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907" w:rsidRPr="003C4838" w:rsidRDefault="00D60907" w:rsidP="00D60907">
      <w:pPr>
        <w:pStyle w:val="a3"/>
        <w:spacing w:line="240" w:lineRule="auto"/>
        <w:jc w:val="distribute"/>
        <w:rPr>
          <w:rFonts w:ascii="ＭＳ ゴシック" w:hAnsi="ＭＳ ゴシック"/>
          <w:color w:val="000000" w:themeColor="text1"/>
          <w:spacing w:val="0"/>
          <w:sz w:val="21"/>
          <w:szCs w:val="21"/>
        </w:rPr>
      </w:pPr>
    </w:p>
    <w:tbl>
      <w:tblPr>
        <w:tblW w:w="0" w:type="auto"/>
        <w:tblInd w:w="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6"/>
      </w:tblGrid>
      <w:tr w:rsidR="003C4838" w:rsidRPr="003C4838" w:rsidTr="00430B40">
        <w:trPr>
          <w:trHeight w:val="677"/>
        </w:trPr>
        <w:tc>
          <w:tcPr>
            <w:tcW w:w="4186" w:type="dxa"/>
            <w:tcBorders>
              <w:top w:val="double" w:sz="4" w:space="0" w:color="auto"/>
              <w:left w:val="double" w:sz="4" w:space="0" w:color="auto"/>
              <w:bottom w:val="double" w:sz="4" w:space="0" w:color="auto"/>
              <w:right w:val="double" w:sz="4" w:space="0" w:color="auto"/>
            </w:tcBorders>
            <w:vAlign w:val="center"/>
          </w:tcPr>
          <w:p w:rsidR="00D60907" w:rsidRPr="003C4838" w:rsidRDefault="00C2615E" w:rsidP="00430B40">
            <w:pPr>
              <w:pStyle w:val="a3"/>
              <w:spacing w:line="240" w:lineRule="auto"/>
              <w:jc w:val="center"/>
              <w:rPr>
                <w:rFonts w:ascii="ＭＳ ゴシック" w:hAnsi="ＭＳ ゴシック"/>
                <w:b/>
                <w:color w:val="000000" w:themeColor="text1"/>
                <w:spacing w:val="0"/>
                <w:sz w:val="36"/>
                <w:szCs w:val="36"/>
              </w:rPr>
            </w:pPr>
            <w:r w:rsidRPr="003C4838">
              <w:rPr>
                <w:rFonts w:ascii="ＭＳ ゴシック" w:hAnsi="ＭＳ ゴシック" w:hint="eastAsia"/>
                <w:b/>
                <w:color w:val="000000" w:themeColor="text1"/>
                <w:spacing w:val="0"/>
                <w:sz w:val="36"/>
                <w:szCs w:val="36"/>
              </w:rPr>
              <w:t>施設簡易</w:t>
            </w:r>
            <w:r w:rsidR="00D60862" w:rsidRPr="003C4838">
              <w:rPr>
                <w:rFonts w:ascii="ＭＳ ゴシック" w:hAnsi="ＭＳ ゴシック" w:hint="eastAsia"/>
                <w:b/>
                <w:color w:val="000000" w:themeColor="text1"/>
                <w:spacing w:val="0"/>
                <w:sz w:val="36"/>
                <w:szCs w:val="36"/>
              </w:rPr>
              <w:t>５－１</w:t>
            </w:r>
          </w:p>
        </w:tc>
      </w:tr>
      <w:tr w:rsidR="00D60907" w:rsidRPr="003C4838" w:rsidTr="00430B40">
        <w:trPr>
          <w:trHeight w:val="474"/>
        </w:trPr>
        <w:tc>
          <w:tcPr>
            <w:tcW w:w="4186" w:type="dxa"/>
            <w:tcBorders>
              <w:top w:val="double" w:sz="4" w:space="0" w:color="auto"/>
              <w:left w:val="double" w:sz="4" w:space="0" w:color="auto"/>
              <w:bottom w:val="double" w:sz="4" w:space="0" w:color="auto"/>
              <w:right w:val="double" w:sz="4" w:space="0" w:color="auto"/>
            </w:tcBorders>
            <w:vAlign w:val="center"/>
          </w:tcPr>
          <w:p w:rsidR="00D60907" w:rsidRPr="003C4838" w:rsidRDefault="00D60907" w:rsidP="0094170B">
            <w:pPr>
              <w:pStyle w:val="a3"/>
              <w:spacing w:line="240" w:lineRule="auto"/>
              <w:jc w:val="center"/>
              <w:rPr>
                <w:rFonts w:ascii="ＭＳ ゴシック" w:hAnsi="ＭＳ ゴシック"/>
                <w:b/>
                <w:color w:val="000000" w:themeColor="text1"/>
                <w:spacing w:val="0"/>
                <w:sz w:val="36"/>
                <w:szCs w:val="36"/>
              </w:rPr>
            </w:pPr>
            <w:r w:rsidRPr="003C4838">
              <w:rPr>
                <w:rFonts w:ascii="ＭＳ ゴシック" w:hAnsi="ＭＳ ゴシック" w:hint="eastAsia"/>
                <w:b/>
                <w:color w:val="000000" w:themeColor="text1"/>
                <w:spacing w:val="0"/>
                <w:sz w:val="36"/>
                <w:szCs w:val="36"/>
              </w:rPr>
              <w:t>（</w:t>
            </w:r>
            <w:r w:rsidR="0094170B" w:rsidRPr="003C4838">
              <w:rPr>
                <w:rFonts w:ascii="ＭＳ ゴシック" w:hAnsi="ＭＳ ゴシック" w:hint="eastAsia"/>
                <w:b/>
                <w:color w:val="000000" w:themeColor="text1"/>
                <w:spacing w:val="0"/>
                <w:sz w:val="36"/>
                <w:szCs w:val="36"/>
              </w:rPr>
              <w:t>障害者支援施設用</w:t>
            </w:r>
            <w:r w:rsidRPr="003C4838">
              <w:rPr>
                <w:rFonts w:ascii="ＭＳ ゴシック" w:hAnsi="ＭＳ ゴシック" w:hint="eastAsia"/>
                <w:b/>
                <w:color w:val="000000" w:themeColor="text1"/>
                <w:spacing w:val="0"/>
                <w:sz w:val="36"/>
                <w:szCs w:val="36"/>
              </w:rPr>
              <w:t>）</w:t>
            </w:r>
          </w:p>
        </w:tc>
      </w:tr>
    </w:tbl>
    <w:p w:rsidR="00D60907" w:rsidRPr="003C4838" w:rsidRDefault="00D60907" w:rsidP="00D60907">
      <w:pPr>
        <w:pStyle w:val="a3"/>
        <w:spacing w:line="120" w:lineRule="auto"/>
        <w:jc w:val="center"/>
        <w:rPr>
          <w:rFonts w:ascii="ＭＳ ゴシック" w:hAnsi="ＭＳ ゴシック"/>
          <w:b/>
          <w:bCs/>
          <w:color w:val="000000" w:themeColor="text1"/>
          <w:spacing w:val="66"/>
          <w:sz w:val="36"/>
          <w:szCs w:val="36"/>
        </w:rPr>
      </w:pPr>
    </w:p>
    <w:p w:rsidR="00D60907" w:rsidRPr="003C4838" w:rsidRDefault="00D60862" w:rsidP="00D60907">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b/>
          <w:bCs/>
          <w:color w:val="000000" w:themeColor="text1"/>
          <w:spacing w:val="66"/>
          <w:sz w:val="36"/>
          <w:szCs w:val="36"/>
        </w:rPr>
        <w:t>令和</w:t>
      </w:r>
      <w:r w:rsidR="00A9140A" w:rsidRPr="003C4838">
        <w:rPr>
          <w:rFonts w:ascii="ＭＳ ゴシック" w:hAnsi="ＭＳ ゴシック" w:hint="eastAsia"/>
          <w:b/>
          <w:bCs/>
          <w:color w:val="000000" w:themeColor="text1"/>
          <w:spacing w:val="66"/>
          <w:sz w:val="36"/>
          <w:szCs w:val="36"/>
        </w:rPr>
        <w:t>７</w:t>
      </w:r>
      <w:r w:rsidR="00D60907" w:rsidRPr="003C4838">
        <w:rPr>
          <w:rFonts w:ascii="ＭＳ ゴシック" w:hAnsi="ＭＳ ゴシック" w:hint="eastAsia"/>
          <w:b/>
          <w:bCs/>
          <w:color w:val="000000" w:themeColor="text1"/>
          <w:spacing w:val="66"/>
          <w:sz w:val="36"/>
          <w:szCs w:val="36"/>
        </w:rPr>
        <w:t>年度</w:t>
      </w:r>
    </w:p>
    <w:p w:rsidR="00D60907" w:rsidRPr="003C4838" w:rsidRDefault="00D60907" w:rsidP="00D60907">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b/>
          <w:bCs/>
          <w:color w:val="000000" w:themeColor="text1"/>
          <w:spacing w:val="6"/>
          <w:sz w:val="36"/>
          <w:szCs w:val="36"/>
        </w:rPr>
        <w:t>自</w:t>
      </w:r>
      <w:r w:rsidR="003C50C2" w:rsidRPr="003C4838">
        <w:rPr>
          <w:rFonts w:ascii="ＭＳ ゴシック" w:hAnsi="ＭＳ ゴシック" w:hint="eastAsia"/>
          <w:b/>
          <w:bCs/>
          <w:color w:val="000000" w:themeColor="text1"/>
          <w:spacing w:val="6"/>
          <w:sz w:val="36"/>
          <w:szCs w:val="36"/>
        </w:rPr>
        <w:t xml:space="preserve">　</w:t>
      </w:r>
      <w:r w:rsidRPr="003C4838">
        <w:rPr>
          <w:rFonts w:ascii="ＭＳ ゴシック" w:hAnsi="ＭＳ ゴシック" w:hint="eastAsia"/>
          <w:b/>
          <w:bCs/>
          <w:color w:val="000000" w:themeColor="text1"/>
          <w:spacing w:val="6"/>
          <w:sz w:val="36"/>
          <w:szCs w:val="36"/>
        </w:rPr>
        <w:t>主</w:t>
      </w:r>
      <w:r w:rsidR="003C50C2" w:rsidRPr="003C4838">
        <w:rPr>
          <w:rFonts w:ascii="ＭＳ ゴシック" w:hAnsi="ＭＳ ゴシック" w:hint="eastAsia"/>
          <w:b/>
          <w:bCs/>
          <w:color w:val="000000" w:themeColor="text1"/>
          <w:spacing w:val="6"/>
          <w:sz w:val="36"/>
          <w:szCs w:val="36"/>
        </w:rPr>
        <w:t xml:space="preserve">　</w:t>
      </w:r>
      <w:r w:rsidRPr="003C4838">
        <w:rPr>
          <w:rFonts w:ascii="ＭＳ ゴシック" w:hAnsi="ＭＳ ゴシック" w:hint="eastAsia"/>
          <w:b/>
          <w:bCs/>
          <w:color w:val="000000" w:themeColor="text1"/>
          <w:spacing w:val="6"/>
          <w:sz w:val="36"/>
          <w:szCs w:val="36"/>
        </w:rPr>
        <w:t>点</w:t>
      </w:r>
      <w:r w:rsidR="003C50C2" w:rsidRPr="003C4838">
        <w:rPr>
          <w:rFonts w:ascii="ＭＳ ゴシック" w:hAnsi="ＭＳ ゴシック" w:hint="eastAsia"/>
          <w:b/>
          <w:bCs/>
          <w:color w:val="000000" w:themeColor="text1"/>
          <w:spacing w:val="6"/>
          <w:sz w:val="36"/>
          <w:szCs w:val="36"/>
        </w:rPr>
        <w:t xml:space="preserve">　</w:t>
      </w:r>
      <w:r w:rsidRPr="003C4838">
        <w:rPr>
          <w:rFonts w:ascii="ＭＳ ゴシック" w:hAnsi="ＭＳ ゴシック" w:hint="eastAsia"/>
          <w:b/>
          <w:bCs/>
          <w:color w:val="000000" w:themeColor="text1"/>
          <w:spacing w:val="6"/>
          <w:sz w:val="36"/>
          <w:szCs w:val="36"/>
        </w:rPr>
        <w:t>検</w:t>
      </w:r>
      <w:r w:rsidR="003C50C2" w:rsidRPr="003C4838">
        <w:rPr>
          <w:rFonts w:ascii="ＭＳ ゴシック" w:hAnsi="ＭＳ ゴシック" w:hint="eastAsia"/>
          <w:b/>
          <w:bCs/>
          <w:color w:val="000000" w:themeColor="text1"/>
          <w:spacing w:val="6"/>
          <w:sz w:val="36"/>
          <w:szCs w:val="36"/>
        </w:rPr>
        <w:t xml:space="preserve">　</w:t>
      </w:r>
      <w:r w:rsidRPr="003C4838">
        <w:rPr>
          <w:rFonts w:ascii="ＭＳ ゴシック" w:hAnsi="ＭＳ ゴシック" w:hint="eastAsia"/>
          <w:b/>
          <w:bCs/>
          <w:color w:val="000000" w:themeColor="text1"/>
          <w:spacing w:val="6"/>
          <w:sz w:val="36"/>
          <w:szCs w:val="36"/>
        </w:rPr>
        <w:t>表</w:t>
      </w:r>
    </w:p>
    <w:p w:rsidR="00D60907" w:rsidRPr="003C4838" w:rsidRDefault="00D60907" w:rsidP="00D60907">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C4838" w:rsidRPr="003C4838" w:rsidTr="00A76B0A">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D60907" w:rsidRPr="003C4838" w:rsidRDefault="00D60907" w:rsidP="00430B40">
            <w:pPr>
              <w:pStyle w:val="a3"/>
              <w:spacing w:line="240" w:lineRule="auto"/>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D60907" w:rsidRPr="003C4838" w:rsidRDefault="00DF07D2" w:rsidP="00DF07D2">
            <w:pPr>
              <w:pStyle w:val="a3"/>
              <w:spacing w:before="94" w:line="199" w:lineRule="exact"/>
              <w:ind w:firstLineChars="50" w:firstLine="165"/>
              <w:rPr>
                <w:rFonts w:ascii="ＭＳ ゴシック" w:hAnsi="ＭＳ ゴシック"/>
                <w:b/>
                <w:color w:val="000000" w:themeColor="text1"/>
                <w:spacing w:val="0"/>
                <w:sz w:val="32"/>
                <w:szCs w:val="32"/>
              </w:rPr>
            </w:pPr>
            <w:r w:rsidRPr="003C4838">
              <w:rPr>
                <w:rFonts w:ascii="ＭＳ ゴシック" w:hAnsi="ＭＳ ゴシック" w:hint="eastAsia"/>
                <w:b/>
                <w:bCs/>
                <w:color w:val="000000" w:themeColor="text1"/>
                <w:spacing w:val="4"/>
                <w:sz w:val="32"/>
                <w:szCs w:val="32"/>
              </w:rPr>
              <w:t>障害者支援施設</w:t>
            </w:r>
          </w:p>
        </w:tc>
      </w:tr>
      <w:tr w:rsidR="003C4838" w:rsidRPr="003C4838" w:rsidTr="00A76B0A">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所</w:t>
            </w:r>
            <w:r w:rsidRPr="003C4838">
              <w:rPr>
                <w:rFonts w:ascii="ＭＳ ゴシック" w:hAnsi="ＭＳ ゴシック"/>
                <w:color w:val="000000" w:themeColor="text1"/>
                <w:spacing w:val="0"/>
                <w:sz w:val="21"/>
                <w:szCs w:val="21"/>
              </w:rPr>
              <w:t xml:space="preserve"> </w:t>
            </w:r>
            <w:r w:rsidRPr="003C4838">
              <w:rPr>
                <w:rFonts w:ascii="ＭＳ ゴシック" w:hAnsi="ＭＳ ゴシック" w:hint="eastAsia"/>
                <w:color w:val="000000" w:themeColor="text1"/>
                <w:spacing w:val="0"/>
                <w:sz w:val="21"/>
                <w:szCs w:val="21"/>
              </w:rPr>
              <w:t>在</w:t>
            </w:r>
            <w:r w:rsidRPr="003C4838">
              <w:rPr>
                <w:rFonts w:ascii="ＭＳ ゴシック" w:hAnsi="ＭＳ ゴシック"/>
                <w:color w:val="000000" w:themeColor="text1"/>
                <w:spacing w:val="0"/>
                <w:sz w:val="21"/>
                <w:szCs w:val="21"/>
              </w:rPr>
              <w:t xml:space="preserve"> </w:t>
            </w:r>
            <w:r w:rsidRPr="003C4838">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rsidR="00D60907" w:rsidRPr="003C4838" w:rsidRDefault="00D60907" w:rsidP="00430B40">
            <w:pPr>
              <w:pStyle w:val="a3"/>
              <w:spacing w:before="94" w:line="199" w:lineRule="exact"/>
              <w:rPr>
                <w:rFonts w:ascii="ＭＳ ゴシック" w:hAnsi="ＭＳ ゴシック"/>
                <w:color w:val="000000" w:themeColor="text1"/>
                <w:spacing w:val="0"/>
                <w:sz w:val="21"/>
                <w:szCs w:val="21"/>
              </w:rPr>
            </w:pPr>
          </w:p>
        </w:tc>
      </w:tr>
      <w:tr w:rsidR="00A76B0A" w:rsidRPr="003C4838" w:rsidTr="00B7644D">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D60907" w:rsidRPr="003C4838" w:rsidRDefault="00D60907" w:rsidP="00430B40">
            <w:pPr>
              <w:pStyle w:val="a3"/>
              <w:spacing w:before="94" w:line="199" w:lineRule="exact"/>
              <w:rPr>
                <w:rFonts w:ascii="ＭＳ ゴシック" w:hAnsi="ＭＳ ゴシック"/>
                <w:color w:val="000000" w:themeColor="text1"/>
                <w:spacing w:val="0"/>
                <w:sz w:val="21"/>
                <w:szCs w:val="21"/>
              </w:rPr>
            </w:pPr>
          </w:p>
        </w:tc>
      </w:tr>
    </w:tbl>
    <w:p w:rsidR="00D60907" w:rsidRPr="003C4838" w:rsidRDefault="00D60907" w:rsidP="00D60907">
      <w:pPr>
        <w:pStyle w:val="a3"/>
        <w:spacing w:line="94" w:lineRule="exact"/>
        <w:rPr>
          <w:rFonts w:ascii="ＭＳ ゴシック" w:hAnsi="ＭＳ ゴシック"/>
          <w:color w:val="000000" w:themeColor="text1"/>
          <w:spacing w:val="0"/>
          <w:sz w:val="21"/>
          <w:szCs w:val="21"/>
        </w:rPr>
      </w:pPr>
    </w:p>
    <w:p w:rsidR="00D60907" w:rsidRPr="003C4838" w:rsidRDefault="00D60907" w:rsidP="00D60907">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C4838" w:rsidRPr="003C4838" w:rsidTr="00A76B0A">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D60907" w:rsidRPr="003C4838" w:rsidRDefault="00D60907" w:rsidP="00430B40">
            <w:pPr>
              <w:pStyle w:val="a3"/>
              <w:spacing w:line="240" w:lineRule="auto"/>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所</w:t>
            </w:r>
            <w:r w:rsidRPr="003C4838">
              <w:rPr>
                <w:rFonts w:ascii="ＭＳ ゴシック" w:hAnsi="ＭＳ ゴシック"/>
                <w:color w:val="000000" w:themeColor="text1"/>
                <w:spacing w:val="0"/>
                <w:sz w:val="21"/>
                <w:szCs w:val="21"/>
              </w:rPr>
              <w:t xml:space="preserve"> </w:t>
            </w:r>
            <w:r w:rsidRPr="003C4838">
              <w:rPr>
                <w:rFonts w:ascii="ＭＳ ゴシック" w:hAnsi="ＭＳ ゴシック" w:hint="eastAsia"/>
                <w:color w:val="000000" w:themeColor="text1"/>
                <w:spacing w:val="0"/>
                <w:sz w:val="21"/>
                <w:szCs w:val="21"/>
              </w:rPr>
              <w:t>在</w:t>
            </w:r>
            <w:r w:rsidRPr="003C4838">
              <w:rPr>
                <w:rFonts w:ascii="ＭＳ ゴシック" w:hAnsi="ＭＳ ゴシック"/>
                <w:color w:val="000000" w:themeColor="text1"/>
                <w:spacing w:val="0"/>
                <w:sz w:val="21"/>
                <w:szCs w:val="21"/>
              </w:rPr>
              <w:t xml:space="preserve"> </w:t>
            </w:r>
            <w:r w:rsidRPr="003C4838">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D60907" w:rsidRPr="003C4838" w:rsidRDefault="00D60907" w:rsidP="00430B40">
            <w:pPr>
              <w:pStyle w:val="a3"/>
              <w:spacing w:before="94" w:line="199" w:lineRule="exact"/>
              <w:rPr>
                <w:rFonts w:ascii="ＭＳ ゴシック" w:hAnsi="ＭＳ ゴシック"/>
                <w:color w:val="000000" w:themeColor="text1"/>
                <w:spacing w:val="0"/>
                <w:sz w:val="21"/>
                <w:szCs w:val="21"/>
              </w:rPr>
            </w:pPr>
          </w:p>
        </w:tc>
      </w:tr>
      <w:tr w:rsidR="003C4838" w:rsidRPr="003C4838" w:rsidTr="00B7644D">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D60907" w:rsidRPr="003C4838" w:rsidRDefault="00D60907" w:rsidP="00430B40">
            <w:pPr>
              <w:pStyle w:val="a3"/>
              <w:spacing w:before="94" w:line="199" w:lineRule="exact"/>
              <w:rPr>
                <w:rFonts w:ascii="ＭＳ ゴシック" w:hAnsi="ＭＳ ゴシック"/>
                <w:color w:val="000000" w:themeColor="text1"/>
                <w:spacing w:val="0"/>
                <w:sz w:val="21"/>
                <w:szCs w:val="21"/>
              </w:rPr>
            </w:pPr>
          </w:p>
        </w:tc>
      </w:tr>
      <w:tr w:rsidR="00A76B0A" w:rsidRPr="003C4838" w:rsidTr="00B7644D">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代</w:t>
            </w:r>
            <w:r w:rsidRPr="003C4838">
              <w:rPr>
                <w:rFonts w:ascii="ＭＳ ゴシック" w:hAnsi="ＭＳ ゴシック"/>
                <w:color w:val="000000" w:themeColor="text1"/>
                <w:spacing w:val="0"/>
                <w:sz w:val="21"/>
                <w:szCs w:val="21"/>
              </w:rPr>
              <w:t xml:space="preserve"> </w:t>
            </w:r>
            <w:r w:rsidRPr="003C4838">
              <w:rPr>
                <w:rFonts w:ascii="ＭＳ ゴシック" w:hAnsi="ＭＳ ゴシック" w:hint="eastAsia"/>
                <w:color w:val="000000" w:themeColor="text1"/>
                <w:spacing w:val="0"/>
                <w:sz w:val="21"/>
                <w:szCs w:val="21"/>
              </w:rPr>
              <w:t>表</w:t>
            </w:r>
            <w:r w:rsidRPr="003C4838">
              <w:rPr>
                <w:rFonts w:ascii="ＭＳ ゴシック" w:hAnsi="ＭＳ ゴシック"/>
                <w:color w:val="000000" w:themeColor="text1"/>
                <w:spacing w:val="0"/>
                <w:sz w:val="21"/>
                <w:szCs w:val="21"/>
              </w:rPr>
              <w:t xml:space="preserve"> </w:t>
            </w:r>
            <w:r w:rsidRPr="003C4838">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rsidR="00D60907" w:rsidRPr="003C4838" w:rsidRDefault="00D60907" w:rsidP="00A76B0A">
            <w:pPr>
              <w:pStyle w:val="a3"/>
              <w:spacing w:before="94" w:line="199" w:lineRule="exact"/>
              <w:rPr>
                <w:rFonts w:ascii="ＭＳ ゴシック" w:hAnsi="ＭＳ ゴシック"/>
                <w:color w:val="000000" w:themeColor="text1"/>
                <w:spacing w:val="0"/>
                <w:sz w:val="21"/>
                <w:szCs w:val="21"/>
              </w:rPr>
            </w:pPr>
          </w:p>
        </w:tc>
      </w:tr>
    </w:tbl>
    <w:p w:rsidR="00D60907" w:rsidRPr="003C4838" w:rsidRDefault="00D60907" w:rsidP="00D60907">
      <w:pPr>
        <w:pStyle w:val="a3"/>
        <w:spacing w:line="94" w:lineRule="exact"/>
        <w:rPr>
          <w:rFonts w:ascii="ＭＳ ゴシック" w:hAnsi="ＭＳ ゴシック"/>
          <w:color w:val="000000" w:themeColor="text1"/>
          <w:spacing w:val="0"/>
          <w:sz w:val="21"/>
          <w:szCs w:val="21"/>
        </w:rPr>
      </w:pPr>
    </w:p>
    <w:p w:rsidR="00D60907" w:rsidRPr="003C4838" w:rsidRDefault="00D60907" w:rsidP="00D60907">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C4838" w:rsidRPr="003C4838" w:rsidTr="00A76B0A">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D60907" w:rsidRPr="003C4838" w:rsidRDefault="00D60907" w:rsidP="00430B40">
            <w:pPr>
              <w:pStyle w:val="a3"/>
              <w:spacing w:line="240" w:lineRule="auto"/>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94" w:line="199"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D60907" w:rsidRPr="003C4838" w:rsidRDefault="00D60907" w:rsidP="00430B40">
            <w:pPr>
              <w:pStyle w:val="a3"/>
              <w:spacing w:before="94" w:line="199" w:lineRule="exact"/>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19"/>
                <w:sz w:val="21"/>
                <w:szCs w:val="21"/>
              </w:rPr>
              <w:t xml:space="preserve"> </w:t>
            </w:r>
            <w:r w:rsidR="005E7332" w:rsidRPr="003C4838">
              <w:rPr>
                <w:rFonts w:ascii="ＭＳ ゴシック" w:hAnsi="ＭＳ ゴシック" w:hint="eastAsia"/>
                <w:color w:val="000000" w:themeColor="text1"/>
                <w:spacing w:val="39"/>
                <w:sz w:val="21"/>
                <w:szCs w:val="21"/>
              </w:rPr>
              <w:t>令和</w:t>
            </w:r>
            <w:r w:rsidRPr="003C4838">
              <w:rPr>
                <w:rFonts w:ascii="ＭＳ ゴシック" w:hAnsi="ＭＳ ゴシック" w:hint="eastAsia"/>
                <w:color w:val="000000" w:themeColor="text1"/>
                <w:spacing w:val="39"/>
                <w:sz w:val="21"/>
                <w:szCs w:val="21"/>
              </w:rPr>
              <w:t xml:space="preserve">　　年　　月　　日（　　）</w:t>
            </w:r>
          </w:p>
        </w:tc>
      </w:tr>
      <w:tr w:rsidR="003C4838" w:rsidRPr="003C4838" w:rsidTr="00A76B0A">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D60907" w:rsidRPr="003C4838" w:rsidRDefault="00D60907" w:rsidP="00430B40">
            <w:pPr>
              <w:pStyle w:val="a3"/>
              <w:spacing w:line="240" w:lineRule="auto"/>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rsidR="00D60907" w:rsidRPr="003C4838" w:rsidRDefault="00D60907" w:rsidP="00430B40">
            <w:pPr>
              <w:pStyle w:val="a3"/>
              <w:spacing w:line="240" w:lineRule="auto"/>
              <w:ind w:firstLineChars="48" w:firstLine="138"/>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職名　　　　氏名</w:t>
            </w:r>
          </w:p>
        </w:tc>
      </w:tr>
      <w:tr w:rsidR="00A76B0A" w:rsidRPr="003C4838" w:rsidTr="00A76B0A">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D60907" w:rsidRPr="003C4838" w:rsidRDefault="00D60907" w:rsidP="00430B40">
            <w:pPr>
              <w:pStyle w:val="a3"/>
              <w:spacing w:before="94" w:line="199" w:lineRule="exact"/>
              <w:ind w:leftChars="65" w:left="136"/>
              <w:rPr>
                <w:rFonts w:ascii="ＭＳ ゴシック" w:hAnsi="ＭＳ ゴシック"/>
                <w:color w:val="000000" w:themeColor="text1"/>
                <w:spacing w:val="19"/>
                <w:sz w:val="21"/>
                <w:szCs w:val="21"/>
              </w:rPr>
            </w:pPr>
            <w:r w:rsidRPr="003C4838">
              <w:rPr>
                <w:rFonts w:ascii="ＭＳ ゴシック" w:hAnsi="ＭＳ ゴシック" w:hint="eastAsia"/>
                <w:color w:val="000000" w:themeColor="text1"/>
                <w:spacing w:val="39"/>
                <w:sz w:val="21"/>
                <w:szCs w:val="21"/>
              </w:rPr>
              <w:t>職名　　　　氏名</w:t>
            </w:r>
          </w:p>
        </w:tc>
      </w:tr>
    </w:tbl>
    <w:p w:rsidR="00D60907" w:rsidRPr="003C4838" w:rsidRDefault="00D60907" w:rsidP="00D60907">
      <w:pPr>
        <w:pStyle w:val="a3"/>
        <w:spacing w:line="60" w:lineRule="auto"/>
        <w:rPr>
          <w:rFonts w:ascii="ＭＳ ゴシック" w:hAnsi="ＭＳ ゴシック"/>
          <w:color w:val="000000" w:themeColor="text1"/>
          <w:spacing w:val="0"/>
        </w:rPr>
      </w:pPr>
    </w:p>
    <w:p w:rsidR="00D60907" w:rsidRPr="003C4838" w:rsidRDefault="00D60907" w:rsidP="00D60907">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C4838" w:rsidRPr="003C4838" w:rsidTr="00A76B0A">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rsidR="00D60907" w:rsidRPr="003C4838" w:rsidRDefault="00D60907" w:rsidP="00430B40">
            <w:pPr>
              <w:pStyle w:val="a3"/>
              <w:spacing w:line="240" w:lineRule="auto"/>
              <w:jc w:val="center"/>
              <w:rPr>
                <w:rFonts w:ascii="ＭＳ ゴシック" w:hAnsi="ＭＳ ゴシック"/>
                <w:color w:val="000000" w:themeColor="text1"/>
                <w:spacing w:val="39"/>
                <w:sz w:val="21"/>
                <w:szCs w:val="21"/>
              </w:rPr>
            </w:pPr>
            <w:r w:rsidRPr="003C4838">
              <w:rPr>
                <w:rFonts w:ascii="ＭＳ ゴシック" w:hAnsi="ＭＳ ゴシック" w:hint="eastAsia"/>
                <w:color w:val="000000" w:themeColor="text1"/>
                <w:spacing w:val="39"/>
                <w:sz w:val="21"/>
                <w:szCs w:val="21"/>
              </w:rPr>
              <w:t>監査当日</w:t>
            </w:r>
          </w:p>
          <w:p w:rsidR="00D60907" w:rsidRPr="003C4838" w:rsidRDefault="00D60907" w:rsidP="00430B40">
            <w:pPr>
              <w:pStyle w:val="a3"/>
              <w:spacing w:line="240" w:lineRule="auto"/>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D60907" w:rsidRPr="003C4838" w:rsidRDefault="00D60907" w:rsidP="00430B40">
            <w:pPr>
              <w:pStyle w:val="a3"/>
              <w:jc w:val="center"/>
              <w:rPr>
                <w:rFonts w:ascii="ＭＳ ゴシック" w:hAnsi="ＭＳ ゴシック"/>
                <w:color w:val="000000" w:themeColor="text1"/>
                <w:spacing w:val="39"/>
                <w:sz w:val="21"/>
                <w:szCs w:val="21"/>
              </w:rPr>
            </w:pPr>
          </w:p>
          <w:p w:rsidR="00D60907" w:rsidRPr="003C4838" w:rsidRDefault="00D60907" w:rsidP="00430B40">
            <w:pPr>
              <w:pStyle w:val="a3"/>
              <w:jc w:val="center"/>
              <w:rPr>
                <w:rFonts w:ascii="ＭＳ ゴシック" w:hAnsi="ＭＳ ゴシック"/>
                <w:color w:val="000000" w:themeColor="text1"/>
                <w:spacing w:val="39"/>
                <w:sz w:val="21"/>
                <w:szCs w:val="21"/>
              </w:rPr>
            </w:pPr>
          </w:p>
          <w:p w:rsidR="00D60907" w:rsidRPr="003C4838" w:rsidRDefault="00D60907" w:rsidP="00430B40">
            <w:pPr>
              <w:pStyle w:val="a3"/>
              <w:jc w:val="center"/>
              <w:rPr>
                <w:rFonts w:ascii="ＭＳ ゴシック" w:hAnsi="ＭＳ ゴシック"/>
                <w:color w:val="000000" w:themeColor="text1"/>
                <w:spacing w:val="39"/>
                <w:sz w:val="21"/>
                <w:szCs w:val="21"/>
              </w:rPr>
            </w:pPr>
            <w:r w:rsidRPr="003C4838">
              <w:rPr>
                <w:rFonts w:ascii="ＭＳ ゴシック" w:hAnsi="ＭＳ ゴシック" w:hint="eastAsia"/>
                <w:color w:val="000000" w:themeColor="text1"/>
                <w:spacing w:val="39"/>
                <w:sz w:val="21"/>
                <w:szCs w:val="21"/>
              </w:rPr>
              <w:t>立会者</w:t>
            </w:r>
          </w:p>
          <w:p w:rsidR="00D60907" w:rsidRPr="003C4838" w:rsidRDefault="00D60907" w:rsidP="00430B40">
            <w:pPr>
              <w:pStyle w:val="a3"/>
              <w:jc w:val="center"/>
              <w:rPr>
                <w:rFonts w:ascii="ＭＳ ゴシック" w:hAnsi="ＭＳ ゴシック"/>
                <w:color w:val="000000" w:themeColor="text1"/>
                <w:spacing w:val="39"/>
                <w:sz w:val="21"/>
                <w:szCs w:val="21"/>
              </w:rPr>
            </w:pPr>
          </w:p>
          <w:p w:rsidR="00D60907" w:rsidRPr="003C4838" w:rsidRDefault="00D60907" w:rsidP="00430B40">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D60907" w:rsidRPr="003C4838" w:rsidRDefault="00D60907" w:rsidP="00430B40">
            <w:pPr>
              <w:pStyle w:val="a3"/>
              <w:spacing w:before="94" w:line="199" w:lineRule="exact"/>
              <w:ind w:firstLineChars="50" w:firstLine="144"/>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職名　　　　氏名</w:t>
            </w:r>
          </w:p>
        </w:tc>
      </w:tr>
      <w:tr w:rsidR="003C4838" w:rsidRPr="003C4838" w:rsidTr="00A76B0A">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D60907" w:rsidRPr="003C4838" w:rsidRDefault="00D60907" w:rsidP="00430B40">
            <w:pPr>
              <w:pStyle w:val="a3"/>
              <w:spacing w:line="240" w:lineRule="auto"/>
              <w:ind w:firstLineChars="48" w:firstLine="138"/>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職名　　　　氏名</w:t>
            </w:r>
          </w:p>
        </w:tc>
      </w:tr>
      <w:tr w:rsidR="00A76B0A" w:rsidRPr="003C4838" w:rsidTr="00A76B0A">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D60907" w:rsidRPr="003C4838" w:rsidRDefault="00D60907" w:rsidP="00430B40">
            <w:pPr>
              <w:pStyle w:val="a3"/>
              <w:spacing w:before="94" w:line="199" w:lineRule="exact"/>
              <w:ind w:leftChars="65" w:left="136"/>
              <w:rPr>
                <w:rFonts w:ascii="ＭＳ ゴシック" w:hAnsi="ＭＳ ゴシック"/>
                <w:color w:val="000000" w:themeColor="text1"/>
                <w:spacing w:val="19"/>
                <w:sz w:val="21"/>
                <w:szCs w:val="21"/>
              </w:rPr>
            </w:pPr>
            <w:r w:rsidRPr="003C4838">
              <w:rPr>
                <w:rFonts w:ascii="ＭＳ ゴシック" w:hAnsi="ＭＳ ゴシック" w:hint="eastAsia"/>
                <w:color w:val="000000" w:themeColor="text1"/>
                <w:spacing w:val="39"/>
                <w:sz w:val="21"/>
                <w:szCs w:val="21"/>
              </w:rPr>
              <w:t>職名　　　　氏名</w:t>
            </w:r>
          </w:p>
          <w:p w:rsidR="00D60907" w:rsidRPr="003C4838" w:rsidRDefault="00D60907" w:rsidP="00430B40">
            <w:pPr>
              <w:pStyle w:val="a3"/>
              <w:spacing w:before="94" w:line="199" w:lineRule="exact"/>
              <w:ind w:leftChars="65" w:left="136"/>
              <w:rPr>
                <w:rFonts w:ascii="ＭＳ ゴシック" w:hAnsi="ＭＳ ゴシック"/>
                <w:color w:val="000000" w:themeColor="text1"/>
                <w:spacing w:val="19"/>
                <w:sz w:val="21"/>
                <w:szCs w:val="21"/>
              </w:rPr>
            </w:pPr>
          </w:p>
        </w:tc>
      </w:tr>
    </w:tbl>
    <w:p w:rsidR="00D60907" w:rsidRPr="003C4838" w:rsidRDefault="00D60907" w:rsidP="00D60907">
      <w:pPr>
        <w:pStyle w:val="a3"/>
        <w:spacing w:line="94" w:lineRule="exact"/>
        <w:rPr>
          <w:rFonts w:ascii="ＭＳ ゴシック" w:hAnsi="ＭＳ ゴシック"/>
          <w:color w:val="000000" w:themeColor="text1"/>
          <w:spacing w:val="0"/>
          <w:sz w:val="21"/>
          <w:szCs w:val="21"/>
        </w:rPr>
      </w:pPr>
    </w:p>
    <w:p w:rsidR="00D60907" w:rsidRPr="003C4838" w:rsidRDefault="00D60907" w:rsidP="00D60907">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3C4838" w:rsidRPr="003C4838" w:rsidTr="00B7644D">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rsidR="00D60907" w:rsidRPr="003C4838" w:rsidRDefault="00D60907" w:rsidP="00430B40">
            <w:pPr>
              <w:pStyle w:val="a3"/>
              <w:spacing w:line="240" w:lineRule="auto"/>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連</w:t>
            </w:r>
            <w:r w:rsidRPr="003C4838">
              <w:rPr>
                <w:rFonts w:ascii="ＭＳ ゴシック" w:hAnsi="ＭＳ ゴシック" w:hint="eastAsia"/>
                <w:color w:val="000000" w:themeColor="text1"/>
                <w:spacing w:val="19"/>
                <w:sz w:val="21"/>
                <w:szCs w:val="21"/>
              </w:rPr>
              <w:t xml:space="preserve"> </w:t>
            </w:r>
            <w:r w:rsidRPr="003C4838">
              <w:rPr>
                <w:rFonts w:ascii="ＭＳ ゴシック" w:hAnsi="ＭＳ ゴシック" w:hint="eastAsia"/>
                <w:color w:val="000000" w:themeColor="text1"/>
                <w:spacing w:val="39"/>
                <w:sz w:val="21"/>
                <w:szCs w:val="21"/>
              </w:rPr>
              <w:t>絡</w:t>
            </w:r>
            <w:r w:rsidRPr="003C4838">
              <w:rPr>
                <w:rFonts w:ascii="ＭＳ ゴシック" w:hAnsi="ＭＳ ゴシック" w:hint="eastAsia"/>
                <w:color w:val="000000" w:themeColor="text1"/>
                <w:spacing w:val="19"/>
                <w:sz w:val="21"/>
                <w:szCs w:val="21"/>
              </w:rPr>
              <w:t xml:space="preserve"> </w:t>
            </w:r>
            <w:r w:rsidRPr="003C4838">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D60907" w:rsidRPr="003C4838" w:rsidRDefault="00D60907" w:rsidP="00430B40">
            <w:pPr>
              <w:pStyle w:val="a3"/>
              <w:spacing w:before="88" w:line="193" w:lineRule="exact"/>
              <w:jc w:val="center"/>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D60907" w:rsidRPr="003C4838" w:rsidRDefault="00D60907" w:rsidP="00430B40">
            <w:pPr>
              <w:pStyle w:val="a3"/>
              <w:spacing w:before="88" w:line="193" w:lineRule="exact"/>
              <w:rPr>
                <w:rFonts w:ascii="ＭＳ ゴシック" w:hAnsi="ＭＳ ゴシック"/>
                <w:color w:val="000000" w:themeColor="text1"/>
                <w:spacing w:val="0"/>
                <w:sz w:val="21"/>
                <w:szCs w:val="21"/>
              </w:rPr>
            </w:pPr>
          </w:p>
        </w:tc>
      </w:tr>
      <w:tr w:rsidR="003C4838" w:rsidRPr="003C4838" w:rsidTr="00B7644D">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D60907" w:rsidRPr="003C4838" w:rsidRDefault="00D60907" w:rsidP="00430B40">
            <w:pPr>
              <w:ind w:firstLineChars="100" w:firstLine="210"/>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D60907" w:rsidRPr="003C4838" w:rsidRDefault="00D60907" w:rsidP="00430B40">
            <w:pPr>
              <w:pStyle w:val="a3"/>
              <w:spacing w:before="88" w:line="193" w:lineRule="exact"/>
              <w:rPr>
                <w:rFonts w:ascii="ＭＳ ゴシック" w:hAnsi="ＭＳ ゴシック"/>
                <w:color w:val="000000" w:themeColor="text1"/>
                <w:spacing w:val="0"/>
                <w:sz w:val="21"/>
                <w:szCs w:val="21"/>
              </w:rPr>
            </w:pPr>
          </w:p>
        </w:tc>
      </w:tr>
      <w:tr w:rsidR="00A76B0A" w:rsidRPr="003C4838" w:rsidTr="00B7644D">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D60907" w:rsidRPr="003C4838" w:rsidRDefault="00D60907" w:rsidP="00430B40">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D60907" w:rsidRPr="003C4838" w:rsidRDefault="00D60907" w:rsidP="00430B40">
            <w:pPr>
              <w:ind w:firstLineChars="100" w:firstLine="160"/>
              <w:jc w:val="center"/>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D60907" w:rsidRPr="003C4838" w:rsidRDefault="00D60907" w:rsidP="00430B40">
            <w:pPr>
              <w:pStyle w:val="a3"/>
              <w:spacing w:before="88" w:line="193" w:lineRule="exact"/>
              <w:rPr>
                <w:rFonts w:ascii="ＭＳ ゴシック" w:hAnsi="ＭＳ ゴシック"/>
                <w:color w:val="000000" w:themeColor="text1"/>
                <w:spacing w:val="0"/>
                <w:sz w:val="21"/>
                <w:szCs w:val="21"/>
              </w:rPr>
            </w:pPr>
          </w:p>
        </w:tc>
      </w:tr>
    </w:tbl>
    <w:p w:rsidR="00D60907" w:rsidRPr="003C4838" w:rsidRDefault="00D60907" w:rsidP="00D60907">
      <w:pPr>
        <w:pStyle w:val="a3"/>
        <w:spacing w:line="120" w:lineRule="auto"/>
        <w:rPr>
          <w:rFonts w:ascii="ＭＳ ゴシック" w:hAnsi="ＭＳ ゴシック"/>
          <w:color w:val="000000" w:themeColor="text1"/>
          <w:spacing w:val="0"/>
          <w:sz w:val="21"/>
          <w:szCs w:val="21"/>
        </w:rPr>
      </w:pPr>
    </w:p>
    <w:p w:rsidR="00D60907" w:rsidRPr="003C4838" w:rsidRDefault="00D60907" w:rsidP="00D60907">
      <w:pPr>
        <w:pStyle w:val="a3"/>
        <w:spacing w:line="240" w:lineRule="auto"/>
        <w:ind w:firstLineChars="100" w:firstLine="241"/>
        <w:rPr>
          <w:rFonts w:ascii="ＭＳ ゴシック" w:hAnsi="ＭＳ ゴシック"/>
          <w:b/>
          <w:color w:val="000000" w:themeColor="text1"/>
          <w:spacing w:val="0"/>
          <w:sz w:val="24"/>
          <w:szCs w:val="24"/>
        </w:rPr>
      </w:pPr>
      <w:r w:rsidRPr="003C4838">
        <w:rPr>
          <w:rFonts w:ascii="ＭＳ ゴシック" w:hAnsi="ＭＳ ゴシック" w:hint="eastAsia"/>
          <w:b/>
          <w:color w:val="000000" w:themeColor="text1"/>
          <w:spacing w:val="0"/>
          <w:sz w:val="24"/>
          <w:szCs w:val="24"/>
        </w:rPr>
        <w:t>※　本調書は，見開きで使用しますので，両面印刷をして提出される場合は，表紙から</w:t>
      </w:r>
    </w:p>
    <w:p w:rsidR="00D60907" w:rsidRPr="003C4838" w:rsidRDefault="00D60907" w:rsidP="00D60907">
      <w:pPr>
        <w:pStyle w:val="a3"/>
        <w:spacing w:line="240" w:lineRule="auto"/>
        <w:ind w:firstLineChars="200" w:firstLine="482"/>
        <w:rPr>
          <w:rFonts w:ascii="ＭＳ ゴシック" w:hAnsi="ＭＳ ゴシック"/>
          <w:b/>
          <w:color w:val="000000" w:themeColor="text1"/>
          <w:spacing w:val="0"/>
          <w:sz w:val="24"/>
          <w:szCs w:val="24"/>
        </w:rPr>
      </w:pPr>
      <w:r w:rsidRPr="003C4838">
        <w:rPr>
          <w:rFonts w:ascii="ＭＳ ゴシック" w:hAnsi="ＭＳ ゴシック" w:hint="eastAsia"/>
          <w:b/>
          <w:color w:val="000000" w:themeColor="text1"/>
          <w:spacing w:val="0"/>
          <w:sz w:val="24"/>
          <w:szCs w:val="24"/>
        </w:rPr>
        <w:t>最終ページ（空白ページを含む。）まで，そのまま両面印刷をしてください。</w:t>
      </w:r>
    </w:p>
    <w:p w:rsidR="00B7644D" w:rsidRPr="003C4838" w:rsidRDefault="00B7644D" w:rsidP="00D60907">
      <w:pPr>
        <w:pStyle w:val="a3"/>
        <w:spacing w:line="240" w:lineRule="auto"/>
        <w:ind w:firstLineChars="200" w:firstLine="420"/>
        <w:rPr>
          <w:rFonts w:ascii="ＭＳ ゴシック" w:hAnsi="ＭＳ ゴシック"/>
          <w:color w:val="000000" w:themeColor="text1"/>
          <w:spacing w:val="0"/>
          <w:sz w:val="21"/>
          <w:szCs w:val="21"/>
        </w:rPr>
      </w:pPr>
    </w:p>
    <w:p w:rsidR="0094170B" w:rsidRPr="003C4838" w:rsidRDefault="00A76B0A" w:rsidP="00B7644D">
      <w:pPr>
        <w:rPr>
          <w:rFonts w:ascii="ＭＳ ゴシック" w:eastAsia="ＭＳ ゴシック" w:hAnsi="ＭＳ ゴシック"/>
          <w:color w:val="000000" w:themeColor="text1"/>
          <w:sz w:val="40"/>
          <w:szCs w:val="40"/>
        </w:rPr>
      </w:pPr>
      <w:r w:rsidRPr="003C4838">
        <w:rPr>
          <w:rFonts w:ascii="ＭＳ ゴシック" w:eastAsia="ＭＳ ゴシック" w:hAnsi="ＭＳ ゴシック"/>
          <w:color w:val="000000" w:themeColor="text1"/>
          <w:sz w:val="40"/>
          <w:szCs w:val="40"/>
        </w:rPr>
        <w:br w:type="page"/>
      </w:r>
    </w:p>
    <w:p w:rsidR="00BA171D" w:rsidRPr="003C4838" w:rsidRDefault="00BA171D" w:rsidP="00BA171D">
      <w:pPr>
        <w:jc w:val="center"/>
        <w:rPr>
          <w:rFonts w:ascii="ＭＳ ゴシック" w:eastAsia="ＭＳ ゴシック" w:hAnsi="ＭＳ ゴシック"/>
          <w:color w:val="000000" w:themeColor="text1"/>
          <w:sz w:val="40"/>
          <w:szCs w:val="40"/>
        </w:rPr>
      </w:pPr>
      <w:r w:rsidRPr="003C4838">
        <w:rPr>
          <w:rFonts w:ascii="ＭＳ ゴシック" w:eastAsia="ＭＳ ゴシック" w:hAnsi="ＭＳ ゴシック" w:hint="eastAsia"/>
          <w:color w:val="000000" w:themeColor="text1"/>
          <w:sz w:val="40"/>
          <w:szCs w:val="40"/>
        </w:rPr>
        <w:lastRenderedPageBreak/>
        <w:t>添付書類チェック欄</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6855"/>
      </w:tblGrid>
      <w:tr w:rsidR="003C4838" w:rsidRPr="003C4838" w:rsidTr="00430B40">
        <w:trPr>
          <w:trHeight w:val="541"/>
        </w:trPr>
        <w:tc>
          <w:tcPr>
            <w:tcW w:w="1710" w:type="dxa"/>
            <w:tcBorders>
              <w:bottom w:val="double" w:sz="4" w:space="0" w:color="auto"/>
            </w:tcBorders>
            <w:vAlign w:val="center"/>
          </w:tcPr>
          <w:p w:rsidR="00BA171D" w:rsidRPr="003C4838" w:rsidRDefault="00BA171D" w:rsidP="00430B40">
            <w:pPr>
              <w:jc w:val="center"/>
              <w:rPr>
                <w:rFonts w:ascii="ＭＳ ゴシック" w:eastAsia="ＭＳ ゴシック" w:hAnsi="ＭＳ ゴシック"/>
                <w:color w:val="000000" w:themeColor="text1"/>
                <w:szCs w:val="21"/>
              </w:rPr>
            </w:pPr>
            <w:r w:rsidRPr="003C4838">
              <w:rPr>
                <w:rFonts w:ascii="ＭＳ ゴシック" w:eastAsia="ＭＳ ゴシック" w:hAnsi="ＭＳ ゴシック" w:hint="eastAsia"/>
                <w:color w:val="000000" w:themeColor="text1"/>
                <w:sz w:val="24"/>
              </w:rPr>
              <w:t>チェック</w:t>
            </w:r>
          </w:p>
        </w:tc>
        <w:tc>
          <w:tcPr>
            <w:tcW w:w="6855" w:type="dxa"/>
            <w:tcBorders>
              <w:bottom w:val="double" w:sz="4" w:space="0" w:color="auto"/>
            </w:tcBorders>
            <w:vAlign w:val="center"/>
          </w:tcPr>
          <w:p w:rsidR="00BA171D" w:rsidRPr="003C4838" w:rsidRDefault="00BA171D" w:rsidP="00430B40">
            <w:pPr>
              <w:jc w:val="center"/>
              <w:rPr>
                <w:rFonts w:ascii="ＭＳ ゴシック" w:eastAsia="ＭＳ ゴシック" w:hAnsi="ＭＳ ゴシック"/>
                <w:color w:val="000000" w:themeColor="text1"/>
                <w:szCs w:val="21"/>
              </w:rPr>
            </w:pPr>
            <w:r w:rsidRPr="003C4838">
              <w:rPr>
                <w:rFonts w:ascii="ＭＳ ゴシック" w:eastAsia="ＭＳ ゴシック" w:hAnsi="ＭＳ ゴシック" w:hint="eastAsia"/>
                <w:color w:val="000000" w:themeColor="text1"/>
                <w:sz w:val="24"/>
              </w:rPr>
              <w:t>添　付　書　類</w:t>
            </w:r>
          </w:p>
        </w:tc>
      </w:tr>
      <w:tr w:rsidR="003C4838" w:rsidRPr="003C4838" w:rsidTr="00832918">
        <w:trPr>
          <w:trHeight w:val="972"/>
        </w:trPr>
        <w:tc>
          <w:tcPr>
            <w:tcW w:w="1710" w:type="dxa"/>
            <w:tcBorders>
              <w:top w:val="double" w:sz="4" w:space="0" w:color="auto"/>
            </w:tcBorders>
            <w:vAlign w:val="center"/>
          </w:tcPr>
          <w:p w:rsidR="00832918" w:rsidRPr="003C4838" w:rsidRDefault="000B0472" w:rsidP="00430B40">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61301635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p>
        </w:tc>
        <w:tc>
          <w:tcPr>
            <w:tcW w:w="6855" w:type="dxa"/>
            <w:tcBorders>
              <w:top w:val="double" w:sz="4" w:space="0" w:color="auto"/>
            </w:tcBorders>
            <w:vAlign w:val="center"/>
          </w:tcPr>
          <w:p w:rsidR="00C95F6D" w:rsidRPr="003C4838" w:rsidRDefault="00C95F6D" w:rsidP="00430B40">
            <w:pPr>
              <w:rPr>
                <w:rFonts w:ascii="ＭＳ ゴシック" w:eastAsia="ＭＳ ゴシック" w:hAnsi="ＭＳ ゴシック"/>
                <w:color w:val="000000" w:themeColor="text1"/>
                <w:sz w:val="24"/>
              </w:rPr>
            </w:pPr>
          </w:p>
          <w:p w:rsidR="00C95F6D" w:rsidRPr="003C4838" w:rsidRDefault="001858DD" w:rsidP="001858DD">
            <w:pPr>
              <w:ind w:firstLineChars="50" w:firstLine="120"/>
              <w:rPr>
                <w:rFonts w:ascii="ＭＳ ゴシック" w:eastAsia="ＭＳ ゴシック" w:hAnsi="ＭＳ ゴシック"/>
                <w:color w:val="000000" w:themeColor="text1"/>
                <w:sz w:val="24"/>
              </w:rPr>
            </w:pPr>
            <w:r w:rsidRPr="003C4838">
              <w:rPr>
                <w:rFonts w:ascii="ＭＳ ゴシック" w:eastAsia="ＭＳ ゴシック" w:hAnsi="ＭＳ ゴシック" w:hint="eastAsia"/>
                <w:color w:val="000000" w:themeColor="text1"/>
                <w:sz w:val="24"/>
              </w:rPr>
              <w:t xml:space="preserve">○ </w:t>
            </w:r>
            <w:r w:rsidR="00C95F6D" w:rsidRPr="003C4838">
              <w:rPr>
                <w:rFonts w:ascii="ＭＳ ゴシック" w:eastAsia="ＭＳ ゴシック" w:hAnsi="ＭＳ ゴシック" w:hint="eastAsia"/>
                <w:color w:val="000000" w:themeColor="text1"/>
                <w:sz w:val="24"/>
              </w:rPr>
              <w:t>職員名簿（全職員の職名・氏名の分かる資料）</w:t>
            </w:r>
          </w:p>
          <w:p w:rsidR="00832918" w:rsidRPr="003C4838" w:rsidRDefault="00832918" w:rsidP="00430B40">
            <w:pPr>
              <w:rPr>
                <w:rFonts w:ascii="ＭＳ ゴシック" w:eastAsia="ＭＳ ゴシック" w:hAnsi="ＭＳ ゴシック"/>
                <w:color w:val="000000" w:themeColor="text1"/>
                <w:sz w:val="24"/>
              </w:rPr>
            </w:pPr>
          </w:p>
        </w:tc>
      </w:tr>
      <w:tr w:rsidR="003C4838" w:rsidRPr="003C4838" w:rsidTr="00832918">
        <w:trPr>
          <w:trHeight w:val="1121"/>
        </w:trPr>
        <w:tc>
          <w:tcPr>
            <w:tcW w:w="1710" w:type="dxa"/>
            <w:tcBorders>
              <w:top w:val="single" w:sz="4" w:space="0" w:color="auto"/>
            </w:tcBorders>
            <w:vAlign w:val="center"/>
          </w:tcPr>
          <w:p w:rsidR="00BA171D" w:rsidRPr="003C4838" w:rsidRDefault="000B0472" w:rsidP="00430B40">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0"/>
                  <w:szCs w:val="20"/>
                </w:rPr>
                <w:id w:val="-48525018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p>
        </w:tc>
        <w:tc>
          <w:tcPr>
            <w:tcW w:w="6855" w:type="dxa"/>
            <w:tcBorders>
              <w:top w:val="single" w:sz="4" w:space="0" w:color="auto"/>
            </w:tcBorders>
            <w:vAlign w:val="center"/>
          </w:tcPr>
          <w:p w:rsidR="00BA171D" w:rsidRPr="003C4838" w:rsidRDefault="001858DD" w:rsidP="001858DD">
            <w:pPr>
              <w:ind w:firstLineChars="50" w:firstLine="120"/>
              <w:rPr>
                <w:rFonts w:ascii="ＭＳ ゴシック" w:eastAsia="ＭＳ ゴシック" w:hAnsi="ＭＳ ゴシック"/>
                <w:color w:val="000000" w:themeColor="text1"/>
                <w:sz w:val="24"/>
              </w:rPr>
            </w:pPr>
            <w:r w:rsidRPr="003C4838">
              <w:rPr>
                <w:rFonts w:ascii="ＭＳ ゴシック" w:eastAsia="ＭＳ ゴシック" w:hAnsi="ＭＳ ゴシック" w:hint="eastAsia"/>
                <w:color w:val="000000" w:themeColor="text1"/>
                <w:sz w:val="24"/>
              </w:rPr>
              <w:t xml:space="preserve">○ </w:t>
            </w:r>
            <w:r w:rsidR="00C95F6D" w:rsidRPr="003C4838">
              <w:rPr>
                <w:rFonts w:ascii="ＭＳ ゴシック" w:eastAsia="ＭＳ ゴシック" w:hAnsi="ＭＳ ゴシック" w:hint="eastAsia"/>
                <w:color w:val="000000" w:themeColor="text1"/>
                <w:sz w:val="24"/>
              </w:rPr>
              <w:t>防災設備平面図</w:t>
            </w:r>
          </w:p>
        </w:tc>
      </w:tr>
      <w:tr w:rsidR="003C4838" w:rsidRPr="003C4838" w:rsidTr="00141E84">
        <w:trPr>
          <w:trHeight w:val="1120"/>
        </w:trPr>
        <w:tc>
          <w:tcPr>
            <w:tcW w:w="1710" w:type="dxa"/>
          </w:tcPr>
          <w:p w:rsidR="00A9140A" w:rsidRPr="003C4838" w:rsidRDefault="00A9140A" w:rsidP="00A9140A">
            <w:pPr>
              <w:spacing w:line="360" w:lineRule="auto"/>
              <w:jc w:val="center"/>
              <w:rPr>
                <w:rFonts w:ascii="ＭＳ ゴシック" w:eastAsia="ＭＳ ゴシック" w:hAnsi="ＭＳ ゴシック"/>
                <w:color w:val="000000" w:themeColor="text1"/>
                <w:sz w:val="20"/>
                <w:szCs w:val="20"/>
              </w:rPr>
            </w:pPr>
          </w:p>
          <w:p w:rsidR="00BA171D" w:rsidRPr="003C4838" w:rsidRDefault="000B0472" w:rsidP="00A9140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93426831"/>
                <w14:checkbox>
                  <w14:checked w14:val="0"/>
                  <w14:checkedState w14:val="00FE" w14:font="Wingdings"/>
                  <w14:uncheckedState w14:val="2610" w14:font="ＭＳ ゴシック"/>
                </w14:checkbox>
              </w:sdtPr>
              <w:sdtEndPr/>
              <w:sdtContent>
                <w:r w:rsidR="00F75136" w:rsidRPr="003C4838">
                  <w:rPr>
                    <w:rFonts w:ascii="ＭＳ ゴシック" w:eastAsia="ＭＳ ゴシック" w:hAnsi="ＭＳ ゴシック" w:hint="eastAsia"/>
                    <w:color w:val="000000" w:themeColor="text1"/>
                    <w:sz w:val="20"/>
                    <w:szCs w:val="20"/>
                  </w:rPr>
                  <w:t>☐</w:t>
                </w:r>
              </w:sdtContent>
            </w:sdt>
          </w:p>
        </w:tc>
        <w:tc>
          <w:tcPr>
            <w:tcW w:w="6855" w:type="dxa"/>
            <w:vAlign w:val="center"/>
          </w:tcPr>
          <w:p w:rsidR="00C95F6D" w:rsidRPr="003C4838" w:rsidRDefault="001858DD" w:rsidP="001858DD">
            <w:pPr>
              <w:widowControl/>
              <w:ind w:firstLineChars="50" w:firstLine="120"/>
              <w:jc w:val="left"/>
              <w:rPr>
                <w:rFonts w:ascii="ＭＳ ゴシック" w:eastAsia="ＭＳ ゴシック" w:hAnsi="ＭＳ ゴシック"/>
                <w:color w:val="000000" w:themeColor="text1"/>
                <w:sz w:val="24"/>
              </w:rPr>
            </w:pPr>
            <w:r w:rsidRPr="003C4838">
              <w:rPr>
                <w:rFonts w:ascii="ＭＳ ゴシック" w:eastAsia="ＭＳ ゴシック" w:hAnsi="ＭＳ ゴシック" w:hint="eastAsia"/>
                <w:color w:val="000000" w:themeColor="text1"/>
                <w:sz w:val="24"/>
              </w:rPr>
              <w:t xml:space="preserve">○ </w:t>
            </w:r>
            <w:r w:rsidR="00C95F6D" w:rsidRPr="003C4838">
              <w:rPr>
                <w:rFonts w:ascii="ＭＳ ゴシック" w:eastAsia="ＭＳ ゴシック" w:hAnsi="ＭＳ ゴシック" w:hint="eastAsia"/>
                <w:color w:val="000000" w:themeColor="text1"/>
                <w:sz w:val="24"/>
              </w:rPr>
              <w:t>計算書類</w:t>
            </w:r>
          </w:p>
          <w:p w:rsidR="001858DD" w:rsidRPr="003C4838" w:rsidRDefault="00C95F6D" w:rsidP="001858DD">
            <w:pPr>
              <w:suppressAutoHyphens/>
              <w:wordWrap w:val="0"/>
              <w:ind w:firstLineChars="200" w:firstLine="480"/>
              <w:jc w:val="left"/>
              <w:textAlignment w:val="baseline"/>
              <w:rPr>
                <w:rFonts w:ascii="ＭＳ ゴシック" w:eastAsia="ＭＳ ゴシック" w:hAnsi="ＭＳ ゴシック" w:cs="ＭＳ ゴシック"/>
                <w:color w:val="000000" w:themeColor="text1"/>
                <w:kern w:val="0"/>
                <w:sz w:val="24"/>
              </w:rPr>
            </w:pPr>
            <w:r w:rsidRPr="003C4838">
              <w:rPr>
                <w:rFonts w:ascii="ＭＳ ゴシック" w:eastAsia="ＭＳ ゴシック" w:hAnsi="ＭＳ ゴシック" w:cs="ＭＳ ゴシック" w:hint="eastAsia"/>
                <w:color w:val="000000" w:themeColor="text1"/>
                <w:kern w:val="0"/>
                <w:sz w:val="24"/>
              </w:rPr>
              <w:t>資金収支計算書，事業活動計算書，貸借対照表</w:t>
            </w:r>
          </w:p>
          <w:p w:rsidR="00C95F6D" w:rsidRPr="003C4838" w:rsidRDefault="001858DD" w:rsidP="001858DD">
            <w:pPr>
              <w:suppressAutoHyphens/>
              <w:wordWrap w:val="0"/>
              <w:ind w:firstLineChars="50" w:firstLine="120"/>
              <w:jc w:val="left"/>
              <w:textAlignment w:val="baseline"/>
              <w:rPr>
                <w:rFonts w:ascii="ＭＳ ゴシック" w:eastAsia="ＭＳ ゴシック" w:hAnsi="ＭＳ ゴシック" w:cs="ＭＳ ゴシック"/>
                <w:color w:val="000000" w:themeColor="text1"/>
                <w:kern w:val="0"/>
                <w:sz w:val="24"/>
              </w:rPr>
            </w:pPr>
            <w:r w:rsidRPr="003C4838">
              <w:rPr>
                <w:rFonts w:ascii="ＭＳ ゴシック" w:eastAsia="ＭＳ ゴシック" w:hAnsi="ＭＳ ゴシック" w:cs="ＭＳ ゴシック" w:hint="eastAsia"/>
                <w:color w:val="000000" w:themeColor="text1"/>
                <w:kern w:val="0"/>
                <w:sz w:val="24"/>
              </w:rPr>
              <w:t xml:space="preserve">○ </w:t>
            </w:r>
            <w:r w:rsidR="00C95F6D" w:rsidRPr="003C4838">
              <w:rPr>
                <w:rFonts w:ascii="ＭＳ ゴシック" w:eastAsia="ＭＳ ゴシック" w:hAnsi="ＭＳ ゴシック" w:cs="ＭＳ ゴシック" w:hint="eastAsia"/>
                <w:color w:val="000000" w:themeColor="text1"/>
                <w:kern w:val="0"/>
                <w:sz w:val="24"/>
              </w:rPr>
              <w:t>附属明細書及び財産目録</w:t>
            </w:r>
          </w:p>
        </w:tc>
      </w:tr>
    </w:tbl>
    <w:p w:rsidR="00BA171D" w:rsidRPr="003C4838" w:rsidRDefault="00BA171D" w:rsidP="00BA171D">
      <w:pPr>
        <w:spacing w:line="180" w:lineRule="auto"/>
        <w:rPr>
          <w:rFonts w:ascii="ＭＳ ゴシック" w:eastAsia="ＭＳ ゴシック" w:hAnsi="ＭＳ ゴシック"/>
          <w:color w:val="000000" w:themeColor="text1"/>
          <w:szCs w:val="21"/>
        </w:rPr>
      </w:pPr>
      <w:r w:rsidRPr="003C4838">
        <w:rPr>
          <w:rFonts w:ascii="ＭＳ ゴシック" w:eastAsia="ＭＳ ゴシック" w:hAnsi="ＭＳ ゴシック" w:hint="eastAsia"/>
          <w:color w:val="000000" w:themeColor="text1"/>
          <w:szCs w:val="21"/>
        </w:rPr>
        <w:t xml:space="preserve">　　　</w:t>
      </w:r>
    </w:p>
    <w:p w:rsidR="00BA171D" w:rsidRPr="003C4838" w:rsidRDefault="00BA171D" w:rsidP="00BA171D">
      <w:pPr>
        <w:ind w:firstLineChars="300" w:firstLine="630"/>
        <w:rPr>
          <w:rFonts w:ascii="ＭＳ ゴシック" w:eastAsia="ＭＳ ゴシック" w:hAnsi="ＭＳ ゴシック"/>
          <w:color w:val="000000" w:themeColor="text1"/>
          <w:sz w:val="24"/>
        </w:rPr>
      </w:pPr>
      <w:r w:rsidRPr="003C4838">
        <w:rPr>
          <w:rFonts w:ascii="ＭＳ ゴシック" w:eastAsia="ＭＳ ゴシック" w:hAnsi="ＭＳ ゴシック" w:hint="eastAsia"/>
          <w:color w:val="000000" w:themeColor="text1"/>
          <w:szCs w:val="21"/>
        </w:rPr>
        <w:t xml:space="preserve">　　　※　</w:t>
      </w:r>
      <w:r w:rsidR="00FF48BA" w:rsidRPr="003C4838">
        <w:rPr>
          <w:rFonts w:ascii="ＭＳ ゴシック" w:eastAsia="ＭＳ ゴシック" w:hAnsi="ＭＳ ゴシック" w:hint="eastAsia"/>
          <w:color w:val="000000" w:themeColor="text1"/>
          <w:sz w:val="24"/>
        </w:rPr>
        <w:t>添付した該当書類のチェック欄には，</w:t>
      </w:r>
      <w:bookmarkStart w:id="0" w:name="_Hlk200966416"/>
      <w:sdt>
        <w:sdtPr>
          <w:rPr>
            <w:rFonts w:ascii="ＭＳ ゴシック" w:eastAsia="ＭＳ ゴシック" w:hAnsi="ＭＳ ゴシック" w:hint="eastAsia"/>
            <w:color w:val="000000" w:themeColor="text1"/>
            <w:sz w:val="20"/>
            <w:szCs w:val="20"/>
          </w:rPr>
          <w:id w:val="1289006338"/>
          <w14:checkbox>
            <w14:checked w14:val="1"/>
            <w14:checkedState w14:val="00FE" w14:font="Wingdings"/>
            <w14:uncheckedState w14:val="2610" w14:font="ＭＳ ゴシック"/>
          </w14:checkbox>
        </w:sdtPr>
        <w:sdtEndPr/>
        <w:sdtContent>
          <w:r w:rsidR="00F75136" w:rsidRPr="003C4838">
            <w:rPr>
              <w:rFonts w:ascii="ＭＳ ゴシック" w:eastAsia="ＭＳ ゴシック" w:hAnsi="ＭＳ ゴシック" w:hint="eastAsia"/>
              <w:color w:val="000000" w:themeColor="text1"/>
              <w:sz w:val="20"/>
              <w:szCs w:val="20"/>
            </w:rPr>
            <w:sym w:font="Wingdings" w:char="F0FE"/>
          </w:r>
        </w:sdtContent>
      </w:sdt>
      <w:r w:rsidR="00F75136" w:rsidRPr="003C4838">
        <w:rPr>
          <w:rFonts w:ascii="ＭＳ ゴシック" w:eastAsia="ＭＳ ゴシック" w:hAnsi="ＭＳ ゴシック" w:hint="eastAsia"/>
          <w:color w:val="000000" w:themeColor="text1"/>
          <w:sz w:val="24"/>
        </w:rPr>
        <w:t>を入れてください。</w:t>
      </w:r>
      <w:bookmarkEnd w:id="0"/>
    </w:p>
    <w:p w:rsidR="00BA171D" w:rsidRPr="003C4838" w:rsidRDefault="00BA171D" w:rsidP="00BA171D">
      <w:pPr>
        <w:ind w:left="1680" w:hangingChars="800" w:hanging="1680"/>
        <w:rPr>
          <w:rFonts w:ascii="ＭＳ ゴシック" w:eastAsia="ＭＳ ゴシック" w:hAnsi="ＭＳ ゴシック"/>
          <w:color w:val="000000" w:themeColor="text1"/>
          <w:sz w:val="24"/>
        </w:rPr>
      </w:pPr>
      <w:r w:rsidRPr="003C4838">
        <w:rPr>
          <w:rFonts w:ascii="ＭＳ ゴシック" w:eastAsia="ＭＳ ゴシック" w:hAnsi="ＭＳ ゴシック" w:hint="eastAsia"/>
          <w:color w:val="000000" w:themeColor="text1"/>
          <w:szCs w:val="21"/>
        </w:rPr>
        <w:t xml:space="preserve">　　　　　　</w:t>
      </w:r>
    </w:p>
    <w:p w:rsidR="00BA171D" w:rsidRPr="003C4838" w:rsidRDefault="00BA171D" w:rsidP="00BA171D">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szCs w:val="21"/>
        </w:rPr>
      </w:pPr>
    </w:p>
    <w:p w:rsidR="00D04BFC" w:rsidRPr="003C4838" w:rsidRDefault="00D04BFC" w:rsidP="003729DA">
      <w:pPr>
        <w:rPr>
          <w:rFonts w:ascii="ＭＳ ゴシック" w:eastAsia="ＭＳ ゴシック" w:hAnsi="ＭＳ ゴシック"/>
          <w:color w:val="000000" w:themeColor="text1"/>
          <w:kern w:val="0"/>
          <w:sz w:val="20"/>
          <w:szCs w:val="20"/>
        </w:rPr>
      </w:pPr>
    </w:p>
    <w:p w:rsidR="0087471E" w:rsidRPr="003C4838"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明朝" w:hint="eastAsia"/>
          <w:color w:val="000000" w:themeColor="text1"/>
          <w:kern w:val="0"/>
          <w:sz w:val="24"/>
        </w:rPr>
        <w:t>【</w:t>
      </w:r>
      <w:r w:rsidRPr="003C4838">
        <w:rPr>
          <w:rFonts w:ascii="ＭＳ ゴシック" w:eastAsia="ＭＳ ゴシック" w:hAnsi="ＭＳ ゴシック" w:cs="ＭＳ ゴシック" w:hint="eastAsia"/>
          <w:color w:val="000000" w:themeColor="text1"/>
          <w:kern w:val="0"/>
          <w:sz w:val="24"/>
        </w:rPr>
        <w:t>記入要領及び注意事項】</w:t>
      </w:r>
    </w:p>
    <w:p w:rsidR="0087471E" w:rsidRPr="003C4838"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714247" w:rsidRPr="003C4838" w:rsidRDefault="007A7F9C" w:rsidP="00714247">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施設</w:t>
      </w:r>
      <w:r w:rsidR="004454A4" w:rsidRPr="003C4838">
        <w:rPr>
          <w:rFonts w:ascii="ＭＳ ゴシック" w:eastAsia="ＭＳ ゴシック" w:hAnsi="ＭＳ ゴシック" w:cs="ＭＳ ゴシック" w:hint="eastAsia"/>
          <w:color w:val="000000" w:themeColor="text1"/>
          <w:kern w:val="0"/>
          <w:sz w:val="20"/>
          <w:szCs w:val="20"/>
        </w:rPr>
        <w:t>関係</w:t>
      </w:r>
      <w:r w:rsidR="00714247" w:rsidRPr="003C4838">
        <w:rPr>
          <w:rFonts w:ascii="ＭＳ ゴシック" w:eastAsia="ＭＳ ゴシック" w:hAnsi="ＭＳ ゴシック" w:cs="ＭＳ ゴシック" w:hint="eastAsia"/>
          <w:color w:val="000000" w:themeColor="text1"/>
          <w:kern w:val="0"/>
          <w:sz w:val="20"/>
          <w:szCs w:val="20"/>
        </w:rPr>
        <w:t>（</w:t>
      </w:r>
      <w:r w:rsidR="00DE7E35" w:rsidRPr="003C4838">
        <w:rPr>
          <w:rFonts w:ascii="ＭＳ ゴシック" w:eastAsia="ＭＳ ゴシック" w:hAnsi="ＭＳ ゴシック" w:cs="ＭＳ ゴシック" w:hint="eastAsia"/>
          <w:color w:val="000000" w:themeColor="text1"/>
          <w:kern w:val="0"/>
          <w:sz w:val="20"/>
          <w:szCs w:val="20"/>
        </w:rPr>
        <w:t>障害</w:t>
      </w:r>
      <w:r w:rsidR="00F11CE7" w:rsidRPr="003C4838">
        <w:rPr>
          <w:rFonts w:ascii="ＭＳ ゴシック" w:eastAsia="ＭＳ ゴシック" w:hAnsi="ＭＳ ゴシック" w:cs="ＭＳ ゴシック" w:hint="eastAsia"/>
          <w:color w:val="000000" w:themeColor="text1"/>
          <w:kern w:val="0"/>
          <w:sz w:val="20"/>
          <w:szCs w:val="20"/>
        </w:rPr>
        <w:t>者</w:t>
      </w:r>
      <w:r w:rsidR="00DE7E35" w:rsidRPr="003C4838">
        <w:rPr>
          <w:rFonts w:ascii="ＭＳ ゴシック" w:eastAsia="ＭＳ ゴシック" w:hAnsi="ＭＳ ゴシック" w:cs="ＭＳ ゴシック" w:hint="eastAsia"/>
          <w:color w:val="000000" w:themeColor="text1"/>
          <w:kern w:val="0"/>
          <w:sz w:val="20"/>
          <w:szCs w:val="20"/>
        </w:rPr>
        <w:t>支援施設</w:t>
      </w:r>
      <w:r w:rsidR="00714247" w:rsidRPr="003C4838">
        <w:rPr>
          <w:rFonts w:ascii="ＭＳ ゴシック" w:eastAsia="ＭＳ ゴシック" w:hAnsi="ＭＳ ゴシック" w:cs="ＭＳ ゴシック" w:hint="eastAsia"/>
          <w:color w:val="000000" w:themeColor="text1"/>
          <w:kern w:val="0"/>
          <w:sz w:val="20"/>
          <w:szCs w:val="20"/>
        </w:rPr>
        <w:t>用）</w:t>
      </w:r>
    </w:p>
    <w:p w:rsidR="00714247" w:rsidRPr="003C4838" w:rsidRDefault="00714247" w:rsidP="00714247">
      <w:pPr>
        <w:overflowPunct w:val="0"/>
        <w:textAlignment w:val="baseline"/>
        <w:rPr>
          <w:rFonts w:ascii="ＭＳ ゴシック" w:eastAsia="ＭＳ ゴシック" w:hAnsi="ＭＳ ゴシック"/>
          <w:color w:val="000000" w:themeColor="text1"/>
          <w:kern w:val="0"/>
          <w:sz w:val="20"/>
          <w:szCs w:val="20"/>
        </w:rPr>
      </w:pPr>
    </w:p>
    <w:p w:rsidR="008F66F9" w:rsidRPr="003C4838" w:rsidRDefault="00714247" w:rsidP="008F66F9">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008F66F9" w:rsidRPr="003C4838">
        <w:rPr>
          <w:rFonts w:ascii="ＭＳ ゴシック" w:eastAsia="ＭＳ ゴシック" w:hAnsi="ＭＳ ゴシック" w:cs="ＭＳ ゴシック" w:hint="eastAsia"/>
          <w:color w:val="000000" w:themeColor="text1"/>
          <w:kern w:val="0"/>
          <w:sz w:val="20"/>
          <w:szCs w:val="20"/>
        </w:rPr>
        <w:t>以下の例等により示すこと。</w:t>
      </w:r>
    </w:p>
    <w:p w:rsidR="00F75136" w:rsidRPr="003C4838" w:rsidRDefault="008F66F9" w:rsidP="00F75136">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（例）該当項目がある場合</w:t>
      </w:r>
      <w:r w:rsidR="00F75136" w:rsidRPr="003C4838">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1663274503"/>
          <w14:checkbox>
            <w14:checked w14:val="1"/>
            <w14:checkedState w14:val="00FE" w14:font="Wingdings"/>
            <w14:uncheckedState w14:val="2610" w14:font="ＭＳ ゴシック"/>
          </w14:checkbox>
        </w:sdtPr>
        <w:sdtEndPr/>
        <w:sdtContent>
          <w:r w:rsidR="00F75136" w:rsidRPr="003C4838">
            <w:rPr>
              <w:rFonts w:ascii="ＭＳ ゴシック" w:eastAsia="ＭＳ ゴシック" w:hAnsi="ＭＳ ゴシック" w:hint="eastAsia"/>
              <w:color w:val="000000" w:themeColor="text1"/>
              <w:sz w:val="20"/>
              <w:szCs w:val="20"/>
            </w:rPr>
            <w:sym w:font="Wingdings" w:char="F0FE"/>
          </w:r>
        </w:sdtContent>
      </w:sdt>
      <w:r w:rsidR="00F75136" w:rsidRPr="003C4838">
        <w:rPr>
          <w:rFonts w:ascii="ＭＳ ゴシック" w:eastAsia="ＭＳ ゴシック" w:hAnsi="ＭＳ ゴシック" w:hint="eastAsia"/>
          <w:color w:val="000000" w:themeColor="text1"/>
          <w:sz w:val="20"/>
          <w:szCs w:val="20"/>
        </w:rPr>
        <w:t>）を</w:t>
      </w:r>
      <w:r w:rsidR="00F75136" w:rsidRPr="003C4838">
        <w:rPr>
          <w:rFonts w:ascii="ＭＳ ゴシック" w:eastAsia="ＭＳ ゴシック" w:hAnsi="ＭＳ ゴシック" w:hint="eastAsia"/>
          <w:color w:val="000000" w:themeColor="text1"/>
          <w:kern w:val="0"/>
          <w:sz w:val="20"/>
          <w:szCs w:val="20"/>
        </w:rPr>
        <w:t>入れる</w:t>
      </w:r>
      <w:r w:rsidR="002827D7" w:rsidRPr="003C4838">
        <w:rPr>
          <w:rFonts w:ascii="ＭＳ ゴシック" w:eastAsia="ＭＳ ゴシック" w:hAnsi="ＭＳ ゴシック" w:hint="eastAsia"/>
          <w:color w:val="000000" w:themeColor="text1"/>
          <w:kern w:val="0"/>
          <w:sz w:val="20"/>
          <w:szCs w:val="20"/>
        </w:rPr>
        <w:t>。</w:t>
      </w:r>
    </w:p>
    <w:p w:rsidR="00F75136" w:rsidRPr="003C4838" w:rsidRDefault="00F75136" w:rsidP="00F75136">
      <w:pPr>
        <w:overflowPunct w:val="0"/>
        <w:spacing w:line="360" w:lineRule="exact"/>
        <w:ind w:firstLineChars="800" w:firstLine="1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・該当項目にチェック（</w:t>
      </w:r>
      <w:sdt>
        <w:sdtPr>
          <w:rPr>
            <w:rFonts w:ascii="ＭＳ ゴシック" w:eastAsia="ＭＳ ゴシック" w:hAnsi="ＭＳ ゴシック" w:hint="eastAsia"/>
            <w:color w:val="000000" w:themeColor="text1"/>
            <w:sz w:val="20"/>
            <w:szCs w:val="20"/>
          </w:rPr>
          <w:id w:val="-1270610268"/>
          <w14:checkbox>
            <w14:checked w14:val="1"/>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sz w:val="20"/>
              <w:szCs w:val="20"/>
            </w:rPr>
            <w:sym w:font="Wingdings" w:char="F0FE"/>
          </w:r>
        </w:sdtContent>
      </w:sdt>
      <w:r w:rsidRPr="003C4838">
        <w:rPr>
          <w:rFonts w:ascii="ＭＳ ゴシック" w:eastAsia="ＭＳ ゴシック" w:hAnsi="ＭＳ ゴシック" w:hint="eastAsia"/>
          <w:color w:val="000000" w:themeColor="text1"/>
          <w:sz w:val="20"/>
          <w:szCs w:val="20"/>
        </w:rPr>
        <w:t>）を</w:t>
      </w:r>
      <w:r w:rsidRPr="003C4838">
        <w:rPr>
          <w:rFonts w:ascii="ＭＳ ゴシック" w:eastAsia="ＭＳ ゴシック" w:hAnsi="ＭＳ ゴシック" w:hint="eastAsia"/>
          <w:color w:val="000000" w:themeColor="text1"/>
          <w:kern w:val="0"/>
          <w:sz w:val="20"/>
          <w:szCs w:val="20"/>
        </w:rPr>
        <w:t>入れる。「</w:t>
      </w:r>
      <w:sdt>
        <w:sdtPr>
          <w:rPr>
            <w:rFonts w:ascii="ＭＳ ゴシック" w:eastAsia="ＭＳ ゴシック" w:hAnsi="ＭＳ ゴシック" w:hint="eastAsia"/>
            <w:color w:val="000000" w:themeColor="text1"/>
            <w:sz w:val="20"/>
            <w:szCs w:val="20"/>
          </w:rPr>
          <w:id w:val="-2108957248"/>
          <w14:checkbox>
            <w14:checked w14:val="1"/>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sz w:val="20"/>
              <w:szCs w:val="20"/>
            </w:rPr>
            <w:sym w:font="Wingdings" w:char="F0FE"/>
          </w:r>
        </w:sdtContent>
      </w:sdt>
      <w:r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803599"/>
          <w14:checkbox>
            <w14:checked w14:val="0"/>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sz w:val="20"/>
              <w:szCs w:val="20"/>
            </w:rPr>
            <w:t>☐</w:t>
          </w:r>
        </w:sdtContent>
      </w:sdt>
      <w:r w:rsidRPr="003C4838">
        <w:rPr>
          <w:rFonts w:ascii="ＭＳ ゴシック" w:eastAsia="ＭＳ ゴシック" w:hAnsi="ＭＳ ゴシック" w:hint="eastAsia"/>
          <w:color w:val="000000" w:themeColor="text1"/>
          <w:kern w:val="0"/>
          <w:sz w:val="20"/>
          <w:szCs w:val="20"/>
        </w:rPr>
        <w:t>いない」</w:t>
      </w:r>
    </w:p>
    <w:p w:rsidR="008F66F9" w:rsidRPr="003C4838" w:rsidRDefault="008F66F9" w:rsidP="00F75136">
      <w:pPr>
        <w:overflowPunct w:val="0"/>
        <w:spacing w:line="360" w:lineRule="exact"/>
        <w:ind w:firstLineChars="800" w:firstLine="1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・該当項目のみ表示　「いる」もしくは「いない」</w:t>
      </w:r>
    </w:p>
    <w:p w:rsidR="008F66F9" w:rsidRPr="003C4838" w:rsidRDefault="008F66F9" w:rsidP="00F7513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該当項目がない場合　</w:t>
      </w:r>
    </w:p>
    <w:p w:rsidR="008F66F9" w:rsidRPr="003C4838" w:rsidRDefault="008F66F9" w:rsidP="008F66F9">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・見え消しをする　</w:t>
      </w:r>
      <w:r w:rsidRPr="003C4838">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kern w:val="0"/>
            <w:sz w:val="20"/>
            <w:szCs w:val="20"/>
          </w:rPr>
          <w:id w:val="11464010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3825333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strike/>
          <w:color w:val="000000" w:themeColor="text1"/>
          <w:kern w:val="0"/>
          <w:sz w:val="20"/>
          <w:szCs w:val="20"/>
        </w:rPr>
        <w:t>いない</w:t>
      </w:r>
      <w:r w:rsidRPr="003C4838">
        <w:rPr>
          <w:rFonts w:ascii="ＭＳ ゴシック" w:eastAsia="ＭＳ ゴシック" w:hAnsi="ＭＳ ゴシック" w:hint="eastAsia"/>
          <w:strike/>
          <w:color w:val="000000" w:themeColor="text1"/>
          <w:kern w:val="0"/>
          <w:sz w:val="20"/>
          <w:szCs w:val="20"/>
        </w:rPr>
        <w:t>」</w:t>
      </w:r>
    </w:p>
    <w:p w:rsidR="008F66F9" w:rsidRPr="003C4838" w:rsidRDefault="008F66F9" w:rsidP="008F66F9">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・「該当なし」と表示する</w:t>
      </w:r>
    </w:p>
    <w:p w:rsidR="00A64031" w:rsidRPr="003C4838" w:rsidRDefault="00714247" w:rsidP="006B5ECB">
      <w:pPr>
        <w:overflowPunct w:val="0"/>
        <w:spacing w:line="360" w:lineRule="exact"/>
        <w:textAlignment w:val="baseline"/>
        <w:rPr>
          <w:rFonts w:ascii="ＭＳ ゴシック" w:eastAsia="ＭＳ ゴシック" w:hAnsi="ＭＳ ゴシック" w:cs="ＭＳ ゴシック"/>
          <w:strike/>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p>
    <w:p w:rsidR="00714247" w:rsidRPr="003C4838" w:rsidRDefault="008F66F9"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w:t>
      </w:r>
      <w:r w:rsidR="00714247" w:rsidRPr="003C4838">
        <w:rPr>
          <w:rFonts w:ascii="ＭＳ ゴシック" w:eastAsia="ＭＳ ゴシック" w:hAnsi="ＭＳ ゴシック" w:cs="ＭＳ ゴシック"/>
          <w:color w:val="000000" w:themeColor="text1"/>
          <w:kern w:val="0"/>
          <w:sz w:val="20"/>
          <w:szCs w:val="20"/>
        </w:rPr>
        <w:t xml:space="preserve"> </w:t>
      </w:r>
      <w:r w:rsidR="00714247" w:rsidRPr="003C4838">
        <w:rPr>
          <w:rFonts w:ascii="ＭＳ ゴシック" w:eastAsia="ＭＳ ゴシック" w:hAnsi="ＭＳ ゴシック" w:cs="ＭＳ ゴシック" w:hint="eastAsia"/>
          <w:color w:val="000000" w:themeColor="text1"/>
          <w:kern w:val="0"/>
          <w:sz w:val="20"/>
          <w:szCs w:val="20"/>
        </w:rPr>
        <w:t>特に期日の指定がない事項については</w:t>
      </w:r>
      <w:r w:rsidR="00714247" w:rsidRPr="003C4838">
        <w:rPr>
          <w:rFonts w:ascii="ＭＳ ゴシック" w:eastAsia="ＭＳ ゴシック" w:hAnsi="ＭＳ ゴシック" w:cs="ＭＳ ゴシック"/>
          <w:color w:val="000000" w:themeColor="text1"/>
          <w:kern w:val="0"/>
          <w:sz w:val="20"/>
          <w:szCs w:val="20"/>
        </w:rPr>
        <w:t>,</w:t>
      </w:r>
      <w:r w:rsidR="00714247" w:rsidRPr="003C4838">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rsidR="00714247" w:rsidRPr="003C4838" w:rsidRDefault="008F66F9" w:rsidP="006B5ECB">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３</w:t>
      </w:r>
      <w:r w:rsidR="00714247" w:rsidRPr="003C4838">
        <w:rPr>
          <w:rFonts w:ascii="ＭＳ ゴシック" w:eastAsia="ＭＳ ゴシック" w:hAnsi="ＭＳ ゴシック" w:cs="ＭＳ ゴシック"/>
          <w:color w:val="000000" w:themeColor="text1"/>
          <w:kern w:val="0"/>
          <w:sz w:val="20"/>
          <w:szCs w:val="20"/>
        </w:rPr>
        <w:t xml:space="preserve"> </w:t>
      </w:r>
      <w:r w:rsidR="00714247" w:rsidRPr="003C4838">
        <w:rPr>
          <w:rFonts w:ascii="ＭＳ ゴシック" w:eastAsia="ＭＳ ゴシック" w:hAnsi="ＭＳ ゴシック" w:cs="ＭＳ ゴシック" w:hint="eastAsia"/>
          <w:color w:val="000000" w:themeColor="text1"/>
          <w:kern w:val="0"/>
          <w:sz w:val="20"/>
          <w:szCs w:val="20"/>
        </w:rPr>
        <w:t>回答の判断が困難な場合は</w:t>
      </w:r>
      <w:r w:rsidR="00D077F1" w:rsidRPr="003C4838">
        <w:rPr>
          <w:rFonts w:ascii="ＭＳ ゴシック" w:eastAsia="ＭＳ ゴシック" w:hAnsi="ＭＳ ゴシック" w:cs="ＭＳ ゴシック" w:hint="eastAsia"/>
          <w:color w:val="000000" w:themeColor="text1"/>
          <w:kern w:val="0"/>
          <w:sz w:val="20"/>
          <w:szCs w:val="20"/>
        </w:rPr>
        <w:t>，判断困難な理由を整理して，記入時又は</w:t>
      </w:r>
      <w:r w:rsidR="00714247" w:rsidRPr="003C4838">
        <w:rPr>
          <w:rFonts w:ascii="ＭＳ ゴシック" w:eastAsia="ＭＳ ゴシック" w:hAnsi="ＭＳ ゴシック" w:cs="ＭＳ ゴシック" w:hint="eastAsia"/>
          <w:color w:val="000000" w:themeColor="text1"/>
          <w:kern w:val="0"/>
          <w:sz w:val="20"/>
          <w:szCs w:val="20"/>
        </w:rPr>
        <w:t>指導監査時</w:t>
      </w:r>
      <w:r w:rsidR="00D077F1" w:rsidRPr="003C4838">
        <w:rPr>
          <w:rFonts w:ascii="ＭＳ ゴシック" w:eastAsia="ＭＳ ゴシック" w:hAnsi="ＭＳ ゴシック" w:cs="ＭＳ ゴシック" w:hint="eastAsia"/>
          <w:color w:val="000000" w:themeColor="text1"/>
          <w:kern w:val="0"/>
          <w:sz w:val="20"/>
          <w:szCs w:val="20"/>
        </w:rPr>
        <w:t>に</w:t>
      </w:r>
      <w:r w:rsidR="009E4170" w:rsidRPr="003C4838">
        <w:rPr>
          <w:rFonts w:ascii="ＭＳ ゴシック" w:eastAsia="ＭＳ ゴシック" w:hAnsi="ＭＳ ゴシック" w:cs="ＭＳ ゴシック" w:hint="eastAsia"/>
          <w:color w:val="000000" w:themeColor="text1"/>
          <w:kern w:val="0"/>
          <w:sz w:val="20"/>
          <w:szCs w:val="20"/>
        </w:rPr>
        <w:t>所管地域振興局（支庁）地域保健福祉課</w:t>
      </w:r>
      <w:r w:rsidR="00714247" w:rsidRPr="003C4838">
        <w:rPr>
          <w:rFonts w:ascii="ＭＳ ゴシック" w:eastAsia="ＭＳ ゴシック" w:hAnsi="ＭＳ ゴシック" w:cs="ＭＳ ゴシック" w:hint="eastAsia"/>
          <w:color w:val="000000" w:themeColor="text1"/>
          <w:kern w:val="0"/>
          <w:sz w:val="20"/>
          <w:szCs w:val="20"/>
        </w:rPr>
        <w:t>に問い合わせること。</w:t>
      </w:r>
    </w:p>
    <w:p w:rsidR="00714247" w:rsidRPr="003C4838" w:rsidRDefault="008F66F9"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４</w:t>
      </w:r>
      <w:r w:rsidR="00714247" w:rsidRPr="003C4838">
        <w:rPr>
          <w:rFonts w:ascii="ＭＳ ゴシック" w:eastAsia="ＭＳ ゴシック" w:hAnsi="ＭＳ ゴシック" w:cs="ＭＳ ゴシック"/>
          <w:color w:val="000000" w:themeColor="text1"/>
          <w:kern w:val="0"/>
          <w:sz w:val="20"/>
          <w:szCs w:val="20"/>
        </w:rPr>
        <w:t xml:space="preserve"> </w:t>
      </w:r>
      <w:r w:rsidR="00714247" w:rsidRPr="003C4838">
        <w:rPr>
          <w:rFonts w:ascii="ＭＳ ゴシック" w:eastAsia="ＭＳ ゴシック" w:hAnsi="ＭＳ ゴシック" w:cs="ＭＳ ゴシック" w:hint="eastAsia"/>
          <w:color w:val="000000" w:themeColor="text1"/>
          <w:kern w:val="0"/>
          <w:sz w:val="20"/>
          <w:szCs w:val="20"/>
        </w:rPr>
        <w:t>「着眼点」の欄が不足するときは</w:t>
      </w:r>
      <w:r w:rsidR="00714247" w:rsidRPr="003C4838">
        <w:rPr>
          <w:rFonts w:ascii="ＭＳ ゴシック" w:eastAsia="ＭＳ ゴシック" w:hAnsi="ＭＳ ゴシック" w:cs="ＭＳ ゴシック"/>
          <w:color w:val="000000" w:themeColor="text1"/>
          <w:kern w:val="0"/>
          <w:sz w:val="20"/>
          <w:szCs w:val="20"/>
        </w:rPr>
        <w:t>,</w:t>
      </w:r>
      <w:r w:rsidR="00FF48BA" w:rsidRPr="003C4838">
        <w:rPr>
          <w:rFonts w:ascii="ＭＳ ゴシック" w:eastAsia="ＭＳ ゴシック" w:hAnsi="ＭＳ ゴシック" w:cs="ＭＳ ゴシック" w:hint="eastAsia"/>
          <w:color w:val="000000" w:themeColor="text1"/>
          <w:kern w:val="0"/>
          <w:sz w:val="20"/>
          <w:szCs w:val="20"/>
        </w:rPr>
        <w:t>別葉に記入</w:t>
      </w:r>
      <w:r w:rsidR="00714247" w:rsidRPr="003C4838">
        <w:rPr>
          <w:rFonts w:ascii="ＭＳ ゴシック" w:eastAsia="ＭＳ ゴシック" w:hAnsi="ＭＳ ゴシック" w:cs="ＭＳ ゴシック" w:hint="eastAsia"/>
          <w:color w:val="000000" w:themeColor="text1"/>
          <w:kern w:val="0"/>
          <w:sz w:val="20"/>
          <w:szCs w:val="20"/>
        </w:rPr>
        <w:t>して添付すること。</w:t>
      </w:r>
    </w:p>
    <w:p w:rsidR="00714247" w:rsidRPr="003C4838" w:rsidRDefault="008F66F9" w:rsidP="006B5ECB">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５</w:t>
      </w:r>
      <w:r w:rsidR="00714247" w:rsidRPr="003C4838">
        <w:rPr>
          <w:rFonts w:ascii="ＭＳ ゴシック" w:eastAsia="ＭＳ ゴシック" w:hAnsi="ＭＳ ゴシック" w:cs="ＭＳ ゴシック"/>
          <w:color w:val="000000" w:themeColor="text1"/>
          <w:kern w:val="0"/>
          <w:sz w:val="20"/>
          <w:szCs w:val="20"/>
        </w:rPr>
        <w:t xml:space="preserve"> </w:t>
      </w:r>
      <w:r w:rsidR="00714247" w:rsidRPr="003C4838">
        <w:rPr>
          <w:rFonts w:ascii="ＭＳ ゴシック" w:eastAsia="ＭＳ ゴシック" w:hAnsi="ＭＳ ゴシック" w:cs="ＭＳ ゴシック" w:hint="eastAsia"/>
          <w:color w:val="000000" w:themeColor="text1"/>
          <w:kern w:val="0"/>
          <w:sz w:val="20"/>
          <w:szCs w:val="20"/>
        </w:rPr>
        <w:t>添付資料については</w:t>
      </w:r>
      <w:r w:rsidR="00714247" w:rsidRPr="003C4838">
        <w:rPr>
          <w:rFonts w:ascii="ＭＳ ゴシック" w:eastAsia="ＭＳ ゴシック" w:hAnsi="ＭＳ ゴシック" w:cs="ＭＳ ゴシック"/>
          <w:color w:val="000000" w:themeColor="text1"/>
          <w:kern w:val="0"/>
          <w:sz w:val="20"/>
          <w:szCs w:val="20"/>
        </w:rPr>
        <w:t>,</w:t>
      </w:r>
      <w:r w:rsidR="00714247" w:rsidRPr="003C4838">
        <w:rPr>
          <w:rFonts w:ascii="ＭＳ ゴシック" w:eastAsia="ＭＳ ゴシック" w:hAnsi="ＭＳ ゴシック" w:cs="ＭＳ ゴシック" w:hint="eastAsia"/>
          <w:color w:val="000000" w:themeColor="text1"/>
          <w:kern w:val="0"/>
          <w:sz w:val="20"/>
          <w:szCs w:val="20"/>
        </w:rPr>
        <w:t>Ａ４判（監査資料サイズ）に統一すること。</w:t>
      </w:r>
    </w:p>
    <w:p w:rsidR="00714247" w:rsidRPr="003C4838" w:rsidRDefault="00714247" w:rsidP="006B5ECB">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なお</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規程等について</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rsidR="00714247" w:rsidRPr="003C4838" w:rsidRDefault="008F66F9"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６</w:t>
      </w:r>
      <w:r w:rsidR="00714247" w:rsidRPr="003C4838">
        <w:rPr>
          <w:rFonts w:ascii="ＭＳ ゴシック" w:eastAsia="ＭＳ ゴシック" w:hAnsi="ＭＳ ゴシック" w:cs="ＭＳ ゴシック"/>
          <w:color w:val="000000" w:themeColor="text1"/>
          <w:kern w:val="0"/>
          <w:sz w:val="20"/>
          <w:szCs w:val="20"/>
        </w:rPr>
        <w:t xml:space="preserve"> </w:t>
      </w:r>
      <w:r w:rsidR="00714247" w:rsidRPr="003C4838">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rsidR="00714247" w:rsidRPr="003C4838" w:rsidRDefault="00714247"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枝番をつけること。</w:t>
      </w:r>
    </w:p>
    <w:p w:rsidR="00F06819" w:rsidRPr="003C4838" w:rsidRDefault="00F06819" w:rsidP="006B5ECB">
      <w:pPr>
        <w:overflowPunct w:val="0"/>
        <w:spacing w:line="360" w:lineRule="exact"/>
        <w:textAlignment w:val="baseline"/>
        <w:rPr>
          <w:rFonts w:ascii="ＭＳ ゴシック" w:eastAsia="ＭＳ ゴシック" w:hAnsi="ＭＳ ゴシック"/>
          <w:color w:val="000000" w:themeColor="text1"/>
          <w:kern w:val="0"/>
          <w:sz w:val="20"/>
          <w:szCs w:val="20"/>
        </w:rPr>
      </w:pPr>
    </w:p>
    <w:p w:rsidR="00F06819" w:rsidRPr="003C4838"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AC2E88" w:rsidRPr="003C4838" w:rsidRDefault="00AC2E88"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F06819" w:rsidRPr="003C4838" w:rsidRDefault="00F06819"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Arial Unicode MS" w:hint="eastAsia"/>
          <w:color w:val="000000" w:themeColor="text1"/>
          <w:kern w:val="0"/>
          <w:sz w:val="24"/>
        </w:rPr>
        <w:t>【</w:t>
      </w:r>
      <w:r w:rsidRPr="003C4838">
        <w:rPr>
          <w:rFonts w:ascii="ＭＳ ゴシック" w:eastAsia="ＭＳ ゴシック" w:hAnsi="ＭＳ ゴシック" w:cs="ＭＳ ゴシック" w:hint="eastAsia"/>
          <w:color w:val="000000" w:themeColor="text1"/>
          <w:kern w:val="0"/>
          <w:sz w:val="24"/>
        </w:rPr>
        <w:t>根拠法令等</w:t>
      </w:r>
      <w:r w:rsidRPr="003C4838">
        <w:rPr>
          <w:rFonts w:ascii="ＭＳ ゴシック" w:eastAsia="ＭＳ ゴシック" w:hAnsi="ＭＳ ゴシック" w:cs="Arial Unicode MS" w:hint="eastAsia"/>
          <w:color w:val="000000" w:themeColor="text1"/>
          <w:kern w:val="0"/>
          <w:sz w:val="24"/>
        </w:rPr>
        <w:t>】</w:t>
      </w:r>
    </w:p>
    <w:p w:rsidR="00F06819" w:rsidRPr="003C4838"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722BF9" w:rsidRPr="003C4838" w:rsidRDefault="00722BF9" w:rsidP="00722BF9">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 xml:space="preserve">　　　　　　　　　　　　　　　　　　　　　　　　　　　　　　　　　　　　　　　　　　</w:t>
      </w:r>
      <w:r w:rsidR="00AA7112" w:rsidRPr="003C4838">
        <w:rPr>
          <w:rFonts w:ascii="ＭＳ ゴシック" w:eastAsia="ＭＳ ゴシック" w:hAnsi="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kern w:val="0"/>
          <w:sz w:val="20"/>
          <w:szCs w:val="20"/>
          <w:lang w:eastAsia="zh-CN"/>
        </w:rPr>
        <w:t>略</w:t>
      </w:r>
      <w:r w:rsidR="00D432AC"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20"/>
          <w:szCs w:val="20"/>
          <w:lang w:eastAsia="zh-CN"/>
        </w:rPr>
        <w:t>称</w:t>
      </w:r>
      <w:r w:rsidR="00AA7112" w:rsidRPr="003C4838">
        <w:rPr>
          <w:rFonts w:ascii="ＭＳ ゴシック" w:eastAsia="ＭＳ ゴシック" w:hAnsi="ＭＳ ゴシック" w:hint="eastAsia"/>
          <w:color w:val="000000" w:themeColor="text1"/>
          <w:kern w:val="0"/>
          <w:sz w:val="20"/>
          <w:szCs w:val="20"/>
        </w:rPr>
        <w:t>】</w:t>
      </w:r>
    </w:p>
    <w:p w:rsidR="00AA7112" w:rsidRPr="003C4838" w:rsidRDefault="00722BF9" w:rsidP="00AA7112">
      <w:pPr>
        <w:overflowPunct w:val="0"/>
        <w:ind w:leftChars="300" w:left="830" w:hangingChars="100" w:hanging="200"/>
        <w:textAlignment w:val="baseline"/>
        <w:rPr>
          <w:rFonts w:ascii="ＭＳ ゴシック" w:eastAsia="ＭＳ ゴシック" w:hAnsi="ＭＳ ゴシック" w:cs="ＭＳ ゴシック"/>
          <w:color w:val="000000" w:themeColor="text1"/>
          <w:spacing w:val="-20"/>
          <w:kern w:val="0"/>
          <w:sz w:val="20"/>
          <w:szCs w:val="20"/>
        </w:rPr>
      </w:pPr>
      <w:r w:rsidRPr="003C4838">
        <w:rPr>
          <w:rFonts w:ascii="ＭＳ ゴシック" w:eastAsia="ＭＳ ゴシック" w:hAnsi="ＭＳ ゴシック" w:cs="ＭＳ ゴシック" w:hint="eastAsia"/>
          <w:color w:val="000000" w:themeColor="text1"/>
          <w:kern w:val="0"/>
          <w:sz w:val="20"/>
          <w:szCs w:val="20"/>
        </w:rPr>
        <w:t>１</w:t>
      </w:r>
      <w:r w:rsidR="00AA7112" w:rsidRPr="003C4838">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障害者の日常生活及び社会生活を総合的に支援するための法律に基づく障害者支援施設の設備及び運営に関する基準</w:t>
      </w:r>
      <w:r w:rsidR="00AA7112" w:rsidRPr="003C4838">
        <w:rPr>
          <w:rFonts w:ascii="ＭＳ ゴシック" w:eastAsia="ＭＳ ゴシック" w:hAnsi="ＭＳ ゴシック" w:cs="ＭＳ ゴシック"/>
          <w:color w:val="000000" w:themeColor="text1"/>
          <w:spacing w:val="-20"/>
          <w:kern w:val="0"/>
          <w:sz w:val="20"/>
          <w:szCs w:val="20"/>
        </w:rPr>
        <w:t>(</w:t>
      </w:r>
      <w:r w:rsidR="00AA7112" w:rsidRPr="003C4838">
        <w:rPr>
          <w:rFonts w:ascii="ＭＳ ゴシック" w:eastAsia="ＭＳ ゴシック" w:hAnsi="ＭＳ ゴシック" w:cs="ＭＳ ゴシック" w:hint="eastAsia"/>
          <w:color w:val="000000" w:themeColor="text1"/>
          <w:spacing w:val="-20"/>
          <w:kern w:val="0"/>
          <w:sz w:val="20"/>
          <w:szCs w:val="20"/>
        </w:rPr>
        <w:t>平成18年９月</w:t>
      </w:r>
      <w:r w:rsidR="00AA7112" w:rsidRPr="003C4838">
        <w:rPr>
          <w:rFonts w:ascii="ＭＳ ゴシック" w:eastAsia="ＭＳ ゴシック" w:hAnsi="ＭＳ ゴシック" w:cs="ＭＳ ゴシック"/>
          <w:color w:val="000000" w:themeColor="text1"/>
          <w:spacing w:val="-20"/>
          <w:kern w:val="0"/>
          <w:sz w:val="20"/>
          <w:szCs w:val="20"/>
        </w:rPr>
        <w:t>29</w:t>
      </w:r>
      <w:r w:rsidR="00AA7112" w:rsidRPr="003C4838">
        <w:rPr>
          <w:rFonts w:ascii="ＭＳ ゴシック" w:eastAsia="ＭＳ ゴシック" w:hAnsi="ＭＳ ゴシック" w:cs="ＭＳ ゴシック" w:hint="eastAsia"/>
          <w:color w:val="000000" w:themeColor="text1"/>
          <w:spacing w:val="-20"/>
          <w:kern w:val="0"/>
          <w:sz w:val="20"/>
          <w:szCs w:val="20"/>
        </w:rPr>
        <w:t>日厚生労働省令第177号</w:t>
      </w:r>
      <w:r w:rsidR="00AA7112" w:rsidRPr="003C4838">
        <w:rPr>
          <w:rFonts w:ascii="ＭＳ ゴシック" w:eastAsia="ＭＳ ゴシック" w:hAnsi="ＭＳ ゴシック" w:cs="ＭＳ ゴシック"/>
          <w:color w:val="000000" w:themeColor="text1"/>
          <w:spacing w:val="-20"/>
          <w:kern w:val="0"/>
          <w:sz w:val="20"/>
          <w:szCs w:val="20"/>
        </w:rPr>
        <w:t>)</w:t>
      </w:r>
      <w:r w:rsidR="00AA7112" w:rsidRPr="003C4838">
        <w:rPr>
          <w:rFonts w:ascii="ＭＳ ゴシック" w:eastAsia="ＭＳ ゴシック" w:hAnsi="ＭＳ ゴシック" w:cs="ＭＳ ゴシック" w:hint="eastAsia"/>
          <w:color w:val="000000" w:themeColor="text1"/>
          <w:spacing w:val="-20"/>
          <w:kern w:val="0"/>
          <w:sz w:val="20"/>
          <w:szCs w:val="20"/>
        </w:rPr>
        <w:t xml:space="preserve"> </w:t>
      </w:r>
      <w:r w:rsidR="00AA7112" w:rsidRPr="003C4838">
        <w:rPr>
          <w:rFonts w:ascii="ＭＳ ゴシック" w:eastAsia="ＭＳ ゴシック" w:hAnsi="ＭＳ ゴシック" w:cs="ＭＳ ゴシック" w:hint="eastAsia"/>
          <w:color w:val="000000" w:themeColor="text1"/>
          <w:kern w:val="0"/>
          <w:sz w:val="20"/>
          <w:szCs w:val="20"/>
        </w:rPr>
        <w:t xml:space="preserve"> </w:t>
      </w:r>
      <w:r w:rsidR="00C82744" w:rsidRPr="003C4838">
        <w:rPr>
          <w:rFonts w:ascii="ＭＳ ゴシック" w:eastAsia="ＭＳ ゴシック" w:hAnsi="ＭＳ ゴシック" w:cs="ＭＳ ゴシック" w:hint="eastAsia"/>
          <w:color w:val="000000" w:themeColor="text1"/>
          <w:kern w:val="0"/>
          <w:sz w:val="20"/>
          <w:szCs w:val="20"/>
        </w:rPr>
        <w:t>・・・・</w:t>
      </w:r>
      <w:r w:rsidR="00AA7112" w:rsidRPr="003C4838">
        <w:rPr>
          <w:rFonts w:ascii="ＭＳ ゴシック" w:eastAsia="ＭＳ ゴシック" w:hAnsi="ＭＳ ゴシック" w:cs="ＭＳ ゴシック" w:hint="eastAsia"/>
          <w:color w:val="000000" w:themeColor="text1"/>
          <w:kern w:val="0"/>
          <w:sz w:val="20"/>
          <w:szCs w:val="20"/>
        </w:rPr>
        <w:t>・・・・・・・・・・・・・・・・【基</w:t>
      </w:r>
      <w:r w:rsidR="00C82744" w:rsidRPr="003C4838">
        <w:rPr>
          <w:rFonts w:ascii="ＭＳ ゴシック" w:eastAsia="ＭＳ ゴシック" w:hAnsi="ＭＳ ゴシック" w:cs="ＭＳ ゴシック" w:hint="eastAsia"/>
          <w:color w:val="000000" w:themeColor="text1"/>
          <w:kern w:val="0"/>
          <w:sz w:val="20"/>
          <w:szCs w:val="20"/>
        </w:rPr>
        <w:t xml:space="preserve">　</w:t>
      </w:r>
      <w:r w:rsidR="00AA7112" w:rsidRPr="003C4838">
        <w:rPr>
          <w:rFonts w:ascii="ＭＳ ゴシック" w:eastAsia="ＭＳ ゴシック" w:hAnsi="ＭＳ ゴシック" w:cs="ＭＳ ゴシック" w:hint="eastAsia"/>
          <w:color w:val="000000" w:themeColor="text1"/>
          <w:kern w:val="0"/>
          <w:sz w:val="20"/>
          <w:szCs w:val="20"/>
        </w:rPr>
        <w:t>準】</w:t>
      </w:r>
    </w:p>
    <w:p w:rsidR="00AC2E88" w:rsidRPr="003C4838" w:rsidRDefault="00722BF9" w:rsidP="00AA7112">
      <w:pPr>
        <w:overflowPunct w:val="0"/>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 鹿児島県</w:t>
      </w:r>
      <w:r w:rsidR="00870FE6" w:rsidRPr="003C4838">
        <w:rPr>
          <w:rFonts w:ascii="ＭＳ ゴシック" w:eastAsia="ＭＳ ゴシック" w:hAnsi="ＭＳ ゴシック" w:cs="ＭＳ ゴシック" w:hint="eastAsia"/>
          <w:color w:val="000000" w:themeColor="text1"/>
          <w:kern w:val="0"/>
          <w:sz w:val="20"/>
          <w:szCs w:val="20"/>
        </w:rPr>
        <w:t>障害者支援施設の</w:t>
      </w:r>
      <w:r w:rsidRPr="003C4838">
        <w:rPr>
          <w:rFonts w:ascii="ＭＳ ゴシック" w:eastAsia="ＭＳ ゴシック" w:hAnsi="ＭＳ ゴシック" w:cs="ＭＳ ゴシック" w:hint="eastAsia"/>
          <w:color w:val="000000" w:themeColor="text1"/>
          <w:kern w:val="0"/>
          <w:sz w:val="20"/>
          <w:szCs w:val="20"/>
        </w:rPr>
        <w:t>設備及び運営に関する基準を定める条例</w:t>
      </w:r>
      <w:r w:rsidR="00C82744" w:rsidRPr="003C4838">
        <w:rPr>
          <w:rFonts w:ascii="ＭＳ ゴシック" w:eastAsia="ＭＳ ゴシック" w:hAnsi="ＭＳ ゴシック" w:cs="ＭＳ ゴシック" w:hint="eastAsia"/>
          <w:color w:val="000000" w:themeColor="text1"/>
          <w:kern w:val="0"/>
          <w:sz w:val="20"/>
          <w:szCs w:val="20"/>
        </w:rPr>
        <w:t xml:space="preserve">　</w:t>
      </w:r>
      <w:r w:rsidR="00AA7112" w:rsidRPr="003C4838">
        <w:rPr>
          <w:rFonts w:ascii="ＭＳ ゴシック" w:eastAsia="ＭＳ ゴシック" w:hAnsi="ＭＳ ゴシック" w:cs="ＭＳ ゴシック" w:hint="eastAsia"/>
          <w:color w:val="000000" w:themeColor="text1"/>
          <w:kern w:val="0"/>
          <w:sz w:val="20"/>
          <w:szCs w:val="20"/>
        </w:rPr>
        <w:t>・・・・・・・・・・・【県条例】</w:t>
      </w:r>
    </w:p>
    <w:p w:rsidR="00AC2E88" w:rsidRPr="003C4838" w:rsidRDefault="00722BF9" w:rsidP="00AA7112">
      <w:pPr>
        <w:overflowPunct w:val="0"/>
        <w:ind w:firstLineChars="400" w:firstLine="800"/>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（平成2</w:t>
      </w:r>
      <w:r w:rsidR="00870FE6" w:rsidRPr="003C4838">
        <w:rPr>
          <w:rFonts w:ascii="ＭＳ ゴシック" w:eastAsia="ＭＳ ゴシック" w:hAnsi="ＭＳ ゴシック" w:cs="ＭＳ ゴシック" w:hint="eastAsia"/>
          <w:color w:val="000000" w:themeColor="text1"/>
          <w:kern w:val="0"/>
          <w:sz w:val="20"/>
          <w:szCs w:val="20"/>
          <w:lang w:eastAsia="zh-CN"/>
        </w:rPr>
        <w:t>5</w:t>
      </w:r>
      <w:r w:rsidRPr="003C4838">
        <w:rPr>
          <w:rFonts w:ascii="ＭＳ ゴシック" w:eastAsia="ＭＳ ゴシック" w:hAnsi="ＭＳ ゴシック" w:cs="ＭＳ ゴシック" w:hint="eastAsia"/>
          <w:color w:val="000000" w:themeColor="text1"/>
          <w:kern w:val="0"/>
          <w:sz w:val="20"/>
          <w:szCs w:val="20"/>
          <w:lang w:eastAsia="zh-CN"/>
        </w:rPr>
        <w:t>年3月2</w:t>
      </w:r>
      <w:r w:rsidR="00870FE6" w:rsidRPr="003C4838">
        <w:rPr>
          <w:rFonts w:ascii="ＭＳ ゴシック" w:eastAsia="ＭＳ ゴシック" w:hAnsi="ＭＳ ゴシック" w:cs="ＭＳ ゴシック" w:hint="eastAsia"/>
          <w:color w:val="000000" w:themeColor="text1"/>
          <w:kern w:val="0"/>
          <w:sz w:val="20"/>
          <w:szCs w:val="20"/>
          <w:lang w:eastAsia="zh-CN"/>
        </w:rPr>
        <w:t>9</w:t>
      </w:r>
      <w:r w:rsidRPr="003C4838">
        <w:rPr>
          <w:rFonts w:ascii="ＭＳ ゴシック" w:eastAsia="ＭＳ ゴシック" w:hAnsi="ＭＳ ゴシック" w:cs="ＭＳ ゴシック" w:hint="eastAsia"/>
          <w:color w:val="000000" w:themeColor="text1"/>
          <w:kern w:val="0"/>
          <w:sz w:val="20"/>
          <w:szCs w:val="20"/>
          <w:lang w:eastAsia="zh-CN"/>
        </w:rPr>
        <w:t>日条例第</w:t>
      </w:r>
      <w:r w:rsidR="00870FE6" w:rsidRPr="003C4838">
        <w:rPr>
          <w:rFonts w:ascii="ＭＳ ゴシック" w:eastAsia="ＭＳ ゴシック" w:hAnsi="ＭＳ ゴシック" w:cs="ＭＳ ゴシック" w:hint="eastAsia"/>
          <w:color w:val="000000" w:themeColor="text1"/>
          <w:kern w:val="0"/>
          <w:sz w:val="20"/>
          <w:szCs w:val="20"/>
          <w:lang w:eastAsia="zh-CN"/>
        </w:rPr>
        <w:t>4</w:t>
      </w:r>
      <w:r w:rsidRPr="003C4838">
        <w:rPr>
          <w:rFonts w:ascii="ＭＳ ゴシック" w:eastAsia="ＭＳ ゴシック" w:hAnsi="ＭＳ ゴシック" w:cs="ＭＳ ゴシック" w:hint="eastAsia"/>
          <w:color w:val="000000" w:themeColor="text1"/>
          <w:kern w:val="0"/>
          <w:sz w:val="20"/>
          <w:szCs w:val="20"/>
          <w:lang w:eastAsia="zh-CN"/>
        </w:rPr>
        <w:t>2号）</w:t>
      </w:r>
      <w:r w:rsidR="00AC2E88" w:rsidRPr="003C4838">
        <w:rPr>
          <w:rFonts w:ascii="ＭＳ ゴシック" w:eastAsia="ＭＳ ゴシック" w:hAnsi="ＭＳ ゴシック" w:cs="ＭＳ ゴシック" w:hint="eastAsia"/>
          <w:color w:val="000000" w:themeColor="text1"/>
          <w:kern w:val="0"/>
          <w:sz w:val="20"/>
          <w:szCs w:val="20"/>
          <w:lang w:eastAsia="zh-CN"/>
        </w:rPr>
        <w:t xml:space="preserve"> </w:t>
      </w:r>
    </w:p>
    <w:p w:rsidR="00815D9B" w:rsidRPr="003C4838"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 xml:space="preserve">３ </w:t>
      </w:r>
      <w:r w:rsidR="00763504" w:rsidRPr="003C4838">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3C4838">
        <w:rPr>
          <w:rFonts w:ascii="ＭＳ ゴシック" w:eastAsia="ＭＳ ゴシック" w:hAnsi="ＭＳ ゴシック" w:cs="ＭＳ ゴシック" w:hint="eastAsia"/>
          <w:color w:val="000000" w:themeColor="text1"/>
          <w:kern w:val="0"/>
          <w:sz w:val="20"/>
          <w:szCs w:val="20"/>
          <w:lang w:eastAsia="zh-CN"/>
        </w:rPr>
        <w:t>（</w:t>
      </w:r>
      <w:r w:rsidR="00763504" w:rsidRPr="003C4838">
        <w:rPr>
          <w:rFonts w:ascii="ＭＳ ゴシック" w:eastAsia="ＭＳ ゴシック" w:hAnsi="ＭＳ ゴシック" w:cs="ＭＳ ゴシック" w:hint="eastAsia"/>
          <w:color w:val="000000" w:themeColor="text1"/>
          <w:kern w:val="0"/>
          <w:sz w:val="20"/>
          <w:szCs w:val="20"/>
        </w:rPr>
        <w:t>平成17</w:t>
      </w:r>
      <w:r w:rsidRPr="003C4838">
        <w:rPr>
          <w:rFonts w:ascii="ＭＳ ゴシック" w:eastAsia="ＭＳ ゴシック" w:hAnsi="ＭＳ ゴシック" w:cs="ＭＳ ゴシック" w:hint="eastAsia"/>
          <w:color w:val="000000" w:themeColor="text1"/>
          <w:kern w:val="0"/>
          <w:sz w:val="20"/>
          <w:szCs w:val="20"/>
          <w:lang w:eastAsia="zh-CN"/>
        </w:rPr>
        <w:t>年1</w:t>
      </w:r>
      <w:r w:rsidR="00763504" w:rsidRPr="003C4838">
        <w:rPr>
          <w:rFonts w:ascii="ＭＳ ゴシック" w:eastAsia="ＭＳ ゴシック" w:hAnsi="ＭＳ ゴシック" w:cs="ＭＳ ゴシック" w:hint="eastAsia"/>
          <w:color w:val="000000" w:themeColor="text1"/>
          <w:kern w:val="0"/>
          <w:sz w:val="20"/>
          <w:szCs w:val="20"/>
        </w:rPr>
        <w:t>1</w:t>
      </w:r>
      <w:r w:rsidRPr="003C4838">
        <w:rPr>
          <w:rFonts w:ascii="ＭＳ ゴシック" w:eastAsia="ＭＳ ゴシック" w:hAnsi="ＭＳ ゴシック" w:cs="ＭＳ ゴシック" w:hint="eastAsia"/>
          <w:color w:val="000000" w:themeColor="text1"/>
          <w:kern w:val="0"/>
          <w:sz w:val="20"/>
          <w:szCs w:val="20"/>
          <w:lang w:eastAsia="zh-CN"/>
        </w:rPr>
        <w:t>月</w:t>
      </w:r>
      <w:r w:rsidR="00DE25D7" w:rsidRPr="003C4838">
        <w:rPr>
          <w:rFonts w:ascii="ＭＳ ゴシック" w:eastAsia="ＭＳ ゴシック" w:hAnsi="ＭＳ ゴシック" w:cs="ＭＳ ゴシック" w:hint="eastAsia"/>
          <w:color w:val="000000" w:themeColor="text1"/>
          <w:kern w:val="0"/>
          <w:sz w:val="20"/>
          <w:szCs w:val="20"/>
        </w:rPr>
        <w:t>7</w:t>
      </w:r>
      <w:r w:rsidRPr="003C4838">
        <w:rPr>
          <w:rFonts w:ascii="ＭＳ ゴシック" w:eastAsia="ＭＳ ゴシック" w:hAnsi="ＭＳ ゴシック" w:cs="ＭＳ ゴシック" w:hint="eastAsia"/>
          <w:color w:val="000000" w:themeColor="text1"/>
          <w:kern w:val="0"/>
          <w:sz w:val="20"/>
          <w:szCs w:val="20"/>
          <w:lang w:eastAsia="zh-CN"/>
        </w:rPr>
        <w:t>日法律第</w:t>
      </w:r>
      <w:r w:rsidR="00763504" w:rsidRPr="003C4838">
        <w:rPr>
          <w:rFonts w:ascii="ＭＳ ゴシック" w:eastAsia="ＭＳ ゴシック" w:hAnsi="ＭＳ ゴシック" w:cs="ＭＳ ゴシック" w:hint="eastAsia"/>
          <w:color w:val="000000" w:themeColor="text1"/>
          <w:kern w:val="0"/>
          <w:sz w:val="20"/>
          <w:szCs w:val="20"/>
        </w:rPr>
        <w:t>123</w:t>
      </w:r>
      <w:r w:rsidRPr="003C4838">
        <w:rPr>
          <w:rFonts w:ascii="ＭＳ ゴシック" w:eastAsia="ＭＳ ゴシック" w:hAnsi="ＭＳ ゴシック" w:cs="ＭＳ ゴシック" w:hint="eastAsia"/>
          <w:color w:val="000000" w:themeColor="text1"/>
          <w:kern w:val="0"/>
          <w:sz w:val="20"/>
          <w:szCs w:val="20"/>
          <w:lang w:eastAsia="zh-CN"/>
        </w:rPr>
        <w:t>号）</w:t>
      </w:r>
    </w:p>
    <w:p w:rsidR="00DE25D7" w:rsidRPr="003C4838" w:rsidRDefault="00815D9B" w:rsidP="0068618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４ </w:t>
      </w:r>
      <w:r w:rsidR="001B6AD9" w:rsidRPr="003C4838">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3C4838">
        <w:rPr>
          <w:rFonts w:ascii="ＭＳ ゴシック" w:eastAsia="ＭＳ ゴシック" w:hAnsi="ＭＳ ゴシック" w:cs="ＭＳ ゴシック" w:hint="eastAsia"/>
          <w:color w:val="000000" w:themeColor="text1"/>
          <w:kern w:val="0"/>
          <w:sz w:val="20"/>
          <w:szCs w:val="20"/>
        </w:rPr>
        <w:t>施行規則</w:t>
      </w:r>
    </w:p>
    <w:p w:rsidR="00815D9B" w:rsidRPr="003C4838" w:rsidRDefault="00815D9B" w:rsidP="00AC2E88">
      <w:pPr>
        <w:overflowPunct w:val="0"/>
        <w:spacing w:line="18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1B6AD9" w:rsidRPr="003C4838">
        <w:rPr>
          <w:rFonts w:ascii="ＭＳ ゴシック" w:eastAsia="ＭＳ ゴシック" w:hAnsi="ＭＳ ゴシック" w:cs="ＭＳ ゴシック" w:hint="eastAsia"/>
          <w:color w:val="000000" w:themeColor="text1"/>
          <w:kern w:val="0"/>
          <w:sz w:val="20"/>
          <w:szCs w:val="20"/>
          <w:lang w:eastAsia="zh-CN"/>
        </w:rPr>
        <w:t>平成18</w:t>
      </w:r>
      <w:r w:rsidRPr="003C4838">
        <w:rPr>
          <w:rFonts w:ascii="ＭＳ ゴシック" w:eastAsia="ＭＳ ゴシック" w:hAnsi="ＭＳ ゴシック" w:cs="ＭＳ ゴシック" w:hint="eastAsia"/>
          <w:color w:val="000000" w:themeColor="text1"/>
          <w:kern w:val="0"/>
          <w:sz w:val="20"/>
          <w:szCs w:val="20"/>
          <w:lang w:eastAsia="zh-CN"/>
        </w:rPr>
        <w:t>年</w:t>
      </w:r>
      <w:r w:rsidR="001B6AD9" w:rsidRPr="003C4838">
        <w:rPr>
          <w:rFonts w:ascii="ＭＳ ゴシック" w:eastAsia="ＭＳ ゴシック" w:hAnsi="ＭＳ ゴシック" w:cs="ＭＳ ゴシック" w:hint="eastAsia"/>
          <w:color w:val="000000" w:themeColor="text1"/>
          <w:kern w:val="0"/>
          <w:sz w:val="20"/>
          <w:szCs w:val="20"/>
          <w:lang w:eastAsia="zh-CN"/>
        </w:rPr>
        <w:t>2</w:t>
      </w:r>
      <w:r w:rsidRPr="003C4838">
        <w:rPr>
          <w:rFonts w:ascii="ＭＳ ゴシック" w:eastAsia="ＭＳ ゴシック" w:hAnsi="ＭＳ ゴシック" w:cs="ＭＳ ゴシック" w:hint="eastAsia"/>
          <w:color w:val="000000" w:themeColor="text1"/>
          <w:kern w:val="0"/>
          <w:sz w:val="20"/>
          <w:szCs w:val="20"/>
          <w:lang w:eastAsia="zh-CN"/>
        </w:rPr>
        <w:t>月</w:t>
      </w:r>
      <w:r w:rsidR="00DE25D7" w:rsidRPr="003C4838">
        <w:rPr>
          <w:rFonts w:ascii="ＭＳ ゴシック" w:eastAsia="ＭＳ ゴシック" w:hAnsi="ＭＳ ゴシック" w:cs="ＭＳ ゴシック" w:hint="eastAsia"/>
          <w:color w:val="000000" w:themeColor="text1"/>
          <w:kern w:val="0"/>
          <w:sz w:val="20"/>
          <w:szCs w:val="20"/>
          <w:lang w:eastAsia="zh-CN"/>
        </w:rPr>
        <w:t>28</w:t>
      </w:r>
      <w:r w:rsidRPr="003C4838">
        <w:rPr>
          <w:rFonts w:ascii="ＭＳ ゴシック" w:eastAsia="ＭＳ ゴシック" w:hAnsi="ＭＳ ゴシック" w:cs="ＭＳ ゴシック" w:hint="eastAsia"/>
          <w:color w:val="000000" w:themeColor="text1"/>
          <w:kern w:val="0"/>
          <w:sz w:val="20"/>
          <w:szCs w:val="20"/>
          <w:lang w:eastAsia="zh-CN"/>
        </w:rPr>
        <w:t>日厚生</w:t>
      </w:r>
      <w:r w:rsidR="00DE25D7" w:rsidRPr="003C4838">
        <w:rPr>
          <w:rFonts w:ascii="ＭＳ ゴシック" w:eastAsia="ＭＳ ゴシック" w:hAnsi="ＭＳ ゴシック" w:cs="ＭＳ ゴシック" w:hint="eastAsia"/>
          <w:color w:val="000000" w:themeColor="text1"/>
          <w:kern w:val="0"/>
          <w:sz w:val="20"/>
          <w:szCs w:val="20"/>
          <w:lang w:eastAsia="zh-CN"/>
        </w:rPr>
        <w:t>労働</w:t>
      </w:r>
      <w:r w:rsidRPr="003C4838">
        <w:rPr>
          <w:rFonts w:ascii="ＭＳ ゴシック" w:eastAsia="ＭＳ ゴシック" w:hAnsi="ＭＳ ゴシック" w:cs="ＭＳ ゴシック" w:hint="eastAsia"/>
          <w:color w:val="000000" w:themeColor="text1"/>
          <w:kern w:val="0"/>
          <w:sz w:val="20"/>
          <w:szCs w:val="20"/>
          <w:lang w:eastAsia="zh-CN"/>
        </w:rPr>
        <w:t>省令第1</w:t>
      </w:r>
      <w:r w:rsidR="00DE25D7" w:rsidRPr="003C4838">
        <w:rPr>
          <w:rFonts w:ascii="ＭＳ ゴシック" w:eastAsia="ＭＳ ゴシック" w:hAnsi="ＭＳ ゴシック" w:cs="ＭＳ ゴシック" w:hint="eastAsia"/>
          <w:color w:val="000000" w:themeColor="text1"/>
          <w:kern w:val="0"/>
          <w:sz w:val="20"/>
          <w:szCs w:val="20"/>
          <w:lang w:eastAsia="zh-CN"/>
        </w:rPr>
        <w:t>9</w:t>
      </w:r>
      <w:r w:rsidRPr="003C4838">
        <w:rPr>
          <w:rFonts w:ascii="ＭＳ ゴシック" w:eastAsia="ＭＳ ゴシック" w:hAnsi="ＭＳ ゴシック" w:cs="ＭＳ ゴシック" w:hint="eastAsia"/>
          <w:color w:val="000000" w:themeColor="text1"/>
          <w:kern w:val="0"/>
          <w:sz w:val="20"/>
          <w:szCs w:val="20"/>
          <w:lang w:eastAsia="zh-CN"/>
        </w:rPr>
        <w:t>号）</w:t>
      </w:r>
    </w:p>
    <w:p w:rsidR="00D72F06" w:rsidRPr="003C4838" w:rsidRDefault="00815D9B" w:rsidP="0068618D">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５ </w:t>
      </w:r>
      <w:r w:rsidR="00DE25D7" w:rsidRPr="003C4838">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008C0B9E" w:rsidRPr="003C4838">
        <w:rPr>
          <w:rFonts w:ascii="ＭＳ ゴシック" w:eastAsia="ＭＳ ゴシック" w:hAnsi="ＭＳ ゴシック" w:hint="eastAsia"/>
          <w:color w:val="000000" w:themeColor="text1"/>
          <w:kern w:val="0"/>
          <w:sz w:val="20"/>
          <w:szCs w:val="20"/>
        </w:rPr>
        <w:t>に基づく指定</w:t>
      </w:r>
      <w:r w:rsidR="00DE25D7" w:rsidRPr="003C4838">
        <w:rPr>
          <w:rFonts w:ascii="ＭＳ ゴシック" w:eastAsia="ＭＳ ゴシック" w:hAnsi="ＭＳ ゴシック" w:hint="eastAsia"/>
          <w:color w:val="000000" w:themeColor="text1"/>
          <w:kern w:val="0"/>
          <w:sz w:val="20"/>
          <w:szCs w:val="20"/>
        </w:rPr>
        <w:t>障害者支援施設等の</w:t>
      </w:r>
      <w:r w:rsidR="008C0B9E" w:rsidRPr="003C4838">
        <w:rPr>
          <w:rFonts w:ascii="ＭＳ ゴシック" w:eastAsia="ＭＳ ゴシック" w:hAnsi="ＭＳ ゴシック" w:hint="eastAsia"/>
          <w:color w:val="000000" w:themeColor="text1"/>
          <w:kern w:val="0"/>
          <w:sz w:val="20"/>
          <w:szCs w:val="20"/>
        </w:rPr>
        <w:t>人員，</w:t>
      </w:r>
    </w:p>
    <w:p w:rsidR="00815D9B" w:rsidRPr="003C4838" w:rsidRDefault="008C0B9E" w:rsidP="00D72F06">
      <w:pPr>
        <w:overflowPunct w:val="0"/>
        <w:ind w:leftChars="400" w:left="84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設備及び運営に関する基準</w:t>
      </w:r>
      <w:r w:rsidR="00D72F06"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(平成</w:t>
      </w:r>
      <w:r w:rsidR="00DE25D7" w:rsidRPr="003C4838">
        <w:rPr>
          <w:rFonts w:ascii="ＭＳ ゴシック" w:eastAsia="ＭＳ ゴシック" w:hAnsi="ＭＳ ゴシック" w:cs="ＭＳ ゴシック" w:hint="eastAsia"/>
          <w:color w:val="000000" w:themeColor="text1"/>
          <w:kern w:val="0"/>
          <w:sz w:val="20"/>
          <w:szCs w:val="20"/>
        </w:rPr>
        <w:t>18</w:t>
      </w:r>
      <w:r w:rsidRPr="003C4838">
        <w:rPr>
          <w:rFonts w:ascii="ＭＳ ゴシック" w:eastAsia="ＭＳ ゴシック" w:hAnsi="ＭＳ ゴシック" w:cs="ＭＳ ゴシック" w:hint="eastAsia"/>
          <w:color w:val="000000" w:themeColor="text1"/>
          <w:kern w:val="0"/>
          <w:sz w:val="20"/>
          <w:szCs w:val="20"/>
        </w:rPr>
        <w:t>年</w:t>
      </w:r>
      <w:r w:rsidR="00DE25D7" w:rsidRPr="003C4838">
        <w:rPr>
          <w:rFonts w:ascii="ＭＳ ゴシック" w:eastAsia="ＭＳ ゴシック" w:hAnsi="ＭＳ ゴシック" w:cs="ＭＳ ゴシック" w:hint="eastAsia"/>
          <w:color w:val="000000" w:themeColor="text1"/>
          <w:kern w:val="0"/>
          <w:sz w:val="20"/>
          <w:szCs w:val="20"/>
        </w:rPr>
        <w:t>9</w:t>
      </w:r>
      <w:r w:rsidRPr="003C4838">
        <w:rPr>
          <w:rFonts w:ascii="ＭＳ ゴシック" w:eastAsia="ＭＳ ゴシック" w:hAnsi="ＭＳ ゴシック" w:cs="ＭＳ ゴシック" w:hint="eastAsia"/>
          <w:color w:val="000000" w:themeColor="text1"/>
          <w:kern w:val="0"/>
          <w:sz w:val="20"/>
          <w:szCs w:val="20"/>
        </w:rPr>
        <w:t>月</w:t>
      </w:r>
      <w:r w:rsidR="00DE25D7" w:rsidRPr="003C4838">
        <w:rPr>
          <w:rFonts w:ascii="ＭＳ ゴシック" w:eastAsia="ＭＳ ゴシック" w:hAnsi="ＭＳ ゴシック" w:cs="ＭＳ ゴシック" w:hint="eastAsia"/>
          <w:color w:val="000000" w:themeColor="text1"/>
          <w:kern w:val="0"/>
          <w:sz w:val="20"/>
          <w:szCs w:val="20"/>
        </w:rPr>
        <w:t>29</w:t>
      </w:r>
      <w:r w:rsidRPr="003C4838">
        <w:rPr>
          <w:rFonts w:ascii="ＭＳ ゴシック" w:eastAsia="ＭＳ ゴシック" w:hAnsi="ＭＳ ゴシック" w:cs="ＭＳ ゴシック" w:hint="eastAsia"/>
          <w:color w:val="000000" w:themeColor="text1"/>
          <w:kern w:val="0"/>
          <w:sz w:val="20"/>
          <w:szCs w:val="20"/>
        </w:rPr>
        <w:t>日厚生労働省</w:t>
      </w:r>
      <w:r w:rsidR="00DE25D7" w:rsidRPr="003C4838">
        <w:rPr>
          <w:rFonts w:ascii="ＭＳ ゴシック" w:eastAsia="ＭＳ ゴシック" w:hAnsi="ＭＳ ゴシック" w:cs="ＭＳ ゴシック" w:hint="eastAsia"/>
          <w:color w:val="000000" w:themeColor="text1"/>
          <w:kern w:val="0"/>
          <w:sz w:val="20"/>
          <w:szCs w:val="20"/>
        </w:rPr>
        <w:t>令</w:t>
      </w:r>
      <w:r w:rsidRPr="003C4838">
        <w:rPr>
          <w:rFonts w:ascii="ＭＳ ゴシック" w:eastAsia="ＭＳ ゴシック" w:hAnsi="ＭＳ ゴシック" w:cs="ＭＳ ゴシック" w:hint="eastAsia"/>
          <w:color w:val="000000" w:themeColor="text1"/>
          <w:kern w:val="0"/>
          <w:sz w:val="20"/>
          <w:szCs w:val="20"/>
        </w:rPr>
        <w:t>第</w:t>
      </w:r>
      <w:r w:rsidR="00DE25D7" w:rsidRPr="003C4838">
        <w:rPr>
          <w:rFonts w:ascii="ＭＳ ゴシック" w:eastAsia="ＭＳ ゴシック" w:hAnsi="ＭＳ ゴシック" w:cs="ＭＳ ゴシック" w:hint="eastAsia"/>
          <w:color w:val="000000" w:themeColor="text1"/>
          <w:kern w:val="0"/>
          <w:sz w:val="20"/>
          <w:szCs w:val="20"/>
        </w:rPr>
        <w:t>172</w:t>
      </w:r>
      <w:r w:rsidRPr="003C4838">
        <w:rPr>
          <w:rFonts w:ascii="ＭＳ ゴシック" w:eastAsia="ＭＳ ゴシック" w:hAnsi="ＭＳ ゴシック" w:cs="ＭＳ ゴシック" w:hint="eastAsia"/>
          <w:color w:val="000000" w:themeColor="text1"/>
          <w:kern w:val="0"/>
          <w:sz w:val="20"/>
          <w:szCs w:val="20"/>
        </w:rPr>
        <w:t>号)</w:t>
      </w:r>
      <w:r w:rsidR="003348CA" w:rsidRPr="003C4838">
        <w:rPr>
          <w:rFonts w:ascii="ＭＳ ゴシック" w:eastAsia="ＭＳ ゴシック" w:hAnsi="ＭＳ ゴシック" w:cs="ＭＳ ゴシック" w:hint="eastAsia"/>
          <w:color w:val="000000" w:themeColor="text1"/>
          <w:kern w:val="0"/>
          <w:sz w:val="20"/>
          <w:szCs w:val="20"/>
        </w:rPr>
        <w:t>・・・・・・・・・【人員基準】</w:t>
      </w:r>
    </w:p>
    <w:p w:rsidR="008C0B9E" w:rsidRPr="003C4838"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６</w:t>
      </w:r>
      <w:r w:rsidR="008C0B9E" w:rsidRPr="003C4838">
        <w:rPr>
          <w:rFonts w:ascii="ＭＳ ゴシック" w:eastAsia="ＭＳ ゴシック" w:hAnsi="ＭＳ ゴシック" w:cs="ＭＳ ゴシック" w:hint="eastAsia"/>
          <w:color w:val="000000" w:themeColor="text1"/>
          <w:kern w:val="0"/>
          <w:sz w:val="20"/>
          <w:szCs w:val="20"/>
        </w:rPr>
        <w:t xml:space="preserve"> </w:t>
      </w:r>
      <w:r w:rsidR="00A17022" w:rsidRPr="003C4838">
        <w:rPr>
          <w:rFonts w:ascii="ＭＳ ゴシック" w:eastAsia="ＭＳ ゴシック" w:hAnsi="ＭＳ ゴシック" w:cs="ＭＳ ゴシック" w:hint="eastAsia"/>
          <w:color w:val="000000" w:themeColor="text1"/>
          <w:kern w:val="0"/>
          <w:sz w:val="20"/>
          <w:szCs w:val="20"/>
        </w:rPr>
        <w:t>鹿児島県指定障害者支援施設の人員，設備及び運営に関する基準等を定める条例</w:t>
      </w:r>
    </w:p>
    <w:p w:rsidR="00815D9B" w:rsidRPr="003C4838" w:rsidRDefault="008C0B9E" w:rsidP="00AC2E88">
      <w:pPr>
        <w:overflowPunct w:val="0"/>
        <w:ind w:firstLineChars="450" w:firstLine="9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(平成2</w:t>
      </w:r>
      <w:r w:rsidR="00A17022"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hint="eastAsia"/>
          <w:color w:val="000000" w:themeColor="text1"/>
          <w:kern w:val="0"/>
          <w:sz w:val="20"/>
          <w:szCs w:val="20"/>
          <w:lang w:eastAsia="zh-CN"/>
        </w:rPr>
        <w:t>年3月</w:t>
      </w:r>
      <w:r w:rsidR="00A17022" w:rsidRPr="003C4838">
        <w:rPr>
          <w:rFonts w:ascii="ＭＳ ゴシック" w:eastAsia="ＭＳ ゴシック" w:hAnsi="ＭＳ ゴシック" w:cs="ＭＳ ゴシック" w:hint="eastAsia"/>
          <w:color w:val="000000" w:themeColor="text1"/>
          <w:kern w:val="0"/>
          <w:sz w:val="20"/>
          <w:szCs w:val="20"/>
        </w:rPr>
        <w:t>29</w:t>
      </w:r>
      <w:r w:rsidRPr="003C4838">
        <w:rPr>
          <w:rFonts w:ascii="ＭＳ ゴシック" w:eastAsia="ＭＳ ゴシック" w:hAnsi="ＭＳ ゴシック" w:cs="ＭＳ ゴシック" w:hint="eastAsia"/>
          <w:color w:val="000000" w:themeColor="text1"/>
          <w:kern w:val="0"/>
          <w:sz w:val="20"/>
          <w:szCs w:val="20"/>
          <w:lang w:eastAsia="zh-CN"/>
        </w:rPr>
        <w:t>日</w:t>
      </w:r>
      <w:r w:rsidR="00A17022" w:rsidRPr="003C4838">
        <w:rPr>
          <w:rFonts w:ascii="ＭＳ ゴシック" w:eastAsia="ＭＳ ゴシック" w:hAnsi="ＭＳ ゴシック" w:cs="ＭＳ ゴシック" w:hint="eastAsia"/>
          <w:color w:val="000000" w:themeColor="text1"/>
          <w:kern w:val="0"/>
          <w:sz w:val="20"/>
          <w:szCs w:val="20"/>
        </w:rPr>
        <w:t>条例</w:t>
      </w:r>
      <w:r w:rsidRPr="003C4838">
        <w:rPr>
          <w:rFonts w:ascii="ＭＳ ゴシック" w:eastAsia="ＭＳ ゴシック" w:hAnsi="ＭＳ ゴシック" w:cs="ＭＳ ゴシック" w:hint="eastAsia"/>
          <w:color w:val="000000" w:themeColor="text1"/>
          <w:kern w:val="0"/>
          <w:sz w:val="20"/>
          <w:szCs w:val="20"/>
          <w:lang w:eastAsia="zh-CN"/>
        </w:rPr>
        <w:t>第</w:t>
      </w:r>
      <w:r w:rsidR="00A17022" w:rsidRPr="003C4838">
        <w:rPr>
          <w:rFonts w:ascii="ＭＳ ゴシック" w:eastAsia="ＭＳ ゴシック" w:hAnsi="ＭＳ ゴシック" w:cs="ＭＳ ゴシック" w:hint="eastAsia"/>
          <w:color w:val="000000" w:themeColor="text1"/>
          <w:kern w:val="0"/>
          <w:sz w:val="20"/>
          <w:szCs w:val="20"/>
        </w:rPr>
        <w:t>38</w:t>
      </w:r>
      <w:r w:rsidRPr="003C4838">
        <w:rPr>
          <w:rFonts w:ascii="ＭＳ ゴシック" w:eastAsia="ＭＳ ゴシック" w:hAnsi="ＭＳ ゴシック" w:cs="ＭＳ ゴシック" w:hint="eastAsia"/>
          <w:color w:val="000000" w:themeColor="text1"/>
          <w:kern w:val="0"/>
          <w:sz w:val="20"/>
          <w:szCs w:val="20"/>
          <w:lang w:eastAsia="zh-CN"/>
        </w:rPr>
        <w:t>号)</w:t>
      </w:r>
    </w:p>
    <w:p w:rsidR="00815D9B" w:rsidRPr="003C4838"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７</w:t>
      </w:r>
      <w:r w:rsidR="00D306BD" w:rsidRPr="003C4838">
        <w:rPr>
          <w:rFonts w:ascii="ＭＳ ゴシック" w:eastAsia="ＭＳ ゴシック" w:hAnsi="ＭＳ ゴシック" w:cs="ＭＳ ゴシック" w:hint="eastAsia"/>
          <w:color w:val="000000" w:themeColor="text1"/>
          <w:kern w:val="0"/>
          <w:sz w:val="20"/>
          <w:szCs w:val="20"/>
        </w:rPr>
        <w:t xml:space="preserve"> </w:t>
      </w:r>
      <w:r w:rsidR="00D306BD" w:rsidRPr="003C4838">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rsidR="00823C0A" w:rsidRPr="003C4838" w:rsidRDefault="006C0BA3" w:rsidP="00823C0A">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８</w:t>
      </w:r>
      <w:r w:rsidR="00823C0A" w:rsidRPr="003C4838">
        <w:rPr>
          <w:rFonts w:ascii="ＭＳ ゴシック" w:eastAsia="ＭＳ ゴシック" w:hAnsi="ＭＳ ゴシック" w:cs="ＭＳ ゴシック" w:hint="eastAsia"/>
          <w:color w:val="000000" w:themeColor="text1"/>
          <w:kern w:val="0"/>
          <w:sz w:val="20"/>
          <w:szCs w:val="20"/>
        </w:rPr>
        <w:t xml:space="preserve"> </w:t>
      </w:r>
      <w:r w:rsidR="00823C0A" w:rsidRPr="003C4838">
        <w:rPr>
          <w:rFonts w:ascii="ＭＳ ゴシック" w:eastAsia="ＭＳ ゴシック" w:hAnsi="ＭＳ ゴシック" w:hint="eastAsia"/>
          <w:color w:val="000000" w:themeColor="text1"/>
          <w:sz w:val="20"/>
          <w:szCs w:val="20"/>
        </w:rPr>
        <w:t>社会福祉法施設の長の資格要件について(昭和53年2月20日社庶第13号厚生省局長通知)</w:t>
      </w:r>
    </w:p>
    <w:p w:rsidR="00BF5175" w:rsidRPr="003C4838" w:rsidRDefault="006C0BA3"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９</w:t>
      </w:r>
      <w:r w:rsidR="00D306BD" w:rsidRPr="003C4838">
        <w:rPr>
          <w:rFonts w:ascii="ＭＳ ゴシック" w:eastAsia="ＭＳ ゴシック" w:hAnsi="ＭＳ ゴシック" w:cs="ＭＳ ゴシック" w:hint="eastAsia"/>
          <w:color w:val="000000" w:themeColor="text1"/>
          <w:kern w:val="0"/>
          <w:sz w:val="20"/>
          <w:szCs w:val="20"/>
          <w:lang w:eastAsia="zh-CN"/>
        </w:rPr>
        <w:t xml:space="preserve"> 社会福祉法（昭和26年3月29日法律第45号）</w:t>
      </w:r>
    </w:p>
    <w:p w:rsidR="00815D9B" w:rsidRPr="003C4838" w:rsidRDefault="006C0BA3"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10</w:t>
      </w:r>
      <w:r w:rsidR="00D306BD" w:rsidRPr="003C4838">
        <w:rPr>
          <w:rFonts w:ascii="ＭＳ ゴシック" w:eastAsia="ＭＳ ゴシック" w:hAnsi="ＭＳ ゴシック" w:cs="ＭＳ ゴシック" w:hint="eastAsia"/>
          <w:color w:val="000000" w:themeColor="text1"/>
          <w:kern w:val="0"/>
          <w:sz w:val="20"/>
          <w:szCs w:val="20"/>
          <w:lang w:eastAsia="zh-CN"/>
        </w:rPr>
        <w:t xml:space="preserve"> 労働基準法（昭和22年4月7日法律第49号）</w:t>
      </w:r>
    </w:p>
    <w:p w:rsidR="00815D9B" w:rsidRPr="003C4838" w:rsidRDefault="004E2447"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lastRenderedPageBreak/>
        <w:t>1</w:t>
      </w:r>
      <w:r w:rsidR="006C0BA3" w:rsidRPr="003C4838">
        <w:rPr>
          <w:rFonts w:ascii="ＭＳ ゴシック" w:eastAsia="ＭＳ ゴシック" w:hAnsi="ＭＳ ゴシック" w:cs="ＭＳ ゴシック" w:hint="eastAsia"/>
          <w:color w:val="000000" w:themeColor="text1"/>
          <w:kern w:val="0"/>
          <w:sz w:val="20"/>
          <w:szCs w:val="20"/>
        </w:rPr>
        <w:t>1</w:t>
      </w:r>
      <w:r w:rsidR="00D306BD" w:rsidRPr="003C4838">
        <w:rPr>
          <w:rFonts w:ascii="ＭＳ ゴシック" w:eastAsia="ＭＳ ゴシック" w:hAnsi="ＭＳ ゴシック" w:cs="ＭＳ ゴシック" w:hint="eastAsia"/>
          <w:color w:val="000000" w:themeColor="text1"/>
          <w:kern w:val="0"/>
          <w:sz w:val="20"/>
          <w:szCs w:val="20"/>
          <w:lang w:eastAsia="zh-CN"/>
        </w:rPr>
        <w:t xml:space="preserve"> 労働基準法施行規則（昭和22年8月30日厚生省令第23号）</w:t>
      </w:r>
    </w:p>
    <w:p w:rsidR="00823C0A" w:rsidRPr="003C4838" w:rsidRDefault="00823C0A"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1</w:t>
      </w:r>
      <w:r w:rsidR="006C0BA3"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Pr="003C4838">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w:t>
      </w:r>
      <w:r w:rsidRPr="003C4838">
        <w:rPr>
          <w:rFonts w:ascii="ＭＳ ゴシック" w:eastAsia="ＭＳ ゴシック" w:hAnsi="ＭＳ ゴシック" w:cs="ＭＳ ゴシック" w:hint="eastAsia"/>
          <w:color w:val="000000" w:themeColor="text1"/>
          <w:kern w:val="0"/>
          <w:sz w:val="20"/>
          <w:szCs w:val="20"/>
          <w:lang w:eastAsia="zh-CN"/>
        </w:rPr>
        <w:t>昭和</w:t>
      </w:r>
      <w:r w:rsidRPr="003C4838">
        <w:rPr>
          <w:rFonts w:ascii="ＭＳ ゴシック" w:eastAsia="ＭＳ ゴシック" w:hAnsi="ＭＳ ゴシック" w:cs="ＭＳ ゴシック" w:hint="eastAsia"/>
          <w:color w:val="000000" w:themeColor="text1"/>
          <w:kern w:val="0"/>
          <w:sz w:val="20"/>
          <w:szCs w:val="20"/>
        </w:rPr>
        <w:t>49年7</w:t>
      </w:r>
      <w:r w:rsidRPr="003C4838">
        <w:rPr>
          <w:rFonts w:ascii="ＭＳ ゴシック" w:eastAsia="ＭＳ ゴシック" w:hAnsi="ＭＳ ゴシック" w:cs="ＭＳ ゴシック" w:hint="eastAsia"/>
          <w:color w:val="000000" w:themeColor="text1"/>
          <w:kern w:val="0"/>
          <w:sz w:val="20"/>
          <w:szCs w:val="20"/>
          <w:lang w:eastAsia="zh-CN"/>
        </w:rPr>
        <w:t>月</w:t>
      </w:r>
      <w:r w:rsidRPr="003C4838">
        <w:rPr>
          <w:rFonts w:ascii="ＭＳ ゴシック" w:eastAsia="ＭＳ ゴシック" w:hAnsi="ＭＳ ゴシック" w:cs="ＭＳ ゴシック" w:hint="eastAsia"/>
          <w:color w:val="000000" w:themeColor="text1"/>
          <w:kern w:val="0"/>
          <w:sz w:val="20"/>
          <w:szCs w:val="20"/>
        </w:rPr>
        <w:t>26</w:t>
      </w:r>
      <w:r w:rsidRPr="003C4838">
        <w:rPr>
          <w:rFonts w:ascii="ＭＳ ゴシック" w:eastAsia="ＭＳ ゴシック" w:hAnsi="ＭＳ ゴシック" w:cs="ＭＳ ゴシック" w:hint="eastAsia"/>
          <w:color w:val="000000" w:themeColor="text1"/>
          <w:kern w:val="0"/>
          <w:sz w:val="20"/>
          <w:szCs w:val="20"/>
          <w:lang w:eastAsia="zh-CN"/>
        </w:rPr>
        <w:t>日</w:t>
      </w:r>
      <w:r w:rsidRPr="003C4838">
        <w:rPr>
          <w:rFonts w:ascii="ＭＳ ゴシック" w:eastAsia="ＭＳ ゴシック" w:hAnsi="ＭＳ ゴシック" w:cs="ＭＳ ゴシック" w:hint="eastAsia"/>
          <w:color w:val="000000" w:themeColor="text1"/>
          <w:kern w:val="0"/>
          <w:sz w:val="20"/>
          <w:szCs w:val="20"/>
        </w:rPr>
        <w:t>基発</w:t>
      </w:r>
      <w:r w:rsidRPr="003C4838">
        <w:rPr>
          <w:rFonts w:ascii="ＭＳ ゴシック" w:eastAsia="ＭＳ ゴシック" w:hAnsi="ＭＳ ゴシック" w:cs="ＭＳ ゴシック" w:hint="eastAsia"/>
          <w:color w:val="000000" w:themeColor="text1"/>
          <w:kern w:val="0"/>
          <w:sz w:val="20"/>
          <w:szCs w:val="20"/>
          <w:lang w:eastAsia="zh-CN"/>
        </w:rPr>
        <w:t>第</w:t>
      </w:r>
      <w:r w:rsidRPr="003C4838">
        <w:rPr>
          <w:rFonts w:ascii="ＭＳ ゴシック" w:eastAsia="ＭＳ ゴシック" w:hAnsi="ＭＳ ゴシック" w:cs="ＭＳ ゴシック" w:hint="eastAsia"/>
          <w:color w:val="000000" w:themeColor="text1"/>
          <w:kern w:val="0"/>
          <w:sz w:val="20"/>
          <w:szCs w:val="20"/>
        </w:rPr>
        <w:t>387</w:t>
      </w:r>
      <w:r w:rsidRPr="003C4838">
        <w:rPr>
          <w:rFonts w:ascii="ＭＳ ゴシック" w:eastAsia="ＭＳ ゴシック" w:hAnsi="ＭＳ ゴシック" w:cs="ＭＳ ゴシック" w:hint="eastAsia"/>
          <w:color w:val="000000" w:themeColor="text1"/>
          <w:kern w:val="0"/>
          <w:sz w:val="20"/>
          <w:szCs w:val="20"/>
          <w:lang w:eastAsia="zh-CN"/>
        </w:rPr>
        <w:t>号）</w:t>
      </w:r>
    </w:p>
    <w:p w:rsidR="00722BF9" w:rsidRPr="003C4838"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D306BD" w:rsidRPr="003C4838">
        <w:rPr>
          <w:rFonts w:ascii="ＭＳ ゴシック" w:eastAsia="ＭＳ ゴシック" w:hAnsi="ＭＳ ゴシック" w:cs="ＭＳ ゴシック" w:hint="eastAsia"/>
          <w:color w:val="000000" w:themeColor="text1"/>
          <w:kern w:val="0"/>
          <w:sz w:val="20"/>
          <w:szCs w:val="20"/>
          <w:lang w:eastAsia="zh-CN"/>
        </w:rPr>
        <w:t>1</w:t>
      </w:r>
      <w:r w:rsidR="006C0BA3" w:rsidRPr="003C4838">
        <w:rPr>
          <w:rFonts w:ascii="ＭＳ ゴシック" w:eastAsia="ＭＳ ゴシック" w:hAnsi="ＭＳ ゴシック" w:cs="ＭＳ ゴシック" w:hint="eastAsia"/>
          <w:color w:val="000000" w:themeColor="text1"/>
          <w:kern w:val="0"/>
          <w:sz w:val="20"/>
          <w:szCs w:val="20"/>
          <w:lang w:eastAsia="zh-CN"/>
        </w:rPr>
        <w:t>3</w:t>
      </w:r>
      <w:r w:rsidRPr="003C4838">
        <w:rPr>
          <w:rFonts w:ascii="ＭＳ ゴシック" w:eastAsia="ＭＳ ゴシック" w:hAnsi="ＭＳ ゴシック" w:cs="ＭＳ ゴシック" w:hint="eastAsia"/>
          <w:color w:val="000000" w:themeColor="text1"/>
          <w:kern w:val="0"/>
          <w:sz w:val="20"/>
          <w:szCs w:val="20"/>
          <w:lang w:eastAsia="zh-CN"/>
        </w:rPr>
        <w:t xml:space="preserve"> 労働安全衛生法（昭和47年6月8日法律第57号）</w:t>
      </w:r>
    </w:p>
    <w:p w:rsidR="004E2447" w:rsidRPr="003C4838" w:rsidRDefault="004E2447"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6C0BA3" w:rsidRPr="003C4838">
        <w:rPr>
          <w:rFonts w:ascii="ＭＳ ゴシック" w:eastAsia="ＭＳ ゴシック" w:hAnsi="ＭＳ ゴシック" w:cs="ＭＳ ゴシック" w:hint="eastAsia"/>
          <w:color w:val="000000" w:themeColor="text1"/>
          <w:kern w:val="0"/>
          <w:sz w:val="20"/>
          <w:szCs w:val="20"/>
        </w:rPr>
        <w:t>14</w:t>
      </w: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7E40F9" w:rsidRPr="003C4838">
        <w:rPr>
          <w:rFonts w:ascii="ＭＳ ゴシック" w:eastAsia="ＭＳ ゴシック" w:hAnsi="ＭＳ ゴシック" w:cs="ＭＳ ゴシック" w:hint="eastAsia"/>
          <w:color w:val="000000" w:themeColor="text1"/>
          <w:kern w:val="0"/>
          <w:sz w:val="20"/>
          <w:szCs w:val="20"/>
          <w:lang w:eastAsia="zh-CN"/>
        </w:rPr>
        <w:t>労働安全衛生</w:t>
      </w:r>
      <w:r w:rsidR="00F11CE7" w:rsidRPr="003C4838">
        <w:rPr>
          <w:rFonts w:ascii="ＭＳ ゴシック" w:eastAsia="ＭＳ ゴシック" w:hAnsi="ＭＳ ゴシック" w:cs="ＭＳ ゴシック" w:hint="eastAsia"/>
          <w:color w:val="000000" w:themeColor="text1"/>
          <w:kern w:val="0"/>
          <w:sz w:val="20"/>
          <w:szCs w:val="20"/>
          <w:lang w:eastAsia="zh-CN"/>
        </w:rPr>
        <w:t>法</w:t>
      </w:r>
      <w:r w:rsidR="007E40F9" w:rsidRPr="003C4838">
        <w:rPr>
          <w:rFonts w:ascii="ＭＳ ゴシック" w:eastAsia="ＭＳ ゴシック" w:hAnsi="ＭＳ ゴシック" w:cs="ＭＳ ゴシック" w:hint="eastAsia"/>
          <w:color w:val="000000" w:themeColor="text1"/>
          <w:kern w:val="0"/>
          <w:sz w:val="20"/>
          <w:szCs w:val="20"/>
          <w:lang w:eastAsia="zh-CN"/>
        </w:rPr>
        <w:t>施行令（昭和</w:t>
      </w:r>
      <w:r w:rsidR="00E26268" w:rsidRPr="003C4838">
        <w:rPr>
          <w:rFonts w:ascii="ＭＳ ゴシック" w:eastAsia="ＭＳ ゴシック" w:hAnsi="ＭＳ ゴシック" w:cs="ＭＳ ゴシック" w:hint="eastAsia"/>
          <w:color w:val="000000" w:themeColor="text1"/>
          <w:kern w:val="0"/>
          <w:sz w:val="20"/>
          <w:szCs w:val="20"/>
          <w:lang w:eastAsia="zh-CN"/>
        </w:rPr>
        <w:t>47年8月19日政令第318号）</w:t>
      </w:r>
    </w:p>
    <w:p w:rsidR="00722BF9" w:rsidRPr="003C4838"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D306BD" w:rsidRPr="003C4838">
        <w:rPr>
          <w:rFonts w:ascii="ＭＳ ゴシック" w:eastAsia="ＭＳ ゴシック" w:hAnsi="ＭＳ ゴシック" w:cs="ＭＳ ゴシック" w:hint="eastAsia"/>
          <w:color w:val="000000" w:themeColor="text1"/>
          <w:kern w:val="0"/>
          <w:sz w:val="20"/>
          <w:szCs w:val="20"/>
          <w:lang w:eastAsia="zh-CN"/>
        </w:rPr>
        <w:t>1</w:t>
      </w:r>
      <w:r w:rsidR="006C0BA3" w:rsidRPr="003C4838">
        <w:rPr>
          <w:rFonts w:ascii="ＭＳ ゴシック" w:eastAsia="ＭＳ ゴシック" w:hAnsi="ＭＳ ゴシック" w:cs="ＭＳ ゴシック" w:hint="eastAsia"/>
          <w:color w:val="000000" w:themeColor="text1"/>
          <w:kern w:val="0"/>
          <w:sz w:val="20"/>
          <w:szCs w:val="20"/>
          <w:lang w:eastAsia="zh-CN"/>
        </w:rPr>
        <w:t>5</w:t>
      </w:r>
      <w:r w:rsidRPr="003C4838">
        <w:rPr>
          <w:rFonts w:ascii="ＭＳ ゴシック" w:eastAsia="ＭＳ ゴシック" w:hAnsi="ＭＳ ゴシック" w:cs="ＭＳ ゴシック" w:hint="eastAsia"/>
          <w:color w:val="000000" w:themeColor="text1"/>
          <w:kern w:val="0"/>
          <w:sz w:val="20"/>
          <w:szCs w:val="20"/>
          <w:lang w:eastAsia="zh-CN"/>
        </w:rPr>
        <w:t xml:space="preserve"> 労働安全衛生規則（昭和47年9月30日労働省令第32号）</w:t>
      </w:r>
    </w:p>
    <w:p w:rsidR="001A6E5C" w:rsidRPr="003C4838" w:rsidRDefault="00E26268" w:rsidP="00823C0A">
      <w:pPr>
        <w:overflowPunct w:val="0"/>
        <w:spacing w:line="360" w:lineRule="exact"/>
        <w:ind w:left="800" w:hangingChars="400" w:hanging="8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16</w:t>
      </w:r>
      <w:r w:rsidR="00722BF9" w:rsidRPr="003C4838">
        <w:rPr>
          <w:rFonts w:ascii="ＭＳ ゴシック" w:eastAsia="ＭＳ ゴシック" w:hAnsi="ＭＳ ゴシック" w:cs="ＭＳ ゴシック" w:hint="eastAsia"/>
          <w:color w:val="000000" w:themeColor="text1"/>
          <w:kern w:val="0"/>
          <w:sz w:val="20"/>
          <w:szCs w:val="20"/>
        </w:rPr>
        <w:t xml:space="preserve"> </w:t>
      </w:r>
      <w:r w:rsidR="001A6E5C" w:rsidRPr="003C4838">
        <w:rPr>
          <w:rFonts w:ascii="ＭＳ ゴシック" w:eastAsia="ＭＳ ゴシック" w:hAnsi="ＭＳ ゴシック" w:cs="ＭＳ ゴシック" w:hint="eastAsia"/>
          <w:color w:val="000000" w:themeColor="text1"/>
          <w:kern w:val="0"/>
          <w:sz w:val="20"/>
          <w:szCs w:val="20"/>
        </w:rPr>
        <w:t>「身体拘束ゼロ作戦」の推進について　(平成13年4月6日 老発第155号)</w:t>
      </w:r>
    </w:p>
    <w:p w:rsidR="00BA2E13" w:rsidRPr="003C4838" w:rsidRDefault="00BA2E13"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17</w:t>
      </w:r>
      <w:r w:rsidR="001A6E5C" w:rsidRPr="003C4838">
        <w:rPr>
          <w:rFonts w:ascii="ＭＳ ゴシック" w:eastAsia="ＭＳ ゴシック" w:hAnsi="ＭＳ ゴシック" w:cs="ＭＳ ゴシック" w:hint="eastAsia"/>
          <w:color w:val="000000" w:themeColor="text1"/>
          <w:kern w:val="0"/>
          <w:sz w:val="20"/>
          <w:szCs w:val="20"/>
        </w:rPr>
        <w:t xml:space="preserve"> 身体拘束廃止推進事業の実施について　(平成13年5月21日 老発第203号)</w:t>
      </w:r>
    </w:p>
    <w:p w:rsidR="00BF5175" w:rsidRPr="003C4838" w:rsidRDefault="006C0BA3"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18</w:t>
      </w:r>
      <w:r w:rsidR="00BF5175" w:rsidRPr="003C4838">
        <w:rPr>
          <w:rFonts w:ascii="ＭＳ ゴシック" w:eastAsia="ＭＳ ゴシック" w:hAnsi="ＭＳ ゴシック" w:cs="ＭＳ ゴシック" w:hint="eastAsia"/>
          <w:color w:val="000000" w:themeColor="text1"/>
          <w:kern w:val="0"/>
          <w:sz w:val="20"/>
          <w:szCs w:val="20"/>
        </w:rPr>
        <w:t xml:space="preserve"> </w:t>
      </w:r>
      <w:r w:rsidR="00D22995" w:rsidRPr="003C4838">
        <w:rPr>
          <w:rFonts w:ascii="ＭＳ ゴシック" w:eastAsia="ＭＳ ゴシック" w:hAnsi="ＭＳ ゴシック" w:cs="ＭＳ ゴシック" w:hint="eastAsia"/>
          <w:color w:val="000000" w:themeColor="text1"/>
          <w:kern w:val="0"/>
          <w:sz w:val="20"/>
          <w:szCs w:val="20"/>
        </w:rPr>
        <w:t>障害者虐待の防止，障害者の養護者に対する支援等に関する</w:t>
      </w:r>
      <w:r w:rsidR="00BF5175" w:rsidRPr="003C4838">
        <w:rPr>
          <w:rFonts w:ascii="ＭＳ ゴシック" w:eastAsia="ＭＳ ゴシック" w:hAnsi="ＭＳ ゴシック" w:cs="ＭＳ ゴシック" w:hint="eastAsia"/>
          <w:color w:val="000000" w:themeColor="text1"/>
          <w:kern w:val="0"/>
          <w:sz w:val="20"/>
          <w:szCs w:val="20"/>
        </w:rPr>
        <w:t>法律（平成</w:t>
      </w:r>
      <w:r w:rsidR="00D22995" w:rsidRPr="003C4838">
        <w:rPr>
          <w:rFonts w:ascii="ＭＳ ゴシック" w:eastAsia="ＭＳ ゴシック" w:hAnsi="ＭＳ ゴシック" w:cs="ＭＳ ゴシック" w:hint="eastAsia"/>
          <w:color w:val="000000" w:themeColor="text1"/>
          <w:kern w:val="0"/>
          <w:sz w:val="20"/>
          <w:szCs w:val="20"/>
        </w:rPr>
        <w:t>23</w:t>
      </w:r>
      <w:r w:rsidR="00BF5175" w:rsidRPr="003C4838">
        <w:rPr>
          <w:rFonts w:ascii="ＭＳ ゴシック" w:eastAsia="ＭＳ ゴシック" w:hAnsi="ＭＳ ゴシック" w:cs="ＭＳ ゴシック" w:hint="eastAsia"/>
          <w:color w:val="000000" w:themeColor="text1"/>
          <w:kern w:val="0"/>
          <w:sz w:val="20"/>
          <w:szCs w:val="20"/>
        </w:rPr>
        <w:t>年</w:t>
      </w:r>
      <w:r w:rsidR="00D22995" w:rsidRPr="003C4838">
        <w:rPr>
          <w:rFonts w:ascii="ＭＳ ゴシック" w:eastAsia="ＭＳ ゴシック" w:hAnsi="ＭＳ ゴシック" w:cs="ＭＳ ゴシック" w:hint="eastAsia"/>
          <w:color w:val="000000" w:themeColor="text1"/>
          <w:kern w:val="0"/>
          <w:sz w:val="20"/>
          <w:szCs w:val="20"/>
        </w:rPr>
        <w:t>6</w:t>
      </w:r>
      <w:r w:rsidR="00BF5175" w:rsidRPr="003C4838">
        <w:rPr>
          <w:rFonts w:ascii="ＭＳ ゴシック" w:eastAsia="ＭＳ ゴシック" w:hAnsi="ＭＳ ゴシック" w:cs="ＭＳ ゴシック" w:hint="eastAsia"/>
          <w:color w:val="000000" w:themeColor="text1"/>
          <w:kern w:val="0"/>
          <w:sz w:val="20"/>
          <w:szCs w:val="20"/>
        </w:rPr>
        <w:t>月24日法律第</w:t>
      </w:r>
      <w:r w:rsidR="00D22995" w:rsidRPr="003C4838">
        <w:rPr>
          <w:rFonts w:ascii="ＭＳ ゴシック" w:eastAsia="ＭＳ ゴシック" w:hAnsi="ＭＳ ゴシック" w:cs="ＭＳ ゴシック" w:hint="eastAsia"/>
          <w:color w:val="000000" w:themeColor="text1"/>
          <w:kern w:val="0"/>
          <w:sz w:val="20"/>
          <w:szCs w:val="20"/>
        </w:rPr>
        <w:t>79</w:t>
      </w:r>
      <w:r w:rsidR="00BF5175" w:rsidRPr="003C4838">
        <w:rPr>
          <w:rFonts w:ascii="ＭＳ ゴシック" w:eastAsia="ＭＳ ゴシック" w:hAnsi="ＭＳ ゴシック" w:cs="ＭＳ ゴシック" w:hint="eastAsia"/>
          <w:color w:val="000000" w:themeColor="text1"/>
          <w:kern w:val="0"/>
          <w:sz w:val="20"/>
          <w:szCs w:val="20"/>
        </w:rPr>
        <w:t>号）</w:t>
      </w:r>
    </w:p>
    <w:p w:rsidR="007607FF" w:rsidRPr="003C4838" w:rsidRDefault="00722BF9" w:rsidP="00BF5175">
      <w:pPr>
        <w:overflowPunct w:val="0"/>
        <w:spacing w:line="360" w:lineRule="exact"/>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19</w:t>
      </w:r>
      <w:r w:rsidRPr="003C4838">
        <w:rPr>
          <w:rFonts w:ascii="ＭＳ ゴシック" w:eastAsia="ＭＳ ゴシック" w:hAnsi="ＭＳ ゴシック" w:cs="ＭＳ ゴシック" w:hint="eastAsia"/>
          <w:color w:val="000000" w:themeColor="text1"/>
          <w:kern w:val="0"/>
          <w:sz w:val="20"/>
          <w:szCs w:val="20"/>
        </w:rPr>
        <w:t xml:space="preserve"> </w:t>
      </w:r>
      <w:r w:rsidR="007607FF" w:rsidRPr="003C4838">
        <w:rPr>
          <w:rFonts w:ascii="ＭＳ ゴシック" w:eastAsia="ＭＳ ゴシック" w:hAnsi="ＭＳ ゴシック" w:hint="eastAsia"/>
          <w:color w:val="000000" w:themeColor="text1"/>
          <w:sz w:val="20"/>
          <w:szCs w:val="20"/>
        </w:rPr>
        <w:t>障害福祉サービス等における日常生活に要する費用の取扱いについて</w:t>
      </w:r>
    </w:p>
    <w:p w:rsidR="006D6801" w:rsidRPr="003C4838" w:rsidRDefault="007607FF" w:rsidP="00993809">
      <w:pPr>
        <w:overflowPunct w:val="0"/>
        <w:spacing w:line="200" w:lineRule="exact"/>
        <w:ind w:firstLineChars="300" w:firstLine="600"/>
        <w:jc w:val="left"/>
        <w:textAlignment w:val="baseline"/>
        <w:rPr>
          <w:rFonts w:ascii="ＭＳ ゴシック" w:eastAsia="ＭＳ ゴシック" w:hAnsi="ＭＳ ゴシック" w:cs="ＭＳ ゴシック"/>
          <w:color w:val="000000" w:themeColor="text1"/>
          <w:kern w:val="0"/>
          <w:sz w:val="18"/>
          <w:szCs w:val="20"/>
        </w:rPr>
      </w:pPr>
      <w:r w:rsidRPr="003C4838">
        <w:rPr>
          <w:rFonts w:ascii="ＭＳ ゴシック" w:eastAsia="ＭＳ ゴシック" w:hAnsi="ＭＳ ゴシック" w:hint="eastAsia"/>
          <w:color w:val="000000" w:themeColor="text1"/>
          <w:sz w:val="20"/>
          <w:szCs w:val="20"/>
        </w:rPr>
        <w:t>（平成18年12月6日付け障発第1206002号）</w:t>
      </w:r>
    </w:p>
    <w:p w:rsidR="00BC7EAF" w:rsidRPr="003C4838" w:rsidRDefault="00BC7EA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2</w:t>
      </w:r>
      <w:r w:rsidR="00AC2E88" w:rsidRPr="003C4838">
        <w:rPr>
          <w:rFonts w:ascii="ＭＳ ゴシック" w:eastAsia="ＭＳ ゴシック" w:hAnsi="ＭＳ ゴシック" w:cs="ＭＳ ゴシック" w:hint="eastAsia"/>
          <w:color w:val="000000" w:themeColor="text1"/>
          <w:kern w:val="0"/>
          <w:sz w:val="20"/>
          <w:szCs w:val="20"/>
        </w:rPr>
        <w:t>0</w:t>
      </w:r>
      <w:r w:rsidRPr="003C4838">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BC7EAF" w:rsidRPr="003C4838" w:rsidRDefault="00BC7EAF" w:rsidP="00E479F0">
      <w:pPr>
        <w:overflowPunct w:val="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005743EA"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lang w:eastAsia="zh-CN"/>
        </w:rPr>
        <w:t>平成12年6月7日児発第575号）</w:t>
      </w:r>
    </w:p>
    <w:p w:rsidR="00AA7112" w:rsidRPr="003C4838" w:rsidRDefault="007607FF" w:rsidP="00AA7112">
      <w:pPr>
        <w:overflowPunct w:val="0"/>
        <w:spacing w:line="360" w:lineRule="exact"/>
        <w:ind w:left="900" w:hangingChars="450" w:hanging="9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2</w:t>
      </w:r>
      <w:r w:rsidR="00AC2E88" w:rsidRPr="003C4838">
        <w:rPr>
          <w:rFonts w:ascii="ＭＳ ゴシック" w:eastAsia="ＭＳ ゴシック" w:hAnsi="ＭＳ ゴシック" w:cs="ＭＳ ゴシック" w:hint="eastAsia"/>
          <w:color w:val="000000" w:themeColor="text1"/>
          <w:kern w:val="0"/>
          <w:sz w:val="20"/>
          <w:szCs w:val="20"/>
        </w:rPr>
        <w:t>1</w:t>
      </w:r>
      <w:r w:rsidR="00AA7112" w:rsidRPr="003C4838">
        <w:rPr>
          <w:rFonts w:ascii="ＭＳ ゴシック" w:eastAsia="ＭＳ ゴシック" w:hAnsi="ＭＳ ゴシック" w:cs="ＭＳ ゴシック" w:hint="eastAsia"/>
          <w:color w:val="000000" w:themeColor="text1"/>
          <w:kern w:val="0"/>
          <w:sz w:val="20"/>
          <w:szCs w:val="20"/>
        </w:rPr>
        <w:t>身体障害者更生援護施設，精神薄弱者援護 施設及び児童福祉施設における「入所者預り金等取扱要領」</w:t>
      </w:r>
    </w:p>
    <w:p w:rsidR="00AA7112" w:rsidRPr="003C4838" w:rsidRDefault="00AA7112" w:rsidP="00993809">
      <w:pPr>
        <w:overflowPunct w:val="0"/>
        <w:spacing w:line="24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の制定について</w:t>
      </w:r>
    </w:p>
    <w:p w:rsidR="00AA7112" w:rsidRPr="003C4838" w:rsidRDefault="00AA7112" w:rsidP="00993809">
      <w:pPr>
        <w:overflowPunct w:val="0"/>
        <w:spacing w:line="24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（平成 9年3月5日 障福第761号障害福祉課長通知）</w:t>
      </w:r>
      <w:r w:rsidRPr="003C4838">
        <w:rPr>
          <w:rFonts w:ascii="ＭＳ ゴシック" w:eastAsia="ＭＳ ゴシック" w:hAnsi="ＭＳ ゴシック" w:hint="eastAsia"/>
          <w:color w:val="000000" w:themeColor="text1"/>
          <w:sz w:val="20"/>
          <w:szCs w:val="20"/>
        </w:rPr>
        <w:t>・・・・・・・・・【H9障福第761号県課長通知】</w:t>
      </w:r>
    </w:p>
    <w:p w:rsidR="00AA7112" w:rsidRPr="003C4838" w:rsidRDefault="007607FF" w:rsidP="00993809">
      <w:pPr>
        <w:overflowPunct w:val="0"/>
        <w:spacing w:line="360" w:lineRule="exact"/>
        <w:ind w:firstLineChars="50" w:firstLine="1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2</w:t>
      </w:r>
      <w:r w:rsidR="00AC2E88" w:rsidRPr="003C4838">
        <w:rPr>
          <w:rFonts w:ascii="ＭＳ ゴシック" w:eastAsia="ＭＳ ゴシック" w:hAnsi="ＭＳ ゴシック" w:cs="ＭＳ ゴシック" w:hint="eastAsia"/>
          <w:color w:val="000000" w:themeColor="text1"/>
          <w:kern w:val="0"/>
          <w:sz w:val="20"/>
          <w:szCs w:val="20"/>
        </w:rPr>
        <w:t>2</w:t>
      </w:r>
      <w:r w:rsidR="00AA7112" w:rsidRPr="003C4838">
        <w:rPr>
          <w:rFonts w:ascii="ＭＳ ゴシック" w:eastAsia="ＭＳ ゴシック" w:hAnsi="ＭＳ ゴシック" w:hint="eastAsia"/>
          <w:color w:val="000000" w:themeColor="text1"/>
          <w:sz w:val="20"/>
          <w:szCs w:val="20"/>
        </w:rPr>
        <w:t>入所者預り金の管理の徹底について</w:t>
      </w:r>
    </w:p>
    <w:p w:rsidR="00AA7112" w:rsidRPr="003C4838" w:rsidRDefault="00AA7112" w:rsidP="00993809">
      <w:pPr>
        <w:overflowPunct w:val="0"/>
        <w:spacing w:line="360" w:lineRule="exact"/>
        <w:ind w:firstLineChars="300" w:firstLine="6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（平成9年2月27日医保第1210号部長通知）・・・・・・・・・・・・</w:t>
      </w:r>
      <w:bookmarkStart w:id="1" w:name="_Hlk200976637"/>
      <w:r w:rsidRPr="003C4838">
        <w:rPr>
          <w:rFonts w:ascii="ＭＳ ゴシック" w:eastAsia="ＭＳ ゴシック" w:hAnsi="ＭＳ ゴシック" w:hint="eastAsia"/>
          <w:color w:val="000000" w:themeColor="text1"/>
          <w:sz w:val="20"/>
          <w:szCs w:val="20"/>
        </w:rPr>
        <w:t>・</w:t>
      </w:r>
      <w:bookmarkEnd w:id="1"/>
      <w:r w:rsidRPr="003C4838">
        <w:rPr>
          <w:rFonts w:ascii="ＭＳ ゴシック" w:eastAsia="ＭＳ ゴシック" w:hAnsi="ＭＳ ゴシック" w:hint="eastAsia"/>
          <w:color w:val="000000" w:themeColor="text1"/>
          <w:sz w:val="20"/>
          <w:szCs w:val="20"/>
        </w:rPr>
        <w:t>【H9医保第1210号県部長通知】</w:t>
      </w:r>
    </w:p>
    <w:p w:rsidR="00AA7112" w:rsidRPr="003C4838" w:rsidRDefault="00D70752" w:rsidP="00AA7112">
      <w:pPr>
        <w:overflowPunct w:val="0"/>
        <w:spacing w:line="360" w:lineRule="exact"/>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6C0BA3"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hint="eastAsia"/>
          <w:color w:val="000000" w:themeColor="text1"/>
          <w:kern w:val="0"/>
          <w:sz w:val="20"/>
          <w:szCs w:val="20"/>
        </w:rPr>
        <w:t>3</w:t>
      </w:r>
      <w:r w:rsidR="00AA7112" w:rsidRPr="003C4838">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p>
    <w:p w:rsidR="00AA7112" w:rsidRPr="003C4838" w:rsidRDefault="00AA7112" w:rsidP="00993809">
      <w:pPr>
        <w:overflowPunct w:val="0"/>
        <w:spacing w:line="240" w:lineRule="exact"/>
        <w:ind w:right="400" w:firstLineChars="300" w:firstLine="6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（平成18年7月10日社福第392号部長通知）</w:t>
      </w:r>
      <w:r w:rsidRPr="003C4838">
        <w:rPr>
          <w:rFonts w:ascii="ＭＳ ゴシック" w:eastAsia="ＭＳ ゴシック" w:hAnsi="ＭＳ ゴシック" w:hint="eastAsia"/>
          <w:color w:val="000000" w:themeColor="text1"/>
          <w:sz w:val="20"/>
          <w:szCs w:val="20"/>
        </w:rPr>
        <w:t>・・・・・・・・・・・・・【H18社福第</w:t>
      </w:r>
      <w:r w:rsidRPr="003C4838">
        <w:rPr>
          <w:rFonts w:ascii="ＭＳ ゴシック" w:eastAsia="ＭＳ ゴシック" w:hAnsi="ＭＳ ゴシック" w:hint="eastAsia"/>
          <w:color w:val="000000" w:themeColor="text1"/>
          <w:kern w:val="0"/>
          <w:sz w:val="20"/>
          <w:szCs w:val="20"/>
          <w:fitText w:val="300" w:id="-696017664"/>
        </w:rPr>
        <w:t>392</w:t>
      </w:r>
      <w:r w:rsidRPr="003C4838">
        <w:rPr>
          <w:rFonts w:ascii="ＭＳ ゴシック" w:eastAsia="ＭＳ ゴシック" w:hAnsi="ＭＳ ゴシック" w:hint="eastAsia"/>
          <w:color w:val="000000" w:themeColor="text1"/>
          <w:sz w:val="20"/>
          <w:szCs w:val="20"/>
        </w:rPr>
        <w:t>号県部長通知】</w:t>
      </w:r>
    </w:p>
    <w:p w:rsidR="00AA7112" w:rsidRPr="003C4838" w:rsidRDefault="00D70752" w:rsidP="00AA7112">
      <w:pPr>
        <w:overflowPunct w:val="0"/>
        <w:spacing w:line="360" w:lineRule="exact"/>
        <w:ind w:left="900" w:hangingChars="450" w:hanging="9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AA7112" w:rsidRPr="003C4838">
        <w:rPr>
          <w:rFonts w:ascii="ＭＳ ゴシック" w:eastAsia="ＭＳ ゴシック" w:hAnsi="ＭＳ ゴシック" w:hint="eastAsia"/>
          <w:color w:val="000000" w:themeColor="text1"/>
          <w:sz w:val="20"/>
          <w:szCs w:val="20"/>
        </w:rPr>
        <w:t>24 社会福祉施設における入所者預り金の管理の徹底について</w:t>
      </w:r>
    </w:p>
    <w:p w:rsidR="00AA7112" w:rsidRPr="003C4838" w:rsidRDefault="00AA7112" w:rsidP="00993809">
      <w:pPr>
        <w:overflowPunct w:val="0"/>
        <w:spacing w:line="240" w:lineRule="exact"/>
        <w:ind w:firstLineChars="300" w:firstLine="6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（平成29年5月30日社福第178号保健福祉部長通知）・・・・・・・・・【H29社福第178号県部長通知】</w:t>
      </w:r>
    </w:p>
    <w:p w:rsidR="00D70752"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25</w:t>
      </w:r>
      <w:r w:rsidR="00D70752" w:rsidRPr="003C4838">
        <w:rPr>
          <w:rFonts w:ascii="ＭＳ ゴシック" w:eastAsia="ＭＳ ゴシック" w:hAnsi="ＭＳ ゴシック" w:hint="eastAsia"/>
          <w:color w:val="000000" w:themeColor="text1"/>
          <w:sz w:val="20"/>
          <w:szCs w:val="20"/>
        </w:rPr>
        <w:t xml:space="preserve"> </w:t>
      </w:r>
      <w:r w:rsidR="00F11CE7" w:rsidRPr="003C4838">
        <w:rPr>
          <w:rFonts w:ascii="ＭＳ ゴシック" w:eastAsia="ＭＳ ゴシック" w:hAnsi="ＭＳ ゴシック" w:hint="eastAsia"/>
          <w:color w:val="000000" w:themeColor="text1"/>
          <w:sz w:val="20"/>
          <w:szCs w:val="20"/>
        </w:rPr>
        <w:t>社会福祉法人の</w:t>
      </w:r>
      <w:r w:rsidR="00D70752" w:rsidRPr="003C4838">
        <w:rPr>
          <w:rFonts w:ascii="ＭＳ ゴシック" w:eastAsia="ＭＳ ゴシック" w:hAnsi="ＭＳ ゴシック" w:hint="eastAsia"/>
          <w:color w:val="000000" w:themeColor="text1"/>
          <w:sz w:val="20"/>
          <w:szCs w:val="20"/>
        </w:rPr>
        <w:t>認可等の適正化並びに社会福祉法人及び社会福祉施設に対する指導監督の徹底について</w:t>
      </w:r>
    </w:p>
    <w:p w:rsidR="00D70752" w:rsidRPr="003C4838" w:rsidRDefault="00D70752" w:rsidP="00993809">
      <w:pPr>
        <w:overflowPunct w:val="0"/>
        <w:spacing w:line="24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（平成13年7月23日雇児発第488号ほか</w:t>
      </w:r>
      <w:r w:rsidR="00AA7112" w:rsidRPr="003C4838">
        <w:rPr>
          <w:rFonts w:ascii="ＭＳ ゴシック" w:eastAsia="ＭＳ ゴシック" w:hAnsi="ＭＳ ゴシック" w:hint="eastAsia"/>
          <w:color w:val="000000" w:themeColor="text1"/>
          <w:sz w:val="20"/>
          <w:szCs w:val="20"/>
        </w:rPr>
        <w:t>，平成</w:t>
      </w:r>
      <w:r w:rsidR="0076507E" w:rsidRPr="003C4838">
        <w:rPr>
          <w:rFonts w:ascii="ＭＳ ゴシック" w:eastAsia="ＭＳ ゴシック" w:hAnsi="ＭＳ ゴシック" w:hint="eastAsia"/>
          <w:color w:val="000000" w:themeColor="text1"/>
          <w:sz w:val="20"/>
          <w:szCs w:val="20"/>
        </w:rPr>
        <w:t>30</w:t>
      </w:r>
      <w:r w:rsidR="00AA7112" w:rsidRPr="003C4838">
        <w:rPr>
          <w:rFonts w:ascii="ＭＳ ゴシック" w:eastAsia="ＭＳ ゴシック" w:hAnsi="ＭＳ ゴシック" w:hint="eastAsia"/>
          <w:color w:val="000000" w:themeColor="text1"/>
          <w:sz w:val="20"/>
          <w:szCs w:val="20"/>
        </w:rPr>
        <w:t>年3月</w:t>
      </w:r>
      <w:r w:rsidR="0076507E" w:rsidRPr="003C4838">
        <w:rPr>
          <w:rFonts w:ascii="ＭＳ ゴシック" w:eastAsia="ＭＳ ゴシック" w:hAnsi="ＭＳ ゴシック" w:hint="eastAsia"/>
          <w:color w:val="000000" w:themeColor="text1"/>
          <w:sz w:val="20"/>
          <w:szCs w:val="20"/>
        </w:rPr>
        <w:t>30</w:t>
      </w:r>
      <w:r w:rsidR="00AA7112" w:rsidRPr="003C4838">
        <w:rPr>
          <w:rFonts w:ascii="ＭＳ ゴシック" w:eastAsia="ＭＳ ゴシック" w:hAnsi="ＭＳ ゴシック" w:hint="eastAsia"/>
          <w:color w:val="000000" w:themeColor="text1"/>
          <w:sz w:val="20"/>
          <w:szCs w:val="20"/>
        </w:rPr>
        <w:t>日改正</w:t>
      </w:r>
      <w:r w:rsidRPr="003C4838">
        <w:rPr>
          <w:rFonts w:ascii="ＭＳ ゴシック" w:eastAsia="ＭＳ ゴシック" w:hAnsi="ＭＳ ゴシック" w:hint="eastAsia"/>
          <w:color w:val="000000" w:themeColor="text1"/>
          <w:sz w:val="20"/>
          <w:szCs w:val="20"/>
        </w:rPr>
        <w:t>）</w:t>
      </w:r>
    </w:p>
    <w:p w:rsidR="007A7F9C" w:rsidRPr="003C4838"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93809" w:rsidRPr="003C4838">
        <w:rPr>
          <w:rFonts w:ascii="ＭＳ ゴシック" w:eastAsia="ＭＳ ゴシック" w:hAnsi="ＭＳ ゴシック" w:cs="ＭＳ ゴシック" w:hint="eastAsia"/>
          <w:color w:val="000000" w:themeColor="text1"/>
          <w:kern w:val="0"/>
          <w:sz w:val="20"/>
          <w:szCs w:val="20"/>
        </w:rPr>
        <w:t xml:space="preserve"> </w:t>
      </w:r>
      <w:r w:rsidR="00AA7112" w:rsidRPr="003C4838">
        <w:rPr>
          <w:rFonts w:ascii="ＭＳ ゴシック" w:eastAsia="ＭＳ ゴシック" w:hAnsi="ＭＳ ゴシック" w:cs="ＭＳ ゴシック" w:hint="eastAsia"/>
          <w:color w:val="000000" w:themeColor="text1"/>
          <w:kern w:val="0"/>
          <w:sz w:val="20"/>
          <w:szCs w:val="20"/>
        </w:rPr>
        <w:t>26</w:t>
      </w:r>
      <w:r w:rsidRPr="003C4838">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社会福祉施設における給食の検食について(平成7年6月19日福政第238号県民福祉部長通知)</w:t>
      </w:r>
    </w:p>
    <w:p w:rsidR="00BF5175"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27</w:t>
      </w:r>
      <w:r w:rsidR="00BF5175" w:rsidRPr="003C4838">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社会福祉施設における衛生管理について（平成9年3月31日社援施第65号）</w:t>
      </w:r>
    </w:p>
    <w:p w:rsidR="007A7F9C"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28</w:t>
      </w:r>
      <w:r w:rsidR="007A7F9C"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0D63D4" w:rsidRPr="003C4838">
        <w:rPr>
          <w:rFonts w:ascii="ＭＳ ゴシック" w:eastAsia="ＭＳ ゴシック" w:hAnsi="ＭＳ ゴシック" w:cs="ＭＳ ゴシック" w:hint="eastAsia"/>
          <w:color w:val="000000" w:themeColor="text1"/>
          <w:kern w:val="0"/>
          <w:sz w:val="20"/>
          <w:szCs w:val="20"/>
          <w:lang w:eastAsia="zh-CN"/>
        </w:rPr>
        <w:t>食品衛生法施行条例 （平成12年3月28日条例第45号）</w:t>
      </w:r>
    </w:p>
    <w:p w:rsidR="009C2C26"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29</w:t>
      </w:r>
      <w:r w:rsidR="000704AF" w:rsidRPr="003C4838">
        <w:rPr>
          <w:rFonts w:ascii="ＭＳ ゴシック" w:eastAsia="ＭＳ ゴシック" w:hAnsi="ＭＳ ゴシック" w:cs="ＭＳ ゴシック" w:hint="eastAsia"/>
          <w:color w:val="000000" w:themeColor="text1"/>
          <w:kern w:val="0"/>
          <w:sz w:val="20"/>
          <w:szCs w:val="20"/>
        </w:rPr>
        <w:t xml:space="preserve"> </w:t>
      </w:r>
      <w:r w:rsidR="00F11CE7" w:rsidRPr="003C4838">
        <w:rPr>
          <w:rFonts w:ascii="ＭＳ ゴシック" w:eastAsia="ＭＳ ゴシック" w:hAnsi="ＭＳ ゴシック" w:hint="eastAsia"/>
          <w:color w:val="000000" w:themeColor="text1"/>
          <w:sz w:val="20"/>
          <w:szCs w:val="20"/>
        </w:rPr>
        <w:t>保護施設等における調理業務の委託について（昭和</w:t>
      </w:r>
      <w:r w:rsidR="00AC2E88" w:rsidRPr="003C4838">
        <w:rPr>
          <w:rFonts w:ascii="ＭＳ ゴシック" w:eastAsia="ＭＳ ゴシック" w:hAnsi="ＭＳ ゴシック" w:hint="eastAsia"/>
          <w:color w:val="000000" w:themeColor="text1"/>
          <w:sz w:val="20"/>
          <w:szCs w:val="20"/>
        </w:rPr>
        <w:t>62</w:t>
      </w:r>
      <w:r w:rsidR="00F11CE7" w:rsidRPr="003C4838">
        <w:rPr>
          <w:rFonts w:ascii="ＭＳ ゴシック" w:eastAsia="ＭＳ ゴシック" w:hAnsi="ＭＳ ゴシック" w:hint="eastAsia"/>
          <w:color w:val="000000" w:themeColor="text1"/>
          <w:sz w:val="20"/>
          <w:szCs w:val="20"/>
        </w:rPr>
        <w:t>年3月9日</w:t>
      </w:r>
      <w:r w:rsidR="00AC2E88" w:rsidRPr="003C4838">
        <w:rPr>
          <w:rFonts w:ascii="ＭＳ ゴシック" w:eastAsia="ＭＳ ゴシック" w:hAnsi="ＭＳ ゴシック" w:hint="eastAsia"/>
          <w:color w:val="000000" w:themeColor="text1"/>
          <w:sz w:val="20"/>
          <w:szCs w:val="20"/>
        </w:rPr>
        <w:t>社施第38号）</w:t>
      </w:r>
    </w:p>
    <w:p w:rsidR="009C2C26"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30</w:t>
      </w:r>
      <w:r w:rsidR="000704AF" w:rsidRPr="003C4838">
        <w:rPr>
          <w:rFonts w:ascii="ＭＳ ゴシック" w:eastAsia="ＭＳ ゴシック" w:hAnsi="ＭＳ ゴシック" w:cs="ＭＳ ゴシック" w:hint="eastAsia"/>
          <w:color w:val="000000" w:themeColor="text1"/>
          <w:kern w:val="0"/>
          <w:sz w:val="20"/>
          <w:szCs w:val="20"/>
        </w:rPr>
        <w:t xml:space="preserve"> </w:t>
      </w:r>
      <w:r w:rsidR="00941F0F" w:rsidRPr="003C4838">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00941F0F" w:rsidRPr="003C4838">
        <w:rPr>
          <w:rFonts w:ascii="ＭＳ ゴシック" w:eastAsia="ＭＳ ゴシック" w:hAnsi="ＭＳ ゴシック" w:cs="ＭＳ Ｐゴシック"/>
          <w:color w:val="000000" w:themeColor="text1"/>
          <w:kern w:val="0"/>
          <w:sz w:val="20"/>
          <w:szCs w:val="20"/>
        </w:rPr>
        <w:t>7</w:t>
      </w:r>
      <w:r w:rsidR="00941F0F" w:rsidRPr="003C4838">
        <w:rPr>
          <w:rFonts w:ascii="ＭＳ ゴシック" w:eastAsia="ＭＳ ゴシック" w:hAnsi="ＭＳ ゴシック" w:cs="ＭＳ Ｐゴシック" w:hint="eastAsia"/>
          <w:color w:val="000000" w:themeColor="text1"/>
          <w:kern w:val="0"/>
          <w:sz w:val="20"/>
          <w:szCs w:val="20"/>
        </w:rPr>
        <w:t>月</w:t>
      </w:r>
      <w:r w:rsidR="00941F0F" w:rsidRPr="003C4838">
        <w:rPr>
          <w:rFonts w:ascii="ＭＳ ゴシック" w:eastAsia="ＭＳ ゴシック" w:hAnsi="ＭＳ ゴシック" w:cs="ＭＳ Ｐゴシック"/>
          <w:color w:val="000000" w:themeColor="text1"/>
          <w:kern w:val="0"/>
          <w:sz w:val="20"/>
          <w:szCs w:val="20"/>
        </w:rPr>
        <w:t>25</w:t>
      </w:r>
      <w:r w:rsidR="00941F0F" w:rsidRPr="003C4838">
        <w:rPr>
          <w:rFonts w:ascii="ＭＳ ゴシック" w:eastAsia="ＭＳ ゴシック" w:hAnsi="ＭＳ ゴシック" w:cs="ＭＳ Ｐゴシック" w:hint="eastAsia"/>
          <w:color w:val="000000" w:themeColor="text1"/>
          <w:kern w:val="0"/>
          <w:sz w:val="20"/>
          <w:szCs w:val="20"/>
        </w:rPr>
        <w:t>日社援施第</w:t>
      </w:r>
      <w:r w:rsidR="00941F0F" w:rsidRPr="003C4838">
        <w:rPr>
          <w:rFonts w:ascii="ＭＳ ゴシック" w:eastAsia="ＭＳ ゴシック" w:hAnsi="ＭＳ ゴシック" w:cs="ＭＳ Ｐゴシック"/>
          <w:color w:val="000000" w:themeColor="text1"/>
          <w:kern w:val="0"/>
          <w:sz w:val="20"/>
          <w:szCs w:val="20"/>
        </w:rPr>
        <w:t>117</w:t>
      </w:r>
      <w:r w:rsidR="00941F0F" w:rsidRPr="003C4838">
        <w:rPr>
          <w:rFonts w:ascii="ＭＳ ゴシック" w:eastAsia="ＭＳ ゴシック" w:hAnsi="ＭＳ ゴシック" w:cs="ＭＳ Ｐゴシック" w:hint="eastAsia"/>
          <w:color w:val="000000" w:themeColor="text1"/>
          <w:kern w:val="0"/>
          <w:sz w:val="20"/>
          <w:szCs w:val="20"/>
        </w:rPr>
        <w:t>号）</w:t>
      </w:r>
    </w:p>
    <w:p w:rsidR="00BF5175"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31</w:t>
      </w:r>
      <w:r w:rsidR="000704AF" w:rsidRPr="003C4838">
        <w:rPr>
          <w:rFonts w:ascii="ＭＳ ゴシック" w:eastAsia="ＭＳ ゴシック" w:hAnsi="ＭＳ ゴシック" w:cs="ＭＳ ゴシック" w:hint="eastAsia"/>
          <w:color w:val="000000" w:themeColor="text1"/>
          <w:kern w:val="0"/>
          <w:sz w:val="20"/>
          <w:szCs w:val="20"/>
        </w:rPr>
        <w:t xml:space="preserve"> </w:t>
      </w:r>
      <w:r w:rsidR="00BF5175" w:rsidRPr="003C4838">
        <w:rPr>
          <w:rFonts w:ascii="ＭＳ ゴシック" w:eastAsia="ＭＳ ゴシック" w:hAnsi="ＭＳ ゴシック" w:cs="ＭＳ ゴシック" w:hint="eastAsia"/>
          <w:color w:val="000000" w:themeColor="text1"/>
          <w:kern w:val="0"/>
          <w:sz w:val="20"/>
          <w:szCs w:val="20"/>
        </w:rPr>
        <w:t>入浴施設等におけるレジオネラ症防止対策の徹底について（平成14年10月24日児福第859号）</w:t>
      </w:r>
    </w:p>
    <w:p w:rsidR="005743EA"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32</w:t>
      </w:r>
      <w:r w:rsidR="009C2C26" w:rsidRPr="003C4838">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rsidR="009C2C26" w:rsidRPr="003C4838" w:rsidRDefault="009C2C26" w:rsidP="00993809">
      <w:pPr>
        <w:overflowPunct w:val="0"/>
        <w:ind w:firstLineChars="350" w:firstLine="7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(平成15年7月25日社援基発第0725001号)</w:t>
      </w:r>
    </w:p>
    <w:p w:rsidR="007607FF" w:rsidRPr="003C4838" w:rsidRDefault="00AA7112" w:rsidP="00993809">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33</w:t>
      </w:r>
      <w:r w:rsidR="007607FF" w:rsidRPr="003C4838">
        <w:rPr>
          <w:rFonts w:ascii="ＭＳ ゴシック" w:eastAsia="ＭＳ ゴシック" w:hAnsi="ＭＳ ゴシック" w:cs="ＭＳ ゴシック" w:hint="eastAsia"/>
          <w:color w:val="000000" w:themeColor="text1"/>
          <w:kern w:val="0"/>
          <w:sz w:val="20"/>
          <w:szCs w:val="20"/>
        </w:rPr>
        <w:t xml:space="preserve"> 社会福祉施設,介護保険施設等におけるノロウイルスによる感染性胃腸炎の発生・まん延防止策の一層の</w:t>
      </w:r>
    </w:p>
    <w:p w:rsidR="009C2C26" w:rsidRPr="003C4838" w:rsidRDefault="007607FF" w:rsidP="00162D95">
      <w:pPr>
        <w:overflowPunct w:val="0"/>
        <w:spacing w:line="22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徹底について（平成19年12月26日付け社援基発第1226001号・障企発第1226001号）</w:t>
      </w:r>
    </w:p>
    <w:p w:rsidR="007607FF" w:rsidRPr="003C4838" w:rsidRDefault="00AA711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34</w:t>
      </w:r>
      <w:r w:rsidR="007607FF" w:rsidRPr="003C4838">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rsidR="007607FF" w:rsidRPr="003C4838" w:rsidRDefault="007607FF" w:rsidP="00162D95">
      <w:pPr>
        <w:overflowPunct w:val="0"/>
        <w:spacing w:line="24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(平成17年２月22日付け社援発第0222002号,老発第0222001号）</w:t>
      </w:r>
    </w:p>
    <w:p w:rsidR="00BF5175" w:rsidRPr="003C4838" w:rsidRDefault="00AA711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35</w:t>
      </w:r>
      <w:r w:rsidR="000704AF" w:rsidRPr="003C4838">
        <w:rPr>
          <w:rFonts w:ascii="ＭＳ ゴシック" w:eastAsia="ＭＳ ゴシック" w:hAnsi="ＭＳ ゴシック" w:cs="ＭＳ ゴシック" w:hint="eastAsia"/>
          <w:color w:val="000000" w:themeColor="text1"/>
          <w:kern w:val="0"/>
          <w:sz w:val="20"/>
          <w:szCs w:val="20"/>
        </w:rPr>
        <w:t xml:space="preserve"> </w:t>
      </w:r>
      <w:r w:rsidR="00BF5175" w:rsidRPr="003C4838">
        <w:rPr>
          <w:rFonts w:ascii="ＭＳ ゴシック" w:eastAsia="ＭＳ ゴシック" w:hAnsi="ＭＳ ゴシック" w:cs="ＭＳ ゴシック" w:hint="eastAsia"/>
          <w:color w:val="000000" w:themeColor="text1"/>
          <w:kern w:val="0"/>
          <w:sz w:val="20"/>
          <w:szCs w:val="20"/>
        </w:rPr>
        <w:t>社会福祉施設における飲用井戸及び受水槽</w:t>
      </w:r>
      <w:r w:rsidR="00F11CE7" w:rsidRPr="003C4838">
        <w:rPr>
          <w:rFonts w:ascii="ＭＳ ゴシック" w:eastAsia="ＭＳ ゴシック" w:hAnsi="ＭＳ ゴシック" w:cs="ＭＳ ゴシック" w:hint="eastAsia"/>
          <w:color w:val="000000" w:themeColor="text1"/>
          <w:kern w:val="0"/>
          <w:sz w:val="20"/>
          <w:szCs w:val="20"/>
        </w:rPr>
        <w:t>の</w:t>
      </w:r>
      <w:r w:rsidR="00BF5175" w:rsidRPr="003C4838">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rsidR="00941F0F" w:rsidRPr="003C4838" w:rsidRDefault="00AA7112" w:rsidP="00162D95">
      <w:pPr>
        <w:overflowPunct w:val="0"/>
        <w:spacing w:line="360" w:lineRule="exact"/>
        <w:ind w:firstLineChars="150" w:firstLine="300"/>
        <w:jc w:val="left"/>
        <w:textAlignment w:val="baseline"/>
        <w:rPr>
          <w:rFonts w:ascii="ＭＳ ゴシック" w:eastAsia="ＭＳ ゴシック" w:hAnsi="ＭＳ ゴシック" w:cs="ＭＳ Ｐ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36</w:t>
      </w:r>
      <w:r w:rsidR="000704AF"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3C4838">
        <w:rPr>
          <w:rFonts w:ascii="ＭＳ ゴシック" w:eastAsia="ＭＳ ゴシック" w:hAnsi="ＭＳ ゴシック" w:cs="ＭＳ Ｐゴシック" w:hint="eastAsia"/>
          <w:color w:val="000000" w:themeColor="text1"/>
          <w:kern w:val="0"/>
          <w:sz w:val="20"/>
          <w:szCs w:val="20"/>
          <w:lang w:eastAsia="zh-CN"/>
        </w:rPr>
        <w:t>消防法（昭和</w:t>
      </w:r>
      <w:r w:rsidR="00941F0F" w:rsidRPr="003C4838">
        <w:rPr>
          <w:rFonts w:ascii="ＭＳ ゴシック" w:eastAsia="ＭＳ ゴシック" w:hAnsi="ＭＳ ゴシック" w:cs="ＭＳ Ｐゴシック"/>
          <w:color w:val="000000" w:themeColor="text1"/>
          <w:kern w:val="0"/>
          <w:sz w:val="20"/>
          <w:szCs w:val="20"/>
          <w:lang w:eastAsia="zh-CN"/>
        </w:rPr>
        <w:t>23</w:t>
      </w:r>
      <w:r w:rsidR="00941F0F" w:rsidRPr="003C4838">
        <w:rPr>
          <w:rFonts w:ascii="ＭＳ ゴシック" w:eastAsia="ＭＳ ゴシック" w:hAnsi="ＭＳ ゴシック" w:cs="ＭＳ Ｐゴシック" w:hint="eastAsia"/>
          <w:color w:val="000000" w:themeColor="text1"/>
          <w:kern w:val="0"/>
          <w:sz w:val="20"/>
          <w:szCs w:val="20"/>
          <w:lang w:eastAsia="zh-CN"/>
        </w:rPr>
        <w:t>年</w:t>
      </w:r>
      <w:r w:rsidR="00F11CE7" w:rsidRPr="003C4838">
        <w:rPr>
          <w:rFonts w:ascii="ＭＳ ゴシック" w:eastAsia="ＭＳ ゴシック" w:hAnsi="ＭＳ ゴシック" w:cs="ＭＳ Ｐゴシック" w:hint="eastAsia"/>
          <w:color w:val="000000" w:themeColor="text1"/>
          <w:kern w:val="0"/>
          <w:sz w:val="20"/>
          <w:szCs w:val="20"/>
          <w:lang w:eastAsia="zh-CN"/>
        </w:rPr>
        <w:t>7月24日</w:t>
      </w:r>
      <w:r w:rsidR="00941F0F" w:rsidRPr="003C4838">
        <w:rPr>
          <w:rFonts w:ascii="ＭＳ ゴシック" w:eastAsia="ＭＳ ゴシック" w:hAnsi="ＭＳ ゴシック" w:cs="ＭＳ Ｐゴシック" w:hint="eastAsia"/>
          <w:color w:val="000000" w:themeColor="text1"/>
          <w:kern w:val="0"/>
          <w:sz w:val="20"/>
          <w:szCs w:val="20"/>
          <w:lang w:eastAsia="zh-CN"/>
        </w:rPr>
        <w:t>法律第</w:t>
      </w:r>
      <w:r w:rsidR="00941F0F" w:rsidRPr="003C4838">
        <w:rPr>
          <w:rFonts w:ascii="ＭＳ ゴシック" w:eastAsia="ＭＳ ゴシック" w:hAnsi="ＭＳ ゴシック" w:cs="ＭＳ Ｐゴシック"/>
          <w:color w:val="000000" w:themeColor="text1"/>
          <w:kern w:val="0"/>
          <w:sz w:val="20"/>
          <w:szCs w:val="20"/>
          <w:lang w:eastAsia="zh-CN"/>
        </w:rPr>
        <w:t>186</w:t>
      </w:r>
      <w:r w:rsidR="00941F0F" w:rsidRPr="003C4838">
        <w:rPr>
          <w:rFonts w:ascii="ＭＳ ゴシック" w:eastAsia="ＭＳ ゴシック" w:hAnsi="ＭＳ ゴシック" w:cs="ＭＳ Ｐゴシック" w:hint="eastAsia"/>
          <w:color w:val="000000" w:themeColor="text1"/>
          <w:kern w:val="0"/>
          <w:sz w:val="20"/>
          <w:szCs w:val="20"/>
          <w:lang w:eastAsia="zh-CN"/>
        </w:rPr>
        <w:t>号）</w:t>
      </w:r>
    </w:p>
    <w:p w:rsidR="00CE71B0" w:rsidRPr="003C4838" w:rsidRDefault="00AA711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37</w:t>
      </w:r>
      <w:r w:rsidR="00CE71B0" w:rsidRPr="003C4838">
        <w:rPr>
          <w:rFonts w:ascii="ＭＳ ゴシック" w:eastAsia="ＭＳ ゴシック" w:hAnsi="ＭＳ ゴシック" w:cs="ＭＳ ゴシック" w:hint="eastAsia"/>
          <w:color w:val="000000" w:themeColor="text1"/>
          <w:kern w:val="0"/>
          <w:sz w:val="20"/>
          <w:szCs w:val="20"/>
          <w:lang w:eastAsia="zh-CN"/>
        </w:rPr>
        <w:t xml:space="preserve"> 消防法施行令（昭和36年3月25日政令第37号）</w:t>
      </w:r>
    </w:p>
    <w:p w:rsidR="00941F0F" w:rsidRPr="003C4838" w:rsidRDefault="00AA711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38</w:t>
      </w:r>
      <w:r w:rsidR="000704AF"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3C4838">
        <w:rPr>
          <w:rFonts w:ascii="ＭＳ ゴシック" w:eastAsia="ＭＳ ゴシック" w:hAnsi="ＭＳ ゴシック" w:cs="ＭＳ Ｐゴシック" w:hint="eastAsia"/>
          <w:color w:val="000000" w:themeColor="text1"/>
          <w:kern w:val="0"/>
          <w:sz w:val="20"/>
          <w:szCs w:val="20"/>
          <w:lang w:eastAsia="zh-CN"/>
        </w:rPr>
        <w:t>消防法施行規則（昭和</w:t>
      </w:r>
      <w:r w:rsidR="00941F0F" w:rsidRPr="003C4838">
        <w:rPr>
          <w:rFonts w:ascii="ＭＳ ゴシック" w:eastAsia="ＭＳ ゴシック" w:hAnsi="ＭＳ ゴシック" w:cs="ＭＳ Ｐゴシック"/>
          <w:color w:val="000000" w:themeColor="text1"/>
          <w:kern w:val="0"/>
          <w:sz w:val="20"/>
          <w:szCs w:val="20"/>
          <w:lang w:eastAsia="zh-CN"/>
        </w:rPr>
        <w:t>36</w:t>
      </w:r>
      <w:r w:rsidR="00941F0F" w:rsidRPr="003C4838">
        <w:rPr>
          <w:rFonts w:ascii="ＭＳ ゴシック" w:eastAsia="ＭＳ ゴシック" w:hAnsi="ＭＳ ゴシック" w:cs="ＭＳ Ｐゴシック" w:hint="eastAsia"/>
          <w:color w:val="000000" w:themeColor="text1"/>
          <w:kern w:val="0"/>
          <w:sz w:val="20"/>
          <w:szCs w:val="20"/>
          <w:lang w:eastAsia="zh-CN"/>
        </w:rPr>
        <w:t>年</w:t>
      </w:r>
      <w:r w:rsidR="00941F0F" w:rsidRPr="003C4838">
        <w:rPr>
          <w:rFonts w:ascii="ＭＳ ゴシック" w:eastAsia="ＭＳ ゴシック" w:hAnsi="ＭＳ ゴシック" w:cs="ＭＳ Ｐゴシック"/>
          <w:color w:val="000000" w:themeColor="text1"/>
          <w:kern w:val="0"/>
          <w:sz w:val="20"/>
          <w:szCs w:val="20"/>
          <w:lang w:eastAsia="zh-CN"/>
        </w:rPr>
        <w:t>4</w:t>
      </w:r>
      <w:r w:rsidR="00941F0F" w:rsidRPr="003C4838">
        <w:rPr>
          <w:rFonts w:ascii="ＭＳ ゴシック" w:eastAsia="ＭＳ ゴシック" w:hAnsi="ＭＳ ゴシック" w:cs="ＭＳ Ｐゴシック" w:hint="eastAsia"/>
          <w:color w:val="000000" w:themeColor="text1"/>
          <w:kern w:val="0"/>
          <w:sz w:val="20"/>
          <w:szCs w:val="20"/>
          <w:lang w:eastAsia="zh-CN"/>
        </w:rPr>
        <w:t>月</w:t>
      </w:r>
      <w:r w:rsidR="00941F0F" w:rsidRPr="003C4838">
        <w:rPr>
          <w:rFonts w:ascii="ＭＳ ゴシック" w:eastAsia="ＭＳ ゴシック" w:hAnsi="ＭＳ ゴシック" w:cs="ＭＳ Ｐゴシック"/>
          <w:color w:val="000000" w:themeColor="text1"/>
          <w:kern w:val="0"/>
          <w:sz w:val="20"/>
          <w:szCs w:val="20"/>
          <w:lang w:eastAsia="zh-CN"/>
        </w:rPr>
        <w:t>1</w:t>
      </w:r>
      <w:r w:rsidR="00941F0F" w:rsidRPr="003C4838">
        <w:rPr>
          <w:rFonts w:ascii="ＭＳ ゴシック" w:eastAsia="ＭＳ ゴシック" w:hAnsi="ＭＳ ゴシック" w:cs="ＭＳ Ｐゴシック" w:hint="eastAsia"/>
          <w:color w:val="000000" w:themeColor="text1"/>
          <w:kern w:val="0"/>
          <w:sz w:val="20"/>
          <w:szCs w:val="20"/>
          <w:lang w:eastAsia="zh-CN"/>
        </w:rPr>
        <w:t>日自治省令第</w:t>
      </w:r>
      <w:r w:rsidR="00941F0F" w:rsidRPr="003C4838">
        <w:rPr>
          <w:rFonts w:ascii="ＭＳ ゴシック" w:eastAsia="ＭＳ ゴシック" w:hAnsi="ＭＳ ゴシック" w:cs="ＭＳ Ｐゴシック"/>
          <w:color w:val="000000" w:themeColor="text1"/>
          <w:kern w:val="0"/>
          <w:sz w:val="20"/>
          <w:szCs w:val="20"/>
          <w:lang w:eastAsia="zh-CN"/>
        </w:rPr>
        <w:t>6</w:t>
      </w:r>
      <w:r w:rsidR="00941F0F" w:rsidRPr="003C4838">
        <w:rPr>
          <w:rFonts w:ascii="ＭＳ ゴシック" w:eastAsia="ＭＳ ゴシック" w:hAnsi="ＭＳ ゴシック" w:cs="ＭＳ Ｐゴシック" w:hint="eastAsia"/>
          <w:color w:val="000000" w:themeColor="text1"/>
          <w:kern w:val="0"/>
          <w:sz w:val="20"/>
          <w:szCs w:val="20"/>
          <w:lang w:eastAsia="zh-CN"/>
        </w:rPr>
        <w:t>号）</w:t>
      </w:r>
    </w:p>
    <w:p w:rsidR="009C2C26" w:rsidRPr="003C4838" w:rsidRDefault="009C2C26" w:rsidP="009C2C26">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162D95" w:rsidRPr="003C4838">
        <w:rPr>
          <w:rFonts w:ascii="ＭＳ ゴシック" w:eastAsia="ＭＳ ゴシック" w:hAnsi="ＭＳ ゴシック" w:cs="ＭＳ ゴシック" w:hint="eastAsia"/>
          <w:color w:val="000000" w:themeColor="text1"/>
          <w:kern w:val="0"/>
          <w:sz w:val="20"/>
          <w:szCs w:val="20"/>
        </w:rPr>
        <w:t xml:space="preserve"> </w:t>
      </w:r>
      <w:r w:rsidR="00AA7112" w:rsidRPr="003C4838">
        <w:rPr>
          <w:rFonts w:ascii="ＭＳ ゴシック" w:eastAsia="ＭＳ ゴシック" w:hAnsi="ＭＳ ゴシック" w:cs="ＭＳ ゴシック" w:hint="eastAsia"/>
          <w:color w:val="000000" w:themeColor="text1"/>
          <w:kern w:val="0"/>
          <w:sz w:val="20"/>
          <w:szCs w:val="20"/>
        </w:rPr>
        <w:t>39</w:t>
      </w:r>
      <w:r w:rsidR="000704AF" w:rsidRPr="003C4838">
        <w:rPr>
          <w:rFonts w:ascii="ＭＳ ゴシック" w:eastAsia="ＭＳ ゴシック" w:hAnsi="ＭＳ ゴシック" w:cs="ＭＳ ゴシック" w:hint="eastAsia"/>
          <w:color w:val="000000" w:themeColor="text1"/>
          <w:kern w:val="0"/>
          <w:sz w:val="20"/>
          <w:szCs w:val="20"/>
        </w:rPr>
        <w:t xml:space="preserve"> </w:t>
      </w:r>
      <w:r w:rsidR="00F11CE7" w:rsidRPr="003C4838">
        <w:rPr>
          <w:rFonts w:ascii="ＭＳ ゴシック" w:eastAsia="ＭＳ ゴシック" w:hAnsi="ＭＳ ゴシック" w:cs="ＭＳ Ｐゴシック" w:hint="eastAsia"/>
          <w:color w:val="000000" w:themeColor="text1"/>
          <w:kern w:val="0"/>
          <w:sz w:val="20"/>
          <w:szCs w:val="20"/>
        </w:rPr>
        <w:t>社会福祉施設における防火</w:t>
      </w:r>
      <w:r w:rsidRPr="003C4838">
        <w:rPr>
          <w:rFonts w:ascii="ＭＳ ゴシック" w:eastAsia="ＭＳ ゴシック" w:hAnsi="ＭＳ ゴシック" w:cs="ＭＳ Ｐゴシック" w:hint="eastAsia"/>
          <w:color w:val="000000" w:themeColor="text1"/>
          <w:kern w:val="0"/>
          <w:sz w:val="20"/>
          <w:szCs w:val="20"/>
        </w:rPr>
        <w:t>安全対策の強化について（昭和62年9月</w:t>
      </w:r>
      <w:r w:rsidRPr="003C4838">
        <w:rPr>
          <w:rFonts w:ascii="ＭＳ ゴシック" w:eastAsia="ＭＳ ゴシック" w:hAnsi="ＭＳ ゴシック" w:cs="ＭＳ Ｐゴシック"/>
          <w:color w:val="000000" w:themeColor="text1"/>
          <w:kern w:val="0"/>
          <w:sz w:val="20"/>
          <w:szCs w:val="20"/>
        </w:rPr>
        <w:t>18</w:t>
      </w:r>
      <w:r w:rsidRPr="003C4838">
        <w:rPr>
          <w:rFonts w:ascii="ＭＳ ゴシック" w:eastAsia="ＭＳ ゴシック" w:hAnsi="ＭＳ ゴシック" w:cs="ＭＳ Ｐゴシック" w:hint="eastAsia"/>
          <w:color w:val="000000" w:themeColor="text1"/>
          <w:kern w:val="0"/>
          <w:sz w:val="20"/>
          <w:szCs w:val="20"/>
        </w:rPr>
        <w:t>日社施第</w:t>
      </w:r>
      <w:r w:rsidRPr="003C4838">
        <w:rPr>
          <w:rFonts w:ascii="ＭＳ ゴシック" w:eastAsia="ＭＳ ゴシック" w:hAnsi="ＭＳ ゴシック" w:cs="ＭＳ Ｐゴシック"/>
          <w:color w:val="000000" w:themeColor="text1"/>
          <w:kern w:val="0"/>
          <w:sz w:val="20"/>
          <w:szCs w:val="20"/>
        </w:rPr>
        <w:t>107</w:t>
      </w:r>
      <w:r w:rsidRPr="003C4838">
        <w:rPr>
          <w:rFonts w:ascii="ＭＳ ゴシック" w:eastAsia="ＭＳ ゴシック" w:hAnsi="ＭＳ ゴシック" w:cs="ＭＳ Ｐゴシック" w:hint="eastAsia"/>
          <w:color w:val="000000" w:themeColor="text1"/>
          <w:kern w:val="0"/>
          <w:sz w:val="20"/>
          <w:szCs w:val="20"/>
        </w:rPr>
        <w:t>号）</w:t>
      </w:r>
    </w:p>
    <w:p w:rsidR="00941F0F" w:rsidRPr="003C4838" w:rsidRDefault="00941F0F" w:rsidP="00941F0F">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r w:rsidR="00AA7112" w:rsidRPr="003C4838">
        <w:rPr>
          <w:rFonts w:ascii="ＭＳ ゴシック" w:eastAsia="ＭＳ ゴシック" w:hAnsi="ＭＳ ゴシック" w:cs="ＭＳ ゴシック" w:hint="eastAsia"/>
          <w:color w:val="000000" w:themeColor="text1"/>
          <w:kern w:val="0"/>
          <w:sz w:val="20"/>
          <w:szCs w:val="20"/>
        </w:rPr>
        <w:t>40</w:t>
      </w:r>
      <w:r w:rsidR="009C2C26" w:rsidRPr="003C4838">
        <w:rPr>
          <w:rFonts w:ascii="ＭＳ ゴシック" w:eastAsia="ＭＳ ゴシック" w:hAnsi="ＭＳ ゴシック" w:cs="ＭＳ Ｐゴシック"/>
          <w:color w:val="000000" w:themeColor="text1"/>
          <w:kern w:val="0"/>
          <w:sz w:val="20"/>
          <w:szCs w:val="20"/>
        </w:rPr>
        <w:t xml:space="preserve"> </w:t>
      </w:r>
      <w:r w:rsidR="009C2C26" w:rsidRPr="003C4838">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009C2C26" w:rsidRPr="003C4838">
        <w:rPr>
          <w:rFonts w:ascii="ＭＳ ゴシック" w:eastAsia="ＭＳ ゴシック" w:hAnsi="ＭＳ ゴシック" w:cs="ＭＳ Ｐゴシック"/>
          <w:color w:val="000000" w:themeColor="text1"/>
          <w:kern w:val="0"/>
          <w:sz w:val="20"/>
          <w:szCs w:val="20"/>
        </w:rPr>
        <w:t>55</w:t>
      </w:r>
      <w:r w:rsidR="009C2C26" w:rsidRPr="003C4838">
        <w:rPr>
          <w:rFonts w:ascii="ＭＳ ゴシック" w:eastAsia="ＭＳ ゴシック" w:hAnsi="ＭＳ ゴシック" w:cs="ＭＳ Ｐゴシック" w:hint="eastAsia"/>
          <w:color w:val="000000" w:themeColor="text1"/>
          <w:kern w:val="0"/>
          <w:sz w:val="20"/>
          <w:szCs w:val="20"/>
        </w:rPr>
        <w:t>年</w:t>
      </w:r>
      <w:r w:rsidR="009C2C26" w:rsidRPr="003C4838">
        <w:rPr>
          <w:rFonts w:ascii="ＭＳ ゴシック" w:eastAsia="ＭＳ ゴシック" w:hAnsi="ＭＳ ゴシック" w:cs="ＭＳ Ｐゴシック"/>
          <w:color w:val="000000" w:themeColor="text1"/>
          <w:kern w:val="0"/>
          <w:sz w:val="20"/>
          <w:szCs w:val="20"/>
        </w:rPr>
        <w:t>1</w:t>
      </w:r>
      <w:r w:rsidR="009C2C26" w:rsidRPr="003C4838">
        <w:rPr>
          <w:rFonts w:ascii="ＭＳ ゴシック" w:eastAsia="ＭＳ ゴシック" w:hAnsi="ＭＳ ゴシック" w:cs="ＭＳ Ｐゴシック" w:hint="eastAsia"/>
          <w:color w:val="000000" w:themeColor="text1"/>
          <w:kern w:val="0"/>
          <w:sz w:val="20"/>
          <w:szCs w:val="20"/>
        </w:rPr>
        <w:t>月</w:t>
      </w:r>
      <w:r w:rsidR="009C2C26" w:rsidRPr="003C4838">
        <w:rPr>
          <w:rFonts w:ascii="ＭＳ ゴシック" w:eastAsia="ＭＳ ゴシック" w:hAnsi="ＭＳ ゴシック" w:cs="ＭＳ Ｐゴシック"/>
          <w:color w:val="000000" w:themeColor="text1"/>
          <w:kern w:val="0"/>
          <w:sz w:val="20"/>
          <w:szCs w:val="20"/>
        </w:rPr>
        <w:t>16</w:t>
      </w:r>
      <w:r w:rsidR="009C2C26" w:rsidRPr="003C4838">
        <w:rPr>
          <w:rFonts w:ascii="ＭＳ ゴシック" w:eastAsia="ＭＳ ゴシック" w:hAnsi="ＭＳ ゴシック" w:cs="ＭＳ Ｐゴシック" w:hint="eastAsia"/>
          <w:color w:val="000000" w:themeColor="text1"/>
          <w:kern w:val="0"/>
          <w:sz w:val="20"/>
          <w:szCs w:val="20"/>
        </w:rPr>
        <w:t>日社施第</w:t>
      </w:r>
      <w:r w:rsidR="009C2C26" w:rsidRPr="003C4838">
        <w:rPr>
          <w:rFonts w:ascii="ＭＳ ゴシック" w:eastAsia="ＭＳ ゴシック" w:hAnsi="ＭＳ ゴシック" w:cs="ＭＳ Ｐゴシック"/>
          <w:color w:val="000000" w:themeColor="text1"/>
          <w:kern w:val="0"/>
          <w:sz w:val="20"/>
          <w:szCs w:val="20"/>
        </w:rPr>
        <w:t>5</w:t>
      </w:r>
      <w:r w:rsidR="009C2C26" w:rsidRPr="003C4838">
        <w:rPr>
          <w:rFonts w:ascii="ＭＳ ゴシック" w:eastAsia="ＭＳ ゴシック" w:hAnsi="ＭＳ ゴシック" w:cs="ＭＳ Ｐゴシック" w:hint="eastAsia"/>
          <w:color w:val="000000" w:themeColor="text1"/>
          <w:kern w:val="0"/>
          <w:sz w:val="20"/>
          <w:szCs w:val="20"/>
        </w:rPr>
        <w:t>号）</w:t>
      </w:r>
    </w:p>
    <w:p w:rsidR="00CE71B0" w:rsidRPr="003C4838" w:rsidRDefault="00941F0F" w:rsidP="00CE71B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r w:rsidR="00AA7112" w:rsidRPr="003C4838">
        <w:rPr>
          <w:rFonts w:ascii="ＭＳ ゴシック" w:eastAsia="ＭＳ ゴシック" w:hAnsi="ＭＳ ゴシック" w:cs="ＭＳ Ｐゴシック" w:hint="eastAsia"/>
          <w:color w:val="000000" w:themeColor="text1"/>
          <w:kern w:val="0"/>
          <w:sz w:val="20"/>
          <w:szCs w:val="20"/>
        </w:rPr>
        <w:t>41</w:t>
      </w:r>
      <w:r w:rsidRPr="003C4838">
        <w:rPr>
          <w:rFonts w:ascii="ＭＳ ゴシック" w:eastAsia="ＭＳ ゴシック" w:hAnsi="ＭＳ ゴシック" w:cs="ＭＳ ゴシック" w:hint="eastAsia"/>
          <w:color w:val="000000" w:themeColor="text1"/>
          <w:kern w:val="0"/>
          <w:sz w:val="20"/>
          <w:szCs w:val="20"/>
        </w:rPr>
        <w:t xml:space="preserve"> </w:t>
      </w:r>
      <w:r w:rsidR="00CE71B0" w:rsidRPr="003C4838">
        <w:rPr>
          <w:rFonts w:ascii="ＭＳ ゴシック" w:eastAsia="ＭＳ ゴシック" w:hAnsi="ＭＳ ゴシック" w:cs="ＭＳ ゴシック" w:hint="eastAsia"/>
          <w:color w:val="000000" w:themeColor="text1"/>
          <w:kern w:val="0"/>
          <w:sz w:val="20"/>
          <w:szCs w:val="20"/>
        </w:rPr>
        <w:t>社会福祉施設における火災予防対策について（</w:t>
      </w:r>
      <w:r w:rsidR="0000244F" w:rsidRPr="003C4838">
        <w:rPr>
          <w:rFonts w:ascii="ＭＳ ゴシック" w:eastAsia="ＭＳ ゴシック" w:hAnsi="ＭＳ ゴシック" w:cs="ＭＳ ゴシック" w:hint="eastAsia"/>
          <w:color w:val="000000" w:themeColor="text1"/>
          <w:kern w:val="0"/>
          <w:sz w:val="20"/>
          <w:szCs w:val="20"/>
        </w:rPr>
        <w:t>昭和</w:t>
      </w:r>
      <w:r w:rsidR="00CE71B0" w:rsidRPr="003C4838">
        <w:rPr>
          <w:rFonts w:ascii="ＭＳ ゴシック" w:eastAsia="ＭＳ ゴシック" w:hAnsi="ＭＳ ゴシック" w:cs="ＭＳ ゴシック" w:hint="eastAsia"/>
          <w:color w:val="000000" w:themeColor="text1"/>
          <w:kern w:val="0"/>
          <w:sz w:val="20"/>
          <w:szCs w:val="20"/>
        </w:rPr>
        <w:t>61</w:t>
      </w:r>
      <w:r w:rsidR="0000244F" w:rsidRPr="003C4838">
        <w:rPr>
          <w:rFonts w:ascii="ＭＳ ゴシック" w:eastAsia="ＭＳ ゴシック" w:hAnsi="ＭＳ ゴシック" w:cs="ＭＳ ゴシック" w:hint="eastAsia"/>
          <w:color w:val="000000" w:themeColor="text1"/>
          <w:kern w:val="0"/>
          <w:sz w:val="20"/>
          <w:szCs w:val="20"/>
        </w:rPr>
        <w:t>年</w:t>
      </w:r>
      <w:r w:rsidR="00CE71B0" w:rsidRPr="003C4838">
        <w:rPr>
          <w:rFonts w:ascii="ＭＳ ゴシック" w:eastAsia="ＭＳ ゴシック" w:hAnsi="ＭＳ ゴシック" w:cs="ＭＳ ゴシック" w:hint="eastAsia"/>
          <w:color w:val="000000" w:themeColor="text1"/>
          <w:kern w:val="0"/>
          <w:sz w:val="20"/>
          <w:szCs w:val="20"/>
        </w:rPr>
        <w:t>8</w:t>
      </w:r>
      <w:r w:rsidR="0000244F" w:rsidRPr="003C4838">
        <w:rPr>
          <w:rFonts w:ascii="ＭＳ ゴシック" w:eastAsia="ＭＳ ゴシック" w:hAnsi="ＭＳ ゴシック" w:cs="ＭＳ ゴシック" w:hint="eastAsia"/>
          <w:color w:val="000000" w:themeColor="text1"/>
          <w:kern w:val="0"/>
          <w:sz w:val="20"/>
          <w:szCs w:val="20"/>
        </w:rPr>
        <w:t>月</w:t>
      </w:r>
      <w:r w:rsidR="00CE71B0" w:rsidRPr="003C4838">
        <w:rPr>
          <w:rFonts w:ascii="ＭＳ ゴシック" w:eastAsia="ＭＳ ゴシック" w:hAnsi="ＭＳ ゴシック" w:cs="ＭＳ ゴシック" w:hint="eastAsia"/>
          <w:color w:val="000000" w:themeColor="text1"/>
          <w:kern w:val="0"/>
          <w:sz w:val="20"/>
          <w:szCs w:val="20"/>
        </w:rPr>
        <w:t>29</w:t>
      </w:r>
      <w:r w:rsidR="0000244F" w:rsidRPr="003C4838">
        <w:rPr>
          <w:rFonts w:ascii="ＭＳ ゴシック" w:eastAsia="ＭＳ ゴシック" w:hAnsi="ＭＳ ゴシック" w:cs="ＭＳ ゴシック" w:hint="eastAsia"/>
          <w:color w:val="000000" w:themeColor="text1"/>
          <w:kern w:val="0"/>
          <w:sz w:val="20"/>
          <w:szCs w:val="20"/>
        </w:rPr>
        <w:t>日</w:t>
      </w:r>
      <w:r w:rsidR="00CE71B0" w:rsidRPr="003C4838">
        <w:rPr>
          <w:rFonts w:ascii="ＭＳ ゴシック" w:eastAsia="ＭＳ ゴシック" w:hAnsi="ＭＳ ゴシック" w:cs="ＭＳ ゴシック" w:hint="eastAsia"/>
          <w:color w:val="000000" w:themeColor="text1"/>
          <w:kern w:val="0"/>
          <w:sz w:val="20"/>
          <w:szCs w:val="20"/>
        </w:rPr>
        <w:t>社施第91号）</w:t>
      </w:r>
    </w:p>
    <w:p w:rsidR="00162D95" w:rsidRPr="003C4838" w:rsidRDefault="00162D95" w:rsidP="00CE71B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rsidR="00457285" w:rsidRPr="003C4838" w:rsidRDefault="00457285" w:rsidP="00457285">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 xml:space="preserve">   </w:t>
      </w:r>
      <w:r w:rsidR="00AA7112" w:rsidRPr="003C4838">
        <w:rPr>
          <w:rFonts w:ascii="ＭＳ ゴシック" w:eastAsia="ＭＳ ゴシック" w:hAnsi="ＭＳ ゴシック" w:cs="ＭＳ ゴシック" w:hint="eastAsia"/>
          <w:color w:val="000000" w:themeColor="text1"/>
          <w:kern w:val="0"/>
          <w:sz w:val="20"/>
          <w:szCs w:val="20"/>
        </w:rPr>
        <w:t>42</w:t>
      </w:r>
      <w:r w:rsidRPr="003C4838">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社会福祉法人の認可について（平成12年12月1日社援第2618号他</w:t>
      </w:r>
      <w:r w:rsidR="00A658CF" w:rsidRPr="003C4838">
        <w:rPr>
          <w:rFonts w:ascii="ＭＳ ゴシック" w:eastAsia="ＭＳ ゴシック" w:hAnsi="ＭＳ ゴシック" w:cs="ＭＳ ゴシック" w:hint="eastAsia"/>
          <w:color w:val="000000" w:themeColor="text1"/>
          <w:kern w:val="0"/>
          <w:sz w:val="20"/>
          <w:szCs w:val="20"/>
        </w:rPr>
        <w:t>，</w:t>
      </w:r>
      <w:r w:rsidR="0076507E" w:rsidRPr="003C4838">
        <w:rPr>
          <w:rFonts w:ascii="ＭＳ ゴシック" w:eastAsia="ＭＳ ゴシック" w:hAnsi="ＭＳ ゴシック" w:cs="ＭＳ ゴシック" w:hint="eastAsia"/>
          <w:color w:val="000000" w:themeColor="text1"/>
          <w:kern w:val="0"/>
          <w:sz w:val="20"/>
          <w:szCs w:val="20"/>
        </w:rPr>
        <w:t>令和元</w:t>
      </w:r>
      <w:r w:rsidR="00A658CF" w:rsidRPr="003C4838">
        <w:rPr>
          <w:rFonts w:ascii="ＭＳ ゴシック" w:eastAsia="ＭＳ ゴシック" w:hAnsi="ＭＳ ゴシック" w:cs="ＭＳ ゴシック" w:hint="eastAsia"/>
          <w:color w:val="000000" w:themeColor="text1"/>
          <w:kern w:val="0"/>
          <w:sz w:val="20"/>
          <w:szCs w:val="20"/>
        </w:rPr>
        <w:t>年</w:t>
      </w:r>
      <w:r w:rsidR="0076507E" w:rsidRPr="003C4838">
        <w:rPr>
          <w:rFonts w:ascii="ＭＳ ゴシック" w:eastAsia="ＭＳ ゴシック" w:hAnsi="ＭＳ ゴシック" w:cs="ＭＳ ゴシック" w:hint="eastAsia"/>
          <w:color w:val="000000" w:themeColor="text1"/>
          <w:kern w:val="0"/>
          <w:sz w:val="20"/>
          <w:szCs w:val="20"/>
        </w:rPr>
        <w:t>９</w:t>
      </w:r>
      <w:r w:rsidR="00A658CF" w:rsidRPr="003C4838">
        <w:rPr>
          <w:rFonts w:ascii="ＭＳ ゴシック" w:eastAsia="ＭＳ ゴシック" w:hAnsi="ＭＳ ゴシック" w:cs="ＭＳ ゴシック" w:hint="eastAsia"/>
          <w:color w:val="000000" w:themeColor="text1"/>
          <w:kern w:val="0"/>
          <w:sz w:val="20"/>
          <w:szCs w:val="20"/>
        </w:rPr>
        <w:t>月1</w:t>
      </w:r>
      <w:r w:rsidR="0076507E" w:rsidRPr="003C4838">
        <w:rPr>
          <w:rFonts w:ascii="ＭＳ ゴシック" w:eastAsia="ＭＳ ゴシック" w:hAnsi="ＭＳ ゴシック" w:cs="ＭＳ ゴシック"/>
          <w:color w:val="000000" w:themeColor="text1"/>
          <w:kern w:val="0"/>
          <w:sz w:val="20"/>
          <w:szCs w:val="20"/>
        </w:rPr>
        <w:t>3</w:t>
      </w:r>
      <w:r w:rsidR="00A658CF" w:rsidRPr="003C4838">
        <w:rPr>
          <w:rFonts w:ascii="ＭＳ ゴシック" w:eastAsia="ＭＳ ゴシック" w:hAnsi="ＭＳ ゴシック" w:cs="ＭＳ ゴシック" w:hint="eastAsia"/>
          <w:color w:val="000000" w:themeColor="text1"/>
          <w:kern w:val="0"/>
          <w:sz w:val="20"/>
          <w:szCs w:val="20"/>
        </w:rPr>
        <w:t>日改正</w:t>
      </w:r>
      <w:r w:rsidRPr="003C4838">
        <w:rPr>
          <w:rFonts w:ascii="ＭＳ ゴシック" w:eastAsia="ＭＳ ゴシック" w:hAnsi="ＭＳ ゴシック" w:cs="ＭＳ ゴシック" w:hint="eastAsia"/>
          <w:color w:val="000000" w:themeColor="text1"/>
          <w:kern w:val="0"/>
          <w:sz w:val="20"/>
          <w:szCs w:val="20"/>
        </w:rPr>
        <w:t>）</w:t>
      </w:r>
    </w:p>
    <w:p w:rsidR="00457285" w:rsidRPr="003C4838" w:rsidRDefault="00457285" w:rsidP="00162D95">
      <w:pPr>
        <w:overflowPunct w:val="0"/>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・別紙１　社会福祉法人審査基準</w:t>
      </w:r>
      <w:r w:rsidR="00C82744" w:rsidRPr="003C4838">
        <w:rPr>
          <w:rFonts w:ascii="ＭＳ ゴシック" w:eastAsia="ＭＳ ゴシック" w:hAnsi="ＭＳ ゴシック" w:cs="ＭＳ ゴシック" w:hint="eastAsia"/>
          <w:color w:val="000000" w:themeColor="text1"/>
          <w:kern w:val="0"/>
          <w:sz w:val="20"/>
          <w:szCs w:val="20"/>
        </w:rPr>
        <w:t xml:space="preserve">　・・・・・・・・・・・・・・・・・・・・・・・・・</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審査基準</w:t>
      </w:r>
      <w:r w:rsidR="00F72A22" w:rsidRPr="003C4838">
        <w:rPr>
          <w:rFonts w:ascii="ＭＳ ゴシック" w:eastAsia="ＭＳ ゴシック" w:hAnsi="ＭＳ ゴシック" w:cs="ＭＳ ゴシック" w:hint="eastAsia"/>
          <w:color w:val="000000" w:themeColor="text1"/>
          <w:kern w:val="0"/>
          <w:sz w:val="20"/>
          <w:szCs w:val="20"/>
        </w:rPr>
        <w:t>】</w:t>
      </w:r>
    </w:p>
    <w:p w:rsidR="00BF5175" w:rsidRPr="003C4838" w:rsidRDefault="00457285" w:rsidP="00162D95">
      <w:pPr>
        <w:overflowPunct w:val="0"/>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・別紙２　社会福祉法人</w:t>
      </w:r>
      <w:r w:rsidR="00A658CF" w:rsidRPr="003C4838">
        <w:rPr>
          <w:rFonts w:ascii="ＭＳ ゴシック" w:eastAsia="ＭＳ ゴシック" w:hAnsi="ＭＳ ゴシック" w:cs="ＭＳ ゴシック" w:hint="eastAsia"/>
          <w:color w:val="000000" w:themeColor="text1"/>
          <w:kern w:val="0"/>
          <w:sz w:val="20"/>
          <w:szCs w:val="20"/>
        </w:rPr>
        <w:t>定款例</w:t>
      </w:r>
      <w:r w:rsidR="00C82744"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w:t>
      </w:r>
      <w:r w:rsidR="00A658CF" w:rsidRPr="003C4838">
        <w:rPr>
          <w:rFonts w:ascii="ＭＳ ゴシック" w:eastAsia="ＭＳ ゴシック" w:hAnsi="ＭＳ ゴシック" w:cs="ＭＳ ゴシック" w:hint="eastAsia"/>
          <w:color w:val="000000" w:themeColor="text1"/>
          <w:kern w:val="0"/>
          <w:sz w:val="20"/>
          <w:szCs w:val="20"/>
        </w:rPr>
        <w:t>・</w:t>
      </w:r>
      <w:r w:rsidR="00E479F0" w:rsidRPr="003C4838">
        <w:rPr>
          <w:rFonts w:ascii="ＭＳ ゴシック" w:eastAsia="ＭＳ ゴシック" w:hAnsi="ＭＳ ゴシック" w:cs="ＭＳ ゴシック" w:hint="eastAsia"/>
          <w:color w:val="000000" w:themeColor="text1"/>
          <w:kern w:val="0"/>
          <w:sz w:val="20"/>
          <w:szCs w:val="20"/>
        </w:rPr>
        <w:t xml:space="preserve"> </w:t>
      </w:r>
      <w:r w:rsidR="00F72A22" w:rsidRPr="003C4838">
        <w:rPr>
          <w:rFonts w:ascii="ＭＳ ゴシック" w:eastAsia="ＭＳ ゴシック" w:hAnsi="ＭＳ ゴシック" w:cs="ＭＳ ゴシック" w:hint="eastAsia"/>
          <w:color w:val="000000" w:themeColor="text1"/>
          <w:kern w:val="0"/>
          <w:sz w:val="20"/>
          <w:szCs w:val="20"/>
        </w:rPr>
        <w:t>【</w:t>
      </w:r>
      <w:r w:rsidR="00A658CF" w:rsidRPr="003C4838">
        <w:rPr>
          <w:rFonts w:ascii="ＭＳ ゴシック" w:eastAsia="ＭＳ ゴシック" w:hAnsi="ＭＳ ゴシック" w:cs="ＭＳ ゴシック" w:hint="eastAsia"/>
          <w:color w:val="000000" w:themeColor="text1"/>
          <w:kern w:val="0"/>
          <w:sz w:val="20"/>
          <w:szCs w:val="20"/>
        </w:rPr>
        <w:t>定款例</w:t>
      </w:r>
      <w:r w:rsidR="00F72A22" w:rsidRPr="003C4838">
        <w:rPr>
          <w:rFonts w:ascii="ＭＳ ゴシック" w:eastAsia="ＭＳ ゴシック" w:hAnsi="ＭＳ ゴシック" w:cs="ＭＳ ゴシック" w:hint="eastAsia"/>
          <w:color w:val="000000" w:themeColor="text1"/>
          <w:kern w:val="0"/>
          <w:sz w:val="20"/>
          <w:szCs w:val="20"/>
        </w:rPr>
        <w:t>】</w:t>
      </w:r>
    </w:p>
    <w:p w:rsidR="00AA7112" w:rsidRPr="003C4838" w:rsidRDefault="00AA7112" w:rsidP="00AA7112">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43　社会福祉法人会計基準（</w:t>
      </w:r>
      <w:r w:rsidR="00F72A22" w:rsidRPr="003C4838">
        <w:rPr>
          <w:rFonts w:ascii="ＭＳ ゴシック" w:eastAsia="ＭＳ ゴシック" w:hAnsi="ＭＳ ゴシック" w:cs="ＭＳ ゴシック" w:hint="eastAsia"/>
          <w:color w:val="000000" w:themeColor="text1"/>
          <w:kern w:val="0"/>
          <w:sz w:val="20"/>
          <w:szCs w:val="20"/>
        </w:rPr>
        <w:t xml:space="preserve">H28.3.31　</w:t>
      </w:r>
      <w:r w:rsidRPr="003C4838">
        <w:rPr>
          <w:rFonts w:ascii="ＭＳ ゴシック" w:eastAsia="ＭＳ ゴシック" w:hAnsi="ＭＳ ゴシック" w:cs="ＭＳ ゴシック" w:hint="eastAsia"/>
          <w:color w:val="000000" w:themeColor="text1"/>
          <w:kern w:val="0"/>
          <w:sz w:val="20"/>
          <w:szCs w:val="20"/>
        </w:rPr>
        <w:t>厚生労働省令第79号）・・・・・・</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・・・・・・・【会計省令】</w:t>
      </w:r>
    </w:p>
    <w:p w:rsidR="00F72A22" w:rsidRPr="003C4838" w:rsidRDefault="00F72A22" w:rsidP="00162D95">
      <w:pPr>
        <w:overflowPunct w:val="0"/>
        <w:spacing w:line="360" w:lineRule="exact"/>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44　社会福祉法人会計基準の制定に伴う会計処理等に関する運用上の取扱いについて</w:t>
      </w:r>
    </w:p>
    <w:p w:rsidR="00F72A22" w:rsidRPr="003C4838" w:rsidRDefault="00F72A22" w:rsidP="00AA7112">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（H28.3.31　社援発0331第39号ほか）</w:t>
      </w:r>
    </w:p>
    <w:p w:rsidR="00F72A22" w:rsidRPr="003C4838" w:rsidRDefault="00F72A22" w:rsidP="00AA7112">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・別紙　社会福祉法人会計基準の運用上の取り扱い・・・・・・・・・・・</w:t>
      </w:r>
      <w:r w:rsidR="00C82744"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・・・・・【運用上取扱】</w:t>
      </w:r>
    </w:p>
    <w:p w:rsidR="00F72A22" w:rsidRPr="003C4838" w:rsidRDefault="00F72A2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45　社会福祉法人会計基準の制定に伴う会計処理等に関する運用上の留意事項について</w:t>
      </w:r>
    </w:p>
    <w:p w:rsidR="00F72A22" w:rsidRPr="003C4838" w:rsidRDefault="00F72A22" w:rsidP="00F72A22">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（H28.3.31　社援基発0331第2号ほか）</w:t>
      </w:r>
    </w:p>
    <w:p w:rsidR="00F72A22" w:rsidRPr="003C4838" w:rsidRDefault="00F72A22" w:rsidP="00F72A22">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・別紙　社会福祉法人会計基準の運用上の留意事項</w:t>
      </w:r>
      <w:r w:rsidR="004F432B"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・・・・・・・・・・・・・・・・・【留意事項】</w:t>
      </w:r>
    </w:p>
    <w:p w:rsidR="002C67EB" w:rsidRPr="003C4838" w:rsidRDefault="00162D95" w:rsidP="00AA7112">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00F72A22" w:rsidRPr="003C4838">
        <w:rPr>
          <w:rFonts w:ascii="ＭＳ ゴシック" w:eastAsia="ＭＳ ゴシック" w:hAnsi="ＭＳ ゴシック" w:cs="ＭＳ ゴシック" w:hint="eastAsia"/>
          <w:color w:val="000000" w:themeColor="text1"/>
          <w:kern w:val="0"/>
          <w:sz w:val="20"/>
          <w:szCs w:val="20"/>
        </w:rPr>
        <w:t>46</w:t>
      </w:r>
      <w:r w:rsidR="002C67EB" w:rsidRPr="003C4838">
        <w:rPr>
          <w:rFonts w:ascii="ＭＳ ゴシック" w:eastAsia="ＭＳ ゴシック" w:hAnsi="ＭＳ ゴシック" w:cs="ＭＳ ゴシック" w:hint="eastAsia"/>
          <w:color w:val="000000" w:themeColor="text1"/>
          <w:kern w:val="0"/>
          <w:sz w:val="20"/>
          <w:szCs w:val="20"/>
        </w:rPr>
        <w:t xml:space="preserve">　社会福祉法人会計基準の運用上の取扱いについて（Ｑ＆Ａ）</w:t>
      </w:r>
      <w:r w:rsidR="002C67EB" w:rsidRPr="003C4838">
        <w:rPr>
          <w:rFonts w:ascii="ＭＳ ゴシック" w:eastAsia="ＭＳ ゴシック" w:hAnsi="ＭＳ ゴシック" w:cs="ＭＳ ゴシック" w:hint="eastAsia"/>
          <w:color w:val="000000" w:themeColor="text1"/>
          <w:w w:val="95"/>
          <w:kern w:val="0"/>
          <w:sz w:val="20"/>
          <w:szCs w:val="20"/>
          <w:fitText w:val="2000" w:id="-696016128"/>
        </w:rPr>
        <w:t>（H23.7.27 事務連絡</w:t>
      </w:r>
      <w:r w:rsidR="002C67EB" w:rsidRPr="003C4838">
        <w:rPr>
          <w:rFonts w:ascii="ＭＳ ゴシック" w:eastAsia="ＭＳ ゴシック" w:hAnsi="ＭＳ ゴシック" w:cs="ＭＳ ゴシック" w:hint="eastAsia"/>
          <w:color w:val="000000" w:themeColor="text1"/>
          <w:spacing w:val="7"/>
          <w:w w:val="95"/>
          <w:kern w:val="0"/>
          <w:sz w:val="20"/>
          <w:szCs w:val="20"/>
          <w:fitText w:val="2000" w:id="-696016128"/>
        </w:rPr>
        <w:t>）</w:t>
      </w:r>
      <w:r w:rsidR="00D47264"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002C67EB" w:rsidRPr="003C4838">
        <w:rPr>
          <w:rFonts w:ascii="ＭＳ ゴシック" w:eastAsia="ＭＳ ゴシック" w:hAnsi="ＭＳ ゴシック" w:cs="ＭＳ ゴシック" w:hint="eastAsia"/>
          <w:color w:val="000000" w:themeColor="text1"/>
          <w:w w:val="85"/>
          <w:kern w:val="0"/>
          <w:sz w:val="20"/>
          <w:szCs w:val="20"/>
          <w:fitText w:val="1200" w:id="-696015872"/>
        </w:rPr>
        <w:t>Ｑ＆Ａ（問○</w:t>
      </w:r>
      <w:r w:rsidR="002C67EB" w:rsidRPr="003C4838">
        <w:rPr>
          <w:rFonts w:ascii="ＭＳ ゴシック" w:eastAsia="ＭＳ ゴシック" w:hAnsi="ＭＳ ゴシック" w:cs="ＭＳ ゴシック" w:hint="eastAsia"/>
          <w:color w:val="000000" w:themeColor="text1"/>
          <w:spacing w:val="9"/>
          <w:w w:val="85"/>
          <w:kern w:val="0"/>
          <w:sz w:val="20"/>
          <w:szCs w:val="20"/>
          <w:fitText w:val="1200" w:id="-696015872"/>
        </w:rPr>
        <w:t>）</w:t>
      </w:r>
      <w:r w:rsidR="00F72A22" w:rsidRPr="003C4838">
        <w:rPr>
          <w:rFonts w:ascii="ＭＳ ゴシック" w:eastAsia="ＭＳ ゴシック" w:hAnsi="ＭＳ ゴシック" w:cs="ＭＳ ゴシック" w:hint="eastAsia"/>
          <w:color w:val="000000" w:themeColor="text1"/>
          <w:kern w:val="0"/>
          <w:sz w:val="20"/>
          <w:szCs w:val="20"/>
        </w:rPr>
        <w:t>】</w:t>
      </w:r>
    </w:p>
    <w:p w:rsidR="002C67EB" w:rsidRPr="003C4838" w:rsidRDefault="00F72A2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47</w:t>
      </w:r>
      <w:r w:rsidR="002C67EB" w:rsidRPr="003C4838">
        <w:rPr>
          <w:rFonts w:ascii="ＭＳ ゴシック" w:eastAsia="ＭＳ ゴシック" w:hAnsi="ＭＳ ゴシック" w:cs="ＭＳ ゴシック" w:hint="eastAsia"/>
          <w:color w:val="000000" w:themeColor="text1"/>
          <w:kern w:val="0"/>
          <w:sz w:val="20"/>
          <w:szCs w:val="20"/>
        </w:rPr>
        <w:t xml:space="preserve">  社会福祉法人モデル経理規程(</w:t>
      </w:r>
      <w:r w:rsidR="00E5266A" w:rsidRPr="003C4838">
        <w:rPr>
          <w:rFonts w:ascii="ＭＳ ゴシック" w:eastAsia="ＭＳ ゴシック" w:hAnsi="ＭＳ ゴシック" w:cs="ＭＳ ゴシック" w:hint="eastAsia"/>
          <w:color w:val="000000" w:themeColor="text1"/>
          <w:kern w:val="0"/>
          <w:sz w:val="20"/>
          <w:szCs w:val="20"/>
        </w:rPr>
        <w:t>H29版</w:t>
      </w:r>
      <w:r w:rsidR="00043411" w:rsidRPr="003C4838">
        <w:rPr>
          <w:rFonts w:ascii="ＭＳ ゴシック" w:eastAsia="ＭＳ ゴシック" w:hAnsi="ＭＳ ゴシック" w:cs="ＭＳ ゴシック" w:hint="eastAsia"/>
          <w:color w:val="000000" w:themeColor="text1"/>
          <w:kern w:val="0"/>
          <w:sz w:val="20"/>
          <w:szCs w:val="20"/>
        </w:rPr>
        <w:t xml:space="preserve"> </w:t>
      </w:r>
      <w:r w:rsidR="002C67EB" w:rsidRPr="003C4838">
        <w:rPr>
          <w:rFonts w:ascii="ＭＳ ゴシック" w:eastAsia="ＭＳ ゴシック" w:hAnsi="ＭＳ ゴシック" w:cs="ＭＳ ゴシック" w:hint="eastAsia"/>
          <w:color w:val="000000" w:themeColor="text1"/>
          <w:kern w:val="0"/>
          <w:sz w:val="20"/>
          <w:szCs w:val="20"/>
        </w:rPr>
        <w:t>全国社会福祉施設経営者協議会）</w:t>
      </w:r>
      <w:r w:rsidR="00D47264"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w:t>
      </w:r>
      <w:r w:rsidR="002C67EB" w:rsidRPr="003C4838">
        <w:rPr>
          <w:rFonts w:ascii="ＭＳ ゴシック" w:eastAsia="ＭＳ ゴシック" w:hAnsi="ＭＳ ゴシック" w:cs="ＭＳ ゴシック" w:hint="eastAsia"/>
          <w:color w:val="000000" w:themeColor="text1"/>
          <w:kern w:val="0"/>
          <w:sz w:val="20"/>
          <w:szCs w:val="20"/>
        </w:rPr>
        <w:t>モデル経理規程</w:t>
      </w:r>
      <w:r w:rsidRPr="003C4838">
        <w:rPr>
          <w:rFonts w:ascii="ＭＳ ゴシック" w:eastAsia="ＭＳ ゴシック" w:hAnsi="ＭＳ ゴシック" w:cs="ＭＳ ゴシック" w:hint="eastAsia"/>
          <w:color w:val="000000" w:themeColor="text1"/>
          <w:kern w:val="0"/>
          <w:sz w:val="20"/>
          <w:szCs w:val="20"/>
        </w:rPr>
        <w:t>】</w:t>
      </w:r>
    </w:p>
    <w:p w:rsidR="002C67EB" w:rsidRPr="003C4838" w:rsidRDefault="00F72A2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48</w:t>
      </w:r>
      <w:r w:rsidR="002C67EB" w:rsidRPr="003C4838">
        <w:rPr>
          <w:rFonts w:ascii="ＭＳ ゴシック" w:eastAsia="ＭＳ ゴシック" w:hAnsi="ＭＳ ゴシック" w:cs="ＭＳ ゴシック" w:hint="eastAsia"/>
          <w:color w:val="000000" w:themeColor="text1"/>
          <w:kern w:val="0"/>
          <w:sz w:val="20"/>
          <w:szCs w:val="20"/>
        </w:rPr>
        <w:t xml:space="preserve">  社会福祉法人モデル経理規程細則</w:t>
      </w:r>
      <w:r w:rsidR="00E5266A" w:rsidRPr="003C4838">
        <w:rPr>
          <w:rFonts w:ascii="ＭＳ ゴシック" w:eastAsia="ＭＳ ゴシック" w:hAnsi="ＭＳ ゴシック" w:cs="ＭＳ ゴシック" w:hint="eastAsia"/>
          <w:color w:val="000000" w:themeColor="text1"/>
          <w:kern w:val="0"/>
          <w:sz w:val="20"/>
          <w:szCs w:val="20"/>
        </w:rPr>
        <w:t>H29版</w:t>
      </w:r>
      <w:r w:rsidR="00043411" w:rsidRPr="003C4838">
        <w:rPr>
          <w:rFonts w:ascii="ＭＳ ゴシック" w:eastAsia="ＭＳ ゴシック" w:hAnsi="ＭＳ ゴシック" w:cs="ＭＳ ゴシック" w:hint="eastAsia"/>
          <w:color w:val="000000" w:themeColor="text1"/>
          <w:kern w:val="0"/>
          <w:sz w:val="20"/>
          <w:szCs w:val="20"/>
        </w:rPr>
        <w:t xml:space="preserve"> </w:t>
      </w:r>
      <w:r w:rsidR="002C67EB" w:rsidRPr="003C4838">
        <w:rPr>
          <w:rFonts w:ascii="ＭＳ ゴシック" w:eastAsia="ＭＳ ゴシック" w:hAnsi="ＭＳ ゴシック" w:cs="ＭＳ ゴシック" w:hint="eastAsia"/>
          <w:color w:val="000000" w:themeColor="text1"/>
          <w:kern w:val="0"/>
          <w:sz w:val="20"/>
          <w:szCs w:val="20"/>
        </w:rPr>
        <w:t>全国社会福祉施設経営者協議会）</w:t>
      </w:r>
      <w:r w:rsidR="00D47264"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w:t>
      </w:r>
      <w:r w:rsidR="002C67EB" w:rsidRPr="003C4838">
        <w:rPr>
          <w:rFonts w:ascii="ＭＳ ゴシック" w:eastAsia="ＭＳ ゴシック" w:hAnsi="ＭＳ ゴシック" w:cs="ＭＳ ゴシック" w:hint="eastAsia"/>
          <w:color w:val="000000" w:themeColor="text1"/>
          <w:kern w:val="0"/>
          <w:sz w:val="20"/>
          <w:szCs w:val="20"/>
        </w:rPr>
        <w:t>モデル経理規程細則</w:t>
      </w:r>
      <w:r w:rsidRPr="003C4838">
        <w:rPr>
          <w:rFonts w:ascii="ＭＳ ゴシック" w:eastAsia="ＭＳ ゴシック" w:hAnsi="ＭＳ ゴシック" w:cs="ＭＳ ゴシック" w:hint="eastAsia"/>
          <w:color w:val="000000" w:themeColor="text1"/>
          <w:kern w:val="0"/>
          <w:sz w:val="20"/>
          <w:szCs w:val="20"/>
        </w:rPr>
        <w:t>】</w:t>
      </w:r>
    </w:p>
    <w:p w:rsidR="002C67EB" w:rsidRPr="003C4838" w:rsidRDefault="00F72A2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49</w:t>
      </w:r>
      <w:r w:rsidR="002C67EB" w:rsidRPr="003C4838">
        <w:rPr>
          <w:rFonts w:ascii="ＭＳ ゴシック" w:eastAsia="ＭＳ ゴシック" w:hAnsi="ＭＳ ゴシック" w:cs="ＭＳ ゴシック" w:hint="eastAsia"/>
          <w:color w:val="000000" w:themeColor="text1"/>
          <w:kern w:val="0"/>
          <w:sz w:val="20"/>
          <w:szCs w:val="20"/>
        </w:rPr>
        <w:t xml:space="preserve">  社会福祉法人モデル経理規程補助簿様式例(H</w:t>
      </w:r>
      <w:r w:rsidR="00E5266A" w:rsidRPr="003C4838">
        <w:rPr>
          <w:rFonts w:ascii="ＭＳ ゴシック" w:eastAsia="ＭＳ ゴシック" w:hAnsi="ＭＳ ゴシック" w:cs="ＭＳ ゴシック" w:hint="eastAsia"/>
          <w:color w:val="000000" w:themeColor="text1"/>
          <w:kern w:val="0"/>
          <w:sz w:val="20"/>
          <w:szCs w:val="20"/>
        </w:rPr>
        <w:t>29版</w:t>
      </w:r>
      <w:r w:rsidR="002C67EB" w:rsidRPr="003C4838">
        <w:rPr>
          <w:rFonts w:ascii="ＭＳ ゴシック" w:eastAsia="ＭＳ ゴシック" w:hAnsi="ＭＳ ゴシック" w:cs="ＭＳ ゴシック" w:hint="eastAsia"/>
          <w:color w:val="000000" w:themeColor="text1"/>
          <w:kern w:val="0"/>
          <w:sz w:val="20"/>
          <w:szCs w:val="20"/>
        </w:rPr>
        <w:t xml:space="preserve"> 全国社会福祉施設経営者協議会）</w:t>
      </w:r>
    </w:p>
    <w:p w:rsidR="002C67EB" w:rsidRPr="003C4838" w:rsidRDefault="004F432B" w:rsidP="00162D95">
      <w:pPr>
        <w:overflowPunct w:val="0"/>
        <w:spacing w:line="360" w:lineRule="exact"/>
        <w:ind w:firstLineChars="2600" w:firstLine="52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D47264"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w:t>
      </w:r>
      <w:r w:rsidR="00D47264"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002C67EB" w:rsidRPr="003C4838">
        <w:rPr>
          <w:rFonts w:ascii="ＭＳ ゴシック" w:eastAsia="ＭＳ ゴシック" w:hAnsi="ＭＳ ゴシック" w:cs="ＭＳ ゴシック" w:hint="eastAsia"/>
          <w:color w:val="000000" w:themeColor="text1"/>
          <w:kern w:val="0"/>
          <w:sz w:val="20"/>
          <w:szCs w:val="20"/>
        </w:rPr>
        <w:t>モデル経理規程補助簿様式例</w:t>
      </w:r>
      <w:r w:rsidR="00F72A22" w:rsidRPr="003C4838">
        <w:rPr>
          <w:rFonts w:ascii="ＭＳ ゴシック" w:eastAsia="ＭＳ ゴシック" w:hAnsi="ＭＳ ゴシック" w:cs="ＭＳ ゴシック" w:hint="eastAsia"/>
          <w:color w:val="000000" w:themeColor="text1"/>
          <w:kern w:val="0"/>
          <w:sz w:val="20"/>
          <w:szCs w:val="20"/>
        </w:rPr>
        <w:t>】</w:t>
      </w:r>
    </w:p>
    <w:p w:rsidR="002C67EB" w:rsidRPr="003C4838" w:rsidRDefault="00F72A22" w:rsidP="00162D95">
      <w:pPr>
        <w:overflowPunct w:val="0"/>
        <w:spacing w:line="360" w:lineRule="exact"/>
        <w:ind w:leftChars="150" w:left="715"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50</w:t>
      </w:r>
      <w:r w:rsidR="002C67EB" w:rsidRPr="003C4838">
        <w:rPr>
          <w:rFonts w:ascii="ＭＳ ゴシック" w:eastAsia="ＭＳ ゴシック" w:hAnsi="ＭＳ ゴシック" w:cs="ＭＳ ゴシック" w:hint="eastAsia"/>
          <w:color w:val="000000" w:themeColor="text1"/>
          <w:kern w:val="0"/>
          <w:sz w:val="20"/>
          <w:szCs w:val="20"/>
        </w:rPr>
        <w:t xml:space="preserve">　</w:t>
      </w:r>
      <w:r w:rsidR="0060526D" w:rsidRPr="003C4838">
        <w:rPr>
          <w:rFonts w:ascii="ＭＳ ゴシック" w:eastAsia="ＭＳ ゴシック" w:hAnsi="ＭＳ ゴシック" w:cs="ＭＳ ゴシック" w:hint="eastAsia"/>
          <w:color w:val="000000" w:themeColor="text1"/>
          <w:kern w:val="0"/>
          <w:sz w:val="20"/>
          <w:szCs w:val="20"/>
        </w:rPr>
        <w:t>障害者自立支援法の施行に伴う移行時特別積立金等</w:t>
      </w:r>
      <w:r w:rsidR="002C67EB" w:rsidRPr="003C4838">
        <w:rPr>
          <w:rFonts w:ascii="ＭＳ ゴシック" w:eastAsia="ＭＳ ゴシック" w:hAnsi="ＭＳ ゴシック" w:cs="ＭＳ ゴシック" w:hint="eastAsia"/>
          <w:color w:val="000000" w:themeColor="text1"/>
          <w:kern w:val="0"/>
          <w:sz w:val="20"/>
          <w:szCs w:val="20"/>
        </w:rPr>
        <w:t>の取扱いについて (H1</w:t>
      </w:r>
      <w:r w:rsidR="0060526D" w:rsidRPr="003C4838">
        <w:rPr>
          <w:rFonts w:ascii="ＭＳ ゴシック" w:eastAsia="ＭＳ ゴシック" w:hAnsi="ＭＳ ゴシック" w:cs="ＭＳ ゴシック" w:hint="eastAsia"/>
          <w:color w:val="000000" w:themeColor="text1"/>
          <w:kern w:val="0"/>
          <w:sz w:val="20"/>
          <w:szCs w:val="20"/>
        </w:rPr>
        <w:t>8</w:t>
      </w:r>
      <w:r w:rsidR="002C67EB" w:rsidRPr="003C4838">
        <w:rPr>
          <w:rFonts w:ascii="ＭＳ ゴシック" w:eastAsia="ＭＳ ゴシック" w:hAnsi="ＭＳ ゴシック" w:cs="ＭＳ ゴシック" w:hint="eastAsia"/>
          <w:color w:val="000000" w:themeColor="text1"/>
          <w:kern w:val="0"/>
          <w:sz w:val="20"/>
          <w:szCs w:val="20"/>
        </w:rPr>
        <w:t>.</w:t>
      </w:r>
      <w:r w:rsidR="0060526D" w:rsidRPr="003C4838">
        <w:rPr>
          <w:rFonts w:ascii="ＭＳ ゴシック" w:eastAsia="ＭＳ ゴシック" w:hAnsi="ＭＳ ゴシック" w:cs="ＭＳ ゴシック" w:hint="eastAsia"/>
          <w:color w:val="000000" w:themeColor="text1"/>
          <w:kern w:val="0"/>
          <w:sz w:val="20"/>
          <w:szCs w:val="20"/>
        </w:rPr>
        <w:t>10</w:t>
      </w:r>
      <w:r w:rsidR="002C67EB" w:rsidRPr="003C4838">
        <w:rPr>
          <w:rFonts w:ascii="ＭＳ ゴシック" w:eastAsia="ＭＳ ゴシック" w:hAnsi="ＭＳ ゴシック" w:cs="ＭＳ ゴシック" w:hint="eastAsia"/>
          <w:color w:val="000000" w:themeColor="text1"/>
          <w:kern w:val="0"/>
          <w:sz w:val="20"/>
          <w:szCs w:val="20"/>
        </w:rPr>
        <w:t>.1</w:t>
      </w:r>
      <w:r w:rsidR="0060526D" w:rsidRPr="003C4838">
        <w:rPr>
          <w:rFonts w:ascii="ＭＳ ゴシック" w:eastAsia="ＭＳ ゴシック" w:hAnsi="ＭＳ ゴシック" w:cs="ＭＳ ゴシック" w:hint="eastAsia"/>
          <w:color w:val="000000" w:themeColor="text1"/>
          <w:kern w:val="0"/>
          <w:sz w:val="20"/>
          <w:szCs w:val="20"/>
        </w:rPr>
        <w:t>8障</w:t>
      </w:r>
      <w:r w:rsidR="002C67EB" w:rsidRPr="003C4838">
        <w:rPr>
          <w:rFonts w:ascii="ＭＳ ゴシック" w:eastAsia="ＭＳ ゴシック" w:hAnsi="ＭＳ ゴシック" w:cs="ＭＳ ゴシック" w:hint="eastAsia"/>
          <w:color w:val="000000" w:themeColor="text1"/>
          <w:kern w:val="0"/>
          <w:sz w:val="20"/>
          <w:szCs w:val="20"/>
        </w:rPr>
        <w:t>発第1</w:t>
      </w:r>
      <w:r w:rsidR="0060526D" w:rsidRPr="003C4838">
        <w:rPr>
          <w:rFonts w:ascii="ＭＳ ゴシック" w:eastAsia="ＭＳ ゴシック" w:hAnsi="ＭＳ ゴシック" w:cs="ＭＳ ゴシック" w:hint="eastAsia"/>
          <w:color w:val="000000" w:themeColor="text1"/>
          <w:kern w:val="0"/>
          <w:sz w:val="20"/>
          <w:szCs w:val="20"/>
        </w:rPr>
        <w:t>018003</w:t>
      </w:r>
      <w:r w:rsidR="002C67EB" w:rsidRPr="003C4838">
        <w:rPr>
          <w:rFonts w:ascii="ＭＳ ゴシック" w:eastAsia="ＭＳ ゴシック" w:hAnsi="ＭＳ ゴシック" w:cs="ＭＳ ゴシック" w:hint="eastAsia"/>
          <w:color w:val="000000" w:themeColor="text1"/>
          <w:kern w:val="0"/>
          <w:sz w:val="20"/>
          <w:szCs w:val="20"/>
        </w:rPr>
        <w:t>号H</w:t>
      </w:r>
      <w:r w:rsidR="0060526D" w:rsidRPr="003C4838">
        <w:rPr>
          <w:rFonts w:ascii="ＭＳ ゴシック" w:eastAsia="ＭＳ ゴシック" w:hAnsi="ＭＳ ゴシック" w:cs="ＭＳ ゴシック" w:hint="eastAsia"/>
          <w:color w:val="000000" w:themeColor="text1"/>
          <w:kern w:val="0"/>
          <w:sz w:val="20"/>
          <w:szCs w:val="20"/>
        </w:rPr>
        <w:t>19</w:t>
      </w:r>
      <w:r w:rsidR="002C67EB" w:rsidRPr="003C4838">
        <w:rPr>
          <w:rFonts w:ascii="ＭＳ ゴシック" w:eastAsia="ＭＳ ゴシック" w:hAnsi="ＭＳ ゴシック" w:cs="ＭＳ ゴシック" w:hint="eastAsia"/>
          <w:color w:val="000000" w:themeColor="text1"/>
          <w:kern w:val="0"/>
          <w:sz w:val="20"/>
          <w:szCs w:val="20"/>
        </w:rPr>
        <w:t>.</w:t>
      </w:r>
      <w:r w:rsidR="0060526D" w:rsidRPr="003C4838">
        <w:rPr>
          <w:rFonts w:ascii="ＭＳ ゴシック" w:eastAsia="ＭＳ ゴシック" w:hAnsi="ＭＳ ゴシック" w:cs="ＭＳ ゴシック" w:hint="eastAsia"/>
          <w:color w:val="000000" w:themeColor="text1"/>
          <w:kern w:val="0"/>
          <w:sz w:val="20"/>
          <w:szCs w:val="20"/>
        </w:rPr>
        <w:t>3</w:t>
      </w:r>
      <w:r w:rsidR="002C67EB" w:rsidRPr="003C4838">
        <w:rPr>
          <w:rFonts w:ascii="ＭＳ ゴシック" w:eastAsia="ＭＳ ゴシック" w:hAnsi="ＭＳ ゴシック" w:cs="ＭＳ ゴシック" w:hint="eastAsia"/>
          <w:color w:val="000000" w:themeColor="text1"/>
          <w:kern w:val="0"/>
          <w:sz w:val="20"/>
          <w:szCs w:val="20"/>
        </w:rPr>
        <w:t>.30改正)</w:t>
      </w:r>
      <w:r w:rsidR="000C3460" w:rsidRPr="003C4838">
        <w:rPr>
          <w:rFonts w:ascii="ＭＳ ゴシック" w:eastAsia="ＭＳ ゴシック" w:hAnsi="ＭＳ ゴシック" w:cs="ＭＳ ゴシック" w:hint="eastAsia"/>
          <w:color w:val="000000" w:themeColor="text1"/>
          <w:kern w:val="0"/>
          <w:sz w:val="20"/>
          <w:szCs w:val="20"/>
        </w:rPr>
        <w:t xml:space="preserve"> ・・・・・・・・・・・・・・・・・・・・・・・・・</w:t>
      </w:r>
      <w:r w:rsidR="00D47264" w:rsidRPr="003C4838">
        <w:rPr>
          <w:rFonts w:ascii="ＭＳ ゴシック" w:eastAsia="ＭＳ ゴシック" w:hAnsi="ＭＳ ゴシック" w:cs="ＭＳ ゴシック" w:hint="eastAsia"/>
          <w:color w:val="000000" w:themeColor="text1"/>
          <w:kern w:val="0"/>
          <w:sz w:val="20"/>
          <w:szCs w:val="20"/>
        </w:rPr>
        <w:t>・・・</w:t>
      </w:r>
      <w:r w:rsidR="0060526D" w:rsidRPr="003C4838">
        <w:rPr>
          <w:rFonts w:ascii="ＭＳ ゴシック" w:eastAsia="ＭＳ ゴシック" w:hAnsi="ＭＳ ゴシック" w:cs="ＭＳ ゴシック" w:hint="eastAsia"/>
          <w:color w:val="000000" w:themeColor="text1"/>
          <w:kern w:val="0"/>
          <w:sz w:val="20"/>
          <w:szCs w:val="20"/>
        </w:rPr>
        <w:t>障</w:t>
      </w:r>
      <w:r w:rsidR="002C67EB" w:rsidRPr="003C4838">
        <w:rPr>
          <w:rFonts w:ascii="ＭＳ ゴシック" w:eastAsia="ＭＳ ゴシック" w:hAnsi="ＭＳ ゴシック" w:cs="ＭＳ ゴシック" w:hint="eastAsia"/>
          <w:color w:val="000000" w:themeColor="text1"/>
          <w:kern w:val="0"/>
          <w:sz w:val="20"/>
          <w:szCs w:val="20"/>
        </w:rPr>
        <w:t>発</w:t>
      </w:r>
      <w:r w:rsidR="0060526D" w:rsidRPr="003C4838">
        <w:rPr>
          <w:rFonts w:ascii="ＭＳ ゴシック" w:eastAsia="ＭＳ ゴシック" w:hAnsi="ＭＳ ゴシック" w:cs="ＭＳ ゴシック" w:hint="eastAsia"/>
          <w:color w:val="000000" w:themeColor="text1"/>
          <w:kern w:val="0"/>
          <w:sz w:val="20"/>
          <w:szCs w:val="20"/>
        </w:rPr>
        <w:t>1018003号</w:t>
      </w:r>
      <w:r w:rsidR="002C67EB" w:rsidRPr="003C4838">
        <w:rPr>
          <w:rFonts w:ascii="ＭＳ ゴシック" w:eastAsia="ＭＳ ゴシック" w:hAnsi="ＭＳ ゴシック" w:cs="ＭＳ ゴシック" w:hint="eastAsia"/>
          <w:color w:val="000000" w:themeColor="text1"/>
          <w:kern w:val="0"/>
          <w:sz w:val="20"/>
          <w:szCs w:val="20"/>
        </w:rPr>
        <w:t>通知</w:t>
      </w:r>
    </w:p>
    <w:p w:rsidR="002C67EB" w:rsidRPr="003C4838" w:rsidRDefault="00F72A2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51</w:t>
      </w:r>
      <w:r w:rsidR="002C67EB" w:rsidRPr="003C4838">
        <w:rPr>
          <w:rFonts w:ascii="ＭＳ ゴシック" w:eastAsia="ＭＳ ゴシック" w:hAnsi="ＭＳ ゴシック" w:cs="ＭＳ ゴシック" w:hint="eastAsia"/>
          <w:color w:val="000000" w:themeColor="text1"/>
          <w:kern w:val="0"/>
          <w:sz w:val="20"/>
          <w:szCs w:val="20"/>
        </w:rPr>
        <w:t xml:space="preserve">　社会福祉法人における入札契約等の取扱いについて (</w:t>
      </w:r>
      <w:r w:rsidR="00A658CF" w:rsidRPr="003C4838">
        <w:rPr>
          <w:rFonts w:ascii="ＭＳ ゴシック" w:eastAsia="ＭＳ ゴシック" w:hAnsi="ＭＳ ゴシック" w:cs="ＭＳ ゴシック" w:hint="eastAsia"/>
          <w:color w:val="000000" w:themeColor="text1"/>
          <w:kern w:val="0"/>
          <w:sz w:val="20"/>
          <w:szCs w:val="20"/>
        </w:rPr>
        <w:t>H29.3.29 社援基0329第1号他</w:t>
      </w:r>
      <w:r w:rsidR="002C67EB" w:rsidRPr="003C4838">
        <w:rPr>
          <w:rFonts w:ascii="ＭＳ ゴシック" w:eastAsia="ＭＳ ゴシック" w:hAnsi="ＭＳ ゴシック" w:cs="ＭＳ ゴシック" w:hint="eastAsia"/>
          <w:color w:val="000000" w:themeColor="text1"/>
          <w:kern w:val="0"/>
          <w:sz w:val="20"/>
          <w:szCs w:val="20"/>
        </w:rPr>
        <w:t>)</w:t>
      </w:r>
    </w:p>
    <w:p w:rsidR="002C67EB" w:rsidRPr="003C4838" w:rsidRDefault="002C67EB" w:rsidP="004F432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4F432B" w:rsidRPr="003C4838">
        <w:rPr>
          <w:rFonts w:ascii="ＭＳ ゴシック" w:eastAsia="ＭＳ ゴシック" w:hAnsi="ＭＳ ゴシック" w:cs="ＭＳ ゴシック" w:hint="eastAsia"/>
          <w:color w:val="000000" w:themeColor="text1"/>
          <w:kern w:val="0"/>
          <w:sz w:val="20"/>
          <w:szCs w:val="20"/>
        </w:rPr>
        <w:t xml:space="preserve">                  ・・・・・・・</w:t>
      </w:r>
      <w:r w:rsidR="00D47264"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00D47264"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入札契約通知</w:t>
      </w:r>
      <w:r w:rsidR="00F72A22" w:rsidRPr="003C4838">
        <w:rPr>
          <w:rFonts w:ascii="ＭＳ ゴシック" w:eastAsia="ＭＳ ゴシック" w:hAnsi="ＭＳ ゴシック" w:cs="ＭＳ ゴシック" w:hint="eastAsia"/>
          <w:color w:val="000000" w:themeColor="text1"/>
          <w:kern w:val="0"/>
          <w:sz w:val="20"/>
          <w:szCs w:val="20"/>
        </w:rPr>
        <w:t>】</w:t>
      </w:r>
    </w:p>
    <w:p w:rsidR="002C67EB" w:rsidRPr="003C4838" w:rsidRDefault="00F72A22" w:rsidP="00162D95">
      <w:pPr>
        <w:overflowPunct w:val="0"/>
        <w:spacing w:line="360" w:lineRule="exact"/>
        <w:ind w:firstLineChars="150" w:firstLine="3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52</w:t>
      </w:r>
      <w:r w:rsidR="002C67EB" w:rsidRPr="003C4838">
        <w:rPr>
          <w:rFonts w:ascii="ＭＳ ゴシック" w:eastAsia="ＭＳ ゴシック" w:hAnsi="ＭＳ ゴシック" w:cs="ＭＳ ゴシック" w:hint="eastAsia"/>
          <w:color w:val="000000" w:themeColor="text1"/>
          <w:kern w:val="0"/>
          <w:sz w:val="20"/>
          <w:szCs w:val="20"/>
        </w:rPr>
        <w:t xml:space="preserve">  社会福祉法人の認可等の適正化並びに社会福祉法人及び社会福祉施設に対する指導監督の徹底について</w:t>
      </w:r>
    </w:p>
    <w:p w:rsidR="002C67EB" w:rsidRPr="003C4838" w:rsidRDefault="002C67EB" w:rsidP="00162D95">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(H13.7.23社援発第1275号他 H</w:t>
      </w:r>
      <w:r w:rsidR="0076507E" w:rsidRPr="003C4838">
        <w:rPr>
          <w:rFonts w:ascii="ＭＳ ゴシック" w:eastAsia="ＭＳ ゴシック" w:hAnsi="ＭＳ ゴシック" w:cs="ＭＳ ゴシック"/>
          <w:color w:val="000000" w:themeColor="text1"/>
          <w:kern w:val="0"/>
          <w:sz w:val="20"/>
          <w:szCs w:val="20"/>
        </w:rPr>
        <w:t>30</w:t>
      </w:r>
      <w:r w:rsidRPr="003C4838">
        <w:rPr>
          <w:rFonts w:ascii="ＭＳ ゴシック" w:eastAsia="ＭＳ ゴシック" w:hAnsi="ＭＳ ゴシック" w:cs="ＭＳ ゴシック" w:hint="eastAsia"/>
          <w:color w:val="000000" w:themeColor="text1"/>
          <w:kern w:val="0"/>
          <w:sz w:val="20"/>
          <w:szCs w:val="20"/>
        </w:rPr>
        <w:t>.3.</w:t>
      </w:r>
      <w:r w:rsidR="0076507E" w:rsidRPr="003C4838">
        <w:rPr>
          <w:rFonts w:ascii="ＭＳ ゴシック" w:eastAsia="ＭＳ ゴシック" w:hAnsi="ＭＳ ゴシック" w:cs="ＭＳ ゴシック"/>
          <w:color w:val="000000" w:themeColor="text1"/>
          <w:kern w:val="0"/>
          <w:sz w:val="20"/>
          <w:szCs w:val="20"/>
        </w:rPr>
        <w:t>30</w:t>
      </w:r>
      <w:r w:rsidRPr="003C4838">
        <w:rPr>
          <w:rFonts w:ascii="ＭＳ ゴシック" w:eastAsia="ＭＳ ゴシック" w:hAnsi="ＭＳ ゴシック" w:cs="ＭＳ ゴシック" w:hint="eastAsia"/>
          <w:color w:val="000000" w:themeColor="text1"/>
          <w:kern w:val="0"/>
          <w:sz w:val="20"/>
          <w:szCs w:val="20"/>
        </w:rPr>
        <w:t xml:space="preserve">改正) </w:t>
      </w:r>
      <w:r w:rsidR="00F72A22" w:rsidRPr="003C4838">
        <w:rPr>
          <w:rFonts w:ascii="ＭＳ ゴシック" w:eastAsia="ＭＳ ゴシック" w:hAnsi="ＭＳ ゴシック" w:cs="ＭＳ ゴシック" w:hint="eastAsia"/>
          <w:color w:val="000000" w:themeColor="text1"/>
          <w:kern w:val="0"/>
          <w:sz w:val="20"/>
          <w:szCs w:val="20"/>
        </w:rPr>
        <w:t>・・・・・・・・・・・・・・・</w:t>
      </w:r>
      <w:r w:rsidR="00D47264" w:rsidRPr="003C4838">
        <w:rPr>
          <w:rFonts w:ascii="ＭＳ ゴシック" w:eastAsia="ＭＳ ゴシック" w:hAnsi="ＭＳ ゴシック" w:cs="ＭＳ ゴシック" w:hint="eastAsia"/>
          <w:color w:val="000000" w:themeColor="text1"/>
          <w:kern w:val="0"/>
          <w:sz w:val="20"/>
          <w:szCs w:val="20"/>
        </w:rPr>
        <w:t>・</w:t>
      </w:r>
      <w:r w:rsidR="00F72A22"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指導監督徹底通知</w:t>
      </w:r>
      <w:r w:rsidR="00F72A22" w:rsidRPr="003C4838">
        <w:rPr>
          <w:rFonts w:ascii="ＭＳ ゴシック" w:eastAsia="ＭＳ ゴシック" w:hAnsi="ＭＳ ゴシック" w:cs="ＭＳ ゴシック" w:hint="eastAsia"/>
          <w:color w:val="000000" w:themeColor="text1"/>
          <w:kern w:val="0"/>
          <w:sz w:val="20"/>
          <w:szCs w:val="20"/>
        </w:rPr>
        <w:t>】</w:t>
      </w:r>
    </w:p>
    <w:p w:rsidR="00CE71B0" w:rsidRPr="003C4838" w:rsidRDefault="00CE71B0" w:rsidP="002C67E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p>
    <w:p w:rsidR="00F245B5" w:rsidRPr="003C4838" w:rsidRDefault="00B40622" w:rsidP="00B40622">
      <w:pPr>
        <w:overflowPunct w:val="0"/>
        <w:spacing w:line="344"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olor w:val="000000" w:themeColor="text1"/>
          <w:kern w:val="0"/>
        </w:rPr>
        <w:br w:type="page"/>
      </w:r>
      <w:r w:rsidR="00F245B5" w:rsidRPr="003C4838">
        <w:rPr>
          <w:rFonts w:ascii="ＭＳ ゴシック" w:eastAsia="ＭＳ ゴシック" w:hAnsi="ＭＳ ゴシック" w:cs="ＭＳ ゴシック" w:hint="eastAsia"/>
          <w:color w:val="000000" w:themeColor="text1"/>
          <w:kern w:val="0"/>
          <w:sz w:val="24"/>
        </w:rPr>
        <w:lastRenderedPageBreak/>
        <w:t xml:space="preserve">　　　　　　【　目　　　　次　】</w:t>
      </w:r>
    </w:p>
    <w:p w:rsidR="00F245B5" w:rsidRPr="003C4838" w:rsidRDefault="00F245B5" w:rsidP="00E12461">
      <w:pPr>
        <w:overflowPunct w:val="0"/>
        <w:spacing w:line="120" w:lineRule="auto"/>
        <w:textAlignment w:val="baseline"/>
        <w:rPr>
          <w:rFonts w:ascii="ＭＳ ゴシック" w:eastAsia="ＭＳ ゴシック" w:hAnsi="ＭＳ ゴシック"/>
          <w:color w:val="000000" w:themeColor="text1"/>
          <w:kern w:val="0"/>
          <w:sz w:val="20"/>
          <w:szCs w:val="20"/>
        </w:rPr>
      </w:pPr>
    </w:p>
    <w:p w:rsidR="0068618D" w:rsidRPr="003C4838" w:rsidRDefault="0068618D" w:rsidP="00F245B5">
      <w:pPr>
        <w:overflowPunct w:val="0"/>
        <w:textAlignment w:val="baseline"/>
        <w:rPr>
          <w:rFonts w:ascii="ＭＳ ゴシック" w:eastAsia="ＭＳ ゴシック" w:hAnsi="ＭＳ ゴシック"/>
          <w:color w:val="000000" w:themeColor="text1"/>
          <w:kern w:val="0"/>
          <w:sz w:val="20"/>
          <w:szCs w:val="20"/>
        </w:rPr>
      </w:pPr>
    </w:p>
    <w:tbl>
      <w:tblPr>
        <w:tblW w:w="0" w:type="auto"/>
        <w:tblInd w:w="1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
      </w:tblGrid>
      <w:tr w:rsidR="00F245B5" w:rsidRPr="003C4838" w:rsidTr="0083585B">
        <w:trPr>
          <w:trHeight w:val="589"/>
        </w:trPr>
        <w:tc>
          <w:tcPr>
            <w:tcW w:w="1025" w:type="dxa"/>
            <w:vAlign w:val="center"/>
          </w:tcPr>
          <w:p w:rsidR="00F245B5" w:rsidRPr="003C4838" w:rsidRDefault="00F245B5" w:rsidP="00F245B5">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自主点検　</w:t>
            </w:r>
          </w:p>
        </w:tc>
      </w:tr>
    </w:tbl>
    <w:p w:rsidR="00F245B5" w:rsidRPr="003C4838" w:rsidRDefault="00F245B5" w:rsidP="00D97004">
      <w:pPr>
        <w:overflowPunct w:val="0"/>
        <w:spacing w:line="120" w:lineRule="auto"/>
        <w:ind w:firstLineChars="900" w:firstLine="1800"/>
        <w:jc w:val="left"/>
        <w:textAlignment w:val="baseline"/>
        <w:rPr>
          <w:rFonts w:ascii="ＭＳ ゴシック" w:eastAsia="ＭＳ ゴシック" w:hAnsi="ＭＳ ゴシック"/>
          <w:color w:val="000000" w:themeColor="text1"/>
          <w:kern w:val="0"/>
          <w:sz w:val="20"/>
          <w:szCs w:val="20"/>
        </w:rPr>
      </w:pPr>
    </w:p>
    <w:p w:rsidR="00F245B5" w:rsidRPr="003C4838"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3C4838">
        <w:rPr>
          <w:rFonts w:ascii="ＭＳ ゴシック" w:eastAsia="ＭＳ ゴシック" w:hAnsi="ＭＳ ゴシック" w:cs="ＭＳ ゴシック" w:hint="eastAsia"/>
          <w:bCs/>
          <w:color w:val="000000" w:themeColor="text1"/>
          <w:kern w:val="0"/>
          <w:szCs w:val="21"/>
        </w:rPr>
        <w:t>Ⅰ　基本事項</w:t>
      </w:r>
      <w:r w:rsidRPr="003C4838">
        <w:rPr>
          <w:rFonts w:ascii="ＭＳ ゴシック" w:eastAsia="ＭＳ ゴシック" w:hAnsi="ＭＳ ゴシック" w:cs="ＭＳ ゴシック" w:hint="eastAsia"/>
          <w:bCs/>
          <w:color w:val="000000" w:themeColor="text1"/>
          <w:kern w:val="0"/>
          <w:szCs w:val="21"/>
        </w:rPr>
        <w:tab/>
      </w:r>
      <w:r w:rsidRPr="003C4838">
        <w:rPr>
          <w:rFonts w:ascii="ＭＳ ゴシック" w:eastAsia="ＭＳ ゴシック" w:hAnsi="ＭＳ ゴシック" w:cs="ＭＳ ゴシック" w:hint="eastAsia"/>
          <w:bCs/>
          <w:color w:val="000000" w:themeColor="text1"/>
          <w:kern w:val="0"/>
          <w:szCs w:val="21"/>
        </w:rPr>
        <w:tab/>
      </w:r>
      <w:r w:rsidRPr="003C4838">
        <w:rPr>
          <w:rFonts w:ascii="ＭＳ ゴシック" w:eastAsia="ＭＳ ゴシック" w:hAnsi="ＭＳ ゴシック" w:cs="ＭＳ ゴシック" w:hint="eastAsia"/>
          <w:bCs/>
          <w:color w:val="000000" w:themeColor="text1"/>
          <w:kern w:val="0"/>
          <w:szCs w:val="21"/>
        </w:rPr>
        <w:tab/>
      </w:r>
      <w:r w:rsidRPr="003C4838">
        <w:rPr>
          <w:rFonts w:ascii="ＭＳ ゴシック" w:eastAsia="ＭＳ ゴシック" w:hAnsi="ＭＳ ゴシック" w:cs="ＭＳ ゴシック" w:hint="eastAsia"/>
          <w:bCs/>
          <w:color w:val="000000" w:themeColor="text1"/>
          <w:kern w:val="0"/>
          <w:szCs w:val="21"/>
        </w:rPr>
        <w:tab/>
      </w:r>
    </w:p>
    <w:p w:rsidR="00F245B5" w:rsidRPr="003C4838" w:rsidRDefault="009E2ABE" w:rsidP="00AD4D72">
      <w:pPr>
        <w:overflowPunct w:val="0"/>
        <w:ind w:firstLineChars="1050" w:firstLine="2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　</w:t>
      </w:r>
      <w:r w:rsidR="007629EE" w:rsidRPr="003C4838">
        <w:rPr>
          <w:rFonts w:ascii="ＭＳ ゴシック" w:eastAsia="ＭＳ ゴシック" w:hAnsi="ＭＳ ゴシック" w:cs="ＭＳ ゴシック" w:hint="eastAsia"/>
          <w:bCs/>
          <w:color w:val="000000" w:themeColor="text1"/>
          <w:kern w:val="0"/>
          <w:sz w:val="20"/>
          <w:szCs w:val="20"/>
        </w:rPr>
        <w:t>前回の指導監査の改善状況</w:t>
      </w:r>
      <w:r w:rsidR="00582F69" w:rsidRPr="003C4838">
        <w:rPr>
          <w:rFonts w:ascii="ＭＳ ゴシック" w:eastAsia="ＭＳ ゴシック" w:hAnsi="ＭＳ ゴシック" w:cs="ＭＳ ゴシック" w:hint="eastAsia"/>
          <w:color w:val="000000" w:themeColor="text1"/>
          <w:kern w:val="0"/>
          <w:sz w:val="20"/>
          <w:szCs w:val="20"/>
        </w:rPr>
        <w:t>・・・・・・・</w:t>
      </w:r>
      <w:r w:rsidR="00B04DAC" w:rsidRPr="003C4838">
        <w:rPr>
          <w:rFonts w:ascii="ＭＳ ゴシック" w:eastAsia="ＭＳ ゴシック" w:hAnsi="ＭＳ ゴシック" w:cs="ＭＳ ゴシック" w:hint="eastAsia"/>
          <w:color w:val="000000" w:themeColor="text1"/>
          <w:kern w:val="0"/>
          <w:sz w:val="20"/>
          <w:szCs w:val="20"/>
        </w:rPr>
        <w:t>・</w:t>
      </w:r>
      <w:r w:rsidR="00C85444" w:rsidRPr="003C4838">
        <w:rPr>
          <w:rFonts w:ascii="ＭＳ ゴシック" w:eastAsia="ＭＳ ゴシック" w:hAnsi="ＭＳ ゴシック" w:cs="ＭＳ ゴシック" w:hint="eastAsia"/>
          <w:color w:val="000000" w:themeColor="text1"/>
          <w:kern w:val="0"/>
          <w:sz w:val="20"/>
          <w:szCs w:val="20"/>
        </w:rPr>
        <w:t>・・・・・・・・・・</w:t>
      </w:r>
      <w:r w:rsidR="005E7D96" w:rsidRPr="003C4838">
        <w:rPr>
          <w:rFonts w:ascii="ＭＳ ゴシック" w:eastAsia="ＭＳ ゴシック" w:hAnsi="ＭＳ ゴシック" w:cs="ＭＳ ゴシック" w:hint="eastAsia"/>
          <w:color w:val="000000" w:themeColor="text1"/>
          <w:kern w:val="0"/>
          <w:sz w:val="20"/>
          <w:szCs w:val="20"/>
        </w:rPr>
        <w:t xml:space="preserve">　</w:t>
      </w:r>
      <w:r w:rsidR="00C0739E" w:rsidRPr="003C4838">
        <w:rPr>
          <w:rFonts w:ascii="ＭＳ ゴシック" w:eastAsia="ＭＳ ゴシック" w:hAnsi="ＭＳ ゴシック" w:cs="ＭＳ ゴシック" w:hint="eastAsia"/>
          <w:color w:val="000000" w:themeColor="text1"/>
          <w:kern w:val="0"/>
          <w:sz w:val="20"/>
          <w:szCs w:val="20"/>
        </w:rPr>
        <w:t>１</w:t>
      </w:r>
      <w:r w:rsidR="00C85444" w:rsidRPr="003C4838">
        <w:rPr>
          <w:rFonts w:ascii="ＭＳ ゴシック" w:eastAsia="ＭＳ ゴシック" w:hAnsi="ＭＳ ゴシック" w:cs="ＭＳ ゴシック" w:hint="eastAsia"/>
          <w:color w:val="000000" w:themeColor="text1"/>
          <w:kern w:val="0"/>
          <w:sz w:val="20"/>
          <w:szCs w:val="20"/>
        </w:rPr>
        <w:t xml:space="preserve">　</w:t>
      </w:r>
    </w:p>
    <w:p w:rsidR="00F245B5" w:rsidRPr="003C4838" w:rsidRDefault="00EE12C6" w:rsidP="00395B01">
      <w:pPr>
        <w:overflowPunct w:val="0"/>
        <w:ind w:firstLineChars="850" w:firstLine="17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9E2ABE" w:rsidRPr="003C4838">
        <w:rPr>
          <w:rFonts w:ascii="ＭＳ ゴシック" w:eastAsia="ＭＳ ゴシック" w:hAnsi="ＭＳ ゴシック" w:cs="ＭＳ ゴシック" w:hint="eastAsia"/>
          <w:bCs/>
          <w:color w:val="000000" w:themeColor="text1"/>
          <w:kern w:val="0"/>
          <w:sz w:val="20"/>
          <w:szCs w:val="20"/>
        </w:rPr>
        <w:t xml:space="preserve">２　</w:t>
      </w:r>
      <w:r w:rsidR="00B04DAC" w:rsidRPr="003C4838">
        <w:rPr>
          <w:rFonts w:ascii="ＭＳ ゴシック" w:eastAsia="ＭＳ ゴシック" w:hAnsi="ＭＳ ゴシック" w:cs="ＭＳ ゴシック" w:hint="eastAsia"/>
          <w:bCs/>
          <w:color w:val="000000" w:themeColor="text1"/>
          <w:kern w:val="0"/>
          <w:sz w:val="20"/>
          <w:szCs w:val="20"/>
        </w:rPr>
        <w:t>運営規程</w:t>
      </w:r>
      <w:r w:rsidR="00582F69" w:rsidRPr="003C4838">
        <w:rPr>
          <w:rFonts w:ascii="ＭＳ ゴシック" w:eastAsia="ＭＳ ゴシック" w:hAnsi="ＭＳ ゴシック" w:cs="ＭＳ ゴシック" w:hint="eastAsia"/>
          <w:color w:val="000000" w:themeColor="text1"/>
          <w:kern w:val="0"/>
          <w:sz w:val="20"/>
          <w:szCs w:val="20"/>
        </w:rPr>
        <w:t>・・・・・・・・・・・・・・・・・・・・・・・・・</w:t>
      </w:r>
      <w:r w:rsidR="00B04DAC" w:rsidRPr="003C4838">
        <w:rPr>
          <w:rFonts w:ascii="ＭＳ ゴシック" w:eastAsia="ＭＳ ゴシック" w:hAnsi="ＭＳ ゴシック" w:cs="ＭＳ ゴシック" w:hint="eastAsia"/>
          <w:color w:val="000000" w:themeColor="text1"/>
          <w:kern w:val="0"/>
          <w:sz w:val="20"/>
          <w:szCs w:val="20"/>
        </w:rPr>
        <w:t>・</w:t>
      </w:r>
      <w:r w:rsidR="005E7D96" w:rsidRPr="003C4838">
        <w:rPr>
          <w:rFonts w:ascii="ＭＳ ゴシック" w:eastAsia="ＭＳ ゴシック" w:hAnsi="ＭＳ ゴシック" w:cs="ＭＳ ゴシック" w:hint="eastAsia"/>
          <w:color w:val="000000" w:themeColor="text1"/>
          <w:kern w:val="0"/>
          <w:sz w:val="20"/>
          <w:szCs w:val="20"/>
        </w:rPr>
        <w:t xml:space="preserve">　</w:t>
      </w:r>
      <w:r w:rsidR="00C0739E" w:rsidRPr="003C4838">
        <w:rPr>
          <w:rFonts w:ascii="ＭＳ ゴシック" w:eastAsia="ＭＳ ゴシック" w:hAnsi="ＭＳ ゴシック" w:cs="ＭＳ ゴシック" w:hint="eastAsia"/>
          <w:color w:val="000000" w:themeColor="text1"/>
          <w:kern w:val="0"/>
          <w:sz w:val="20"/>
          <w:szCs w:val="20"/>
        </w:rPr>
        <w:t>１</w:t>
      </w:r>
      <w:r w:rsidR="003D6706" w:rsidRPr="003C4838">
        <w:rPr>
          <w:rFonts w:ascii="ＭＳ ゴシック" w:eastAsia="ＭＳ ゴシック" w:hAnsi="ＭＳ ゴシック" w:cs="ＭＳ ゴシック" w:hint="eastAsia"/>
          <w:bCs/>
          <w:color w:val="000000" w:themeColor="text1"/>
          <w:kern w:val="0"/>
          <w:sz w:val="20"/>
          <w:szCs w:val="20"/>
        </w:rPr>
        <w:t xml:space="preserve">　</w:t>
      </w:r>
    </w:p>
    <w:p w:rsidR="00F245B5" w:rsidRPr="003C4838" w:rsidRDefault="009E2ABE" w:rsidP="00AD4D72">
      <w:pPr>
        <w:overflowPunct w:val="0"/>
        <w:ind w:firstLineChars="1050" w:firstLine="2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３　</w:t>
      </w:r>
      <w:r w:rsidR="00B04DAC" w:rsidRPr="003C4838">
        <w:rPr>
          <w:rFonts w:ascii="ＭＳ ゴシック" w:eastAsia="ＭＳ ゴシック" w:hAnsi="ＭＳ ゴシック" w:cs="ＭＳ ゴシック" w:hint="eastAsia"/>
          <w:bCs/>
          <w:color w:val="000000" w:themeColor="text1"/>
          <w:kern w:val="0"/>
          <w:sz w:val="20"/>
          <w:szCs w:val="20"/>
        </w:rPr>
        <w:t>設備基準</w:t>
      </w:r>
      <w:r w:rsidR="00582F69" w:rsidRPr="003C4838">
        <w:rPr>
          <w:rFonts w:ascii="ＭＳ ゴシック" w:eastAsia="ＭＳ ゴシック" w:hAnsi="ＭＳ ゴシック" w:cs="ＭＳ ゴシック" w:hint="eastAsia"/>
          <w:color w:val="000000" w:themeColor="text1"/>
          <w:kern w:val="0"/>
          <w:sz w:val="20"/>
          <w:szCs w:val="20"/>
        </w:rPr>
        <w:t>・・・・・・・・・・・・・・・・・・・・・・・・・・</w:t>
      </w:r>
      <w:r w:rsidR="005E7D96" w:rsidRPr="003C4838">
        <w:rPr>
          <w:rFonts w:ascii="ＭＳ ゴシック" w:eastAsia="ＭＳ ゴシック" w:hAnsi="ＭＳ ゴシック" w:cs="ＭＳ ゴシック" w:hint="eastAsia"/>
          <w:color w:val="000000" w:themeColor="text1"/>
          <w:kern w:val="0"/>
          <w:sz w:val="20"/>
          <w:szCs w:val="20"/>
        </w:rPr>
        <w:t xml:space="preserve">　</w:t>
      </w:r>
      <w:r w:rsidR="00C0739E" w:rsidRPr="003C4838">
        <w:rPr>
          <w:rFonts w:ascii="ＭＳ ゴシック" w:eastAsia="ＭＳ ゴシック" w:hAnsi="ＭＳ ゴシック" w:cs="ＭＳ ゴシック" w:hint="eastAsia"/>
          <w:color w:val="000000" w:themeColor="text1"/>
          <w:kern w:val="0"/>
          <w:sz w:val="20"/>
          <w:szCs w:val="20"/>
        </w:rPr>
        <w:t>１</w:t>
      </w:r>
      <w:r w:rsidR="003D6706" w:rsidRPr="003C4838">
        <w:rPr>
          <w:rFonts w:ascii="ＭＳ ゴシック" w:eastAsia="ＭＳ ゴシック" w:hAnsi="ＭＳ ゴシック" w:cs="ＭＳ ゴシック" w:hint="eastAsia"/>
          <w:color w:val="000000" w:themeColor="text1"/>
          <w:kern w:val="0"/>
          <w:sz w:val="20"/>
          <w:szCs w:val="20"/>
        </w:rPr>
        <w:t xml:space="preserve">　</w:t>
      </w:r>
    </w:p>
    <w:p w:rsidR="00C85444" w:rsidRPr="003C4838" w:rsidRDefault="00C8544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４　</w:t>
      </w:r>
      <w:r w:rsidR="00B04DAC" w:rsidRPr="003C4838">
        <w:rPr>
          <w:rFonts w:ascii="ＭＳ ゴシック" w:eastAsia="ＭＳ ゴシック" w:hAnsi="ＭＳ ゴシック" w:cs="ＭＳ ゴシック" w:hint="eastAsia"/>
          <w:bCs/>
          <w:color w:val="000000" w:themeColor="text1"/>
          <w:kern w:val="0"/>
          <w:sz w:val="20"/>
          <w:szCs w:val="20"/>
        </w:rPr>
        <w:t>人員基準</w:t>
      </w:r>
      <w:r w:rsidRPr="003C4838">
        <w:rPr>
          <w:rFonts w:ascii="ＭＳ ゴシック" w:eastAsia="ＭＳ ゴシック" w:hAnsi="ＭＳ ゴシック" w:cs="ＭＳ ゴシック" w:hint="eastAsia"/>
          <w:color w:val="000000" w:themeColor="text1"/>
          <w:kern w:val="0"/>
          <w:sz w:val="20"/>
          <w:szCs w:val="20"/>
        </w:rPr>
        <w:t>・・・・・</w:t>
      </w:r>
      <w:r w:rsidR="000C09E3" w:rsidRPr="003C4838">
        <w:rPr>
          <w:rFonts w:ascii="ＭＳ ゴシック" w:eastAsia="ＭＳ ゴシック" w:hAnsi="ＭＳ ゴシック" w:cs="ＭＳ ゴシック" w:hint="eastAsia"/>
          <w:color w:val="000000" w:themeColor="text1"/>
          <w:kern w:val="0"/>
          <w:sz w:val="20"/>
          <w:szCs w:val="20"/>
        </w:rPr>
        <w:t>・・・・・・・・・・・・・・・・・・・・・</w:t>
      </w:r>
      <w:r w:rsidR="005E7D96" w:rsidRPr="003C4838">
        <w:rPr>
          <w:rFonts w:ascii="ＭＳ ゴシック" w:eastAsia="ＭＳ ゴシック" w:hAnsi="ＭＳ ゴシック" w:cs="ＭＳ ゴシック" w:hint="eastAsia"/>
          <w:color w:val="000000" w:themeColor="text1"/>
          <w:kern w:val="0"/>
          <w:sz w:val="20"/>
          <w:szCs w:val="20"/>
        </w:rPr>
        <w:t xml:space="preserve">　５</w:t>
      </w:r>
      <w:r w:rsidRPr="003C4838">
        <w:rPr>
          <w:rFonts w:ascii="ＭＳ ゴシック" w:eastAsia="ＭＳ ゴシック" w:hAnsi="ＭＳ ゴシック" w:cs="ＭＳ ゴシック" w:hint="eastAsia"/>
          <w:color w:val="000000" w:themeColor="text1"/>
          <w:kern w:val="0"/>
          <w:sz w:val="20"/>
          <w:szCs w:val="20"/>
        </w:rPr>
        <w:t xml:space="preserve">　</w:t>
      </w:r>
    </w:p>
    <w:p w:rsidR="00C85444" w:rsidRPr="003C4838" w:rsidRDefault="00C8544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５　</w:t>
      </w:r>
      <w:r w:rsidR="00B04DAC" w:rsidRPr="003C4838">
        <w:rPr>
          <w:rFonts w:ascii="ＭＳ ゴシック" w:eastAsia="ＭＳ ゴシック" w:hAnsi="ＭＳ ゴシック" w:cs="ＭＳ ゴシック" w:hint="eastAsia"/>
          <w:bCs/>
          <w:color w:val="000000" w:themeColor="text1"/>
          <w:kern w:val="0"/>
          <w:sz w:val="20"/>
          <w:szCs w:val="20"/>
        </w:rPr>
        <w:t>複数の昼間実施サービスを行う場合おける職員の員数</w:t>
      </w:r>
      <w:r w:rsidRPr="003C4838">
        <w:rPr>
          <w:rFonts w:ascii="ＭＳ ゴシック" w:eastAsia="ＭＳ ゴシック" w:hAnsi="ＭＳ ゴシック" w:cs="ＭＳ ゴシック" w:hint="eastAsia"/>
          <w:color w:val="000000" w:themeColor="text1"/>
          <w:kern w:val="0"/>
          <w:sz w:val="20"/>
          <w:szCs w:val="20"/>
        </w:rPr>
        <w:t>・・・・・・</w:t>
      </w:r>
      <w:r w:rsidR="005E7D96" w:rsidRPr="003C4838">
        <w:rPr>
          <w:rFonts w:ascii="ＭＳ ゴシック" w:eastAsia="ＭＳ ゴシック" w:hAnsi="ＭＳ ゴシック" w:cs="ＭＳ ゴシック" w:hint="eastAsia"/>
          <w:color w:val="000000" w:themeColor="text1"/>
          <w:kern w:val="0"/>
          <w:sz w:val="20"/>
          <w:szCs w:val="20"/>
        </w:rPr>
        <w:t>１３</w:t>
      </w:r>
      <w:r w:rsidRPr="003C4838">
        <w:rPr>
          <w:rFonts w:ascii="ＭＳ ゴシック" w:eastAsia="ＭＳ ゴシック" w:hAnsi="ＭＳ ゴシック" w:cs="ＭＳ ゴシック" w:hint="eastAsia"/>
          <w:color w:val="000000" w:themeColor="text1"/>
          <w:kern w:val="0"/>
          <w:sz w:val="20"/>
          <w:szCs w:val="20"/>
        </w:rPr>
        <w:t xml:space="preserve">　</w:t>
      </w:r>
    </w:p>
    <w:p w:rsidR="00F245B5" w:rsidRPr="003C4838" w:rsidRDefault="00497F2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bookmarkStart w:id="2" w:name="_Hlk106883302"/>
      <w:r w:rsidRPr="003C4838">
        <w:rPr>
          <w:rFonts w:ascii="ＭＳ ゴシック" w:eastAsia="ＭＳ ゴシック" w:hAnsi="ＭＳ ゴシック" w:cs="ＭＳ ゴシック" w:hint="eastAsia"/>
          <w:bCs/>
          <w:color w:val="000000" w:themeColor="text1"/>
          <w:kern w:val="0"/>
          <w:sz w:val="20"/>
          <w:szCs w:val="20"/>
        </w:rPr>
        <w:t>６</w:t>
      </w:r>
      <w:r w:rsidR="009E2ABE" w:rsidRPr="003C4838">
        <w:rPr>
          <w:rFonts w:ascii="ＭＳ ゴシック" w:eastAsia="ＭＳ ゴシック" w:hAnsi="ＭＳ ゴシック" w:cs="ＭＳ ゴシック" w:hint="eastAsia"/>
          <w:bCs/>
          <w:color w:val="000000" w:themeColor="text1"/>
          <w:kern w:val="0"/>
          <w:sz w:val="20"/>
          <w:szCs w:val="20"/>
        </w:rPr>
        <w:t xml:space="preserve">　</w:t>
      </w:r>
      <w:r w:rsidR="00B04DAC" w:rsidRPr="003C4838">
        <w:rPr>
          <w:rFonts w:ascii="ＭＳ ゴシック" w:eastAsia="ＭＳ ゴシック" w:hAnsi="ＭＳ ゴシック" w:cs="ＭＳ ゴシック" w:hint="eastAsia"/>
          <w:bCs/>
          <w:color w:val="000000" w:themeColor="text1"/>
          <w:kern w:val="0"/>
          <w:sz w:val="20"/>
          <w:szCs w:val="20"/>
        </w:rPr>
        <w:t>従たる事業所を設置する場合における特例</w:t>
      </w:r>
      <w:r w:rsidR="00B40622" w:rsidRPr="003C4838">
        <w:rPr>
          <w:rFonts w:ascii="ＭＳ ゴシック" w:eastAsia="ＭＳ ゴシック" w:hAnsi="ＭＳ ゴシック" w:cs="ＭＳ ゴシック" w:hint="eastAsia"/>
          <w:color w:val="000000" w:themeColor="text1"/>
          <w:kern w:val="0"/>
          <w:sz w:val="20"/>
          <w:szCs w:val="20"/>
        </w:rPr>
        <w:t>・・・・・・・・・・・</w:t>
      </w:r>
      <w:r w:rsidR="005E7D96" w:rsidRPr="003C4838">
        <w:rPr>
          <w:rFonts w:ascii="ＭＳ ゴシック" w:eastAsia="ＭＳ ゴシック" w:hAnsi="ＭＳ ゴシック" w:cs="ＭＳ ゴシック" w:hint="eastAsia"/>
          <w:color w:val="000000" w:themeColor="text1"/>
          <w:kern w:val="0"/>
          <w:sz w:val="20"/>
          <w:szCs w:val="20"/>
        </w:rPr>
        <w:t>１３</w:t>
      </w:r>
      <w:r w:rsidR="003D6706" w:rsidRPr="003C4838">
        <w:rPr>
          <w:rFonts w:ascii="ＭＳ ゴシック" w:eastAsia="ＭＳ ゴシック" w:hAnsi="ＭＳ ゴシック" w:cs="ＭＳ ゴシック" w:hint="eastAsia"/>
          <w:color w:val="000000" w:themeColor="text1"/>
          <w:kern w:val="0"/>
          <w:sz w:val="20"/>
          <w:szCs w:val="20"/>
        </w:rPr>
        <w:t xml:space="preserve">  </w:t>
      </w:r>
    </w:p>
    <w:bookmarkEnd w:id="2"/>
    <w:p w:rsidR="00B8231C" w:rsidRPr="003C4838" w:rsidRDefault="00497F2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７　</w:t>
      </w:r>
      <w:r w:rsidR="00B04DAC" w:rsidRPr="003C4838">
        <w:rPr>
          <w:rFonts w:ascii="ＭＳ ゴシック" w:eastAsia="ＭＳ ゴシック" w:hAnsi="ＭＳ ゴシック" w:cs="ＭＳ ゴシック" w:hint="eastAsia"/>
          <w:bCs/>
          <w:color w:val="000000" w:themeColor="text1"/>
          <w:kern w:val="0"/>
          <w:sz w:val="20"/>
          <w:szCs w:val="20"/>
        </w:rPr>
        <w:t>施設長</w:t>
      </w:r>
      <w:r w:rsidRPr="003C4838">
        <w:rPr>
          <w:rFonts w:ascii="ＭＳ ゴシック" w:eastAsia="ＭＳ ゴシック" w:hAnsi="ＭＳ ゴシック" w:cs="ＭＳ ゴシック" w:hint="eastAsia"/>
          <w:bCs/>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bCs/>
          <w:color w:val="000000" w:themeColor="text1"/>
          <w:kern w:val="0"/>
          <w:sz w:val="20"/>
          <w:szCs w:val="20"/>
        </w:rPr>
        <w:t>・・・・・・・・・・・・・</w:t>
      </w:r>
      <w:r w:rsidR="00A6033E" w:rsidRPr="003C4838">
        <w:rPr>
          <w:rFonts w:ascii="ＭＳ ゴシック" w:eastAsia="ＭＳ ゴシック" w:hAnsi="ＭＳ ゴシック" w:cs="ＭＳ ゴシック" w:hint="eastAsia"/>
          <w:bCs/>
          <w:color w:val="000000" w:themeColor="text1"/>
          <w:kern w:val="0"/>
          <w:sz w:val="20"/>
          <w:szCs w:val="20"/>
        </w:rPr>
        <w:t>・・・</w:t>
      </w:r>
      <w:r w:rsidR="005421C8"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１５</w:t>
      </w:r>
    </w:p>
    <w:p w:rsidR="00B8231C" w:rsidRPr="003C4838" w:rsidRDefault="00B8231C"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８　地域との</w:t>
      </w:r>
      <w:r w:rsidRPr="003C4838">
        <w:rPr>
          <w:rFonts w:ascii="ＭＳ ゴシック" w:eastAsia="ＭＳ ゴシック" w:hAnsi="ＭＳ ゴシック" w:cs="ＭＳ ゴシック"/>
          <w:bCs/>
          <w:color w:val="000000" w:themeColor="text1"/>
          <w:kern w:val="0"/>
          <w:sz w:val="20"/>
          <w:szCs w:val="20"/>
        </w:rPr>
        <w:t>連携等</w:t>
      </w:r>
      <w:r w:rsidRPr="003C4838">
        <w:rPr>
          <w:rFonts w:ascii="ＭＳ ゴシック" w:eastAsia="ＭＳ ゴシック" w:hAnsi="ＭＳ ゴシック" w:cs="ＭＳ ゴシック" w:hint="eastAsia"/>
          <w:bCs/>
          <w:color w:val="000000" w:themeColor="text1"/>
          <w:kern w:val="0"/>
          <w:sz w:val="20"/>
          <w:szCs w:val="20"/>
        </w:rPr>
        <w:t xml:space="preserve">・・・・・・・・・・・・・・・・・・・・・・・１５　</w:t>
      </w:r>
    </w:p>
    <w:p w:rsidR="00B8231C" w:rsidRPr="003C4838" w:rsidRDefault="00B8231C"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bookmarkStart w:id="3" w:name="_Hlk201230845"/>
      <w:r w:rsidRPr="003C4838">
        <w:rPr>
          <w:rFonts w:ascii="ＭＳ ゴシック" w:eastAsia="ＭＳ ゴシック" w:hAnsi="ＭＳ ゴシック" w:cs="ＭＳ ゴシック" w:hint="eastAsia"/>
          <w:bCs/>
          <w:color w:val="000000" w:themeColor="text1"/>
          <w:kern w:val="0"/>
          <w:sz w:val="20"/>
          <w:szCs w:val="20"/>
        </w:rPr>
        <w:t xml:space="preserve">９　</w:t>
      </w:r>
      <w:r w:rsidR="00B42D8F" w:rsidRPr="003C4838">
        <w:rPr>
          <w:rFonts w:ascii="ＭＳ ゴシック" w:eastAsia="ＭＳ ゴシック" w:hAnsi="ＭＳ ゴシック" w:cs="ＭＳ ゴシック" w:hint="eastAsia"/>
          <w:bCs/>
          <w:color w:val="000000" w:themeColor="text1"/>
          <w:kern w:val="0"/>
          <w:sz w:val="20"/>
          <w:szCs w:val="20"/>
        </w:rPr>
        <w:t>地域移行等意思確認担当者の選任等</w:t>
      </w:r>
      <w:r w:rsidRPr="003C4838">
        <w:rPr>
          <w:rFonts w:ascii="ＭＳ ゴシック" w:eastAsia="ＭＳ ゴシック" w:hAnsi="ＭＳ ゴシック" w:cs="ＭＳ ゴシック" w:hint="eastAsia"/>
          <w:bCs/>
          <w:color w:val="000000" w:themeColor="text1"/>
          <w:kern w:val="0"/>
          <w:sz w:val="20"/>
          <w:szCs w:val="20"/>
        </w:rPr>
        <w:t>・・・・・・・・・・・・・・１</w:t>
      </w:r>
      <w:r w:rsidR="00BE7E0D" w:rsidRPr="003C4838">
        <w:rPr>
          <w:rFonts w:ascii="ＭＳ ゴシック" w:eastAsia="ＭＳ ゴシック" w:hAnsi="ＭＳ ゴシック" w:cs="ＭＳ ゴシック" w:hint="eastAsia"/>
          <w:bCs/>
          <w:color w:val="000000" w:themeColor="text1"/>
          <w:kern w:val="0"/>
          <w:sz w:val="20"/>
          <w:szCs w:val="20"/>
        </w:rPr>
        <w:t>７</w:t>
      </w:r>
      <w:r w:rsidRPr="003C4838">
        <w:rPr>
          <w:rFonts w:ascii="ＭＳ ゴシック" w:eastAsia="ＭＳ ゴシック" w:hAnsi="ＭＳ ゴシック" w:cs="ＭＳ ゴシック" w:hint="eastAsia"/>
          <w:bCs/>
          <w:color w:val="000000" w:themeColor="text1"/>
          <w:kern w:val="0"/>
          <w:sz w:val="20"/>
          <w:szCs w:val="20"/>
        </w:rPr>
        <w:t xml:space="preserve">　</w:t>
      </w:r>
      <w:bookmarkEnd w:id="3"/>
    </w:p>
    <w:p w:rsidR="00B42D8F" w:rsidRPr="003C4838" w:rsidRDefault="00B42D8F" w:rsidP="00B42D8F">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１０　情報提供・・・・・・・・・・・・・・・・・・・・・・・・・・１</w:t>
      </w:r>
      <w:r w:rsidR="00BE7E0D" w:rsidRPr="003C4838">
        <w:rPr>
          <w:rFonts w:ascii="ＭＳ ゴシック" w:eastAsia="ＭＳ ゴシック" w:hAnsi="ＭＳ ゴシック" w:cs="ＭＳ ゴシック" w:hint="eastAsia"/>
          <w:bCs/>
          <w:color w:val="000000" w:themeColor="text1"/>
          <w:kern w:val="0"/>
          <w:sz w:val="20"/>
          <w:szCs w:val="20"/>
        </w:rPr>
        <w:t>７</w:t>
      </w:r>
      <w:r w:rsidRPr="003C4838">
        <w:rPr>
          <w:rFonts w:ascii="ＭＳ ゴシック" w:eastAsia="ＭＳ ゴシック" w:hAnsi="ＭＳ ゴシック" w:cs="ＭＳ ゴシック" w:hint="eastAsia"/>
          <w:bCs/>
          <w:color w:val="000000" w:themeColor="text1"/>
          <w:kern w:val="0"/>
          <w:sz w:val="20"/>
          <w:szCs w:val="20"/>
        </w:rPr>
        <w:t xml:space="preserve">　</w:t>
      </w:r>
    </w:p>
    <w:p w:rsidR="00E12461" w:rsidRPr="003C4838" w:rsidRDefault="00E12461"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p>
    <w:p w:rsidR="00F245B5" w:rsidRPr="003C4838"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3C4838">
        <w:rPr>
          <w:rFonts w:ascii="ＭＳ ゴシック" w:eastAsia="ＭＳ ゴシック" w:hAnsi="ＭＳ ゴシック" w:cs="ＭＳ ゴシック" w:hint="eastAsia"/>
          <w:bCs/>
          <w:color w:val="000000" w:themeColor="text1"/>
          <w:kern w:val="0"/>
          <w:szCs w:val="21"/>
        </w:rPr>
        <w:t>Ⅱ　職員処遇</w:t>
      </w:r>
      <w:r w:rsidRPr="003C4838">
        <w:rPr>
          <w:rFonts w:ascii="ＭＳ ゴシック" w:eastAsia="ＭＳ ゴシック" w:hAnsi="ＭＳ ゴシック" w:cs="ＭＳ ゴシック" w:hint="eastAsia"/>
          <w:bCs/>
          <w:color w:val="000000" w:themeColor="text1"/>
          <w:kern w:val="0"/>
          <w:szCs w:val="21"/>
        </w:rPr>
        <w:tab/>
      </w:r>
      <w:r w:rsidRPr="003C4838">
        <w:rPr>
          <w:rFonts w:ascii="ＭＳ ゴシック" w:eastAsia="ＭＳ ゴシック" w:hAnsi="ＭＳ ゴシック" w:cs="ＭＳ ゴシック" w:hint="eastAsia"/>
          <w:bCs/>
          <w:color w:val="000000" w:themeColor="text1"/>
          <w:kern w:val="0"/>
          <w:szCs w:val="21"/>
        </w:rPr>
        <w:tab/>
      </w:r>
      <w:r w:rsidRPr="003C4838">
        <w:rPr>
          <w:rFonts w:ascii="ＭＳ ゴシック" w:eastAsia="ＭＳ ゴシック" w:hAnsi="ＭＳ ゴシック" w:cs="ＭＳ ゴシック" w:hint="eastAsia"/>
          <w:bCs/>
          <w:color w:val="000000" w:themeColor="text1"/>
          <w:kern w:val="0"/>
          <w:szCs w:val="21"/>
        </w:rPr>
        <w:tab/>
      </w:r>
      <w:r w:rsidRPr="003C4838">
        <w:rPr>
          <w:rFonts w:ascii="ＭＳ ゴシック" w:eastAsia="ＭＳ ゴシック" w:hAnsi="ＭＳ ゴシック" w:cs="ＭＳ ゴシック" w:hint="eastAsia"/>
          <w:bCs/>
          <w:color w:val="000000" w:themeColor="text1"/>
          <w:kern w:val="0"/>
          <w:szCs w:val="21"/>
        </w:rPr>
        <w:tab/>
      </w:r>
    </w:p>
    <w:p w:rsidR="00F245B5" w:rsidRPr="003C4838" w:rsidRDefault="009E2ABE"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　</w:t>
      </w:r>
      <w:r w:rsidR="00122B8B" w:rsidRPr="003C4838">
        <w:rPr>
          <w:rFonts w:ascii="ＭＳ ゴシック" w:eastAsia="ＭＳ ゴシック" w:hAnsi="ＭＳ ゴシック" w:cs="ＭＳ ゴシック" w:hint="eastAsia"/>
          <w:bCs/>
          <w:color w:val="000000" w:themeColor="text1"/>
          <w:kern w:val="0"/>
          <w:sz w:val="20"/>
          <w:szCs w:val="20"/>
        </w:rPr>
        <w:t>超過勤務手当の支給状況</w:t>
      </w:r>
      <w:r w:rsidR="003D6706"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１</w:t>
      </w:r>
      <w:r w:rsidR="00BE7E0D" w:rsidRPr="003C4838">
        <w:rPr>
          <w:rFonts w:ascii="ＭＳ ゴシック" w:eastAsia="ＭＳ ゴシック" w:hAnsi="ＭＳ ゴシック" w:cs="ＭＳ ゴシック" w:hint="eastAsia"/>
          <w:bCs/>
          <w:color w:val="000000" w:themeColor="text1"/>
          <w:kern w:val="0"/>
          <w:sz w:val="20"/>
          <w:szCs w:val="20"/>
        </w:rPr>
        <w:t>９</w:t>
      </w:r>
      <w:r w:rsidR="003D6706" w:rsidRPr="003C4838">
        <w:rPr>
          <w:rFonts w:ascii="ＭＳ ゴシック" w:eastAsia="ＭＳ ゴシック" w:hAnsi="ＭＳ ゴシック" w:cs="ＭＳ ゴシック" w:hint="eastAsia"/>
          <w:bCs/>
          <w:color w:val="000000" w:themeColor="text1"/>
          <w:kern w:val="0"/>
          <w:sz w:val="20"/>
          <w:szCs w:val="20"/>
        </w:rPr>
        <w:t xml:space="preserve"> </w:t>
      </w:r>
      <w:r w:rsidR="007C4E53" w:rsidRPr="003C4838">
        <w:rPr>
          <w:rFonts w:ascii="ＭＳ ゴシック" w:eastAsia="ＭＳ ゴシック" w:hAnsi="ＭＳ ゴシック" w:cs="ＭＳ ゴシック" w:hint="eastAsia"/>
          <w:bCs/>
          <w:color w:val="000000" w:themeColor="text1"/>
          <w:kern w:val="0"/>
          <w:sz w:val="20"/>
          <w:szCs w:val="20"/>
        </w:rPr>
        <w:t xml:space="preserve"> </w:t>
      </w:r>
    </w:p>
    <w:p w:rsidR="00F245B5" w:rsidRPr="003C4838" w:rsidRDefault="009E2ABE"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２　</w:t>
      </w:r>
      <w:r w:rsidR="007C4E53" w:rsidRPr="003C4838">
        <w:rPr>
          <w:rFonts w:ascii="ＭＳ ゴシック" w:eastAsia="ＭＳ ゴシック" w:hAnsi="ＭＳ ゴシック" w:cs="ＭＳ ゴシック" w:hint="eastAsia"/>
          <w:bCs/>
          <w:color w:val="000000" w:themeColor="text1"/>
          <w:kern w:val="0"/>
          <w:sz w:val="20"/>
          <w:szCs w:val="20"/>
        </w:rPr>
        <w:t>職員研修</w:t>
      </w:r>
      <w:r w:rsidR="003D6706" w:rsidRPr="003C4838">
        <w:rPr>
          <w:rFonts w:ascii="ＭＳ ゴシック" w:eastAsia="ＭＳ ゴシック" w:hAnsi="ＭＳ ゴシック" w:cs="ＭＳ ゴシック" w:hint="eastAsia"/>
          <w:bCs/>
          <w:color w:val="000000" w:themeColor="text1"/>
          <w:kern w:val="0"/>
          <w:sz w:val="20"/>
          <w:szCs w:val="20"/>
        </w:rPr>
        <w:t>・・・・・・・・・・・・・・・・・・・・・</w:t>
      </w:r>
      <w:r w:rsidR="00DD4D1C"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１</w:t>
      </w:r>
      <w:r w:rsidR="00BE7E0D" w:rsidRPr="003C4838">
        <w:rPr>
          <w:rFonts w:ascii="ＭＳ ゴシック" w:eastAsia="ＭＳ ゴシック" w:hAnsi="ＭＳ ゴシック" w:cs="ＭＳ ゴシック" w:hint="eastAsia"/>
          <w:bCs/>
          <w:color w:val="000000" w:themeColor="text1"/>
          <w:kern w:val="0"/>
          <w:sz w:val="20"/>
          <w:szCs w:val="20"/>
        </w:rPr>
        <w:t>９</w:t>
      </w:r>
      <w:r w:rsidR="00122B8B" w:rsidRPr="003C4838">
        <w:rPr>
          <w:rFonts w:ascii="ＭＳ ゴシック" w:eastAsia="ＭＳ ゴシック" w:hAnsi="ＭＳ ゴシック" w:cs="ＭＳ ゴシック" w:hint="eastAsia"/>
          <w:bCs/>
          <w:color w:val="000000" w:themeColor="text1"/>
          <w:kern w:val="0"/>
          <w:sz w:val="20"/>
          <w:szCs w:val="20"/>
        </w:rPr>
        <w:t xml:space="preserve">　</w:t>
      </w:r>
    </w:p>
    <w:p w:rsidR="009C18AC" w:rsidRPr="003C4838" w:rsidRDefault="009E2ABE"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３　</w:t>
      </w:r>
      <w:r w:rsidR="00BE04DC" w:rsidRPr="003C4838">
        <w:rPr>
          <w:rFonts w:ascii="ＭＳ ゴシック" w:eastAsia="ＭＳ ゴシック" w:hAnsi="ＭＳ ゴシック" w:cs="ＭＳ ゴシック" w:hint="eastAsia"/>
          <w:bCs/>
          <w:color w:val="000000" w:themeColor="text1"/>
          <w:kern w:val="0"/>
          <w:sz w:val="20"/>
          <w:szCs w:val="20"/>
        </w:rPr>
        <w:t>秘密保持等</w:t>
      </w:r>
      <w:r w:rsidR="003D6706"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１</w:t>
      </w:r>
      <w:r w:rsidR="00BE7E0D" w:rsidRPr="003C4838">
        <w:rPr>
          <w:rFonts w:ascii="ＭＳ ゴシック" w:eastAsia="ＭＳ ゴシック" w:hAnsi="ＭＳ ゴシック" w:cs="ＭＳ ゴシック" w:hint="eastAsia"/>
          <w:bCs/>
          <w:color w:val="000000" w:themeColor="text1"/>
          <w:kern w:val="0"/>
          <w:sz w:val="20"/>
          <w:szCs w:val="20"/>
        </w:rPr>
        <w:t>９</w:t>
      </w:r>
    </w:p>
    <w:p w:rsidR="00F245B5" w:rsidRPr="003C4838" w:rsidRDefault="009C18AC"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４　必要な</w:t>
      </w:r>
      <w:r w:rsidRPr="003C4838">
        <w:rPr>
          <w:rFonts w:ascii="ＭＳ ゴシック" w:eastAsia="ＭＳ ゴシック" w:hAnsi="ＭＳ ゴシック" w:cs="ＭＳ ゴシック"/>
          <w:bCs/>
          <w:color w:val="000000" w:themeColor="text1"/>
          <w:kern w:val="0"/>
          <w:sz w:val="20"/>
          <w:szCs w:val="20"/>
        </w:rPr>
        <w:t>職員の確保と職員処遇の充実</w:t>
      </w:r>
      <w:r w:rsidRPr="003C4838">
        <w:rPr>
          <w:rFonts w:ascii="ＭＳ ゴシック" w:eastAsia="ＭＳ ゴシック" w:hAnsi="ＭＳ ゴシック" w:cs="ＭＳ ゴシック" w:hint="eastAsia"/>
          <w:bCs/>
          <w:color w:val="000000" w:themeColor="text1"/>
          <w:kern w:val="0"/>
          <w:sz w:val="20"/>
          <w:szCs w:val="20"/>
        </w:rPr>
        <w:t>・・・・・・・・・・・・・・１</w:t>
      </w:r>
      <w:r w:rsidR="00BE7E0D" w:rsidRPr="003C4838">
        <w:rPr>
          <w:rFonts w:ascii="ＭＳ ゴシック" w:eastAsia="ＭＳ ゴシック" w:hAnsi="ＭＳ ゴシック" w:cs="ＭＳ ゴシック" w:hint="eastAsia"/>
          <w:bCs/>
          <w:color w:val="000000" w:themeColor="text1"/>
          <w:kern w:val="0"/>
          <w:sz w:val="20"/>
          <w:szCs w:val="20"/>
        </w:rPr>
        <w:t>９</w:t>
      </w:r>
    </w:p>
    <w:p w:rsidR="00E12461" w:rsidRPr="003C4838" w:rsidRDefault="009E2ABE" w:rsidP="00701071">
      <w:pPr>
        <w:overflowPunct w:val="0"/>
        <w:ind w:firstLineChars="850" w:firstLine="1700"/>
        <w:textAlignment w:val="baseline"/>
        <w:rPr>
          <w:rFonts w:ascii="ＭＳ ゴシック" w:eastAsia="ＭＳ ゴシック" w:hAnsi="ＭＳ ゴシック" w:cs="ＭＳ ゴシック"/>
          <w:bCs/>
          <w:color w:val="000000" w:themeColor="text1"/>
          <w:kern w:val="0"/>
          <w:szCs w:val="21"/>
        </w:rPr>
      </w:pPr>
      <w:r w:rsidRPr="003C4838">
        <w:rPr>
          <w:rFonts w:ascii="ＭＳ ゴシック" w:eastAsia="ＭＳ ゴシック" w:hAnsi="ＭＳ ゴシック" w:cs="ＭＳ ゴシック" w:hint="eastAsia"/>
          <w:bCs/>
          <w:color w:val="000000" w:themeColor="text1"/>
          <w:kern w:val="0"/>
          <w:sz w:val="20"/>
          <w:szCs w:val="20"/>
        </w:rPr>
        <w:tab/>
      </w:r>
    </w:p>
    <w:p w:rsidR="0085007D" w:rsidRPr="003C4838"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3C4838">
        <w:rPr>
          <w:rFonts w:ascii="ＭＳ ゴシック" w:eastAsia="ＭＳ ゴシック" w:hAnsi="ＭＳ ゴシック" w:cs="ＭＳ ゴシック" w:hint="eastAsia"/>
          <w:bCs/>
          <w:color w:val="000000" w:themeColor="text1"/>
          <w:kern w:val="0"/>
          <w:szCs w:val="21"/>
        </w:rPr>
        <w:t xml:space="preserve">Ⅲ　</w:t>
      </w:r>
      <w:r w:rsidR="002351DA" w:rsidRPr="003C4838">
        <w:rPr>
          <w:rFonts w:ascii="ＭＳ ゴシック" w:eastAsia="ＭＳ ゴシック" w:hAnsi="ＭＳ ゴシック" w:cs="ＭＳ ゴシック" w:hint="eastAsia"/>
          <w:bCs/>
          <w:color w:val="000000" w:themeColor="text1"/>
          <w:kern w:val="0"/>
          <w:szCs w:val="21"/>
        </w:rPr>
        <w:t>入所</w:t>
      </w:r>
      <w:r w:rsidR="005C1665" w:rsidRPr="003C4838">
        <w:rPr>
          <w:rFonts w:ascii="ＭＳ ゴシック" w:eastAsia="ＭＳ ゴシック" w:hAnsi="ＭＳ ゴシック" w:cs="ＭＳ ゴシック" w:hint="eastAsia"/>
          <w:bCs/>
          <w:color w:val="000000" w:themeColor="text1"/>
          <w:kern w:val="0"/>
          <w:szCs w:val="21"/>
        </w:rPr>
        <w:t>者処遇</w:t>
      </w:r>
      <w:r w:rsidRPr="003C4838">
        <w:rPr>
          <w:rFonts w:ascii="ＭＳ ゴシック" w:eastAsia="ＭＳ ゴシック" w:hAnsi="ＭＳ ゴシック" w:cs="ＭＳ ゴシック" w:hint="eastAsia"/>
          <w:bCs/>
          <w:color w:val="000000" w:themeColor="text1"/>
          <w:kern w:val="0"/>
          <w:szCs w:val="21"/>
        </w:rPr>
        <w:tab/>
      </w:r>
    </w:p>
    <w:p w:rsidR="0085007D" w:rsidRPr="003C4838" w:rsidRDefault="0085007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１　勤務体制の確保・・・・・・・・・・・・・・・・・・・・・・・</w:t>
      </w:r>
      <w:r w:rsidR="00BE7E0D" w:rsidRPr="003C4838">
        <w:rPr>
          <w:rFonts w:ascii="ＭＳ ゴシック" w:eastAsia="ＭＳ ゴシック" w:hAnsi="ＭＳ ゴシック" w:cs="ＭＳ ゴシック" w:hint="eastAsia"/>
          <w:bCs/>
          <w:color w:val="000000" w:themeColor="text1"/>
          <w:kern w:val="0"/>
          <w:sz w:val="20"/>
          <w:szCs w:val="20"/>
        </w:rPr>
        <w:t>２１</w:t>
      </w:r>
    </w:p>
    <w:p w:rsidR="00F245B5" w:rsidRPr="003C4838" w:rsidRDefault="0085007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２</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F245B5" w:rsidRPr="003C4838">
        <w:rPr>
          <w:rFonts w:ascii="ＭＳ ゴシック" w:eastAsia="ＭＳ ゴシック" w:hAnsi="ＭＳ ゴシック" w:cs="ＭＳ ゴシック" w:hint="eastAsia"/>
          <w:bCs/>
          <w:color w:val="000000" w:themeColor="text1"/>
          <w:kern w:val="0"/>
          <w:sz w:val="20"/>
          <w:szCs w:val="20"/>
        </w:rPr>
        <w:t>定員</w:t>
      </w:r>
      <w:r w:rsidR="003E2C2E" w:rsidRPr="003C4838">
        <w:rPr>
          <w:rFonts w:ascii="ＭＳ ゴシック" w:eastAsia="ＭＳ ゴシック" w:hAnsi="ＭＳ ゴシック" w:cs="ＭＳ ゴシック" w:hint="eastAsia"/>
          <w:bCs/>
          <w:color w:val="000000" w:themeColor="text1"/>
          <w:kern w:val="0"/>
          <w:sz w:val="20"/>
          <w:szCs w:val="20"/>
        </w:rPr>
        <w:t>の遵守</w:t>
      </w:r>
      <w:r w:rsidR="00E43137" w:rsidRPr="003C4838">
        <w:rPr>
          <w:rFonts w:ascii="ＭＳ ゴシック" w:eastAsia="ＭＳ ゴシック" w:hAnsi="ＭＳ ゴシック" w:cs="ＭＳ ゴシック" w:hint="eastAsia"/>
          <w:bCs/>
          <w:color w:val="000000" w:themeColor="text1"/>
          <w:kern w:val="0"/>
          <w:sz w:val="20"/>
          <w:szCs w:val="20"/>
        </w:rPr>
        <w:t>・・・・・・・・・・・・・・・・・・・・・・・・・</w:t>
      </w:r>
      <w:r w:rsidR="00BE7E0D" w:rsidRPr="003C4838">
        <w:rPr>
          <w:rFonts w:ascii="ＭＳ ゴシック" w:eastAsia="ＭＳ ゴシック" w:hAnsi="ＭＳ ゴシック" w:cs="ＭＳ ゴシック" w:hint="eastAsia"/>
          <w:bCs/>
          <w:color w:val="000000" w:themeColor="text1"/>
          <w:kern w:val="0"/>
          <w:sz w:val="20"/>
          <w:szCs w:val="20"/>
        </w:rPr>
        <w:t>２１</w:t>
      </w:r>
    </w:p>
    <w:p w:rsidR="00F245B5" w:rsidRPr="003C4838" w:rsidRDefault="0085007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３</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0135C9" w:rsidRPr="003C4838">
        <w:rPr>
          <w:rFonts w:ascii="ＭＳ ゴシック" w:eastAsia="ＭＳ ゴシック" w:hAnsi="ＭＳ ゴシック" w:cs="ＭＳ ゴシック" w:hint="eastAsia"/>
          <w:bCs/>
          <w:color w:val="000000" w:themeColor="text1"/>
          <w:kern w:val="0"/>
          <w:sz w:val="20"/>
          <w:szCs w:val="20"/>
        </w:rPr>
        <w:t>個別支援計画</w:t>
      </w:r>
      <w:r w:rsidR="00E43137" w:rsidRPr="003C4838">
        <w:rPr>
          <w:rFonts w:ascii="ＭＳ ゴシック" w:eastAsia="ＭＳ ゴシック" w:hAnsi="ＭＳ ゴシック" w:cs="ＭＳ ゴシック" w:hint="eastAsia"/>
          <w:bCs/>
          <w:color w:val="000000" w:themeColor="text1"/>
          <w:kern w:val="0"/>
          <w:sz w:val="20"/>
          <w:szCs w:val="20"/>
        </w:rPr>
        <w:t>・・・・・・・・・・・・・・・・・・・</w:t>
      </w:r>
      <w:r w:rsidR="00646108" w:rsidRPr="003C4838">
        <w:rPr>
          <w:rFonts w:ascii="ＭＳ ゴシック" w:eastAsia="ＭＳ ゴシック" w:hAnsi="ＭＳ ゴシック" w:cs="ＭＳ ゴシック" w:hint="eastAsia"/>
          <w:bCs/>
          <w:color w:val="000000" w:themeColor="text1"/>
          <w:kern w:val="0"/>
          <w:sz w:val="20"/>
          <w:szCs w:val="20"/>
        </w:rPr>
        <w:t>・・・・・</w:t>
      </w:r>
      <w:r w:rsidR="00BE7E0D" w:rsidRPr="003C4838">
        <w:rPr>
          <w:rFonts w:ascii="ＭＳ ゴシック" w:eastAsia="ＭＳ ゴシック" w:hAnsi="ＭＳ ゴシック" w:cs="ＭＳ ゴシック" w:hint="eastAsia"/>
          <w:bCs/>
          <w:color w:val="000000" w:themeColor="text1"/>
          <w:kern w:val="0"/>
          <w:sz w:val="20"/>
          <w:szCs w:val="20"/>
        </w:rPr>
        <w:t>２１</w:t>
      </w:r>
    </w:p>
    <w:p w:rsidR="0085007D" w:rsidRPr="003C4838" w:rsidRDefault="0085007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４　</w:t>
      </w:r>
      <w:r w:rsidR="00A2434A" w:rsidRPr="003C4838">
        <w:rPr>
          <w:rFonts w:ascii="ＭＳ ゴシック" w:eastAsia="ＭＳ ゴシック" w:hAnsi="ＭＳ ゴシック" w:cs="ＭＳ ゴシック" w:hint="eastAsia"/>
          <w:bCs/>
          <w:color w:val="000000" w:themeColor="text1"/>
          <w:kern w:val="0"/>
          <w:sz w:val="20"/>
          <w:szCs w:val="20"/>
        </w:rPr>
        <w:t>施設障害福祉サービスの取扱方針</w:t>
      </w:r>
      <w:r w:rsidRPr="003C4838">
        <w:rPr>
          <w:rFonts w:ascii="ＭＳ ゴシック" w:eastAsia="ＭＳ ゴシック" w:hAnsi="ＭＳ ゴシック" w:cs="ＭＳ ゴシック" w:hint="eastAsia"/>
          <w:bCs/>
          <w:color w:val="000000" w:themeColor="text1"/>
          <w:kern w:val="0"/>
          <w:sz w:val="20"/>
          <w:szCs w:val="20"/>
        </w:rPr>
        <w:t>・・・・・・・・・・・・・・・</w:t>
      </w:r>
      <w:r w:rsidR="00395B01"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３</w:t>
      </w:r>
    </w:p>
    <w:p w:rsidR="00F245B5" w:rsidRPr="003C4838" w:rsidRDefault="0085007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５</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A2434A" w:rsidRPr="003C4838">
        <w:rPr>
          <w:rFonts w:ascii="ＭＳ ゴシック" w:eastAsia="ＭＳ ゴシック" w:hAnsi="ＭＳ ゴシック" w:cs="ＭＳ ゴシック" w:hint="eastAsia"/>
          <w:bCs/>
          <w:color w:val="000000" w:themeColor="text1"/>
          <w:kern w:val="0"/>
          <w:sz w:val="20"/>
          <w:szCs w:val="20"/>
        </w:rPr>
        <w:t>相談等</w:t>
      </w:r>
      <w:r w:rsidR="00E43137" w:rsidRPr="003C4838">
        <w:rPr>
          <w:rFonts w:ascii="ＭＳ ゴシック" w:eastAsia="ＭＳ ゴシック" w:hAnsi="ＭＳ ゴシック" w:cs="ＭＳ ゴシック" w:hint="eastAsia"/>
          <w:bCs/>
          <w:color w:val="000000" w:themeColor="text1"/>
          <w:kern w:val="0"/>
          <w:sz w:val="20"/>
          <w:szCs w:val="20"/>
        </w:rPr>
        <w:t>・・・・・・・・・・・・・・・・</w:t>
      </w:r>
      <w:r w:rsidR="00505ABA" w:rsidRPr="003C4838">
        <w:rPr>
          <w:rFonts w:ascii="ＭＳ ゴシック" w:eastAsia="ＭＳ ゴシック" w:hAnsi="ＭＳ ゴシック" w:cs="ＭＳ ゴシック" w:hint="eastAsia"/>
          <w:bCs/>
          <w:color w:val="000000" w:themeColor="text1"/>
          <w:kern w:val="0"/>
          <w:sz w:val="20"/>
          <w:szCs w:val="20"/>
        </w:rPr>
        <w:t>・・・・・・・・・・・</w:t>
      </w:r>
      <w:r w:rsidR="00395B01"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３</w:t>
      </w:r>
    </w:p>
    <w:p w:rsidR="00F245B5" w:rsidRPr="003C4838" w:rsidRDefault="0085007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６</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1F77FE" w:rsidRPr="003C4838">
        <w:rPr>
          <w:rFonts w:ascii="ＭＳ ゴシック" w:eastAsia="ＭＳ ゴシック" w:hAnsi="ＭＳ ゴシック" w:cs="ＭＳ ゴシック" w:hint="eastAsia"/>
          <w:bCs/>
          <w:color w:val="000000" w:themeColor="text1"/>
          <w:kern w:val="0"/>
          <w:sz w:val="20"/>
          <w:szCs w:val="20"/>
        </w:rPr>
        <w:t>介護等</w:t>
      </w:r>
      <w:r w:rsidRPr="003C4838">
        <w:rPr>
          <w:rFonts w:ascii="ＭＳ ゴシック" w:eastAsia="ＭＳ ゴシック" w:hAnsi="ＭＳ ゴシック" w:cs="ＭＳ ゴシック" w:hint="eastAsia"/>
          <w:bCs/>
          <w:color w:val="000000" w:themeColor="text1"/>
          <w:kern w:val="0"/>
          <w:sz w:val="20"/>
          <w:szCs w:val="20"/>
        </w:rPr>
        <w:t>・・・・・・・・・・・・・・・・</w:t>
      </w:r>
      <w:r w:rsidR="00E43137" w:rsidRPr="003C4838">
        <w:rPr>
          <w:rFonts w:ascii="ＭＳ ゴシック" w:eastAsia="ＭＳ ゴシック" w:hAnsi="ＭＳ ゴシック" w:cs="ＭＳ ゴシック" w:hint="eastAsia"/>
          <w:bCs/>
          <w:color w:val="000000" w:themeColor="text1"/>
          <w:kern w:val="0"/>
          <w:sz w:val="20"/>
          <w:szCs w:val="20"/>
        </w:rPr>
        <w:t>・・・・・・・・・・・</w:t>
      </w:r>
      <w:r w:rsidR="00395B01"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３</w:t>
      </w:r>
    </w:p>
    <w:p w:rsidR="00D71004" w:rsidRPr="003C4838" w:rsidRDefault="00D7100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７　</w:t>
      </w:r>
      <w:r w:rsidR="00EE0A01" w:rsidRPr="003C4838">
        <w:rPr>
          <w:rFonts w:ascii="ＭＳ ゴシック" w:eastAsia="ＭＳ ゴシック" w:hAnsi="ＭＳ ゴシック" w:cs="ＭＳ ゴシック" w:hint="eastAsia"/>
          <w:bCs/>
          <w:color w:val="000000" w:themeColor="text1"/>
          <w:kern w:val="0"/>
          <w:sz w:val="20"/>
          <w:szCs w:val="20"/>
        </w:rPr>
        <w:t>訓練</w:t>
      </w:r>
      <w:r w:rsidRPr="003C4838">
        <w:rPr>
          <w:rFonts w:ascii="ＭＳ ゴシック" w:eastAsia="ＭＳ ゴシック" w:hAnsi="ＭＳ ゴシック" w:cs="ＭＳ ゴシック" w:hint="eastAsia"/>
          <w:bCs/>
          <w:color w:val="000000" w:themeColor="text1"/>
          <w:kern w:val="0"/>
          <w:sz w:val="20"/>
          <w:szCs w:val="20"/>
        </w:rPr>
        <w:t>・・・・・・・・・・・・・・・・・・・・・・・・・・・</w:t>
      </w:r>
      <w:r w:rsidR="00505ABA"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５</w:t>
      </w:r>
    </w:p>
    <w:p w:rsidR="00F245B5" w:rsidRPr="003C4838" w:rsidRDefault="00D7100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８</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7906AE" w:rsidRPr="003C4838">
        <w:rPr>
          <w:rFonts w:ascii="ＭＳ ゴシック" w:eastAsia="ＭＳ ゴシック" w:hAnsi="ＭＳ ゴシック" w:cs="ＭＳ ゴシック" w:hint="eastAsia"/>
          <w:bCs/>
          <w:color w:val="000000" w:themeColor="text1"/>
          <w:kern w:val="0"/>
          <w:sz w:val="20"/>
          <w:szCs w:val="20"/>
        </w:rPr>
        <w:t>生産活動</w:t>
      </w:r>
      <w:r w:rsidRPr="003C4838">
        <w:rPr>
          <w:rFonts w:ascii="ＭＳ ゴシック" w:eastAsia="ＭＳ ゴシック" w:hAnsi="ＭＳ ゴシック" w:cs="ＭＳ ゴシック" w:hint="eastAsia"/>
          <w:bCs/>
          <w:color w:val="000000" w:themeColor="text1"/>
          <w:kern w:val="0"/>
          <w:sz w:val="20"/>
          <w:szCs w:val="20"/>
        </w:rPr>
        <w:t>・・・・・・</w:t>
      </w:r>
      <w:r w:rsidR="00E43137"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５</w:t>
      </w:r>
    </w:p>
    <w:p w:rsidR="00F245B5" w:rsidRPr="003C4838" w:rsidRDefault="00D7100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９</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251147" w:rsidRPr="003C4838">
        <w:rPr>
          <w:rFonts w:ascii="ＭＳ ゴシック" w:eastAsia="ＭＳ ゴシック" w:hAnsi="ＭＳ ゴシック" w:cs="ＭＳ ゴシック" w:hint="eastAsia"/>
          <w:bCs/>
          <w:color w:val="000000" w:themeColor="text1"/>
          <w:kern w:val="0"/>
          <w:sz w:val="20"/>
          <w:szCs w:val="20"/>
        </w:rPr>
        <w:t>工賃の支払等</w:t>
      </w:r>
      <w:r w:rsidRPr="003C4838">
        <w:rPr>
          <w:rFonts w:ascii="ＭＳ ゴシック" w:eastAsia="ＭＳ ゴシック" w:hAnsi="ＭＳ ゴシック" w:cs="ＭＳ ゴシック" w:hint="eastAsia"/>
          <w:bCs/>
          <w:color w:val="000000" w:themeColor="text1"/>
          <w:kern w:val="0"/>
          <w:sz w:val="20"/>
          <w:szCs w:val="20"/>
        </w:rPr>
        <w:t>・・・・・・・・・・・・・・</w:t>
      </w:r>
      <w:r w:rsidR="00E43137"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５</w:t>
      </w:r>
    </w:p>
    <w:p w:rsidR="00D71004" w:rsidRPr="003C4838" w:rsidRDefault="00990D31"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１０　</w:t>
      </w:r>
      <w:r w:rsidR="00633744" w:rsidRPr="003C4838">
        <w:rPr>
          <w:rFonts w:ascii="ＭＳ ゴシック" w:eastAsia="ＭＳ ゴシック" w:hAnsi="ＭＳ ゴシック" w:cs="ＭＳ ゴシック" w:hint="eastAsia"/>
          <w:bCs/>
          <w:color w:val="000000" w:themeColor="text1"/>
          <w:kern w:val="0"/>
          <w:sz w:val="20"/>
          <w:szCs w:val="20"/>
        </w:rPr>
        <w:t>実習の実施</w:t>
      </w:r>
      <w:r w:rsidR="00D71004" w:rsidRPr="003C4838">
        <w:rPr>
          <w:rFonts w:ascii="ＭＳ ゴシック" w:eastAsia="ＭＳ ゴシック" w:hAnsi="ＭＳ ゴシック" w:cs="ＭＳ ゴシック" w:hint="eastAsia"/>
          <w:bCs/>
          <w:color w:val="000000" w:themeColor="text1"/>
          <w:kern w:val="0"/>
          <w:sz w:val="20"/>
          <w:szCs w:val="20"/>
        </w:rPr>
        <w:t>・・・・・・・・・・・・・・・・・・・・・・・・</w:t>
      </w:r>
      <w:r w:rsidR="00505ABA"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７</w:t>
      </w:r>
    </w:p>
    <w:p w:rsidR="00D71004" w:rsidRPr="003C4838" w:rsidRDefault="00D71004"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１１  </w:t>
      </w:r>
      <w:r w:rsidR="00884BE5" w:rsidRPr="003C4838">
        <w:rPr>
          <w:rFonts w:ascii="ＭＳ ゴシック" w:eastAsia="ＭＳ ゴシック" w:hAnsi="ＭＳ ゴシック" w:cs="ＭＳ ゴシック" w:hint="eastAsia"/>
          <w:bCs/>
          <w:color w:val="000000" w:themeColor="text1"/>
          <w:kern w:val="0"/>
          <w:sz w:val="20"/>
          <w:szCs w:val="20"/>
        </w:rPr>
        <w:t>求職活動の支援等の実施</w:t>
      </w:r>
      <w:r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７</w:t>
      </w:r>
    </w:p>
    <w:p w:rsidR="00D77D06"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１２  </w:t>
      </w:r>
      <w:r w:rsidR="00884BE5" w:rsidRPr="003C4838">
        <w:rPr>
          <w:rFonts w:ascii="ＭＳ ゴシック" w:eastAsia="ＭＳ ゴシック" w:hAnsi="ＭＳ ゴシック" w:cs="ＭＳ ゴシック" w:hint="eastAsia"/>
          <w:bCs/>
          <w:color w:val="000000" w:themeColor="text1"/>
          <w:kern w:val="0"/>
          <w:sz w:val="20"/>
          <w:szCs w:val="20"/>
        </w:rPr>
        <w:t>職場への定着のための支援の実施</w:t>
      </w:r>
      <w:r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７</w:t>
      </w:r>
    </w:p>
    <w:p w:rsidR="00D77D06"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１３  </w:t>
      </w:r>
      <w:r w:rsidR="00884BE5" w:rsidRPr="003C4838">
        <w:rPr>
          <w:rFonts w:ascii="ＭＳ ゴシック" w:eastAsia="ＭＳ ゴシック" w:hAnsi="ＭＳ ゴシック" w:cs="ＭＳ ゴシック" w:hint="eastAsia"/>
          <w:bCs/>
          <w:color w:val="000000" w:themeColor="text1"/>
          <w:kern w:val="0"/>
          <w:sz w:val="20"/>
          <w:szCs w:val="20"/>
        </w:rPr>
        <w:t>就職状況の報告</w:t>
      </w:r>
      <w:r w:rsidRPr="003C4838">
        <w:rPr>
          <w:rFonts w:ascii="ＭＳ ゴシック" w:eastAsia="ＭＳ ゴシック" w:hAnsi="ＭＳ ゴシック" w:cs="ＭＳ ゴシック" w:hint="eastAsia"/>
          <w:bCs/>
          <w:color w:val="000000" w:themeColor="text1"/>
          <w:kern w:val="0"/>
          <w:sz w:val="20"/>
          <w:szCs w:val="20"/>
        </w:rPr>
        <w:t>・・・・・・・・・・・・・・・</w:t>
      </w:r>
      <w:r w:rsidR="00505ABA"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７</w:t>
      </w:r>
    </w:p>
    <w:p w:rsidR="00D77D06"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１４  </w:t>
      </w:r>
      <w:r w:rsidR="001773EE" w:rsidRPr="003C4838">
        <w:rPr>
          <w:rFonts w:ascii="ＭＳ ゴシック" w:eastAsia="ＭＳ ゴシック" w:hAnsi="ＭＳ ゴシック" w:cs="ＭＳ ゴシック" w:hint="eastAsia"/>
          <w:bCs/>
          <w:color w:val="000000" w:themeColor="text1"/>
          <w:kern w:val="0"/>
          <w:sz w:val="20"/>
          <w:szCs w:val="20"/>
        </w:rPr>
        <w:t>身体拘束について</w:t>
      </w:r>
      <w:r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２</w:t>
      </w:r>
      <w:r w:rsidR="00BE7E0D" w:rsidRPr="003C4838">
        <w:rPr>
          <w:rFonts w:ascii="ＭＳ ゴシック" w:eastAsia="ＭＳ ゴシック" w:hAnsi="ＭＳ ゴシック" w:cs="ＭＳ ゴシック" w:hint="eastAsia"/>
          <w:bCs/>
          <w:color w:val="000000" w:themeColor="text1"/>
          <w:kern w:val="0"/>
          <w:sz w:val="20"/>
          <w:szCs w:val="20"/>
        </w:rPr>
        <w:t>９</w:t>
      </w:r>
    </w:p>
    <w:p w:rsidR="00F245B5"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１５　</w:t>
      </w:r>
      <w:r w:rsidR="00AA0050" w:rsidRPr="003C4838">
        <w:rPr>
          <w:rFonts w:ascii="ＭＳ ゴシック" w:eastAsia="ＭＳ ゴシック" w:hAnsi="ＭＳ ゴシック" w:cs="ＭＳ ゴシック" w:hint="eastAsia"/>
          <w:bCs/>
          <w:color w:val="000000" w:themeColor="text1"/>
          <w:kern w:val="0"/>
          <w:sz w:val="20"/>
          <w:szCs w:val="20"/>
        </w:rPr>
        <w:t>人権擁護について</w:t>
      </w:r>
      <w:r w:rsidR="007C0D0F" w:rsidRPr="003C4838">
        <w:rPr>
          <w:rFonts w:ascii="ＭＳ ゴシック" w:eastAsia="ＭＳ ゴシック" w:hAnsi="ＭＳ ゴシック" w:cs="ＭＳ ゴシック" w:hint="eastAsia"/>
          <w:bCs/>
          <w:color w:val="000000" w:themeColor="text1"/>
          <w:kern w:val="0"/>
          <w:sz w:val="20"/>
          <w:szCs w:val="20"/>
        </w:rPr>
        <w:t>・・</w:t>
      </w:r>
      <w:r w:rsidR="00E43137" w:rsidRPr="003C4838">
        <w:rPr>
          <w:rFonts w:ascii="ＭＳ ゴシック" w:eastAsia="ＭＳ ゴシック" w:hAnsi="ＭＳ ゴシック" w:cs="ＭＳ ゴシック" w:hint="eastAsia"/>
          <w:bCs/>
          <w:color w:val="000000" w:themeColor="text1"/>
          <w:kern w:val="0"/>
          <w:sz w:val="20"/>
          <w:szCs w:val="20"/>
        </w:rPr>
        <w:t>・・・・・・・・・・・・・・・・・・・・</w:t>
      </w:r>
      <w:r w:rsidR="00BE7E0D" w:rsidRPr="003C4838">
        <w:rPr>
          <w:rFonts w:ascii="ＭＳ ゴシック" w:eastAsia="ＭＳ ゴシック" w:hAnsi="ＭＳ ゴシック" w:cs="ＭＳ ゴシック" w:hint="eastAsia"/>
          <w:bCs/>
          <w:color w:val="000000" w:themeColor="text1"/>
          <w:kern w:val="0"/>
          <w:sz w:val="20"/>
          <w:szCs w:val="20"/>
        </w:rPr>
        <w:t>３１</w:t>
      </w:r>
    </w:p>
    <w:p w:rsidR="00D77D06"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１６　</w:t>
      </w:r>
      <w:r w:rsidR="00117FB3" w:rsidRPr="003C4838">
        <w:rPr>
          <w:rFonts w:ascii="ＭＳ ゴシック" w:eastAsia="ＭＳ ゴシック" w:hAnsi="ＭＳ ゴシック" w:cs="ＭＳ ゴシック" w:hint="eastAsia"/>
          <w:bCs/>
          <w:color w:val="000000" w:themeColor="text1"/>
          <w:kern w:val="0"/>
          <w:sz w:val="20"/>
          <w:szCs w:val="20"/>
        </w:rPr>
        <w:t>職員会議の開催状況について</w:t>
      </w:r>
      <w:r w:rsidRPr="003C4838">
        <w:rPr>
          <w:rFonts w:ascii="ＭＳ ゴシック" w:eastAsia="ＭＳ ゴシック" w:hAnsi="ＭＳ ゴシック" w:cs="ＭＳ ゴシック" w:hint="eastAsia"/>
          <w:bCs/>
          <w:color w:val="000000" w:themeColor="text1"/>
          <w:kern w:val="0"/>
          <w:sz w:val="20"/>
          <w:szCs w:val="20"/>
        </w:rPr>
        <w:t>・・・・・・・・・・・・・・・・・</w:t>
      </w:r>
      <w:r w:rsidR="00BE7E0D" w:rsidRPr="003C4838">
        <w:rPr>
          <w:rFonts w:ascii="ＭＳ ゴシック" w:eastAsia="ＭＳ ゴシック" w:hAnsi="ＭＳ ゴシック" w:cs="ＭＳ ゴシック" w:hint="eastAsia"/>
          <w:bCs/>
          <w:color w:val="000000" w:themeColor="text1"/>
          <w:kern w:val="0"/>
          <w:sz w:val="20"/>
          <w:szCs w:val="20"/>
        </w:rPr>
        <w:t>３１</w:t>
      </w:r>
    </w:p>
    <w:p w:rsidR="00F245B5"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１７  </w:t>
      </w:r>
      <w:r w:rsidR="00AE23E6" w:rsidRPr="003C4838">
        <w:rPr>
          <w:rFonts w:ascii="ＭＳ ゴシック" w:eastAsia="ＭＳ ゴシック" w:hAnsi="ＭＳ ゴシック" w:cs="ＭＳ ゴシック" w:hint="eastAsia"/>
          <w:bCs/>
          <w:color w:val="000000" w:themeColor="text1"/>
          <w:kern w:val="0"/>
          <w:sz w:val="20"/>
          <w:szCs w:val="20"/>
        </w:rPr>
        <w:t>処遇記録に係る帳簿の整備状況</w:t>
      </w:r>
      <w:r w:rsidR="00E43137"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３</w:t>
      </w:r>
      <w:r w:rsidR="00BE7E0D" w:rsidRPr="003C4838">
        <w:rPr>
          <w:rFonts w:ascii="ＭＳ ゴシック" w:eastAsia="ＭＳ ゴシック" w:hAnsi="ＭＳ ゴシック" w:cs="ＭＳ ゴシック" w:hint="eastAsia"/>
          <w:bCs/>
          <w:color w:val="000000" w:themeColor="text1"/>
          <w:kern w:val="0"/>
          <w:sz w:val="20"/>
          <w:szCs w:val="20"/>
        </w:rPr>
        <w:t>３</w:t>
      </w:r>
    </w:p>
    <w:p w:rsidR="00F245B5"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１８</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FA4291" w:rsidRPr="003C4838">
        <w:rPr>
          <w:rFonts w:ascii="ＭＳ ゴシック" w:eastAsia="ＭＳ ゴシック" w:hAnsi="ＭＳ ゴシック" w:cs="ＭＳ ゴシック" w:hint="eastAsia"/>
          <w:bCs/>
          <w:color w:val="000000" w:themeColor="text1"/>
          <w:kern w:val="0"/>
          <w:sz w:val="20"/>
          <w:szCs w:val="20"/>
        </w:rPr>
        <w:t>利用料の徴収について</w:t>
      </w:r>
      <w:r w:rsidR="007C0D0F" w:rsidRPr="003C4838">
        <w:rPr>
          <w:rFonts w:ascii="ＭＳ ゴシック" w:eastAsia="ＭＳ ゴシック" w:hAnsi="ＭＳ ゴシック" w:cs="ＭＳ ゴシック" w:hint="eastAsia"/>
          <w:bCs/>
          <w:color w:val="000000" w:themeColor="text1"/>
          <w:kern w:val="0"/>
          <w:sz w:val="20"/>
          <w:szCs w:val="20"/>
        </w:rPr>
        <w:t>・・・・</w:t>
      </w:r>
      <w:r w:rsidR="00E43137" w:rsidRPr="003C4838">
        <w:rPr>
          <w:rFonts w:ascii="ＭＳ ゴシック" w:eastAsia="ＭＳ ゴシック" w:hAnsi="ＭＳ ゴシック" w:cs="ＭＳ ゴシック" w:hint="eastAsia"/>
          <w:bCs/>
          <w:color w:val="000000" w:themeColor="text1"/>
          <w:kern w:val="0"/>
          <w:sz w:val="20"/>
          <w:szCs w:val="20"/>
        </w:rPr>
        <w:t>・・・・・・・・・・・・</w:t>
      </w:r>
      <w:r w:rsidR="00505ABA"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３</w:t>
      </w:r>
      <w:r w:rsidR="00BE7E0D" w:rsidRPr="003C4838">
        <w:rPr>
          <w:rFonts w:ascii="ＭＳ ゴシック" w:eastAsia="ＭＳ ゴシック" w:hAnsi="ＭＳ ゴシック" w:cs="ＭＳ ゴシック" w:hint="eastAsia"/>
          <w:bCs/>
          <w:color w:val="000000" w:themeColor="text1"/>
          <w:kern w:val="0"/>
          <w:sz w:val="20"/>
          <w:szCs w:val="20"/>
        </w:rPr>
        <w:t>３</w:t>
      </w:r>
    </w:p>
    <w:p w:rsidR="00F245B5" w:rsidRPr="003C4838" w:rsidRDefault="007C0D0F"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１</w:t>
      </w:r>
      <w:r w:rsidR="00D77D06" w:rsidRPr="003C4838">
        <w:rPr>
          <w:rFonts w:ascii="ＭＳ ゴシック" w:eastAsia="ＭＳ ゴシック" w:hAnsi="ＭＳ ゴシック" w:cs="ＭＳ ゴシック" w:hint="eastAsia"/>
          <w:bCs/>
          <w:color w:val="000000" w:themeColor="text1"/>
          <w:kern w:val="0"/>
          <w:sz w:val="20"/>
          <w:szCs w:val="20"/>
        </w:rPr>
        <w:t>９</w:t>
      </w:r>
      <w:r w:rsidRPr="003C4838">
        <w:rPr>
          <w:rFonts w:ascii="ＭＳ ゴシック" w:eastAsia="ＭＳ ゴシック" w:hAnsi="ＭＳ ゴシック" w:cs="ＭＳ ゴシック" w:hint="eastAsia"/>
          <w:bCs/>
          <w:color w:val="000000" w:themeColor="text1"/>
          <w:kern w:val="0"/>
          <w:sz w:val="20"/>
          <w:szCs w:val="20"/>
        </w:rPr>
        <w:t xml:space="preserve">  </w:t>
      </w:r>
      <w:r w:rsidR="008A1EAA" w:rsidRPr="003C4838">
        <w:rPr>
          <w:rFonts w:ascii="ＭＳ ゴシック" w:eastAsia="ＭＳ ゴシック" w:hAnsi="ＭＳ ゴシック" w:cs="ＭＳ ゴシック" w:hint="eastAsia"/>
          <w:bCs/>
          <w:color w:val="000000" w:themeColor="text1"/>
          <w:kern w:val="0"/>
          <w:sz w:val="20"/>
          <w:szCs w:val="20"/>
        </w:rPr>
        <w:t>クラブ活動等について</w:t>
      </w:r>
      <w:r w:rsidR="00E43137" w:rsidRPr="003C4838">
        <w:rPr>
          <w:rFonts w:ascii="ＭＳ ゴシック" w:eastAsia="ＭＳ ゴシック" w:hAnsi="ＭＳ ゴシック" w:cs="ＭＳ ゴシック" w:hint="eastAsia"/>
          <w:bCs/>
          <w:color w:val="000000" w:themeColor="text1"/>
          <w:kern w:val="0"/>
          <w:sz w:val="20"/>
          <w:szCs w:val="20"/>
        </w:rPr>
        <w:t>・・・・・・・・・・・・・・・・・・・</w:t>
      </w:r>
      <w:r w:rsidR="008A1EAA"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３</w:t>
      </w:r>
      <w:r w:rsidR="00BE7E0D" w:rsidRPr="003C4838">
        <w:rPr>
          <w:rFonts w:ascii="ＭＳ ゴシック" w:eastAsia="ＭＳ ゴシック" w:hAnsi="ＭＳ ゴシック" w:cs="ＭＳ ゴシック" w:hint="eastAsia"/>
          <w:bCs/>
          <w:color w:val="000000" w:themeColor="text1"/>
          <w:kern w:val="0"/>
          <w:sz w:val="20"/>
          <w:szCs w:val="20"/>
        </w:rPr>
        <w:t>５</w:t>
      </w:r>
    </w:p>
    <w:p w:rsidR="00F245B5"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２０</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340409" w:rsidRPr="003C4838">
        <w:rPr>
          <w:rFonts w:ascii="ＭＳ ゴシック" w:eastAsia="ＭＳ ゴシック" w:hAnsi="ＭＳ ゴシック" w:cs="ＭＳ ゴシック" w:hint="eastAsia"/>
          <w:bCs/>
          <w:color w:val="000000" w:themeColor="text1"/>
          <w:kern w:val="0"/>
          <w:sz w:val="20"/>
          <w:szCs w:val="20"/>
        </w:rPr>
        <w:t>入所者の健康管理</w:t>
      </w:r>
      <w:r w:rsidR="00E43137" w:rsidRPr="003C4838">
        <w:rPr>
          <w:rFonts w:ascii="ＭＳ ゴシック" w:eastAsia="ＭＳ ゴシック" w:hAnsi="ＭＳ ゴシック" w:cs="ＭＳ ゴシック" w:hint="eastAsia"/>
          <w:bCs/>
          <w:color w:val="000000" w:themeColor="text1"/>
          <w:kern w:val="0"/>
          <w:sz w:val="20"/>
          <w:szCs w:val="20"/>
        </w:rPr>
        <w:t>・・・・・・・・・・・・・・・・・・・・</w:t>
      </w:r>
      <w:r w:rsidR="00340409"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３</w:t>
      </w:r>
      <w:r w:rsidR="00BE7E0D" w:rsidRPr="003C4838">
        <w:rPr>
          <w:rFonts w:ascii="ＭＳ ゴシック" w:eastAsia="ＭＳ ゴシック" w:hAnsi="ＭＳ ゴシック" w:cs="ＭＳ ゴシック" w:hint="eastAsia"/>
          <w:bCs/>
          <w:color w:val="000000" w:themeColor="text1"/>
          <w:kern w:val="0"/>
          <w:sz w:val="20"/>
          <w:szCs w:val="20"/>
        </w:rPr>
        <w:t>７</w:t>
      </w:r>
    </w:p>
    <w:p w:rsidR="00F245B5" w:rsidRPr="003C4838" w:rsidRDefault="00D77D06"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２１</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9243CC" w:rsidRPr="003C4838">
        <w:rPr>
          <w:rFonts w:ascii="ＭＳ ゴシック" w:eastAsia="ＭＳ ゴシック" w:hAnsi="ＭＳ ゴシック" w:cs="ＭＳ ゴシック" w:hint="eastAsia"/>
          <w:bCs/>
          <w:color w:val="000000" w:themeColor="text1"/>
          <w:kern w:val="0"/>
          <w:sz w:val="20"/>
          <w:szCs w:val="20"/>
        </w:rPr>
        <w:t>衛生管理等</w:t>
      </w:r>
      <w:r w:rsidR="007C0D0F" w:rsidRPr="003C4838">
        <w:rPr>
          <w:rFonts w:ascii="ＭＳ ゴシック" w:eastAsia="ＭＳ ゴシック" w:hAnsi="ＭＳ ゴシック" w:cs="ＭＳ ゴシック" w:hint="eastAsia"/>
          <w:bCs/>
          <w:color w:val="000000" w:themeColor="text1"/>
          <w:kern w:val="0"/>
          <w:sz w:val="20"/>
          <w:szCs w:val="20"/>
        </w:rPr>
        <w:t>・・</w:t>
      </w:r>
      <w:r w:rsidR="007478EC" w:rsidRPr="003C4838">
        <w:rPr>
          <w:rFonts w:ascii="ＭＳ ゴシック" w:eastAsia="ＭＳ ゴシック" w:hAnsi="ＭＳ ゴシック" w:cs="ＭＳ ゴシック" w:hint="eastAsia"/>
          <w:bCs/>
          <w:color w:val="000000" w:themeColor="text1"/>
          <w:kern w:val="0"/>
          <w:sz w:val="20"/>
          <w:szCs w:val="20"/>
        </w:rPr>
        <w:t>・・・・・・・・</w:t>
      </w:r>
      <w:r w:rsidR="009243CC" w:rsidRPr="003C4838">
        <w:rPr>
          <w:rFonts w:ascii="ＭＳ ゴシック" w:eastAsia="ＭＳ ゴシック" w:hAnsi="ＭＳ ゴシック" w:cs="ＭＳ ゴシック" w:hint="eastAsia"/>
          <w:bCs/>
          <w:color w:val="000000" w:themeColor="text1"/>
          <w:kern w:val="0"/>
          <w:sz w:val="20"/>
          <w:szCs w:val="20"/>
        </w:rPr>
        <w:t>・・・</w:t>
      </w:r>
      <w:r w:rsidR="007478EC" w:rsidRPr="003C4838">
        <w:rPr>
          <w:rFonts w:ascii="ＭＳ ゴシック" w:eastAsia="ＭＳ ゴシック" w:hAnsi="ＭＳ ゴシック" w:cs="ＭＳ ゴシック" w:hint="eastAsia"/>
          <w:bCs/>
          <w:color w:val="000000" w:themeColor="text1"/>
          <w:kern w:val="0"/>
          <w:sz w:val="20"/>
          <w:szCs w:val="20"/>
        </w:rPr>
        <w:t>・・・・・・・・・・・・</w:t>
      </w:r>
      <w:r w:rsidR="00BE7E0D" w:rsidRPr="003C4838">
        <w:rPr>
          <w:rFonts w:ascii="ＭＳ ゴシック" w:eastAsia="ＭＳ ゴシック" w:hAnsi="ＭＳ ゴシック" w:cs="ＭＳ ゴシック" w:hint="eastAsia"/>
          <w:bCs/>
          <w:color w:val="000000" w:themeColor="text1"/>
          <w:kern w:val="0"/>
          <w:sz w:val="20"/>
          <w:szCs w:val="20"/>
        </w:rPr>
        <w:t>４１</w:t>
      </w:r>
    </w:p>
    <w:p w:rsidR="00F245B5" w:rsidRPr="003C4838" w:rsidRDefault="00D60862" w:rsidP="00AD4D72">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２２ </w:t>
      </w:r>
      <w:r w:rsidR="004A439B" w:rsidRPr="003C4838">
        <w:rPr>
          <w:rFonts w:ascii="ＭＳ ゴシック" w:eastAsia="ＭＳ ゴシック" w:hAnsi="ＭＳ ゴシック" w:cs="ＭＳ ゴシック" w:hint="eastAsia"/>
          <w:bCs/>
          <w:color w:val="000000" w:themeColor="text1"/>
          <w:kern w:val="0"/>
          <w:sz w:val="20"/>
          <w:szCs w:val="20"/>
        </w:rPr>
        <w:t xml:space="preserve"> </w:t>
      </w:r>
      <w:r w:rsidR="00F245B5" w:rsidRPr="003C4838">
        <w:rPr>
          <w:rFonts w:ascii="ＭＳ ゴシック" w:eastAsia="ＭＳ ゴシック" w:hAnsi="ＭＳ ゴシック" w:cs="ＭＳ ゴシック" w:hint="eastAsia"/>
          <w:bCs/>
          <w:color w:val="000000" w:themeColor="text1"/>
          <w:kern w:val="0"/>
          <w:sz w:val="20"/>
          <w:szCs w:val="20"/>
        </w:rPr>
        <w:t>相談・苦情解決</w:t>
      </w:r>
      <w:r w:rsidR="007478EC" w:rsidRPr="003C4838">
        <w:rPr>
          <w:rFonts w:ascii="ＭＳ ゴシック" w:eastAsia="ＭＳ ゴシック" w:hAnsi="ＭＳ ゴシック" w:cs="ＭＳ ゴシック" w:hint="eastAsia"/>
          <w:bCs/>
          <w:color w:val="000000" w:themeColor="text1"/>
          <w:kern w:val="0"/>
          <w:sz w:val="20"/>
          <w:szCs w:val="20"/>
        </w:rPr>
        <w:t>・・・・・・・・・・・・・・・・・・・・・・・</w:t>
      </w:r>
      <w:r w:rsidR="005E7D96" w:rsidRPr="003C4838">
        <w:rPr>
          <w:rFonts w:ascii="ＭＳ ゴシック" w:eastAsia="ＭＳ ゴシック" w:hAnsi="ＭＳ ゴシック" w:cs="ＭＳ ゴシック" w:hint="eastAsia"/>
          <w:bCs/>
          <w:color w:val="000000" w:themeColor="text1"/>
          <w:kern w:val="0"/>
          <w:sz w:val="20"/>
          <w:szCs w:val="20"/>
        </w:rPr>
        <w:t>４</w:t>
      </w:r>
      <w:r w:rsidR="00BE7E0D" w:rsidRPr="003C4838">
        <w:rPr>
          <w:rFonts w:ascii="ＭＳ ゴシック" w:eastAsia="ＭＳ ゴシック" w:hAnsi="ＭＳ ゴシック" w:cs="ＭＳ ゴシック" w:hint="eastAsia"/>
          <w:bCs/>
          <w:color w:val="000000" w:themeColor="text1"/>
          <w:kern w:val="0"/>
          <w:sz w:val="20"/>
          <w:szCs w:val="20"/>
        </w:rPr>
        <w:t>３</w:t>
      </w:r>
    </w:p>
    <w:p w:rsidR="00456A1D" w:rsidRPr="003C4838" w:rsidRDefault="00456A1D" w:rsidP="00456A1D">
      <w:pPr>
        <w:overflowPunct w:val="0"/>
        <w:ind w:firstLineChars="850" w:firstLine="1792"/>
        <w:textAlignment w:val="baseline"/>
        <w:rPr>
          <w:rFonts w:ascii="ＭＳ ゴシック" w:eastAsia="ＭＳ ゴシック" w:hAnsi="ＭＳ ゴシック" w:cs="ＭＳ ゴシック"/>
          <w:b/>
          <w:bCs/>
          <w:color w:val="000000" w:themeColor="text1"/>
          <w:kern w:val="0"/>
          <w:szCs w:val="21"/>
        </w:rPr>
      </w:pPr>
      <w:r w:rsidRPr="003C4838">
        <w:rPr>
          <w:rFonts w:ascii="ＭＳ ゴシック" w:eastAsia="ＭＳ ゴシック" w:hAnsi="ＭＳ ゴシック" w:cs="ＭＳ ゴシック"/>
          <w:b/>
          <w:bCs/>
          <w:color w:val="000000" w:themeColor="text1"/>
          <w:kern w:val="0"/>
          <w:szCs w:val="21"/>
        </w:rPr>
        <w:tab/>
      </w:r>
      <w:r w:rsidRPr="003C4838">
        <w:rPr>
          <w:rFonts w:ascii="ＭＳ ゴシック" w:eastAsia="ＭＳ ゴシック" w:hAnsi="ＭＳ ゴシック" w:cs="ＭＳ ゴシック"/>
          <w:b/>
          <w:bCs/>
          <w:color w:val="000000" w:themeColor="text1"/>
          <w:kern w:val="0"/>
          <w:szCs w:val="21"/>
        </w:rPr>
        <w:tab/>
      </w:r>
      <w:r w:rsidRPr="003C4838">
        <w:rPr>
          <w:rFonts w:ascii="ＭＳ ゴシック" w:eastAsia="ＭＳ ゴシック" w:hAnsi="ＭＳ ゴシック" w:cs="ＭＳ ゴシック"/>
          <w:b/>
          <w:bCs/>
          <w:color w:val="000000" w:themeColor="text1"/>
          <w:kern w:val="0"/>
          <w:szCs w:val="21"/>
        </w:rPr>
        <w:tab/>
      </w:r>
      <w:r w:rsidRPr="003C4838">
        <w:rPr>
          <w:rFonts w:ascii="ＭＳ ゴシック" w:eastAsia="ＭＳ ゴシック" w:hAnsi="ＭＳ ゴシック" w:cs="ＭＳ ゴシック"/>
          <w:b/>
          <w:bCs/>
          <w:color w:val="000000" w:themeColor="text1"/>
          <w:kern w:val="0"/>
          <w:szCs w:val="21"/>
        </w:rPr>
        <w:tab/>
      </w:r>
    </w:p>
    <w:p w:rsidR="00456A1D" w:rsidRPr="003C4838" w:rsidRDefault="00456A1D" w:rsidP="00456A1D">
      <w:pPr>
        <w:overflowPunct w:val="0"/>
        <w:ind w:firstLineChars="850" w:firstLine="1700"/>
        <w:textAlignment w:val="baseline"/>
        <w:rPr>
          <w:rFonts w:ascii="ＭＳ ゴシック" w:eastAsia="ＭＳ ゴシック" w:hAnsi="ＭＳ ゴシック" w:cs="ＭＳ ゴシック"/>
          <w:b/>
          <w:bCs/>
          <w:color w:val="000000" w:themeColor="text1"/>
          <w:kern w:val="0"/>
          <w:szCs w:val="21"/>
        </w:rPr>
      </w:pPr>
      <w:r w:rsidRPr="003C4838">
        <w:rPr>
          <w:rFonts w:ascii="ＭＳ ゴシック" w:eastAsia="ＭＳ ゴシック" w:hAnsi="ＭＳ ゴシック" w:cs="ＭＳ ゴシック" w:hint="eastAsia"/>
          <w:bCs/>
          <w:color w:val="000000" w:themeColor="text1"/>
          <w:kern w:val="0"/>
          <w:sz w:val="20"/>
          <w:szCs w:val="20"/>
        </w:rPr>
        <w:t>Ⅳ　預り金等</w:t>
      </w:r>
    </w:p>
    <w:p w:rsidR="00456A1D" w:rsidRPr="003C4838" w:rsidRDefault="00456A1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１  適切な入所者預り金の管理・・・・・・・・・・・・・・・・・・</w:t>
      </w:r>
      <w:r w:rsidR="00395B01" w:rsidRPr="003C4838">
        <w:rPr>
          <w:rFonts w:ascii="ＭＳ ゴシック" w:eastAsia="ＭＳ ゴシック" w:hAnsi="ＭＳ ゴシック" w:cs="ＭＳ ゴシック" w:hint="eastAsia"/>
          <w:bCs/>
          <w:color w:val="000000" w:themeColor="text1"/>
          <w:kern w:val="0"/>
          <w:sz w:val="20"/>
          <w:szCs w:val="20"/>
        </w:rPr>
        <w:t>４</w:t>
      </w:r>
      <w:r w:rsidR="00BE7E0D" w:rsidRPr="003C4838">
        <w:rPr>
          <w:rFonts w:ascii="ＭＳ ゴシック" w:eastAsia="ＭＳ ゴシック" w:hAnsi="ＭＳ ゴシック" w:cs="ＭＳ ゴシック" w:hint="eastAsia"/>
          <w:bCs/>
          <w:color w:val="000000" w:themeColor="text1"/>
          <w:kern w:val="0"/>
          <w:sz w:val="20"/>
          <w:szCs w:val="20"/>
        </w:rPr>
        <w:t>５</w:t>
      </w:r>
    </w:p>
    <w:p w:rsidR="00456A1D" w:rsidRPr="003C4838" w:rsidRDefault="00456A1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２  遺留金品・・・・・・・・・・・・・・・・・・・・・・・・・・</w:t>
      </w:r>
      <w:r w:rsidR="00BE7E0D" w:rsidRPr="003C4838">
        <w:rPr>
          <w:rFonts w:ascii="ＭＳ ゴシック" w:eastAsia="ＭＳ ゴシック" w:hAnsi="ＭＳ ゴシック" w:cs="ＭＳ ゴシック" w:hint="eastAsia"/>
          <w:bCs/>
          <w:color w:val="000000" w:themeColor="text1"/>
          <w:kern w:val="0"/>
          <w:sz w:val="20"/>
          <w:szCs w:val="20"/>
        </w:rPr>
        <w:t>５１</w:t>
      </w:r>
    </w:p>
    <w:p w:rsidR="00456A1D" w:rsidRPr="003C4838" w:rsidRDefault="00456A1D"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３  給付金として支払を受けた金銭の管理・・・・・・・・・・・・・</w:t>
      </w:r>
      <w:r w:rsidR="00702B13" w:rsidRPr="003C4838">
        <w:rPr>
          <w:rFonts w:ascii="ＭＳ ゴシック" w:eastAsia="ＭＳ ゴシック" w:hAnsi="ＭＳ ゴシック" w:cs="ＭＳ ゴシック" w:hint="eastAsia"/>
          <w:bCs/>
          <w:color w:val="000000" w:themeColor="text1"/>
          <w:kern w:val="0"/>
          <w:sz w:val="20"/>
          <w:szCs w:val="20"/>
        </w:rPr>
        <w:t>５</w:t>
      </w:r>
      <w:r w:rsidR="00BE7E0D" w:rsidRPr="003C4838">
        <w:rPr>
          <w:rFonts w:ascii="ＭＳ ゴシック" w:eastAsia="ＭＳ ゴシック" w:hAnsi="ＭＳ ゴシック" w:cs="ＭＳ ゴシック" w:hint="eastAsia"/>
          <w:bCs/>
          <w:color w:val="000000" w:themeColor="text1"/>
          <w:kern w:val="0"/>
          <w:sz w:val="20"/>
          <w:szCs w:val="20"/>
        </w:rPr>
        <w:t>３</w:t>
      </w:r>
    </w:p>
    <w:p w:rsidR="00456A1D" w:rsidRPr="003C4838" w:rsidRDefault="00456A1D" w:rsidP="00E43137">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F245B5" w:rsidRPr="003C4838" w:rsidRDefault="00CD493B" w:rsidP="00CD493B">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Ⅴ</w:t>
      </w:r>
      <w:r w:rsidR="00F245B5" w:rsidRPr="003C4838">
        <w:rPr>
          <w:rFonts w:ascii="ＭＳ ゴシック" w:eastAsia="ＭＳ ゴシック" w:hAnsi="ＭＳ ゴシック" w:cs="ＭＳ ゴシック" w:hint="eastAsia"/>
          <w:bCs/>
          <w:color w:val="000000" w:themeColor="text1"/>
          <w:kern w:val="0"/>
          <w:sz w:val="20"/>
          <w:szCs w:val="20"/>
        </w:rPr>
        <w:t xml:space="preserve">　給食</w:t>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p>
    <w:p w:rsidR="00F245B5" w:rsidRPr="003C4838" w:rsidRDefault="00D9700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  </w:t>
      </w:r>
      <w:r w:rsidR="00F245B5" w:rsidRPr="003C4838">
        <w:rPr>
          <w:rFonts w:ascii="ＭＳ ゴシック" w:eastAsia="ＭＳ ゴシック" w:hAnsi="ＭＳ ゴシック" w:cs="ＭＳ ゴシック" w:hint="eastAsia"/>
          <w:bCs/>
          <w:color w:val="000000" w:themeColor="text1"/>
          <w:kern w:val="0"/>
          <w:sz w:val="20"/>
          <w:szCs w:val="20"/>
        </w:rPr>
        <w:t>給食の実施状況</w:t>
      </w:r>
      <w:r w:rsidR="00EF5BE6"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５</w:t>
      </w:r>
      <w:r w:rsidR="00BE7E0D" w:rsidRPr="003C4838">
        <w:rPr>
          <w:rFonts w:ascii="ＭＳ ゴシック" w:eastAsia="ＭＳ ゴシック" w:hAnsi="ＭＳ ゴシック" w:cs="ＭＳ ゴシック" w:hint="eastAsia"/>
          <w:bCs/>
          <w:color w:val="000000" w:themeColor="text1"/>
          <w:kern w:val="0"/>
          <w:sz w:val="20"/>
          <w:szCs w:val="20"/>
        </w:rPr>
        <w:t>５</w:t>
      </w:r>
    </w:p>
    <w:p w:rsidR="00F245B5" w:rsidRPr="003C4838" w:rsidRDefault="00D97004" w:rsidP="00AD4D7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２  </w:t>
      </w:r>
      <w:r w:rsidR="00F245B5" w:rsidRPr="003C4838">
        <w:rPr>
          <w:rFonts w:ascii="ＭＳ ゴシック" w:eastAsia="ＭＳ ゴシック" w:hAnsi="ＭＳ ゴシック" w:cs="ＭＳ ゴシック" w:hint="eastAsia"/>
          <w:bCs/>
          <w:color w:val="000000" w:themeColor="text1"/>
          <w:kern w:val="0"/>
          <w:sz w:val="20"/>
          <w:szCs w:val="20"/>
        </w:rPr>
        <w:t>保健衛生管理体制</w:t>
      </w:r>
      <w:r w:rsidR="00EF5BE6"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５</w:t>
      </w:r>
      <w:r w:rsidR="00BE7E0D" w:rsidRPr="003C4838">
        <w:rPr>
          <w:rFonts w:ascii="ＭＳ ゴシック" w:eastAsia="ＭＳ ゴシック" w:hAnsi="ＭＳ ゴシック" w:cs="ＭＳ ゴシック" w:hint="eastAsia"/>
          <w:bCs/>
          <w:color w:val="000000" w:themeColor="text1"/>
          <w:kern w:val="0"/>
          <w:sz w:val="20"/>
          <w:szCs w:val="20"/>
        </w:rPr>
        <w:t>７</w:t>
      </w:r>
    </w:p>
    <w:p w:rsidR="00F245B5" w:rsidRPr="003C4838"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bCs/>
          <w:color w:val="000000" w:themeColor="text1"/>
          <w:kern w:val="0"/>
          <w:sz w:val="20"/>
          <w:szCs w:val="20"/>
        </w:rPr>
        <w:lastRenderedPageBreak/>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p>
    <w:p w:rsidR="00F245B5" w:rsidRPr="003C4838"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Ⅵ</w:t>
      </w:r>
      <w:r w:rsidR="00F245B5" w:rsidRPr="003C4838">
        <w:rPr>
          <w:rFonts w:ascii="ＭＳ ゴシック" w:eastAsia="ＭＳ ゴシック" w:hAnsi="ＭＳ ゴシック" w:cs="ＭＳ ゴシック" w:hint="eastAsia"/>
          <w:bCs/>
          <w:color w:val="000000" w:themeColor="text1"/>
          <w:kern w:val="0"/>
          <w:sz w:val="20"/>
          <w:szCs w:val="20"/>
        </w:rPr>
        <w:t xml:space="preserve">　その他</w:t>
      </w:r>
      <w:r w:rsidR="00AE607A" w:rsidRPr="003C4838">
        <w:rPr>
          <w:rFonts w:ascii="ＭＳ ゴシック" w:eastAsia="ＭＳ ゴシック" w:hAnsi="ＭＳ ゴシック" w:cs="ＭＳ ゴシック" w:hint="eastAsia"/>
          <w:bCs/>
          <w:color w:val="000000" w:themeColor="text1"/>
          <w:kern w:val="0"/>
          <w:sz w:val="20"/>
          <w:szCs w:val="20"/>
        </w:rPr>
        <w:t>の</w:t>
      </w:r>
      <w:r w:rsidR="00F245B5" w:rsidRPr="003C4838">
        <w:rPr>
          <w:rFonts w:ascii="ＭＳ ゴシック" w:eastAsia="ＭＳ ゴシック" w:hAnsi="ＭＳ ゴシック" w:cs="ＭＳ ゴシック" w:hint="eastAsia"/>
          <w:bCs/>
          <w:color w:val="000000" w:themeColor="text1"/>
          <w:kern w:val="0"/>
          <w:sz w:val="20"/>
          <w:szCs w:val="20"/>
        </w:rPr>
        <w:t>衛生管理</w:t>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p>
    <w:p w:rsidR="00F245B5" w:rsidRPr="003C4838" w:rsidRDefault="00D97004"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  </w:t>
      </w:r>
      <w:r w:rsidR="00BD4E31" w:rsidRPr="003C4838">
        <w:rPr>
          <w:rFonts w:ascii="ＭＳ ゴシック" w:eastAsia="ＭＳ ゴシック" w:hAnsi="ＭＳ ゴシック" w:cs="ＭＳ ゴシック" w:hint="eastAsia"/>
          <w:bCs/>
          <w:color w:val="000000" w:themeColor="text1"/>
          <w:kern w:val="0"/>
          <w:sz w:val="20"/>
          <w:szCs w:val="20"/>
        </w:rPr>
        <w:t>入浴施設等</w:t>
      </w:r>
      <w:r w:rsidR="00F245B5" w:rsidRPr="003C4838">
        <w:rPr>
          <w:rFonts w:ascii="ＭＳ ゴシック" w:eastAsia="ＭＳ ゴシック" w:hAnsi="ＭＳ ゴシック" w:cs="ＭＳ ゴシック" w:hint="eastAsia"/>
          <w:bCs/>
          <w:color w:val="000000" w:themeColor="text1"/>
          <w:kern w:val="0"/>
          <w:sz w:val="20"/>
          <w:szCs w:val="20"/>
        </w:rPr>
        <w:t>の衛生管理</w:t>
      </w:r>
      <w:r w:rsidR="00200F0B" w:rsidRPr="003C4838">
        <w:rPr>
          <w:rFonts w:ascii="ＭＳ ゴシック" w:eastAsia="ＭＳ ゴシック" w:hAnsi="ＭＳ ゴシック" w:cs="ＭＳ ゴシック" w:hint="eastAsia"/>
          <w:bCs/>
          <w:color w:val="000000" w:themeColor="text1"/>
          <w:kern w:val="0"/>
          <w:sz w:val="20"/>
          <w:szCs w:val="20"/>
        </w:rPr>
        <w:t>・</w:t>
      </w:r>
      <w:r w:rsidR="00EF5BE6"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６</w:t>
      </w:r>
      <w:r w:rsidR="00BE7E0D" w:rsidRPr="003C4838">
        <w:rPr>
          <w:rFonts w:ascii="ＭＳ ゴシック" w:eastAsia="ＭＳ ゴシック" w:hAnsi="ＭＳ ゴシック" w:cs="ＭＳ ゴシック" w:hint="eastAsia"/>
          <w:bCs/>
          <w:color w:val="000000" w:themeColor="text1"/>
          <w:kern w:val="0"/>
          <w:sz w:val="20"/>
          <w:szCs w:val="20"/>
        </w:rPr>
        <w:t>５</w:t>
      </w:r>
    </w:p>
    <w:p w:rsidR="0099509C" w:rsidRPr="003C4838" w:rsidRDefault="0099509C"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２  その他・・・・・・・・・・・・・・・・・・・・・・・・・・・</w:t>
      </w:r>
      <w:r w:rsidR="00395B01" w:rsidRPr="003C4838">
        <w:rPr>
          <w:rFonts w:ascii="ＭＳ ゴシック" w:eastAsia="ＭＳ ゴシック" w:hAnsi="ＭＳ ゴシック" w:cs="ＭＳ ゴシック" w:hint="eastAsia"/>
          <w:bCs/>
          <w:color w:val="000000" w:themeColor="text1"/>
          <w:kern w:val="0"/>
          <w:sz w:val="20"/>
          <w:szCs w:val="20"/>
        </w:rPr>
        <w:t>６</w:t>
      </w:r>
      <w:r w:rsidR="00BE7E0D" w:rsidRPr="003C4838">
        <w:rPr>
          <w:rFonts w:ascii="ＭＳ ゴシック" w:eastAsia="ＭＳ ゴシック" w:hAnsi="ＭＳ ゴシック" w:cs="ＭＳ ゴシック" w:hint="eastAsia"/>
          <w:bCs/>
          <w:color w:val="000000" w:themeColor="text1"/>
          <w:kern w:val="0"/>
          <w:sz w:val="20"/>
          <w:szCs w:val="20"/>
        </w:rPr>
        <w:t>７</w:t>
      </w:r>
    </w:p>
    <w:p w:rsidR="00F245B5" w:rsidRPr="003C4838"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p>
    <w:p w:rsidR="00F245B5" w:rsidRPr="003C4838" w:rsidRDefault="00CD493B"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Ⅶ</w:t>
      </w:r>
      <w:r w:rsidR="00F245B5" w:rsidRPr="003C4838">
        <w:rPr>
          <w:rFonts w:ascii="ＭＳ ゴシック" w:eastAsia="ＭＳ ゴシック" w:hAnsi="ＭＳ ゴシック" w:cs="ＭＳ ゴシック" w:hint="eastAsia"/>
          <w:bCs/>
          <w:color w:val="000000" w:themeColor="text1"/>
          <w:kern w:val="0"/>
          <w:sz w:val="20"/>
          <w:szCs w:val="20"/>
        </w:rPr>
        <w:t xml:space="preserve">　非常災害対策</w:t>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r w:rsidR="00F245B5" w:rsidRPr="003C4838">
        <w:rPr>
          <w:rFonts w:ascii="ＭＳ ゴシック" w:eastAsia="ＭＳ ゴシック" w:hAnsi="ＭＳ ゴシック" w:cs="ＭＳ ゴシック" w:hint="eastAsia"/>
          <w:bCs/>
          <w:color w:val="000000" w:themeColor="text1"/>
          <w:kern w:val="0"/>
          <w:sz w:val="20"/>
          <w:szCs w:val="20"/>
        </w:rPr>
        <w:tab/>
      </w:r>
    </w:p>
    <w:p w:rsidR="00F245B5" w:rsidRPr="003C4838" w:rsidRDefault="00D97004"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１  </w:t>
      </w:r>
      <w:r w:rsidR="00F245B5" w:rsidRPr="003C4838">
        <w:rPr>
          <w:rFonts w:ascii="ＭＳ ゴシック" w:eastAsia="ＭＳ ゴシック" w:hAnsi="ＭＳ ゴシック" w:cs="ＭＳ ゴシック" w:hint="eastAsia"/>
          <w:bCs/>
          <w:color w:val="000000" w:themeColor="text1"/>
          <w:kern w:val="0"/>
          <w:sz w:val="20"/>
          <w:szCs w:val="20"/>
        </w:rPr>
        <w:t>防災体制の状況</w:t>
      </w:r>
      <w:r w:rsidR="007D015D"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６</w:t>
      </w:r>
      <w:r w:rsidR="00BE7E0D" w:rsidRPr="003C4838">
        <w:rPr>
          <w:rFonts w:ascii="ＭＳ ゴシック" w:eastAsia="ＭＳ ゴシック" w:hAnsi="ＭＳ ゴシック" w:cs="ＭＳ ゴシック" w:hint="eastAsia"/>
          <w:bCs/>
          <w:color w:val="000000" w:themeColor="text1"/>
          <w:kern w:val="0"/>
          <w:sz w:val="20"/>
          <w:szCs w:val="20"/>
        </w:rPr>
        <w:t>９</w:t>
      </w:r>
    </w:p>
    <w:p w:rsidR="00B24F0B" w:rsidRPr="003C4838" w:rsidRDefault="00B24F0B"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２  </w:t>
      </w:r>
      <w:r w:rsidR="00D62675" w:rsidRPr="003C4838">
        <w:rPr>
          <w:rFonts w:ascii="ＭＳ ゴシック" w:eastAsia="ＭＳ ゴシック" w:hAnsi="ＭＳ ゴシック" w:cs="ＭＳ ゴシック" w:hint="eastAsia"/>
          <w:bCs/>
          <w:color w:val="000000" w:themeColor="text1"/>
          <w:kern w:val="0"/>
          <w:sz w:val="20"/>
          <w:szCs w:val="20"/>
        </w:rPr>
        <w:t>業務</w:t>
      </w:r>
      <w:r w:rsidRPr="003C4838">
        <w:rPr>
          <w:rFonts w:ascii="ＭＳ ゴシック" w:eastAsia="ＭＳ ゴシック" w:hAnsi="ＭＳ ゴシック" w:cs="ＭＳ ゴシック" w:hint="eastAsia"/>
          <w:bCs/>
          <w:color w:val="000000" w:themeColor="text1"/>
          <w:kern w:val="0"/>
          <w:sz w:val="20"/>
          <w:szCs w:val="20"/>
        </w:rPr>
        <w:t>継続計画の策定等</w:t>
      </w:r>
      <w:r w:rsidRPr="003C4838">
        <w:rPr>
          <w:rFonts w:ascii="ＭＳ ゴシック" w:eastAsia="ＭＳ ゴシック" w:hAnsi="ＭＳ ゴシック" w:cs="ＭＳ ゴシック"/>
          <w:bCs/>
          <w:color w:val="000000" w:themeColor="text1"/>
          <w:kern w:val="0"/>
          <w:sz w:val="20"/>
          <w:szCs w:val="20"/>
        </w:rPr>
        <w:t>・・</w:t>
      </w:r>
      <w:r w:rsidR="004103DB" w:rsidRPr="003C4838">
        <w:rPr>
          <w:rFonts w:ascii="ＭＳ ゴシック" w:eastAsia="ＭＳ ゴシック" w:hAnsi="ＭＳ ゴシック" w:cs="ＭＳ ゴシック" w:hint="eastAsia"/>
          <w:bCs/>
          <w:color w:val="000000" w:themeColor="text1"/>
          <w:kern w:val="0"/>
          <w:sz w:val="20"/>
          <w:szCs w:val="20"/>
        </w:rPr>
        <w:t>・・・・・・・・・・・・・・・・・・７</w:t>
      </w:r>
      <w:r w:rsidR="00BE7E0D" w:rsidRPr="003C4838">
        <w:rPr>
          <w:rFonts w:ascii="ＭＳ ゴシック" w:eastAsia="ＭＳ ゴシック" w:hAnsi="ＭＳ ゴシック" w:cs="ＭＳ ゴシック" w:hint="eastAsia"/>
          <w:bCs/>
          <w:color w:val="000000" w:themeColor="text1"/>
          <w:kern w:val="0"/>
          <w:sz w:val="20"/>
          <w:szCs w:val="20"/>
        </w:rPr>
        <w:t>３</w:t>
      </w:r>
    </w:p>
    <w:p w:rsidR="00B24F0B" w:rsidRPr="003C4838" w:rsidRDefault="00B24F0B"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３  防</w:t>
      </w:r>
      <w:r w:rsidR="004103DB" w:rsidRPr="003C4838">
        <w:rPr>
          <w:rFonts w:ascii="ＭＳ ゴシック" w:eastAsia="ＭＳ ゴシック" w:hAnsi="ＭＳ ゴシック" w:cs="ＭＳ ゴシック" w:hint="eastAsia"/>
          <w:bCs/>
          <w:color w:val="000000" w:themeColor="text1"/>
          <w:kern w:val="0"/>
          <w:sz w:val="20"/>
          <w:szCs w:val="20"/>
        </w:rPr>
        <w:t>災訓練の実施状況・・・・・・・・・・・・・・・・・・・・・７</w:t>
      </w:r>
      <w:r w:rsidR="00BE7E0D" w:rsidRPr="003C4838">
        <w:rPr>
          <w:rFonts w:ascii="ＭＳ ゴシック" w:eastAsia="ＭＳ ゴシック" w:hAnsi="ＭＳ ゴシック" w:cs="ＭＳ ゴシック" w:hint="eastAsia"/>
          <w:bCs/>
          <w:color w:val="000000" w:themeColor="text1"/>
          <w:kern w:val="0"/>
          <w:sz w:val="20"/>
          <w:szCs w:val="20"/>
        </w:rPr>
        <w:t>５</w:t>
      </w:r>
    </w:p>
    <w:p w:rsidR="00F245B5" w:rsidRPr="003C4838" w:rsidRDefault="00B24F0B"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４</w:t>
      </w:r>
      <w:r w:rsidR="00D97004" w:rsidRPr="003C4838">
        <w:rPr>
          <w:rFonts w:ascii="ＭＳ ゴシック" w:eastAsia="ＭＳ ゴシック" w:hAnsi="ＭＳ ゴシック" w:cs="ＭＳ ゴシック" w:hint="eastAsia"/>
          <w:bCs/>
          <w:color w:val="000000" w:themeColor="text1"/>
          <w:kern w:val="0"/>
          <w:sz w:val="20"/>
          <w:szCs w:val="20"/>
        </w:rPr>
        <w:t xml:space="preserve">  </w:t>
      </w:r>
      <w:r w:rsidR="00F245B5" w:rsidRPr="003C4838">
        <w:rPr>
          <w:rFonts w:ascii="ＭＳ ゴシック" w:eastAsia="ＭＳ ゴシック" w:hAnsi="ＭＳ ゴシック" w:cs="ＭＳ ゴシック" w:hint="eastAsia"/>
          <w:bCs/>
          <w:color w:val="000000" w:themeColor="text1"/>
          <w:kern w:val="0"/>
          <w:sz w:val="20"/>
          <w:szCs w:val="20"/>
        </w:rPr>
        <w:t>事故発生時の対応</w:t>
      </w:r>
      <w:r w:rsidR="007D015D"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７</w:t>
      </w:r>
      <w:r w:rsidR="00BE7E0D" w:rsidRPr="003C4838">
        <w:rPr>
          <w:rFonts w:ascii="ＭＳ ゴシック" w:eastAsia="ＭＳ ゴシック" w:hAnsi="ＭＳ ゴシック" w:cs="ＭＳ ゴシック" w:hint="eastAsia"/>
          <w:bCs/>
          <w:color w:val="000000" w:themeColor="text1"/>
          <w:kern w:val="0"/>
          <w:sz w:val="20"/>
          <w:szCs w:val="20"/>
        </w:rPr>
        <w:t>５</w:t>
      </w:r>
    </w:p>
    <w:p w:rsidR="00F245B5" w:rsidRPr="003C4838"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r w:rsidRPr="003C4838">
        <w:rPr>
          <w:rFonts w:ascii="ＭＳ ゴシック" w:eastAsia="ＭＳ ゴシック" w:hAnsi="ＭＳ ゴシック" w:cs="ＭＳ ゴシック"/>
          <w:bCs/>
          <w:color w:val="000000" w:themeColor="text1"/>
          <w:kern w:val="0"/>
          <w:sz w:val="20"/>
          <w:szCs w:val="20"/>
        </w:rPr>
        <w:tab/>
      </w:r>
    </w:p>
    <w:p w:rsidR="004D0E1D" w:rsidRPr="003C4838" w:rsidRDefault="004D0E1D" w:rsidP="004D0E1D">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Ⅷ 施設会計</w:t>
      </w:r>
    </w:p>
    <w:p w:rsidR="004D0E1D" w:rsidRPr="003C4838" w:rsidRDefault="004D0E1D" w:rsidP="00B531B7">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Ⅰ　資金の貸付（繰替使用）・・・・・・・・・・・・・・・・・・・</w:t>
      </w:r>
      <w:r w:rsidR="00BE7E0D" w:rsidRPr="003C4838">
        <w:rPr>
          <w:rFonts w:ascii="ＭＳ ゴシック" w:eastAsia="ＭＳ ゴシック" w:hAnsi="ＭＳ ゴシック" w:cs="ＭＳ ゴシック" w:hint="eastAsia"/>
          <w:bCs/>
          <w:color w:val="000000" w:themeColor="text1"/>
          <w:kern w:val="0"/>
          <w:sz w:val="20"/>
          <w:szCs w:val="20"/>
        </w:rPr>
        <w:t>８１</w:t>
      </w:r>
    </w:p>
    <w:p w:rsidR="004D0E1D" w:rsidRPr="003C4838" w:rsidRDefault="004D0E1D" w:rsidP="00BB1BD8">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Ⅱ　（その他の）積立金・・・・・・・・・・・・・・・・・・・・・</w:t>
      </w:r>
      <w:r w:rsidR="00BE7E0D" w:rsidRPr="003C4838">
        <w:rPr>
          <w:rFonts w:ascii="ＭＳ ゴシック" w:eastAsia="ＭＳ ゴシック" w:hAnsi="ＭＳ ゴシック" w:cs="ＭＳ ゴシック" w:hint="eastAsia"/>
          <w:bCs/>
          <w:color w:val="000000" w:themeColor="text1"/>
          <w:kern w:val="0"/>
          <w:sz w:val="20"/>
          <w:szCs w:val="20"/>
        </w:rPr>
        <w:t>８１</w:t>
      </w:r>
    </w:p>
    <w:p w:rsidR="004D0E1D" w:rsidRPr="003C4838" w:rsidRDefault="004D0E1D" w:rsidP="00BB1BD8">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Ⅲ　資金の繰入れ・・・・・・・・・・・・・・・・・・・・・</w:t>
      </w:r>
      <w:r w:rsidR="00AE607A" w:rsidRPr="003C4838">
        <w:rPr>
          <w:rFonts w:ascii="ＭＳ ゴシック" w:eastAsia="ＭＳ ゴシック" w:hAnsi="ＭＳ ゴシック" w:cs="ＭＳ ゴシック" w:hint="eastAsia"/>
          <w:bCs/>
          <w:color w:val="000000" w:themeColor="text1"/>
          <w:kern w:val="0"/>
          <w:sz w:val="20"/>
          <w:szCs w:val="20"/>
        </w:rPr>
        <w:t>・</w:t>
      </w:r>
      <w:r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８</w:t>
      </w:r>
      <w:r w:rsidR="00BE7E0D" w:rsidRPr="003C4838">
        <w:rPr>
          <w:rFonts w:ascii="ＭＳ ゴシック" w:eastAsia="ＭＳ ゴシック" w:hAnsi="ＭＳ ゴシック" w:cs="ＭＳ ゴシック" w:hint="eastAsia"/>
          <w:bCs/>
          <w:color w:val="000000" w:themeColor="text1"/>
          <w:kern w:val="0"/>
          <w:sz w:val="20"/>
          <w:szCs w:val="20"/>
        </w:rPr>
        <w:t>３</w:t>
      </w:r>
    </w:p>
    <w:p w:rsidR="00903294" w:rsidRPr="003C4838" w:rsidRDefault="00903294" w:rsidP="00BB1BD8">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Ⅳ　就労支援事業の状況</w:t>
      </w:r>
      <w:r w:rsidR="00267511" w:rsidRPr="003C4838">
        <w:rPr>
          <w:rFonts w:ascii="ＭＳ ゴシック" w:eastAsia="ＭＳ ゴシック" w:hAnsi="ＭＳ ゴシック" w:cs="ＭＳ ゴシック" w:hint="eastAsia"/>
          <w:bCs/>
          <w:color w:val="000000" w:themeColor="text1"/>
          <w:kern w:val="0"/>
          <w:sz w:val="20"/>
          <w:szCs w:val="20"/>
        </w:rPr>
        <w:t>・・・・・・</w:t>
      </w:r>
      <w:r w:rsidR="00A50870" w:rsidRPr="003C4838">
        <w:rPr>
          <w:rFonts w:ascii="ＭＳ ゴシック" w:eastAsia="ＭＳ ゴシック" w:hAnsi="ＭＳ ゴシック" w:cs="ＭＳ ゴシック" w:hint="eastAsia"/>
          <w:bCs/>
          <w:color w:val="000000" w:themeColor="text1"/>
          <w:kern w:val="0"/>
          <w:sz w:val="20"/>
          <w:szCs w:val="20"/>
        </w:rPr>
        <w:t>・・・</w:t>
      </w:r>
      <w:r w:rsidR="00267511" w:rsidRPr="003C4838">
        <w:rPr>
          <w:rFonts w:ascii="ＭＳ ゴシック" w:eastAsia="ＭＳ ゴシック" w:hAnsi="ＭＳ ゴシック" w:cs="ＭＳ ゴシック" w:hint="eastAsia"/>
          <w:bCs/>
          <w:color w:val="000000" w:themeColor="text1"/>
          <w:kern w:val="0"/>
          <w:sz w:val="20"/>
          <w:szCs w:val="20"/>
        </w:rPr>
        <w:t>・・・</w:t>
      </w:r>
      <w:r w:rsidR="00A50870" w:rsidRPr="003C4838">
        <w:rPr>
          <w:rFonts w:ascii="ＭＳ ゴシック" w:eastAsia="ＭＳ ゴシック" w:hAnsi="ＭＳ ゴシック" w:cs="ＭＳ ゴシック" w:hint="eastAsia"/>
          <w:bCs/>
          <w:color w:val="000000" w:themeColor="text1"/>
          <w:kern w:val="0"/>
          <w:sz w:val="20"/>
          <w:szCs w:val="20"/>
        </w:rPr>
        <w:t>・・・・</w:t>
      </w:r>
      <w:r w:rsidR="00267511" w:rsidRPr="003C4838">
        <w:rPr>
          <w:rFonts w:ascii="ＭＳ ゴシック" w:eastAsia="ＭＳ ゴシック" w:hAnsi="ＭＳ ゴシック" w:cs="ＭＳ ゴシック" w:hint="eastAsia"/>
          <w:bCs/>
          <w:color w:val="000000" w:themeColor="text1"/>
          <w:kern w:val="0"/>
          <w:sz w:val="20"/>
          <w:szCs w:val="20"/>
        </w:rPr>
        <w:t>・・・</w:t>
      </w:r>
      <w:r w:rsidR="0049746F" w:rsidRPr="003C4838">
        <w:rPr>
          <w:rFonts w:ascii="ＭＳ ゴシック" w:eastAsia="ＭＳ ゴシック" w:hAnsi="ＭＳ ゴシック" w:cs="ＭＳ ゴシック" w:hint="eastAsia"/>
          <w:bCs/>
          <w:color w:val="000000" w:themeColor="text1"/>
          <w:kern w:val="0"/>
          <w:sz w:val="20"/>
          <w:szCs w:val="20"/>
        </w:rPr>
        <w:t>・・</w:t>
      </w:r>
      <w:r w:rsidR="00702B13" w:rsidRPr="003C4838">
        <w:rPr>
          <w:rFonts w:ascii="ＭＳ ゴシック" w:eastAsia="ＭＳ ゴシック" w:hAnsi="ＭＳ ゴシック" w:cs="ＭＳ ゴシック" w:hint="eastAsia"/>
          <w:bCs/>
          <w:color w:val="000000" w:themeColor="text1"/>
          <w:kern w:val="0"/>
          <w:sz w:val="20"/>
          <w:szCs w:val="20"/>
        </w:rPr>
        <w:t>８</w:t>
      </w:r>
      <w:r w:rsidR="00BE7E0D" w:rsidRPr="003C4838">
        <w:rPr>
          <w:rFonts w:ascii="ＭＳ ゴシック" w:eastAsia="ＭＳ ゴシック" w:hAnsi="ＭＳ ゴシック" w:cs="ＭＳ ゴシック" w:hint="eastAsia"/>
          <w:bCs/>
          <w:color w:val="000000" w:themeColor="text1"/>
          <w:kern w:val="0"/>
          <w:sz w:val="20"/>
          <w:szCs w:val="20"/>
        </w:rPr>
        <w:t>５</w:t>
      </w:r>
    </w:p>
    <w:p w:rsidR="00E56303" w:rsidRPr="003C4838" w:rsidRDefault="00903294"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Ⅴ</w:t>
      </w:r>
      <w:r w:rsidR="004D0E1D" w:rsidRPr="003C4838">
        <w:rPr>
          <w:rFonts w:ascii="ＭＳ ゴシック" w:eastAsia="ＭＳ ゴシック" w:hAnsi="ＭＳ ゴシック" w:cs="ＭＳ ゴシック" w:hint="eastAsia"/>
          <w:bCs/>
          <w:color w:val="000000" w:themeColor="text1"/>
          <w:kern w:val="0"/>
          <w:sz w:val="20"/>
          <w:szCs w:val="20"/>
        </w:rPr>
        <w:t xml:space="preserve">　出納及び契約等・・・・・・・・・・・・・・・・・・・・・・</w:t>
      </w:r>
      <w:r w:rsidR="0049746F" w:rsidRPr="003C4838">
        <w:rPr>
          <w:rFonts w:ascii="ＭＳ ゴシック" w:eastAsia="ＭＳ ゴシック" w:hAnsi="ＭＳ ゴシック" w:cs="ＭＳ ゴシック" w:hint="eastAsia"/>
          <w:bCs/>
          <w:color w:val="000000" w:themeColor="text1"/>
          <w:kern w:val="0"/>
          <w:sz w:val="20"/>
          <w:szCs w:val="20"/>
        </w:rPr>
        <w:t>・</w:t>
      </w:r>
      <w:r w:rsidR="00395B01" w:rsidRPr="003C4838">
        <w:rPr>
          <w:rFonts w:ascii="ＭＳ ゴシック" w:eastAsia="ＭＳ ゴシック" w:hAnsi="ＭＳ ゴシック" w:cs="ＭＳ ゴシック" w:hint="eastAsia"/>
          <w:bCs/>
          <w:color w:val="000000" w:themeColor="text1"/>
          <w:kern w:val="0"/>
          <w:sz w:val="20"/>
          <w:szCs w:val="20"/>
        </w:rPr>
        <w:t>８</w:t>
      </w:r>
      <w:r w:rsidR="00BE7E0D" w:rsidRPr="003C4838">
        <w:rPr>
          <w:rFonts w:ascii="ＭＳ ゴシック" w:eastAsia="ＭＳ ゴシック" w:hAnsi="ＭＳ ゴシック" w:cs="ＭＳ ゴシック" w:hint="eastAsia"/>
          <w:bCs/>
          <w:color w:val="000000" w:themeColor="text1"/>
          <w:kern w:val="0"/>
          <w:sz w:val="20"/>
          <w:szCs w:val="20"/>
        </w:rPr>
        <w:t>９</w:t>
      </w:r>
    </w:p>
    <w:p w:rsidR="00A9140A" w:rsidRPr="003C4838" w:rsidRDefault="00A9140A"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7A60D2" w:rsidRPr="003C4838" w:rsidRDefault="007A60D2"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7A60D2" w:rsidRPr="003C4838" w:rsidRDefault="007A60D2"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7A60D2" w:rsidRPr="003C4838" w:rsidRDefault="007A60D2"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7A60D2" w:rsidRPr="003C4838" w:rsidRDefault="007A60D2"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7A60D2" w:rsidRPr="003C4838" w:rsidRDefault="007A60D2"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7A60D2" w:rsidRPr="003C4838" w:rsidRDefault="007A60D2"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3C4838" w:rsidRDefault="00993809" w:rsidP="00E02412">
      <w:pPr>
        <w:overflowPunct w:val="0"/>
        <w:ind w:firstLineChars="1050" w:firstLine="2100"/>
        <w:textAlignment w:val="baseline"/>
        <w:rPr>
          <w:rFonts w:ascii="ＭＳ ゴシック" w:eastAsia="ＭＳ ゴシック" w:hAnsi="ＭＳ ゴシック" w:cs="ＭＳ ゴシック"/>
          <w:bCs/>
          <w:color w:val="000000" w:themeColor="text1"/>
          <w:kern w:val="0"/>
          <w:sz w:val="20"/>
          <w:szCs w:val="20"/>
        </w:rPr>
      </w:pPr>
    </w:p>
    <w:p w:rsidR="00993809" w:rsidRPr="000B0472" w:rsidRDefault="00993809" w:rsidP="000B0472">
      <w:pPr>
        <w:overflowPunct w:val="0"/>
        <w:textAlignment w:val="baseline"/>
        <w:rPr>
          <w:rFonts w:ascii="ＭＳ ゴシック" w:eastAsia="ＭＳ ゴシック" w:hAnsi="ＭＳ ゴシック" w:cs="ＭＳ ゴシック" w:hint="eastAsia"/>
          <w:bCs/>
          <w:color w:val="000000" w:themeColor="text1"/>
          <w:kern w:val="0"/>
          <w:sz w:val="20"/>
          <w:szCs w:val="20"/>
        </w:rPr>
      </w:pPr>
      <w:bookmarkStart w:id="4" w:name="_GoBack"/>
      <w:bookmarkEnd w:id="4"/>
    </w:p>
    <w:p w:rsidR="00A174F4" w:rsidRPr="003C4838" w:rsidRDefault="00533644" w:rsidP="00E56303">
      <w:pPr>
        <w:overflowPunct w:val="0"/>
        <w:textAlignment w:val="baseline"/>
        <w:rPr>
          <w:rFonts w:ascii="ＭＳ ゴシック" w:eastAsia="ＭＳ ゴシック" w:hAnsi="ＭＳ ゴシック"/>
          <w:color w:val="000000" w:themeColor="text1"/>
          <w:kern w:val="0"/>
          <w:sz w:val="20"/>
          <w:szCs w:val="20"/>
        </w:rPr>
        <w:sectPr w:rsidR="00A174F4" w:rsidRPr="003C4838" w:rsidSect="006E75D8">
          <w:pgSz w:w="11906" w:h="16838" w:code="9"/>
          <w:pgMar w:top="1134" w:right="851" w:bottom="1134" w:left="851" w:header="720" w:footer="720" w:gutter="0"/>
          <w:cols w:space="720"/>
          <w:noEndnote/>
        </w:sectPr>
      </w:pPr>
      <w:r w:rsidRPr="003C4838">
        <w:rPr>
          <w:rFonts w:ascii="ＭＳ ゴシック" w:eastAsia="ＭＳ ゴシック" w:hAnsi="ＭＳ ゴシック" w:cs="ＭＳ ゴシック" w:hint="eastAsia"/>
          <w:bCs/>
          <w:color w:val="000000" w:themeColor="text1"/>
          <w:kern w:val="0"/>
          <w:sz w:val="20"/>
          <w:szCs w:val="20"/>
        </w:rPr>
        <w:t xml:space="preserve"> </w:t>
      </w:r>
      <w:r w:rsidR="004D0E1D" w:rsidRPr="003C4838">
        <w:rPr>
          <w:rFonts w:ascii="ＭＳ ゴシック" w:eastAsia="ＭＳ ゴシック" w:hAnsi="ＭＳ ゴシック" w:cs="ＭＳ ゴシック" w:hint="eastAsia"/>
          <w:bCs/>
          <w:color w:val="000000" w:themeColor="text1"/>
          <w:kern w:val="0"/>
          <w:sz w:val="20"/>
          <w:szCs w:val="20"/>
        </w:rPr>
        <w:t xml:space="preserve">　</w:t>
      </w:r>
    </w:p>
    <w:p w:rsidR="00FB0260" w:rsidRPr="003C4838" w:rsidRDefault="00971FE6" w:rsidP="00D60862">
      <w:pPr>
        <w:rPr>
          <w:rFonts w:ascii="ＭＳ ゴシック" w:eastAsia="ＭＳ ゴシック" w:hAnsi="ＭＳ ゴシック"/>
          <w:b/>
          <w:color w:val="000000" w:themeColor="text1"/>
          <w:sz w:val="28"/>
          <w:szCs w:val="28"/>
        </w:rPr>
      </w:pPr>
      <w:r w:rsidRPr="003C4838">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6897"/>
        <w:gridCol w:w="1929"/>
      </w:tblGrid>
      <w:tr w:rsidR="003C4838" w:rsidRPr="003C4838" w:rsidTr="007A60D2">
        <w:trPr>
          <w:trHeight w:val="416"/>
        </w:trPr>
        <w:tc>
          <w:tcPr>
            <w:tcW w:w="1659" w:type="dxa"/>
            <w:vAlign w:val="center"/>
          </w:tcPr>
          <w:p w:rsidR="00FB0260" w:rsidRPr="003C4838" w:rsidRDefault="00FB0260" w:rsidP="00B5148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6897" w:type="dxa"/>
            <w:vAlign w:val="center"/>
          </w:tcPr>
          <w:p w:rsidR="00FB0260" w:rsidRPr="003C4838" w:rsidRDefault="00FB0260" w:rsidP="00B51484">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929" w:type="dxa"/>
            <w:vAlign w:val="center"/>
          </w:tcPr>
          <w:p w:rsidR="00FB0260" w:rsidRPr="003C4838" w:rsidRDefault="00FB0260" w:rsidP="00B5148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7A60D2">
        <w:trPr>
          <w:trHeight w:val="13303"/>
        </w:trPr>
        <w:tc>
          <w:tcPr>
            <w:tcW w:w="1659" w:type="dxa"/>
          </w:tcPr>
          <w:p w:rsidR="00EB1A5C" w:rsidRPr="003C4838" w:rsidRDefault="00873AD5" w:rsidP="00E3135A">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 xml:space="preserve">　前回の指導監査結果の改善状況</w:t>
            </w:r>
          </w:p>
          <w:p w:rsidR="00873AD5" w:rsidRPr="003C4838" w:rsidRDefault="00873AD5" w:rsidP="00FB0260">
            <w:pPr>
              <w:overflowPunct w:val="0"/>
              <w:textAlignment w:val="baseline"/>
              <w:rPr>
                <w:rFonts w:ascii="ＭＳ ゴシック" w:eastAsia="ＭＳ ゴシック" w:hAnsi="ＭＳ ゴシック" w:cs="ＭＳ ゴシック"/>
                <w:b/>
                <w:bCs/>
                <w:color w:val="000000" w:themeColor="text1"/>
                <w:kern w:val="0"/>
                <w:sz w:val="20"/>
                <w:szCs w:val="20"/>
              </w:rPr>
            </w:pPr>
          </w:p>
          <w:p w:rsidR="00E3135A" w:rsidRPr="003C4838" w:rsidRDefault="00E3135A" w:rsidP="00FB0260">
            <w:pPr>
              <w:overflowPunct w:val="0"/>
              <w:textAlignment w:val="baseline"/>
              <w:rPr>
                <w:rFonts w:ascii="ＭＳ ゴシック" w:eastAsia="ＭＳ ゴシック" w:hAnsi="ＭＳ ゴシック" w:cs="ＭＳ ゴシック"/>
                <w:b/>
                <w:bCs/>
                <w:color w:val="000000" w:themeColor="text1"/>
                <w:kern w:val="0"/>
                <w:sz w:val="20"/>
                <w:szCs w:val="20"/>
              </w:rPr>
            </w:pPr>
          </w:p>
          <w:p w:rsidR="00E3135A" w:rsidRPr="003C4838" w:rsidRDefault="00E3135A" w:rsidP="00FB0260">
            <w:pPr>
              <w:overflowPunct w:val="0"/>
              <w:textAlignment w:val="baseline"/>
              <w:rPr>
                <w:rFonts w:ascii="ＭＳ ゴシック" w:eastAsia="ＭＳ ゴシック" w:hAnsi="ＭＳ ゴシック" w:cs="ＭＳ ゴシック"/>
                <w:b/>
                <w:bCs/>
                <w:color w:val="000000" w:themeColor="text1"/>
                <w:kern w:val="0"/>
                <w:sz w:val="20"/>
                <w:szCs w:val="20"/>
              </w:rPr>
            </w:pPr>
          </w:p>
          <w:p w:rsidR="001A215E" w:rsidRPr="003C4838" w:rsidRDefault="001A215E" w:rsidP="00FB0260">
            <w:pPr>
              <w:overflowPunct w:val="0"/>
              <w:textAlignment w:val="baseline"/>
              <w:rPr>
                <w:rFonts w:ascii="ＭＳ ゴシック" w:eastAsia="ＭＳ ゴシック" w:hAnsi="ＭＳ ゴシック" w:cs="ＭＳ ゴシック"/>
                <w:b/>
                <w:bCs/>
                <w:color w:val="000000" w:themeColor="text1"/>
                <w:kern w:val="0"/>
                <w:sz w:val="20"/>
                <w:szCs w:val="20"/>
              </w:rPr>
            </w:pPr>
          </w:p>
          <w:p w:rsidR="00FB0260" w:rsidRPr="003C4838" w:rsidRDefault="00873AD5" w:rsidP="00FB0260">
            <w:pPr>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２</w:t>
            </w:r>
            <w:r w:rsidR="00FB0260" w:rsidRPr="003C4838">
              <w:rPr>
                <w:rFonts w:ascii="ＭＳ ゴシック" w:eastAsia="ＭＳ ゴシック" w:hAnsi="ＭＳ ゴシック" w:cs="ＭＳ ゴシック"/>
                <w:b/>
                <w:bCs/>
                <w:color w:val="000000" w:themeColor="text1"/>
                <w:kern w:val="0"/>
                <w:sz w:val="20"/>
                <w:szCs w:val="20"/>
                <w:u w:val="single"/>
              </w:rPr>
              <w:t xml:space="preserve"> </w:t>
            </w:r>
            <w:r w:rsidR="00FB0260" w:rsidRPr="003C4838">
              <w:rPr>
                <w:rFonts w:ascii="ＭＳ ゴシック" w:eastAsia="ＭＳ ゴシック" w:hAnsi="ＭＳ ゴシック" w:cs="ＭＳ ゴシック" w:hint="eastAsia"/>
                <w:b/>
                <w:bCs/>
                <w:color w:val="000000" w:themeColor="text1"/>
                <w:kern w:val="0"/>
                <w:sz w:val="20"/>
                <w:szCs w:val="20"/>
                <w:u w:val="single"/>
              </w:rPr>
              <w:t>運営</w:t>
            </w:r>
            <w:r w:rsidR="0044679D" w:rsidRPr="003C4838">
              <w:rPr>
                <w:rFonts w:ascii="ＭＳ ゴシック" w:eastAsia="ＭＳ ゴシック" w:hAnsi="ＭＳ ゴシック" w:cs="ＭＳ ゴシック" w:hint="eastAsia"/>
                <w:b/>
                <w:bCs/>
                <w:color w:val="000000" w:themeColor="text1"/>
                <w:kern w:val="0"/>
                <w:sz w:val="20"/>
                <w:szCs w:val="20"/>
                <w:u w:val="single"/>
              </w:rPr>
              <w:t>規程</w:t>
            </w: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ED232C" w:rsidRPr="003C4838" w:rsidRDefault="00ED232C" w:rsidP="00B51484">
            <w:pPr>
              <w:overflowPunct w:val="0"/>
              <w:textAlignment w:val="baseline"/>
              <w:rPr>
                <w:rFonts w:ascii="ＭＳ ゴシック" w:eastAsia="ＭＳ ゴシック" w:hAnsi="ＭＳ ゴシック"/>
                <w:color w:val="000000" w:themeColor="text1"/>
                <w:kern w:val="0"/>
                <w:sz w:val="20"/>
                <w:szCs w:val="20"/>
              </w:rPr>
            </w:pPr>
          </w:p>
          <w:p w:rsidR="00ED232C" w:rsidRPr="003C4838" w:rsidRDefault="00ED232C"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5252CC" w:rsidRPr="003C4838"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3C4838"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3C4838"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3C4838"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9C0999" w:rsidRPr="003C4838" w:rsidRDefault="009C0999" w:rsidP="00710267">
            <w:pPr>
              <w:overflowPunct w:val="0"/>
              <w:spacing w:line="360" w:lineRule="auto"/>
              <w:textAlignment w:val="baseline"/>
              <w:rPr>
                <w:rFonts w:ascii="ＭＳ ゴシック" w:eastAsia="ＭＳ ゴシック" w:hAnsi="ＭＳ ゴシック"/>
                <w:color w:val="000000" w:themeColor="text1"/>
                <w:kern w:val="0"/>
                <w:sz w:val="20"/>
                <w:szCs w:val="20"/>
              </w:rPr>
            </w:pPr>
          </w:p>
          <w:p w:rsidR="00FB0260" w:rsidRPr="003C4838" w:rsidRDefault="00873AD5" w:rsidP="00FB0260">
            <w:pPr>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３</w:t>
            </w:r>
            <w:r w:rsidR="00FB0260" w:rsidRPr="003C4838">
              <w:rPr>
                <w:rFonts w:ascii="ＭＳ ゴシック" w:eastAsia="ＭＳ ゴシック" w:hAnsi="ＭＳ ゴシック" w:cs="ＭＳ ゴシック"/>
                <w:b/>
                <w:bCs/>
                <w:color w:val="000000" w:themeColor="text1"/>
                <w:kern w:val="0"/>
                <w:sz w:val="20"/>
                <w:szCs w:val="20"/>
                <w:u w:val="single"/>
              </w:rPr>
              <w:t xml:space="preserve"> </w:t>
            </w:r>
            <w:r w:rsidR="00FB0260" w:rsidRPr="003C4838">
              <w:rPr>
                <w:rFonts w:ascii="ＭＳ ゴシック" w:eastAsia="ＭＳ ゴシック" w:hAnsi="ＭＳ ゴシック" w:cs="ＭＳ ゴシック" w:hint="eastAsia"/>
                <w:b/>
                <w:bCs/>
                <w:color w:val="000000" w:themeColor="text1"/>
                <w:kern w:val="0"/>
                <w:sz w:val="20"/>
                <w:szCs w:val="20"/>
                <w:u w:val="single"/>
              </w:rPr>
              <w:t>設備基準</w:t>
            </w:r>
          </w:p>
          <w:p w:rsidR="00FB0260" w:rsidRPr="003C4838"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3C4838" w:rsidRDefault="00FB0260" w:rsidP="00B51484">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897" w:type="dxa"/>
          </w:tcPr>
          <w:p w:rsidR="00FB0260" w:rsidRPr="003C4838" w:rsidRDefault="00FB0260" w:rsidP="00971FE6">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2279" w:rsidRPr="003C4838" w:rsidRDefault="003D2279" w:rsidP="003D2279">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(1)</w:t>
            </w:r>
            <w:r w:rsidRPr="003C4838">
              <w:rPr>
                <w:rFonts w:ascii="ＭＳ ゴシック" w:eastAsia="ＭＳ ゴシック" w:hAnsi="ＭＳ ゴシック" w:cs="ＭＳ ゴシック" w:hint="eastAsia"/>
                <w:color w:val="000000" w:themeColor="text1"/>
                <w:kern w:val="0"/>
                <w:sz w:val="20"/>
                <w:szCs w:val="20"/>
              </w:rPr>
              <w:t xml:space="preserve">　文書指摘事項の未改善はないか。</w:t>
            </w:r>
          </w:p>
          <w:p w:rsidR="003D2279" w:rsidRPr="003C4838" w:rsidRDefault="003D2279" w:rsidP="003D227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(2)  </w:t>
            </w:r>
            <w:r w:rsidRPr="003C4838">
              <w:rPr>
                <w:rFonts w:ascii="ＭＳ ゴシック" w:eastAsia="ＭＳ ゴシック" w:hAnsi="ＭＳ ゴシック" w:cs="ＭＳ ゴシック" w:hint="eastAsia"/>
                <w:color w:val="000000" w:themeColor="text1"/>
                <w:kern w:val="0"/>
                <w:sz w:val="20"/>
                <w:szCs w:val="20"/>
              </w:rPr>
              <w:t>口頭指摘事項・指導事項の未改善はないか。未改善がある場合の事項とその理由</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0"/>
              <w:gridCol w:w="3210"/>
            </w:tblGrid>
            <w:tr w:rsidR="003C4838" w:rsidRPr="003C4838" w:rsidTr="00B55F39">
              <w:trPr>
                <w:trHeight w:val="212"/>
              </w:trPr>
              <w:tc>
                <w:tcPr>
                  <w:tcW w:w="2250" w:type="dxa"/>
                </w:tcPr>
                <w:p w:rsidR="003D2279" w:rsidRPr="003C4838" w:rsidRDefault="003D2279" w:rsidP="000B0472">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事　　　項</w:t>
                  </w:r>
                </w:p>
              </w:tc>
              <w:tc>
                <w:tcPr>
                  <w:tcW w:w="3210" w:type="dxa"/>
                </w:tcPr>
                <w:p w:rsidR="003D2279" w:rsidRPr="003C4838" w:rsidRDefault="003D2279" w:rsidP="000B0472">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未　改　善　の　理　由</w:t>
                  </w:r>
                </w:p>
              </w:tc>
            </w:tr>
            <w:tr w:rsidR="003C4838" w:rsidRPr="003C4838" w:rsidTr="00B55F39">
              <w:trPr>
                <w:trHeight w:val="75"/>
              </w:trPr>
              <w:tc>
                <w:tcPr>
                  <w:tcW w:w="2250" w:type="dxa"/>
                </w:tcPr>
                <w:p w:rsidR="003D2279" w:rsidRPr="003C4838" w:rsidRDefault="003D2279" w:rsidP="000B0472">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3D2279" w:rsidRPr="003C4838" w:rsidRDefault="003D2279" w:rsidP="000B0472">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3C4838" w:rsidRPr="003C4838" w:rsidTr="00B55F39">
              <w:trPr>
                <w:trHeight w:val="95"/>
              </w:trPr>
              <w:tc>
                <w:tcPr>
                  <w:tcW w:w="2250" w:type="dxa"/>
                </w:tcPr>
                <w:p w:rsidR="003D2279" w:rsidRPr="003C4838" w:rsidRDefault="003D2279" w:rsidP="000B0472">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3D2279" w:rsidRPr="003C4838" w:rsidRDefault="003D2279" w:rsidP="000B0472">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bl>
          <w:p w:rsidR="001A215E" w:rsidRPr="003C4838" w:rsidRDefault="001A215E" w:rsidP="00DA5025">
            <w:pPr>
              <w:overflowPunct w:val="0"/>
              <w:textAlignment w:val="baseline"/>
              <w:rPr>
                <w:rFonts w:ascii="ＭＳ ゴシック" w:eastAsia="ＭＳ ゴシック" w:hAnsi="ＭＳ ゴシック" w:cs="ＭＳ ゴシック"/>
                <w:color w:val="000000" w:themeColor="text1"/>
                <w:kern w:val="0"/>
                <w:sz w:val="20"/>
                <w:szCs w:val="20"/>
              </w:rPr>
            </w:pPr>
          </w:p>
          <w:p w:rsidR="006B283F" w:rsidRPr="003C4838" w:rsidRDefault="00DA5025" w:rsidP="00DA5025">
            <w:pPr>
              <w:overflowPunct w:val="0"/>
              <w:ind w:left="178" w:hangingChars="89" w:hanging="178"/>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 xml:space="preserve">(1) </w:t>
            </w:r>
            <w:r w:rsidR="0023473F" w:rsidRPr="003C4838">
              <w:rPr>
                <w:rFonts w:ascii="ＭＳ ゴシック" w:eastAsia="ＭＳ ゴシック" w:hAnsi="ＭＳ ゴシック" w:cs="ＭＳ ゴシック" w:hint="eastAsia"/>
                <w:color w:val="000000" w:themeColor="text1"/>
                <w:kern w:val="0"/>
                <w:sz w:val="20"/>
                <w:szCs w:val="20"/>
                <w:u w:val="single"/>
              </w:rPr>
              <w:t>施設管理や基本方針等を定めた管理運営に関する規程が整備され</w:t>
            </w:r>
            <w:r w:rsidR="006B283F" w:rsidRPr="003C4838">
              <w:rPr>
                <w:rFonts w:ascii="ＭＳ ゴシック" w:eastAsia="ＭＳ ゴシック" w:hAnsi="ＭＳ ゴシック" w:cs="ＭＳ ゴシック" w:hint="eastAsia"/>
                <w:color w:val="000000" w:themeColor="text1"/>
                <w:kern w:val="0"/>
                <w:sz w:val="20"/>
                <w:szCs w:val="20"/>
                <w:u w:val="single"/>
              </w:rPr>
              <w:t>，当該規定に基づいた適切な運用がなされているか。</w:t>
            </w:r>
          </w:p>
          <w:p w:rsidR="00FB0260" w:rsidRPr="003C4838" w:rsidRDefault="0023473F" w:rsidP="00FB0260">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20"/>
                <w:szCs w:val="20"/>
              </w:rPr>
              <w:t xml:space="preserve">　</w:t>
            </w:r>
            <w:r w:rsidR="00DA5025"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006B283F" w:rsidRPr="003C4838">
              <w:rPr>
                <w:rFonts w:ascii="ＭＳ ゴシック" w:eastAsia="ＭＳ ゴシック" w:hAnsi="ＭＳ ゴシック" w:cs="ＭＳ ゴシック" w:hint="eastAsia"/>
                <w:color w:val="000000" w:themeColor="text1"/>
                <w:kern w:val="0"/>
                <w:sz w:val="18"/>
                <w:szCs w:val="18"/>
              </w:rPr>
              <w:t>運営規程</w:t>
            </w:r>
            <w:r w:rsidR="00FB0260" w:rsidRPr="003C4838">
              <w:rPr>
                <w:rFonts w:ascii="ＭＳ ゴシック" w:eastAsia="ＭＳ ゴシック" w:hAnsi="ＭＳ ゴシック" w:cs="ＭＳ ゴシック" w:hint="eastAsia"/>
                <w:color w:val="000000" w:themeColor="text1"/>
                <w:kern w:val="0"/>
                <w:sz w:val="18"/>
                <w:szCs w:val="18"/>
              </w:rPr>
              <w:t>の内容に含まれているものは</w:t>
            </w:r>
            <w:r w:rsidR="00FB0260" w:rsidRPr="003C4838">
              <w:rPr>
                <w:rFonts w:ascii="ＭＳ ゴシック" w:eastAsia="ＭＳ ゴシック" w:hAnsi="ＭＳ ゴシック" w:cs="ＭＳ ゴシック"/>
                <w:color w:val="000000" w:themeColor="text1"/>
                <w:kern w:val="0"/>
                <w:sz w:val="18"/>
                <w:szCs w:val="18"/>
              </w:rPr>
              <w:t>,</w:t>
            </w:r>
            <w:r w:rsidR="00FB0260" w:rsidRPr="003C4838">
              <w:rPr>
                <w:rFonts w:ascii="ＭＳ ゴシック" w:eastAsia="ＭＳ ゴシック" w:hAnsi="ＭＳ ゴシック" w:cs="ＭＳ ゴシック" w:hint="eastAsia"/>
                <w:color w:val="000000" w:themeColor="text1"/>
                <w:kern w:val="0"/>
                <w:sz w:val="18"/>
                <w:szCs w:val="18"/>
              </w:rPr>
              <w:t>下記の該当欄に</w:t>
            </w:r>
            <w:r w:rsidR="00BE09C7" w:rsidRPr="003C4838">
              <w:rPr>
                <w:rFonts w:ascii="ＭＳ ゴシック" w:eastAsia="ＭＳ ゴシック" w:hAnsi="ＭＳ ゴシック" w:cs="ＭＳ ゴシック" w:hint="eastAsia"/>
                <w:color w:val="000000" w:themeColor="text1"/>
                <w:kern w:val="0"/>
                <w:sz w:val="18"/>
                <w:szCs w:val="18"/>
              </w:rPr>
              <w:t>チェック</w:t>
            </w:r>
            <w:r w:rsidR="00BE09C7" w:rsidRPr="003C4838">
              <w:rPr>
                <w:rFonts w:ascii="ＭＳ ゴシック" w:eastAsia="ＭＳ ゴシック" w:hAnsi="ＭＳ ゴシック" w:hint="eastAsia"/>
                <w:color w:val="000000" w:themeColor="text1"/>
                <w:kern w:val="0"/>
                <w:sz w:val="18"/>
                <w:szCs w:val="18"/>
              </w:rPr>
              <w:t xml:space="preserve"> </w:t>
            </w:r>
            <w:sdt>
              <w:sdtPr>
                <w:rPr>
                  <w:rFonts w:ascii="ＭＳ ゴシック" w:eastAsia="ＭＳ ゴシック" w:hAnsi="ＭＳ ゴシック" w:hint="eastAsia"/>
                  <w:color w:val="000000" w:themeColor="text1"/>
                  <w:kern w:val="0"/>
                  <w:sz w:val="18"/>
                  <w:szCs w:val="18"/>
                </w:rPr>
                <w:id w:val="-1090158141"/>
                <w14:checkbox>
                  <w14:checked w14:val="1"/>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18"/>
                    <w:szCs w:val="18"/>
                  </w:rPr>
                  <w:sym w:font="Wingdings" w:char="F0FE"/>
                </w:r>
              </w:sdtContent>
            </w:sdt>
            <w:r w:rsidR="00BE09C7" w:rsidRPr="003C4838">
              <w:rPr>
                <w:rFonts w:ascii="ＭＳ ゴシック" w:eastAsia="ＭＳ ゴシック" w:hAnsi="ＭＳ ゴシック" w:hint="eastAsia"/>
                <w:color w:val="000000" w:themeColor="text1"/>
                <w:kern w:val="0"/>
                <w:sz w:val="18"/>
                <w:szCs w:val="18"/>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0"/>
              <w:gridCol w:w="1072"/>
            </w:tblGrid>
            <w:tr w:rsidR="003C4838" w:rsidRPr="003C4838" w:rsidTr="00E96874">
              <w:trPr>
                <w:trHeight w:val="134"/>
              </w:trPr>
              <w:tc>
                <w:tcPr>
                  <w:tcW w:w="5480" w:type="dxa"/>
                </w:tcPr>
                <w:p w:rsidR="003313BF" w:rsidRPr="003C4838" w:rsidRDefault="003313BF"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事　　　　　　　　　　　項</w:t>
                  </w:r>
                </w:p>
              </w:tc>
              <w:tc>
                <w:tcPr>
                  <w:tcW w:w="1072" w:type="dxa"/>
                </w:tcPr>
                <w:p w:rsidR="003313BF" w:rsidRPr="003C4838" w:rsidRDefault="003313BF" w:rsidP="000B0472">
                  <w:pPr>
                    <w:framePr w:hSpace="142" w:wrap="around" w:vAnchor="text" w:hAnchor="margin" w:xAlign="center" w:y="160"/>
                    <w:ind w:left="1"/>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該　　当</w:t>
                  </w:r>
                </w:p>
              </w:tc>
            </w:tr>
            <w:tr w:rsidR="003C4838" w:rsidRPr="003C4838" w:rsidTr="00E96874">
              <w:trPr>
                <w:trHeight w:val="152"/>
              </w:trPr>
              <w:tc>
                <w:tcPr>
                  <w:tcW w:w="5480" w:type="dxa"/>
                </w:tcPr>
                <w:p w:rsidR="003313BF" w:rsidRPr="003C4838" w:rsidRDefault="000E4DC0"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障害者支援</w:t>
                  </w:r>
                  <w:r w:rsidR="003313BF" w:rsidRPr="003C4838">
                    <w:rPr>
                      <w:rFonts w:ascii="ＭＳ ゴシック" w:eastAsia="ＭＳ ゴシック" w:hAnsi="ＭＳ ゴシック" w:hint="eastAsia"/>
                      <w:color w:val="000000" w:themeColor="text1"/>
                      <w:sz w:val="20"/>
                      <w:szCs w:val="20"/>
                    </w:rPr>
                    <w:t>施設の目的及び運営</w:t>
                  </w:r>
                  <w:r w:rsidRPr="003C4838">
                    <w:rPr>
                      <w:rFonts w:ascii="ＭＳ ゴシック" w:eastAsia="ＭＳ ゴシック" w:hAnsi="ＭＳ ゴシック" w:hint="eastAsia"/>
                      <w:color w:val="000000" w:themeColor="text1"/>
                      <w:sz w:val="20"/>
                      <w:szCs w:val="20"/>
                    </w:rPr>
                    <w:t>の</w:t>
                  </w:r>
                  <w:r w:rsidR="003313BF" w:rsidRPr="003C4838">
                    <w:rPr>
                      <w:rFonts w:ascii="ＭＳ ゴシック" w:eastAsia="ＭＳ ゴシック" w:hAnsi="ＭＳ ゴシック" w:hint="eastAsia"/>
                      <w:color w:val="000000" w:themeColor="text1"/>
                      <w:sz w:val="20"/>
                      <w:szCs w:val="20"/>
                    </w:rPr>
                    <w:t>方針</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89284159"/>
                      <w14:checkbox>
                        <w14:checked w14:val="0"/>
                        <w14:checkedState w14:val="00FE" w14:font="Wingdings"/>
                        <w14:uncheckedState w14:val="2610" w14:font="ＭＳ ゴシック"/>
                      </w14:checkbox>
                    </w:sdtPr>
                    <w:sdtEndPr/>
                    <w:sdtContent>
                      <w:r w:rsidR="00AC397F"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152"/>
              </w:trPr>
              <w:tc>
                <w:tcPr>
                  <w:tcW w:w="5480" w:type="dxa"/>
                </w:tcPr>
                <w:p w:rsidR="000E4DC0" w:rsidRPr="003C4838" w:rsidRDefault="000E4DC0"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提供する施設障害福祉サービスの種類</w:t>
                  </w:r>
                </w:p>
              </w:tc>
              <w:tc>
                <w:tcPr>
                  <w:tcW w:w="1072" w:type="dxa"/>
                </w:tcPr>
                <w:p w:rsidR="000E4DC0"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70009191"/>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70"/>
              </w:trPr>
              <w:tc>
                <w:tcPr>
                  <w:tcW w:w="5480" w:type="dxa"/>
                </w:tcPr>
                <w:p w:rsidR="003313BF" w:rsidRPr="003C4838" w:rsidRDefault="003313BF"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職員の職種，</w:t>
                  </w:r>
                  <w:r w:rsidR="000E4DC0" w:rsidRPr="003C4838">
                    <w:rPr>
                      <w:rFonts w:ascii="ＭＳ ゴシック" w:eastAsia="ＭＳ ゴシック" w:hAnsi="ＭＳ ゴシック" w:hint="eastAsia"/>
                      <w:color w:val="000000" w:themeColor="text1"/>
                      <w:sz w:val="20"/>
                      <w:szCs w:val="20"/>
                    </w:rPr>
                    <w:t>員</w:t>
                  </w:r>
                  <w:r w:rsidRPr="003C4838">
                    <w:rPr>
                      <w:rFonts w:ascii="ＭＳ ゴシック" w:eastAsia="ＭＳ ゴシック" w:hAnsi="ＭＳ ゴシック" w:hint="eastAsia"/>
                      <w:color w:val="000000" w:themeColor="text1"/>
                      <w:sz w:val="20"/>
                      <w:szCs w:val="20"/>
                    </w:rPr>
                    <w:t>数及び職務の内容</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22755341"/>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70"/>
              </w:trPr>
              <w:tc>
                <w:tcPr>
                  <w:tcW w:w="5480" w:type="dxa"/>
                </w:tcPr>
                <w:p w:rsidR="003313BF" w:rsidRPr="003C4838" w:rsidRDefault="000E4DC0"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昼間実施サービスに係る</w:t>
                  </w:r>
                  <w:r w:rsidR="00C15208" w:rsidRPr="003C4838">
                    <w:rPr>
                      <w:rFonts w:ascii="ＭＳ ゴシック" w:eastAsia="ＭＳ ゴシック" w:hAnsi="ＭＳ ゴシック" w:hint="eastAsia"/>
                      <w:color w:val="000000" w:themeColor="text1"/>
                      <w:sz w:val="20"/>
                      <w:szCs w:val="20"/>
                    </w:rPr>
                    <w:t>営業日</w:t>
                  </w:r>
                  <w:r w:rsidRPr="003C4838">
                    <w:rPr>
                      <w:rFonts w:ascii="ＭＳ ゴシック" w:eastAsia="ＭＳ ゴシック" w:hAnsi="ＭＳ ゴシック" w:hint="eastAsia"/>
                      <w:color w:val="000000" w:themeColor="text1"/>
                      <w:sz w:val="20"/>
                      <w:szCs w:val="20"/>
                    </w:rPr>
                    <w:t>及び</w:t>
                  </w:r>
                  <w:r w:rsidR="00C15208" w:rsidRPr="003C4838">
                    <w:rPr>
                      <w:rFonts w:ascii="ＭＳ ゴシック" w:eastAsia="ＭＳ ゴシック" w:hAnsi="ＭＳ ゴシック" w:hint="eastAsia"/>
                      <w:color w:val="000000" w:themeColor="text1"/>
                      <w:sz w:val="20"/>
                      <w:szCs w:val="20"/>
                    </w:rPr>
                    <w:t>営業時間</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80405739"/>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70"/>
              </w:trPr>
              <w:tc>
                <w:tcPr>
                  <w:tcW w:w="5480" w:type="dxa"/>
                </w:tcPr>
                <w:p w:rsidR="003313BF" w:rsidRPr="003C4838" w:rsidRDefault="00ED232C"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提供する施設障害福祉サービスの種類ごとの利用定員</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82774750"/>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70"/>
              </w:trPr>
              <w:tc>
                <w:tcPr>
                  <w:tcW w:w="5480" w:type="dxa"/>
                </w:tcPr>
                <w:p w:rsidR="003313BF" w:rsidRPr="003C4838" w:rsidRDefault="00ED232C"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w w:val="50"/>
                      <w:sz w:val="20"/>
                      <w:szCs w:val="20"/>
                    </w:rPr>
                    <w:t>提供する施設障害福祉サービスの種類ごとの内容並びに利用者から受領する費用の種類及びその額</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01198454"/>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72"/>
              </w:trPr>
              <w:tc>
                <w:tcPr>
                  <w:tcW w:w="5480" w:type="dxa"/>
                </w:tcPr>
                <w:p w:rsidR="003313BF" w:rsidRPr="003C4838" w:rsidRDefault="00ED232C"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昼間実施サービスに係る通常の事業の実施地域</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78712674"/>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270"/>
              </w:trPr>
              <w:tc>
                <w:tcPr>
                  <w:tcW w:w="5480" w:type="dxa"/>
                </w:tcPr>
                <w:p w:rsidR="003313BF" w:rsidRPr="003C4838" w:rsidRDefault="00ED232C"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サービス</w:t>
                  </w:r>
                  <w:r w:rsidR="003313BF" w:rsidRPr="003C4838">
                    <w:rPr>
                      <w:rFonts w:ascii="ＭＳ ゴシック" w:eastAsia="ＭＳ ゴシック" w:hAnsi="ＭＳ ゴシック" w:hint="eastAsia"/>
                      <w:color w:val="000000" w:themeColor="text1"/>
                      <w:sz w:val="20"/>
                      <w:szCs w:val="20"/>
                    </w:rPr>
                    <w:t>の利用に当たっての留意事項</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38462146"/>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270"/>
              </w:trPr>
              <w:tc>
                <w:tcPr>
                  <w:tcW w:w="5480" w:type="dxa"/>
                </w:tcPr>
                <w:p w:rsidR="003313BF" w:rsidRPr="003C4838" w:rsidRDefault="003313BF"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緊急時等における対応方法</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28157413"/>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270"/>
              </w:trPr>
              <w:tc>
                <w:tcPr>
                  <w:tcW w:w="5480" w:type="dxa"/>
                </w:tcPr>
                <w:p w:rsidR="003313BF" w:rsidRPr="003C4838" w:rsidRDefault="003313BF"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非常災害</w:t>
                  </w:r>
                  <w:r w:rsidR="00ED232C" w:rsidRPr="003C4838">
                    <w:rPr>
                      <w:rFonts w:ascii="ＭＳ ゴシック" w:eastAsia="ＭＳ ゴシック" w:hAnsi="ＭＳ ゴシック" w:hint="eastAsia"/>
                      <w:color w:val="000000" w:themeColor="text1"/>
                      <w:sz w:val="20"/>
                      <w:szCs w:val="20"/>
                    </w:rPr>
                    <w:t>対策</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79156115"/>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270"/>
              </w:trPr>
              <w:tc>
                <w:tcPr>
                  <w:tcW w:w="5480" w:type="dxa"/>
                </w:tcPr>
                <w:p w:rsidR="003313BF" w:rsidRPr="003C4838" w:rsidRDefault="00ED232C"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w w:val="50"/>
                      <w:sz w:val="20"/>
                      <w:szCs w:val="20"/>
                    </w:rPr>
                    <w:t>提供する施設障害福祉サービスの種類ごとに主たる対象とする障害の種類を定めた場合には当該障害の種類</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81404934"/>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270"/>
              </w:trPr>
              <w:tc>
                <w:tcPr>
                  <w:tcW w:w="5480" w:type="dxa"/>
                </w:tcPr>
                <w:p w:rsidR="003313BF" w:rsidRPr="003C4838" w:rsidRDefault="003313BF"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虐待防止のための措置に関する事項</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94743625"/>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E96874">
              <w:trPr>
                <w:trHeight w:val="270"/>
              </w:trPr>
              <w:tc>
                <w:tcPr>
                  <w:tcW w:w="5480" w:type="dxa"/>
                </w:tcPr>
                <w:p w:rsidR="003313BF" w:rsidRPr="003C4838" w:rsidRDefault="003313BF"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その他運営に関する重要事項</w:t>
                  </w:r>
                </w:p>
              </w:tc>
              <w:tc>
                <w:tcPr>
                  <w:tcW w:w="1072" w:type="dxa"/>
                </w:tcPr>
                <w:p w:rsidR="003313BF"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54574753"/>
                      <w14:checkbox>
                        <w14:checked w14:val="0"/>
                        <w14:checkedState w14:val="00FE" w14:font="Wingdings"/>
                        <w14:uncheckedState w14:val="2610" w14:font="ＭＳ ゴシック"/>
                      </w14:checkbox>
                    </w:sdtPr>
                    <w:sdtEndPr/>
                    <w:sdtContent>
                      <w:r w:rsidR="00BE09C7" w:rsidRPr="003C4838">
                        <w:rPr>
                          <w:rFonts w:ascii="ＭＳ ゴシック" w:eastAsia="ＭＳ ゴシック" w:hAnsi="ＭＳ ゴシック" w:hint="eastAsia"/>
                          <w:color w:val="000000" w:themeColor="text1"/>
                          <w:kern w:val="0"/>
                          <w:sz w:val="20"/>
                          <w:szCs w:val="20"/>
                        </w:rPr>
                        <w:t>☐</w:t>
                      </w:r>
                    </w:sdtContent>
                  </w:sdt>
                </w:p>
              </w:tc>
            </w:tr>
          </w:tbl>
          <w:p w:rsidR="009C0999" w:rsidRPr="003C4838" w:rsidRDefault="009C0999" w:rsidP="00971FE6">
            <w:pPr>
              <w:overflowPunct w:val="0"/>
              <w:spacing w:line="180" w:lineRule="auto"/>
              <w:textAlignment w:val="baseline"/>
              <w:rPr>
                <w:rFonts w:ascii="ＭＳ ゴシック" w:eastAsia="ＭＳ ゴシック" w:hAnsi="ＭＳ ゴシック"/>
                <w:color w:val="000000" w:themeColor="text1"/>
                <w:kern w:val="0"/>
                <w:sz w:val="20"/>
                <w:szCs w:val="20"/>
              </w:rPr>
            </w:pPr>
          </w:p>
          <w:p w:rsidR="001A215E" w:rsidRPr="003C4838" w:rsidRDefault="001A215E" w:rsidP="00710267">
            <w:pPr>
              <w:overflowPunct w:val="0"/>
              <w:textAlignment w:val="baseline"/>
              <w:rPr>
                <w:rFonts w:ascii="ＭＳ ゴシック" w:eastAsia="ＭＳ ゴシック" w:hAnsi="ＭＳ ゴシック"/>
                <w:color w:val="000000" w:themeColor="text1"/>
                <w:kern w:val="0"/>
                <w:sz w:val="20"/>
                <w:szCs w:val="20"/>
              </w:rPr>
            </w:pPr>
          </w:p>
          <w:p w:rsidR="00DA5025" w:rsidRPr="003C4838" w:rsidRDefault="00B06574" w:rsidP="00DA5025">
            <w:pPr>
              <w:overflowPunct w:val="0"/>
              <w:ind w:left="178" w:hangingChars="89" w:hanging="178"/>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rPr>
              <w:t>(1)</w:t>
            </w:r>
            <w:r w:rsidR="00E12797" w:rsidRPr="003C4838">
              <w:rPr>
                <w:rFonts w:ascii="ＭＳ ゴシック" w:eastAsia="ＭＳ ゴシック" w:hAnsi="ＭＳ ゴシック" w:cs="ＭＳ ゴシック" w:hint="eastAsia"/>
                <w:color w:val="000000" w:themeColor="text1"/>
                <w:kern w:val="0"/>
                <w:sz w:val="20"/>
                <w:szCs w:val="20"/>
              </w:rPr>
              <w:t xml:space="preserve"> </w:t>
            </w:r>
            <w:r w:rsidR="00DA5025" w:rsidRPr="003C4838">
              <w:rPr>
                <w:rFonts w:ascii="ＭＳ ゴシック" w:eastAsia="ＭＳ ゴシック" w:hAnsi="ＭＳ ゴシック" w:cs="ＭＳ ゴシック" w:hint="eastAsia"/>
                <w:color w:val="000000" w:themeColor="text1"/>
                <w:kern w:val="0"/>
                <w:sz w:val="20"/>
                <w:szCs w:val="20"/>
                <w:u w:val="single"/>
              </w:rPr>
              <w:t>配置，構造及び設備は，利用者の特性に応じて工夫され，かつ，居室等の清掃，保温，日照採光，換気等の利用者の保健衛生に関する事項及び防災について十分考慮されたものであるか</w:t>
            </w:r>
            <w:r w:rsidR="00DA5025" w:rsidRPr="003C4838">
              <w:rPr>
                <w:rFonts w:ascii="ＭＳ ゴシック" w:eastAsia="ＭＳ ゴシック" w:hAnsi="ＭＳ ゴシック" w:cs="ＭＳ Ｐゴシック" w:hint="eastAsia"/>
                <w:color w:val="000000" w:themeColor="text1"/>
                <w:kern w:val="0"/>
                <w:sz w:val="20"/>
                <w:szCs w:val="20"/>
                <w:u w:val="single"/>
              </w:rPr>
              <w:t>。</w:t>
            </w:r>
          </w:p>
          <w:p w:rsidR="00DA5025" w:rsidRPr="003C4838" w:rsidRDefault="00DA5025" w:rsidP="00DA5025">
            <w:pPr>
              <w:overflowPunct w:val="0"/>
              <w:ind w:firstLineChars="231" w:firstLine="462"/>
              <w:textAlignment w:val="baseline"/>
              <w:rPr>
                <w:rFonts w:ascii="ＭＳ ゴシック" w:eastAsia="ＭＳ ゴシック" w:hAnsi="ＭＳ ゴシック" w:cs="ＭＳ Ｐゴシック"/>
                <w:color w:val="000000" w:themeColor="text1"/>
                <w:kern w:val="0"/>
                <w:sz w:val="20"/>
                <w:szCs w:val="20"/>
                <w:u w:val="single"/>
              </w:rPr>
            </w:pPr>
            <w:r w:rsidRPr="003C4838">
              <w:rPr>
                <w:rFonts w:ascii="ＭＳ ゴシック" w:eastAsia="ＭＳ ゴシック" w:hAnsi="ＭＳ ゴシック" w:cs="ＭＳ Ｐゴシック" w:hint="eastAsia"/>
                <w:color w:val="000000" w:themeColor="text1"/>
                <w:kern w:val="0"/>
                <w:sz w:val="20"/>
                <w:szCs w:val="20"/>
                <w:u w:val="single"/>
              </w:rPr>
              <w:t>また，建物，設備の維持管理は適切に行われているか。</w:t>
            </w:r>
          </w:p>
          <w:p w:rsidR="00402112" w:rsidRPr="003C4838" w:rsidRDefault="00402112" w:rsidP="00DA5025">
            <w:pPr>
              <w:overflowPunct w:val="0"/>
              <w:textAlignment w:val="baseline"/>
              <w:rPr>
                <w:rFonts w:ascii="ＭＳ ゴシック" w:eastAsia="ＭＳ ゴシック" w:hAnsi="ＭＳ ゴシック" w:cs="ＭＳ Ｐゴシック"/>
                <w:color w:val="000000" w:themeColor="text1"/>
                <w:kern w:val="0"/>
                <w:sz w:val="20"/>
                <w:szCs w:val="20"/>
              </w:rPr>
            </w:pPr>
          </w:p>
          <w:p w:rsidR="00551CA2" w:rsidRPr="003C4838" w:rsidRDefault="00CE7281" w:rsidP="00EC7EFB">
            <w:pPr>
              <w:overflowPunct w:val="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(2) </w:t>
            </w:r>
            <w:r w:rsidR="00FF48BA" w:rsidRPr="003C4838">
              <w:rPr>
                <w:rFonts w:ascii="ＭＳ ゴシック" w:eastAsia="ＭＳ ゴシック" w:hAnsi="ＭＳ ゴシック" w:cs="ＭＳ ゴシック" w:hint="eastAsia"/>
                <w:color w:val="000000" w:themeColor="text1"/>
                <w:kern w:val="0"/>
                <w:sz w:val="20"/>
                <w:szCs w:val="20"/>
              </w:rPr>
              <w:t>次に掲げる設備の</w:t>
            </w:r>
            <w:r w:rsidR="00A9140A" w:rsidRPr="003C4838">
              <w:rPr>
                <w:rFonts w:ascii="ＭＳ ゴシック" w:eastAsia="ＭＳ ゴシック" w:hAnsi="ＭＳ ゴシック" w:cs="ＭＳ ゴシック" w:hint="eastAsia"/>
                <w:color w:val="000000" w:themeColor="text1"/>
                <w:kern w:val="0"/>
                <w:sz w:val="20"/>
                <w:szCs w:val="20"/>
              </w:rPr>
              <w:t>有・無</w:t>
            </w:r>
            <w:r w:rsidR="007A60D2" w:rsidRPr="003C4838">
              <w:rPr>
                <w:rFonts w:ascii="ＭＳ ゴシック" w:eastAsia="ＭＳ ゴシック" w:hAnsi="ＭＳ ゴシック" w:cs="ＭＳ ゴシック" w:hint="eastAsia"/>
                <w:color w:val="000000" w:themeColor="text1"/>
                <w:kern w:val="0"/>
                <w:sz w:val="20"/>
                <w:szCs w:val="20"/>
              </w:rPr>
              <w:t>に</w:t>
            </w:r>
            <w:sdt>
              <w:sdtPr>
                <w:rPr>
                  <w:rFonts w:ascii="ＭＳ ゴシック" w:eastAsia="ＭＳ ゴシック" w:hAnsi="ＭＳ ゴシック" w:hint="eastAsia"/>
                  <w:color w:val="000000" w:themeColor="text1"/>
                  <w:kern w:val="0"/>
                  <w:sz w:val="20"/>
                  <w:szCs w:val="20"/>
                </w:rPr>
                <w:id w:val="-172886833"/>
                <w14:checkbox>
                  <w14:checked w14:val="1"/>
                  <w14:checkedState w14:val="00FE" w14:font="Wingdings"/>
                  <w14:uncheckedState w14:val="2610" w14:font="ＭＳ ゴシック"/>
                </w14:checkbox>
              </w:sdtPr>
              <w:sdtEndPr/>
              <w:sdtContent>
                <w:r w:rsidR="007A60D2" w:rsidRPr="003C4838">
                  <w:rPr>
                    <w:rFonts w:ascii="ＭＳ ゴシック" w:eastAsia="ＭＳ ゴシック" w:hAnsi="ＭＳ ゴシック" w:hint="eastAsia"/>
                    <w:color w:val="000000" w:themeColor="text1"/>
                    <w:kern w:val="0"/>
                    <w:sz w:val="20"/>
                    <w:szCs w:val="20"/>
                  </w:rPr>
                  <w:sym w:font="Wingdings" w:char="F0FE"/>
                </w:r>
              </w:sdtContent>
            </w:sdt>
            <w:r w:rsidR="007A60D2" w:rsidRPr="003C4838">
              <w:rPr>
                <w:rFonts w:ascii="ＭＳ ゴシック" w:eastAsia="ＭＳ ゴシック" w:hAnsi="ＭＳ ゴシック" w:hint="eastAsia"/>
                <w:color w:val="000000" w:themeColor="text1"/>
                <w:kern w:val="0"/>
                <w:sz w:val="20"/>
                <w:szCs w:val="20"/>
              </w:rPr>
              <w:t>を付けること。</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701"/>
            </w:tblGrid>
            <w:tr w:rsidR="003C4838" w:rsidRPr="003C4838" w:rsidTr="00A12BC2">
              <w:tc>
                <w:tcPr>
                  <w:tcW w:w="2943" w:type="dxa"/>
                  <w:gridSpan w:val="2"/>
                  <w:shd w:val="clear" w:color="auto" w:fill="auto"/>
                </w:tcPr>
                <w:p w:rsidR="00CB4226" w:rsidRPr="003C4838" w:rsidRDefault="00CB4226"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区　　分</w:t>
                  </w:r>
                </w:p>
              </w:tc>
              <w:tc>
                <w:tcPr>
                  <w:tcW w:w="1701" w:type="dxa"/>
                  <w:shd w:val="clear" w:color="auto" w:fill="auto"/>
                </w:tcPr>
                <w:p w:rsidR="00CB4226" w:rsidRPr="003C4838" w:rsidRDefault="00CB4226"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明朝" w:hint="eastAsia"/>
                      <w:color w:val="000000" w:themeColor="text1"/>
                      <w:kern w:val="0"/>
                      <w:sz w:val="20"/>
                      <w:szCs w:val="20"/>
                    </w:rPr>
                    <w:t>設備の</w:t>
                  </w:r>
                  <w:r w:rsidR="00A9140A" w:rsidRPr="003C4838">
                    <w:rPr>
                      <w:rFonts w:ascii="ＭＳ ゴシック" w:eastAsia="ＭＳ ゴシック" w:hAnsi="ＭＳ ゴシック" w:cs="ＭＳ 明朝" w:hint="eastAsia"/>
                      <w:color w:val="000000" w:themeColor="text1"/>
                      <w:kern w:val="0"/>
                      <w:sz w:val="20"/>
                      <w:szCs w:val="20"/>
                    </w:rPr>
                    <w:t>有・無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ア</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明朝" w:hint="eastAsia"/>
                      <w:color w:val="000000" w:themeColor="text1"/>
                      <w:kern w:val="0"/>
                      <w:sz w:val="20"/>
                      <w:szCs w:val="20"/>
                    </w:rPr>
                    <w:t>訓練・作業室</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8131532"/>
                      <w14:checkbox>
                        <w14:checked w14:val="0"/>
                        <w14:checkedState w14:val="00FE" w14:font="Wingdings"/>
                        <w14:uncheckedState w14:val="2610" w14:font="ＭＳ ゴシック"/>
                      </w14:checkbox>
                    </w:sdtPr>
                    <w:sdtEndPr/>
                    <w:sdtContent>
                      <w:r w:rsidR="007A60D2"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15814404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イ</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明朝" w:hint="eastAsia"/>
                      <w:color w:val="000000" w:themeColor="text1"/>
                      <w:kern w:val="0"/>
                      <w:sz w:val="20"/>
                      <w:szCs w:val="20"/>
                    </w:rPr>
                    <w:t>居室</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6776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2395477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ウ</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食堂</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330530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2970752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エ</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浴室</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373701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9143616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オ</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洗面所</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347987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1053331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カ</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便所</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15705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9548770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キ</w:t>
                  </w:r>
                </w:p>
              </w:tc>
              <w:tc>
                <w:tcPr>
                  <w:tcW w:w="2409" w:type="dxa"/>
                  <w:shd w:val="clear" w:color="auto" w:fill="auto"/>
                </w:tcPr>
                <w:p w:rsidR="00CB4226" w:rsidRPr="003C4838" w:rsidRDefault="00CB4226"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相談室</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350112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46593330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r w:rsidR="003C4838" w:rsidRPr="003C4838" w:rsidTr="00A12BC2">
              <w:tc>
                <w:tcPr>
                  <w:tcW w:w="534" w:type="dxa"/>
                  <w:shd w:val="clear" w:color="auto" w:fill="auto"/>
                </w:tcPr>
                <w:p w:rsidR="00CB4226" w:rsidRPr="003C4838" w:rsidRDefault="00402112"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ク</w:t>
                  </w:r>
                </w:p>
              </w:tc>
              <w:tc>
                <w:tcPr>
                  <w:tcW w:w="2409" w:type="dxa"/>
                  <w:shd w:val="clear" w:color="auto" w:fill="auto"/>
                </w:tcPr>
                <w:p w:rsidR="00CB4226" w:rsidRPr="003C4838" w:rsidRDefault="007D6FED" w:rsidP="000B0472">
                  <w:pPr>
                    <w:framePr w:hSpace="142" w:wrap="around" w:vAnchor="text" w:hAnchor="margin" w:xAlign="center"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多目的室</w:t>
                  </w:r>
                </w:p>
              </w:tc>
              <w:tc>
                <w:tcPr>
                  <w:tcW w:w="1701" w:type="dxa"/>
                  <w:shd w:val="clear" w:color="auto" w:fill="auto"/>
                </w:tcPr>
                <w:p w:rsidR="00CB4226" w:rsidRPr="003C4838" w:rsidRDefault="000B0472" w:rsidP="000B0472">
                  <w:pPr>
                    <w:framePr w:hSpace="142" w:wrap="around" w:vAnchor="text" w:hAnchor="margin" w:xAlign="center" w:y="160"/>
                    <w:jc w:val="center"/>
                    <w:rPr>
                      <w:rFonts w:ascii="ＭＳ ゴシック" w:eastAsia="ＭＳ ゴシック" w:hAnsi="ＭＳ ゴシック" w:cs="ＭＳ 明朝"/>
                      <w:color w:val="000000" w:themeColor="text1"/>
                      <w:kern w:val="0"/>
                      <w:sz w:val="20"/>
                      <w:szCs w:val="20"/>
                    </w:rPr>
                  </w:pPr>
                  <w:sdt>
                    <w:sdtPr>
                      <w:rPr>
                        <w:rFonts w:ascii="ＭＳ ゴシック" w:eastAsia="ＭＳ ゴシック" w:hAnsi="ＭＳ ゴシック" w:hint="eastAsia"/>
                        <w:color w:val="000000" w:themeColor="text1"/>
                        <w:sz w:val="20"/>
                        <w:szCs w:val="20"/>
                      </w:rPr>
                      <w:id w:val="-82042201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65385236"/>
                      <w14:checkbox>
                        <w14:checked w14:val="0"/>
                        <w14:checkedState w14:val="00FE" w14:font="Wingdings"/>
                        <w14:uncheckedState w14:val="2610" w14:font="ＭＳ ゴシック"/>
                      </w14:checkbox>
                    </w:sdtPr>
                    <w:sdtEndPr/>
                    <w:sdtContent>
                      <w:r w:rsidR="002827D7"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明朝" w:hint="eastAsia"/>
                      <w:color w:val="000000" w:themeColor="text1"/>
                      <w:kern w:val="0"/>
                      <w:sz w:val="20"/>
                      <w:szCs w:val="20"/>
                    </w:rPr>
                    <w:t>無</w:t>
                  </w:r>
                </w:p>
              </w:tc>
            </w:tr>
          </w:tbl>
          <w:p w:rsidR="00402112" w:rsidRPr="003C4838" w:rsidRDefault="00402112" w:rsidP="006B2CE6">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6B2CE6" w:rsidRPr="003C4838" w:rsidRDefault="007D6FED" w:rsidP="006B2CE6">
            <w:pPr>
              <w:overflowPunct w:val="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6B2CE6" w:rsidRPr="003C4838">
              <w:rPr>
                <w:rFonts w:ascii="ＭＳ ゴシック" w:eastAsia="ＭＳ ゴシック" w:hAnsi="ＭＳ ゴシック" w:cs="ＭＳ ゴシック" w:hint="eastAsia"/>
                <w:color w:val="000000" w:themeColor="text1"/>
                <w:kern w:val="0"/>
                <w:sz w:val="20"/>
                <w:szCs w:val="20"/>
              </w:rPr>
              <w:t>(3) 設備の基準</w:t>
            </w:r>
          </w:p>
          <w:p w:rsidR="006B2CE6" w:rsidRPr="003C4838" w:rsidRDefault="006B2CE6" w:rsidP="006B2CE6">
            <w:pPr>
              <w:overflowPunct w:val="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①　訓練・作業室</w:t>
            </w:r>
          </w:p>
          <w:p w:rsidR="005E21FC" w:rsidRPr="003C4838" w:rsidRDefault="006D083B" w:rsidP="005E21FC">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専ら</w:t>
            </w:r>
            <w:r w:rsidR="005E21FC" w:rsidRPr="003C4838">
              <w:rPr>
                <w:rFonts w:ascii="ＭＳ ゴシック" w:eastAsia="ＭＳ ゴシック" w:hAnsi="ＭＳ ゴシック" w:cs="ＭＳ ゴシック" w:hint="eastAsia"/>
                <w:color w:val="000000" w:themeColor="text1"/>
                <w:kern w:val="0"/>
                <w:sz w:val="20"/>
                <w:szCs w:val="20"/>
              </w:rPr>
              <w:t>当該障害者支援施設が提供する施設障害福祉サービスの種類ごとの用に供するものであるか。（ただし，利用者の支援に支障がない場合はこの限りではない）</w:t>
            </w:r>
          </w:p>
          <w:p w:rsidR="005E21FC" w:rsidRPr="003C4838" w:rsidRDefault="005E21FC" w:rsidP="005E21FC">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訓練又は作業に支障がない広さを有しているか。</w:t>
            </w:r>
          </w:p>
          <w:p w:rsidR="00B65446" w:rsidRPr="003C4838" w:rsidRDefault="005E21FC" w:rsidP="0080552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ウ　訓練又は作業に必要な機械器具等を備えているか。</w:t>
            </w:r>
          </w:p>
        </w:tc>
        <w:tc>
          <w:tcPr>
            <w:tcW w:w="1929" w:type="dxa"/>
          </w:tcPr>
          <w:p w:rsidR="00FB0260" w:rsidRPr="003C4838" w:rsidRDefault="00FB0260" w:rsidP="00F769F7">
            <w:pPr>
              <w:overflowPunct w:val="0"/>
              <w:spacing w:line="120" w:lineRule="auto"/>
              <w:jc w:val="center"/>
              <w:textAlignment w:val="baseline"/>
              <w:rPr>
                <w:rFonts w:ascii="ＭＳ ゴシック" w:eastAsia="ＭＳ ゴシック" w:hAnsi="ＭＳ ゴシック"/>
                <w:color w:val="000000" w:themeColor="text1"/>
                <w:sz w:val="20"/>
                <w:szCs w:val="20"/>
              </w:rPr>
            </w:pPr>
          </w:p>
          <w:p w:rsidR="000015A8" w:rsidRPr="003C4838" w:rsidRDefault="000B0472" w:rsidP="00F769F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922587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sdt>
              <w:sdtPr>
                <w:rPr>
                  <w:rFonts w:ascii="ＭＳ ゴシック" w:eastAsia="ＭＳ ゴシック" w:hAnsi="ＭＳ ゴシック" w:hint="eastAsia"/>
                  <w:color w:val="000000" w:themeColor="text1"/>
                  <w:sz w:val="20"/>
                  <w:szCs w:val="20"/>
                </w:rPr>
                <w:id w:val="70583904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p>
          <w:p w:rsidR="000015A8" w:rsidRPr="003C4838" w:rsidRDefault="000B0472" w:rsidP="00F769F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009797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sdt>
              <w:sdtPr>
                <w:rPr>
                  <w:rFonts w:ascii="ＭＳ ゴシック" w:eastAsia="ＭＳ ゴシック" w:hAnsi="ＭＳ ゴシック" w:hint="eastAsia"/>
                  <w:color w:val="000000" w:themeColor="text1"/>
                  <w:sz w:val="20"/>
                  <w:szCs w:val="20"/>
                </w:rPr>
                <w:id w:val="-116208834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p>
          <w:p w:rsidR="00EB1A5C" w:rsidRPr="003C4838" w:rsidRDefault="00EB1A5C" w:rsidP="00F769F7">
            <w:pPr>
              <w:overflowPunct w:val="0"/>
              <w:jc w:val="center"/>
              <w:textAlignment w:val="baseline"/>
              <w:rPr>
                <w:rFonts w:ascii="ＭＳ ゴシック" w:eastAsia="ＭＳ ゴシック" w:hAnsi="ＭＳ ゴシック"/>
                <w:color w:val="000000" w:themeColor="text1"/>
                <w:sz w:val="20"/>
                <w:szCs w:val="20"/>
              </w:rPr>
            </w:pPr>
          </w:p>
          <w:p w:rsidR="00D57C01" w:rsidRPr="003C4838" w:rsidRDefault="00D57C01" w:rsidP="00F769F7">
            <w:pPr>
              <w:overflowPunct w:val="0"/>
              <w:jc w:val="center"/>
              <w:textAlignment w:val="baseline"/>
              <w:rPr>
                <w:rFonts w:ascii="ＭＳ ゴシック" w:eastAsia="ＭＳ ゴシック" w:hAnsi="ＭＳ ゴシック"/>
                <w:color w:val="000000" w:themeColor="text1"/>
                <w:sz w:val="20"/>
                <w:szCs w:val="20"/>
              </w:rPr>
            </w:pPr>
          </w:p>
          <w:p w:rsidR="00D57C01" w:rsidRPr="003C4838" w:rsidRDefault="00D57C01" w:rsidP="00F769F7">
            <w:pPr>
              <w:overflowPunct w:val="0"/>
              <w:jc w:val="center"/>
              <w:textAlignment w:val="baseline"/>
              <w:rPr>
                <w:rFonts w:ascii="ＭＳ ゴシック" w:eastAsia="ＭＳ ゴシック" w:hAnsi="ＭＳ ゴシック"/>
                <w:color w:val="000000" w:themeColor="text1"/>
                <w:sz w:val="20"/>
                <w:szCs w:val="20"/>
              </w:rPr>
            </w:pPr>
          </w:p>
          <w:p w:rsidR="00EB1A5C" w:rsidRPr="003C4838" w:rsidRDefault="00EB1A5C" w:rsidP="00F769F7">
            <w:pPr>
              <w:overflowPunct w:val="0"/>
              <w:jc w:val="center"/>
              <w:textAlignment w:val="baseline"/>
              <w:rPr>
                <w:rFonts w:ascii="ＭＳ ゴシック" w:eastAsia="ＭＳ ゴシック" w:hAnsi="ＭＳ ゴシック"/>
                <w:color w:val="000000" w:themeColor="text1"/>
                <w:sz w:val="20"/>
                <w:szCs w:val="20"/>
              </w:rPr>
            </w:pPr>
          </w:p>
          <w:p w:rsidR="004B410F" w:rsidRPr="003C4838" w:rsidRDefault="004B410F"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0B0472" w:rsidP="00F769F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585400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68232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5252CC" w:rsidRPr="003C4838" w:rsidRDefault="005252CC" w:rsidP="00F769F7">
            <w:pPr>
              <w:overflowPunct w:val="0"/>
              <w:jc w:val="center"/>
              <w:textAlignment w:val="baseline"/>
              <w:rPr>
                <w:rFonts w:ascii="ＭＳ ゴシック" w:eastAsia="ＭＳ ゴシック" w:hAnsi="ＭＳ ゴシック"/>
                <w:color w:val="000000" w:themeColor="text1"/>
                <w:sz w:val="20"/>
                <w:szCs w:val="20"/>
              </w:rPr>
            </w:pPr>
          </w:p>
          <w:p w:rsidR="00EB1A5C" w:rsidRPr="003C4838" w:rsidRDefault="00EB1A5C" w:rsidP="00F769F7">
            <w:pPr>
              <w:overflowPunct w:val="0"/>
              <w:jc w:val="center"/>
              <w:textAlignment w:val="baseline"/>
              <w:rPr>
                <w:rFonts w:ascii="ＭＳ ゴシック" w:eastAsia="ＭＳ ゴシック" w:hAnsi="ＭＳ ゴシック"/>
                <w:color w:val="000000" w:themeColor="text1"/>
                <w:sz w:val="20"/>
                <w:szCs w:val="20"/>
              </w:rPr>
            </w:pPr>
          </w:p>
          <w:p w:rsidR="005252CC" w:rsidRPr="003C4838" w:rsidRDefault="005252CC" w:rsidP="00F769F7">
            <w:pPr>
              <w:overflowPunct w:val="0"/>
              <w:jc w:val="center"/>
              <w:textAlignment w:val="baseline"/>
              <w:rPr>
                <w:rFonts w:ascii="ＭＳ ゴシック" w:eastAsia="ＭＳ ゴシック" w:hAnsi="ＭＳ ゴシック"/>
                <w:color w:val="000000" w:themeColor="text1"/>
                <w:sz w:val="20"/>
                <w:szCs w:val="20"/>
              </w:rPr>
            </w:pPr>
          </w:p>
          <w:p w:rsidR="005252CC" w:rsidRPr="003C4838" w:rsidRDefault="005252CC" w:rsidP="00F769F7">
            <w:pPr>
              <w:overflowPunct w:val="0"/>
              <w:jc w:val="center"/>
              <w:textAlignment w:val="baseline"/>
              <w:rPr>
                <w:rFonts w:ascii="ＭＳ ゴシック" w:eastAsia="ＭＳ ゴシック" w:hAnsi="ＭＳ ゴシック"/>
                <w:color w:val="000000" w:themeColor="text1"/>
                <w:sz w:val="20"/>
                <w:szCs w:val="20"/>
              </w:rPr>
            </w:pPr>
          </w:p>
          <w:p w:rsidR="007A60D2" w:rsidRPr="003C4838" w:rsidRDefault="007A60D2"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5252CC" w:rsidRPr="003C4838" w:rsidRDefault="005252CC" w:rsidP="00F769F7">
            <w:pPr>
              <w:overflowPunct w:val="0"/>
              <w:spacing w:line="360" w:lineRule="auto"/>
              <w:jc w:val="center"/>
              <w:textAlignment w:val="baseline"/>
              <w:rPr>
                <w:rFonts w:ascii="ＭＳ ゴシック" w:eastAsia="ＭＳ ゴシック" w:hAnsi="ＭＳ ゴシック"/>
                <w:color w:val="000000" w:themeColor="text1"/>
                <w:sz w:val="20"/>
                <w:szCs w:val="20"/>
              </w:rPr>
            </w:pPr>
          </w:p>
          <w:p w:rsidR="00CE7281" w:rsidRPr="003C4838" w:rsidRDefault="00CE7281" w:rsidP="00F769F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10267" w:rsidRPr="003C4838" w:rsidRDefault="00710267" w:rsidP="00F769F7">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23473F" w:rsidRPr="003C4838" w:rsidRDefault="000B0472" w:rsidP="00F769F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930176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556039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0B0472" w:rsidP="00F769F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780930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3721984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kern w:val="0"/>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kern w:val="0"/>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kern w:val="0"/>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kern w:val="0"/>
                <w:sz w:val="20"/>
                <w:szCs w:val="20"/>
              </w:rPr>
            </w:pPr>
          </w:p>
          <w:p w:rsidR="00FB0260" w:rsidRPr="003C4838" w:rsidRDefault="00FB0260" w:rsidP="00F769F7">
            <w:pPr>
              <w:overflowPunct w:val="0"/>
              <w:jc w:val="center"/>
              <w:textAlignment w:val="baseline"/>
              <w:rPr>
                <w:rFonts w:ascii="ＭＳ ゴシック" w:eastAsia="ＭＳ ゴシック" w:hAnsi="ＭＳ ゴシック"/>
                <w:color w:val="000000" w:themeColor="text1"/>
                <w:sz w:val="20"/>
                <w:szCs w:val="20"/>
              </w:rPr>
            </w:pPr>
          </w:p>
          <w:p w:rsidR="005E21FC" w:rsidRPr="003C4838" w:rsidRDefault="005E21FC" w:rsidP="00F769F7">
            <w:pPr>
              <w:overflowPunct w:val="0"/>
              <w:jc w:val="center"/>
              <w:textAlignment w:val="baseline"/>
              <w:rPr>
                <w:rFonts w:ascii="ＭＳ ゴシック" w:eastAsia="ＭＳ ゴシック" w:hAnsi="ＭＳ ゴシック"/>
                <w:color w:val="000000" w:themeColor="text1"/>
                <w:sz w:val="20"/>
                <w:szCs w:val="20"/>
              </w:rPr>
            </w:pPr>
          </w:p>
          <w:p w:rsidR="00702727" w:rsidRPr="003C4838" w:rsidRDefault="00702727" w:rsidP="00F769F7">
            <w:pPr>
              <w:overflowPunct w:val="0"/>
              <w:jc w:val="center"/>
              <w:textAlignment w:val="baseline"/>
              <w:rPr>
                <w:rFonts w:ascii="ＭＳ ゴシック" w:eastAsia="ＭＳ ゴシック" w:hAnsi="ＭＳ ゴシック"/>
                <w:color w:val="000000" w:themeColor="text1"/>
                <w:sz w:val="20"/>
                <w:szCs w:val="20"/>
              </w:rPr>
            </w:pPr>
          </w:p>
          <w:p w:rsidR="00D57C01" w:rsidRPr="003C4838" w:rsidRDefault="00D57C01" w:rsidP="00F769F7">
            <w:pPr>
              <w:overflowPunct w:val="0"/>
              <w:jc w:val="center"/>
              <w:textAlignment w:val="baseline"/>
              <w:rPr>
                <w:rFonts w:ascii="ＭＳ ゴシック" w:eastAsia="ＭＳ ゴシック" w:hAnsi="ＭＳ ゴシック"/>
                <w:color w:val="000000" w:themeColor="text1"/>
                <w:sz w:val="20"/>
                <w:szCs w:val="20"/>
              </w:rPr>
            </w:pPr>
          </w:p>
          <w:p w:rsidR="00D57C01" w:rsidRPr="003C4838" w:rsidRDefault="00D57C01" w:rsidP="00F769F7">
            <w:pPr>
              <w:overflowPunct w:val="0"/>
              <w:jc w:val="center"/>
              <w:textAlignment w:val="baseline"/>
              <w:rPr>
                <w:rFonts w:ascii="ＭＳ ゴシック" w:eastAsia="ＭＳ ゴシック" w:hAnsi="ＭＳ ゴシック"/>
                <w:color w:val="000000" w:themeColor="text1"/>
                <w:sz w:val="20"/>
                <w:szCs w:val="20"/>
              </w:rPr>
            </w:pPr>
          </w:p>
          <w:p w:rsidR="00D57C01" w:rsidRPr="003C4838" w:rsidRDefault="00D57C01" w:rsidP="00F769F7">
            <w:pPr>
              <w:overflowPunct w:val="0"/>
              <w:jc w:val="center"/>
              <w:textAlignment w:val="baseline"/>
              <w:rPr>
                <w:rFonts w:ascii="ＭＳ ゴシック" w:eastAsia="ＭＳ ゴシック" w:hAnsi="ＭＳ ゴシック"/>
                <w:color w:val="000000" w:themeColor="text1"/>
                <w:sz w:val="20"/>
                <w:szCs w:val="20"/>
              </w:rPr>
            </w:pPr>
          </w:p>
          <w:p w:rsidR="00DA5025" w:rsidRPr="003C4838" w:rsidRDefault="00DA5025" w:rsidP="00F769F7">
            <w:pPr>
              <w:overflowPunct w:val="0"/>
              <w:jc w:val="center"/>
              <w:textAlignment w:val="baseline"/>
              <w:rPr>
                <w:rFonts w:ascii="ＭＳ ゴシック" w:eastAsia="ＭＳ ゴシック" w:hAnsi="ＭＳ ゴシック"/>
                <w:color w:val="000000" w:themeColor="text1"/>
                <w:sz w:val="20"/>
                <w:szCs w:val="20"/>
              </w:rPr>
            </w:pPr>
          </w:p>
          <w:p w:rsidR="00D57C01" w:rsidRPr="003C4838" w:rsidRDefault="00D57C01" w:rsidP="00F769F7">
            <w:pPr>
              <w:overflowPunct w:val="0"/>
              <w:jc w:val="center"/>
              <w:textAlignment w:val="baseline"/>
              <w:rPr>
                <w:rFonts w:ascii="ＭＳ ゴシック" w:eastAsia="ＭＳ ゴシック" w:hAnsi="ＭＳ ゴシック"/>
                <w:color w:val="000000" w:themeColor="text1"/>
                <w:sz w:val="20"/>
                <w:szCs w:val="20"/>
              </w:rPr>
            </w:pPr>
          </w:p>
          <w:p w:rsidR="005E21FC" w:rsidRPr="003C4838" w:rsidRDefault="005E21FC" w:rsidP="00F769F7">
            <w:pPr>
              <w:overflowPunct w:val="0"/>
              <w:jc w:val="center"/>
              <w:textAlignment w:val="baseline"/>
              <w:rPr>
                <w:rFonts w:ascii="ＭＳ ゴシック" w:eastAsia="ＭＳ ゴシック" w:hAnsi="ＭＳ ゴシック"/>
                <w:color w:val="000000" w:themeColor="text1"/>
                <w:sz w:val="20"/>
                <w:szCs w:val="20"/>
              </w:rPr>
            </w:pPr>
          </w:p>
          <w:p w:rsidR="00F769F7" w:rsidRPr="003C4838" w:rsidRDefault="00F769F7" w:rsidP="00F769F7">
            <w:pPr>
              <w:overflowPunct w:val="0"/>
              <w:spacing w:line="60" w:lineRule="auto"/>
              <w:jc w:val="center"/>
              <w:textAlignment w:val="baseline"/>
              <w:rPr>
                <w:rFonts w:ascii="ＭＳ ゴシック" w:eastAsia="ＭＳ ゴシック" w:hAnsi="ＭＳ ゴシック"/>
                <w:color w:val="000000" w:themeColor="text1"/>
                <w:sz w:val="20"/>
                <w:szCs w:val="20"/>
              </w:rPr>
            </w:pPr>
          </w:p>
          <w:p w:rsidR="00A9159E" w:rsidRPr="003C4838" w:rsidRDefault="000B0472" w:rsidP="00F769F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546177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0725536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AE5B5F" w:rsidRPr="003C4838" w:rsidRDefault="00AE5B5F" w:rsidP="00F769F7">
            <w:pPr>
              <w:overflowPunct w:val="0"/>
              <w:jc w:val="center"/>
              <w:textAlignment w:val="baseline"/>
              <w:rPr>
                <w:rFonts w:ascii="ＭＳ ゴシック" w:eastAsia="ＭＳ ゴシック" w:hAnsi="ＭＳ ゴシック"/>
                <w:color w:val="000000" w:themeColor="text1"/>
                <w:sz w:val="20"/>
                <w:szCs w:val="20"/>
              </w:rPr>
            </w:pPr>
          </w:p>
          <w:p w:rsidR="00C175CD" w:rsidRPr="003C4838" w:rsidRDefault="00C175CD" w:rsidP="00F769F7">
            <w:pPr>
              <w:overflowPunct w:val="0"/>
              <w:jc w:val="center"/>
              <w:textAlignment w:val="baseline"/>
              <w:rPr>
                <w:rFonts w:ascii="ＭＳ ゴシック" w:eastAsia="ＭＳ ゴシック" w:hAnsi="ＭＳ ゴシック"/>
                <w:color w:val="000000" w:themeColor="text1"/>
                <w:sz w:val="20"/>
                <w:szCs w:val="20"/>
              </w:rPr>
            </w:pPr>
          </w:p>
          <w:p w:rsidR="00C175CD" w:rsidRPr="003C4838" w:rsidRDefault="000B0472" w:rsidP="00F769F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383678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2425298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AE5B5F" w:rsidRPr="003C4838" w:rsidRDefault="000B0472" w:rsidP="00F769F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7904052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324289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FB0260" w:rsidRPr="003C4838" w:rsidRDefault="002338D9" w:rsidP="00FB0260">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1921C9" w:rsidRPr="003C4838">
        <w:rPr>
          <w:rFonts w:ascii="ＭＳ ゴシック" w:eastAsia="ＭＳ ゴシック" w:hAnsi="ＭＳ ゴシック" w:hint="eastAsia"/>
          <w:color w:val="000000" w:themeColor="text1"/>
          <w:sz w:val="20"/>
          <w:szCs w:val="20"/>
        </w:rPr>
        <w:t>１</w:t>
      </w:r>
      <w:r w:rsidR="00FB0260" w:rsidRPr="003C4838">
        <w:rPr>
          <w:rFonts w:ascii="ＭＳ ゴシック" w:eastAsia="ＭＳ ゴシック" w:hAnsi="ＭＳ ゴシック" w:hint="eastAsia"/>
          <w:color w:val="000000" w:themeColor="text1"/>
          <w:sz w:val="20"/>
          <w:szCs w:val="20"/>
        </w:rPr>
        <w:t>－</w:t>
      </w:r>
    </w:p>
    <w:p w:rsidR="00D646E9" w:rsidRPr="003C4838" w:rsidRDefault="00D646E9" w:rsidP="00D646E9">
      <w:pPr>
        <w:tabs>
          <w:tab w:val="left" w:pos="1290"/>
        </w:tabs>
        <w:rPr>
          <w:rFonts w:ascii="ＭＳ ゴシック" w:eastAsia="ＭＳ ゴシック" w:hAnsi="ＭＳ ゴシック"/>
          <w:color w:val="000000" w:themeColor="text1"/>
          <w:sz w:val="20"/>
          <w:szCs w:val="20"/>
        </w:rPr>
      </w:pPr>
    </w:p>
    <w:p w:rsidR="0080552F" w:rsidRPr="003C4838" w:rsidRDefault="0080552F" w:rsidP="00D646E9">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3C4838" w:rsidRPr="003C4838" w:rsidTr="00D646E9">
        <w:trPr>
          <w:trHeight w:val="416"/>
        </w:trPr>
        <w:tc>
          <w:tcPr>
            <w:tcW w:w="3643" w:type="dxa"/>
            <w:vAlign w:val="center"/>
          </w:tcPr>
          <w:p w:rsidR="00D646E9" w:rsidRPr="003C4838" w:rsidRDefault="00D646E9" w:rsidP="00D646E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D646E9" w:rsidRPr="003C4838" w:rsidRDefault="00D646E9" w:rsidP="00D646E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330" w:type="dxa"/>
            <w:vAlign w:val="center"/>
          </w:tcPr>
          <w:p w:rsidR="00D646E9" w:rsidRPr="003C4838" w:rsidRDefault="00D646E9" w:rsidP="00D646E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606" w:type="dxa"/>
            <w:vAlign w:val="center"/>
          </w:tcPr>
          <w:p w:rsidR="00D646E9" w:rsidRPr="003C4838" w:rsidRDefault="00D646E9" w:rsidP="00D646E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80552F">
        <w:trPr>
          <w:trHeight w:val="13171"/>
        </w:trPr>
        <w:tc>
          <w:tcPr>
            <w:tcW w:w="3643" w:type="dxa"/>
          </w:tcPr>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4B410F" w:rsidRPr="003C4838" w:rsidRDefault="004B41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実態と差異がある場合は</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410F" w:rsidRPr="003C4838" w:rsidRDefault="004B41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○運営（</w:t>
            </w:r>
            <w:r w:rsidRPr="003C4838">
              <w:rPr>
                <w:rFonts w:ascii="ＭＳ ゴシック" w:eastAsia="ＭＳ ゴシック" w:hAnsi="ＭＳ ゴシック" w:cs="ＭＳ ゴシック"/>
                <w:color w:val="000000" w:themeColor="text1"/>
                <w:kern w:val="0"/>
                <w:sz w:val="20"/>
                <w:szCs w:val="20"/>
              </w:rPr>
              <w:t>管理</w:t>
            </w:r>
            <w:r w:rsidRPr="003C4838">
              <w:rPr>
                <w:rFonts w:ascii="ＭＳ ゴシック" w:eastAsia="ＭＳ ゴシック" w:hAnsi="ＭＳ ゴシック" w:cs="ＭＳ ゴシック" w:hint="eastAsia"/>
                <w:color w:val="000000" w:themeColor="text1"/>
                <w:kern w:val="0"/>
                <w:sz w:val="20"/>
                <w:szCs w:val="20"/>
              </w:rPr>
              <w:t>）規程</w:t>
            </w: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sz w:val="20"/>
                <w:szCs w:val="20"/>
              </w:rPr>
            </w:pPr>
          </w:p>
          <w:p w:rsidR="004B7541" w:rsidRPr="003C4838" w:rsidRDefault="004B7541" w:rsidP="00D646E9">
            <w:pPr>
              <w:overflowPunct w:val="0"/>
              <w:textAlignment w:val="baseline"/>
              <w:rPr>
                <w:rFonts w:ascii="ＭＳ ゴシック" w:eastAsia="ＭＳ ゴシック" w:hAnsi="ＭＳ ゴシック"/>
                <w:color w:val="000000" w:themeColor="text1"/>
                <w:sz w:val="20"/>
                <w:szCs w:val="20"/>
              </w:rPr>
            </w:pPr>
          </w:p>
          <w:p w:rsidR="004B7541" w:rsidRPr="003C4838" w:rsidRDefault="004B7541" w:rsidP="00D646E9">
            <w:pPr>
              <w:overflowPunct w:val="0"/>
              <w:textAlignment w:val="baseline"/>
              <w:rPr>
                <w:rFonts w:ascii="ＭＳ ゴシック" w:eastAsia="ＭＳ ゴシック" w:hAnsi="ＭＳ ゴシック"/>
                <w:color w:val="000000" w:themeColor="text1"/>
                <w:sz w:val="20"/>
                <w:szCs w:val="20"/>
              </w:rPr>
            </w:pPr>
          </w:p>
          <w:p w:rsidR="00A1470F" w:rsidRPr="003C4838" w:rsidRDefault="00A1470F" w:rsidP="004B7541">
            <w:pPr>
              <w:overflowPunct w:val="0"/>
              <w:spacing w:line="120" w:lineRule="auto"/>
              <w:textAlignment w:val="baseline"/>
              <w:rPr>
                <w:rFonts w:ascii="ＭＳ ゴシック" w:eastAsia="ＭＳ ゴシック" w:hAnsi="ＭＳ ゴシック"/>
                <w:color w:val="000000" w:themeColor="text1"/>
                <w:sz w:val="20"/>
                <w:szCs w:val="20"/>
              </w:rPr>
            </w:pPr>
          </w:p>
          <w:p w:rsidR="00D646E9" w:rsidRPr="003C4838" w:rsidRDefault="00D646E9" w:rsidP="0014270B">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○建物図面</w:t>
            </w:r>
          </w:p>
        </w:tc>
        <w:tc>
          <w:tcPr>
            <w:tcW w:w="2330" w:type="dxa"/>
          </w:tcPr>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4B410F" w:rsidRPr="003C4838" w:rsidRDefault="004B41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1470F" w:rsidRPr="003C4838" w:rsidRDefault="00A1470F"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rPr>
              <w:t>基準第６</w:t>
            </w:r>
            <w:r w:rsidRPr="003C4838">
              <w:rPr>
                <w:rFonts w:ascii="ＭＳ ゴシック" w:eastAsia="ＭＳ ゴシック" w:hAnsi="ＭＳ ゴシック" w:cs="ＭＳ ゴシック" w:hint="eastAsia"/>
                <w:color w:val="000000" w:themeColor="text1"/>
                <w:kern w:val="0"/>
                <w:sz w:val="20"/>
                <w:szCs w:val="20"/>
                <w:lang w:eastAsia="zh-CN"/>
              </w:rPr>
              <w:t>条</w:t>
            </w:r>
          </w:p>
          <w:p w:rsidR="00D646E9" w:rsidRPr="003C4838" w:rsidRDefault="00D646E9" w:rsidP="00D646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kern w:val="0"/>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kern w:val="0"/>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kern w:val="0"/>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kern w:val="0"/>
                <w:sz w:val="20"/>
                <w:szCs w:val="20"/>
              </w:rPr>
            </w:pPr>
          </w:p>
          <w:p w:rsidR="00A1470F" w:rsidRPr="003C4838" w:rsidRDefault="00A1470F"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textAlignment w:val="baseline"/>
              <w:rPr>
                <w:rFonts w:ascii="ＭＳ ゴシック" w:eastAsia="ＭＳ ゴシック" w:hAnsi="ＭＳ ゴシック"/>
                <w:color w:val="000000" w:themeColor="text1"/>
                <w:kern w:val="0"/>
                <w:sz w:val="20"/>
                <w:szCs w:val="20"/>
              </w:rPr>
            </w:pPr>
          </w:p>
          <w:p w:rsidR="004B7541" w:rsidRPr="003C4838" w:rsidRDefault="004B7541" w:rsidP="004B7541">
            <w:pPr>
              <w:overflowPunct w:val="0"/>
              <w:spacing w:line="120" w:lineRule="auto"/>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基準第４条</w:t>
            </w:r>
          </w:p>
          <w:p w:rsidR="00D646E9" w:rsidRPr="003C4838" w:rsidRDefault="00D646E9" w:rsidP="00D646E9">
            <w:pPr>
              <w:ind w:left="200" w:hangingChars="100" w:hanging="200"/>
              <w:rPr>
                <w:rFonts w:ascii="ＭＳ ゴシック" w:eastAsia="ＭＳ ゴシック" w:hAnsi="ＭＳ ゴシック"/>
                <w:color w:val="000000" w:themeColor="text1"/>
                <w:sz w:val="20"/>
                <w:szCs w:val="20"/>
              </w:rPr>
            </w:pPr>
          </w:p>
          <w:p w:rsidR="00D646E9" w:rsidRPr="003C4838" w:rsidRDefault="00D646E9" w:rsidP="00D646E9">
            <w:pPr>
              <w:ind w:left="200" w:hangingChars="100" w:hanging="200"/>
              <w:rPr>
                <w:rFonts w:ascii="ＭＳ ゴシック" w:eastAsia="ＭＳ ゴシック" w:hAnsi="ＭＳ ゴシック"/>
                <w:color w:val="000000" w:themeColor="text1"/>
                <w:sz w:val="20"/>
                <w:szCs w:val="20"/>
              </w:rPr>
            </w:pPr>
          </w:p>
          <w:p w:rsidR="00DA5025" w:rsidRPr="003C4838" w:rsidRDefault="00DA5025" w:rsidP="00D646E9">
            <w:pPr>
              <w:ind w:left="200" w:hangingChars="100" w:hanging="200"/>
              <w:rPr>
                <w:rFonts w:ascii="ＭＳ ゴシック" w:eastAsia="ＭＳ ゴシック" w:hAnsi="ＭＳ ゴシック"/>
                <w:color w:val="000000" w:themeColor="text1"/>
                <w:sz w:val="20"/>
                <w:szCs w:val="20"/>
              </w:rPr>
            </w:pPr>
          </w:p>
          <w:p w:rsidR="00D646E9" w:rsidRPr="003C4838" w:rsidRDefault="00D646E9" w:rsidP="00D646E9">
            <w:pPr>
              <w:ind w:left="200" w:hangingChars="100" w:hanging="200"/>
              <w:rPr>
                <w:rFonts w:ascii="ＭＳ ゴシック" w:eastAsia="ＭＳ ゴシック" w:hAnsi="ＭＳ ゴシック"/>
                <w:color w:val="000000" w:themeColor="text1"/>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w:t>
            </w: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D646E9" w:rsidRPr="003C4838" w:rsidRDefault="00D646E9" w:rsidP="00D646E9">
            <w:pPr>
              <w:rPr>
                <w:rFonts w:ascii="ＭＳ ゴシック" w:eastAsia="ＭＳ ゴシック" w:hAnsi="ＭＳ ゴシック"/>
                <w:color w:val="000000" w:themeColor="text1"/>
                <w:sz w:val="20"/>
                <w:szCs w:val="20"/>
              </w:rPr>
            </w:pPr>
          </w:p>
          <w:p w:rsidR="004F27F4" w:rsidRPr="003C4838" w:rsidRDefault="004F27F4"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F27F4" w:rsidRPr="003C4838" w:rsidRDefault="004F27F4"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B7541" w:rsidRPr="003C4838" w:rsidRDefault="004B7541" w:rsidP="004B7541">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D646E9" w:rsidRPr="003C4838" w:rsidRDefault="00D646E9" w:rsidP="00D646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基準第10条第２項第１号</w:t>
            </w:r>
          </w:p>
          <w:p w:rsidR="00D646E9" w:rsidRPr="003C4838" w:rsidRDefault="00D646E9" w:rsidP="00A1470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606" w:type="dxa"/>
          </w:tcPr>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p>
          <w:p w:rsidR="007E37AB" w:rsidRPr="003C4838" w:rsidRDefault="007E37AB" w:rsidP="007E37AB">
            <w:pPr>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●障害者支援施設等に係る指導監査について（通知）別紙-第2-1-(2)</w:t>
            </w: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4B7541" w:rsidRPr="003C4838" w:rsidRDefault="004B7541"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18"/>
                <w:szCs w:val="18"/>
              </w:rPr>
              <w:t>●障害者支援施設等に係る指導監査について（通知）別紙-第1-2,第2-1-(8)</w:t>
            </w:r>
          </w:p>
          <w:p w:rsidR="00D646E9" w:rsidRPr="003C4838" w:rsidRDefault="00D646E9" w:rsidP="00D646E9">
            <w:pPr>
              <w:rPr>
                <w:rFonts w:ascii="ＭＳ ゴシック" w:eastAsia="ＭＳ ゴシック" w:hAnsi="ＭＳ ゴシック"/>
                <w:color w:val="000000" w:themeColor="text1"/>
                <w:sz w:val="20"/>
                <w:szCs w:val="20"/>
              </w:rPr>
            </w:pPr>
          </w:p>
        </w:tc>
      </w:tr>
    </w:tbl>
    <w:p w:rsidR="00387541" w:rsidRPr="003C4838" w:rsidRDefault="00D646E9" w:rsidP="007A60D2">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Y="-7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6830"/>
        <w:gridCol w:w="1843"/>
      </w:tblGrid>
      <w:tr w:rsidR="003C4838" w:rsidRPr="003C4838" w:rsidTr="007A60D2">
        <w:trPr>
          <w:trHeight w:val="418"/>
        </w:trPr>
        <w:tc>
          <w:tcPr>
            <w:tcW w:w="1670" w:type="dxa"/>
            <w:vAlign w:val="center"/>
          </w:tcPr>
          <w:p w:rsidR="00874ADF" w:rsidRPr="003C4838" w:rsidRDefault="00874ADF" w:rsidP="00874ADF">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830" w:type="dxa"/>
            <w:vAlign w:val="center"/>
          </w:tcPr>
          <w:p w:rsidR="00874ADF" w:rsidRPr="003C4838" w:rsidRDefault="00874ADF" w:rsidP="00874ADF">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874ADF" w:rsidRPr="003C4838" w:rsidRDefault="00874ADF" w:rsidP="00874AD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7A60D2">
        <w:trPr>
          <w:trHeight w:val="13096"/>
        </w:trPr>
        <w:tc>
          <w:tcPr>
            <w:tcW w:w="1670" w:type="dxa"/>
          </w:tcPr>
          <w:p w:rsidR="00874ADF" w:rsidRPr="003C4838" w:rsidRDefault="00874ADF" w:rsidP="00874ADF">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830" w:type="dxa"/>
          </w:tcPr>
          <w:p w:rsidR="00874ADF" w:rsidRPr="003C4838" w:rsidRDefault="00874ADF" w:rsidP="00AD5E1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538C" w:rsidRPr="003C4838" w:rsidRDefault="003B538C" w:rsidP="003B538C">
            <w:pPr>
              <w:overflowPunct w:val="0"/>
              <w:ind w:leftChars="100" w:left="61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②　居室</w:t>
            </w:r>
          </w:p>
          <w:p w:rsidR="003B538C" w:rsidRPr="003C4838" w:rsidRDefault="003B538C"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一の居室の定員は，四人以下とされているか。</w:t>
            </w:r>
          </w:p>
          <w:p w:rsidR="003B538C" w:rsidRPr="003C4838" w:rsidRDefault="003B538C"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地階に設けていないか。</w:t>
            </w:r>
          </w:p>
          <w:p w:rsidR="008507EC" w:rsidRPr="003C4838" w:rsidRDefault="003B538C"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ウ　利用者一人当たりの床面積は，収納設備等を除き，9.9平方メートル以上とされているか。</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エ　寝台又はこれに代わる設備を備えているか。</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オ　一以上の出入口は，避難上有効な空地，廊下又は広間に直接面して設けているか。</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カ　必要に応じて利用者の身の回り品を保管することができる設備を備えているか。</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キ　ブザー又はこれに代わる設備を設けているか。</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1660" w:rsidRPr="003C4838" w:rsidRDefault="00871660"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③　食堂</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食事の提供に支障がない広さを有しているか。</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必要な備品を備えているか。</w:t>
            </w:r>
          </w:p>
          <w:p w:rsidR="00874ADF" w:rsidRPr="003C4838" w:rsidRDefault="00874ADF" w:rsidP="00874AD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④　浴室</w:t>
            </w:r>
          </w:p>
          <w:p w:rsidR="00874ADF" w:rsidRPr="003C4838" w:rsidRDefault="00874ADF" w:rsidP="00874AD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80552F"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利用者の特性に応じたものとなっているか。</w:t>
            </w:r>
          </w:p>
          <w:p w:rsidR="00874ADF" w:rsidRPr="003C4838"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⑤　洗面所</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居室のある階ごとに設けられているか。</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利用者の特性に応じたものであるか。</w:t>
            </w:r>
          </w:p>
          <w:p w:rsidR="00874ADF" w:rsidRPr="003C4838" w:rsidRDefault="00874ADF" w:rsidP="00874ADF">
            <w:pPr>
              <w:overflowPunct w:val="0"/>
              <w:spacing w:line="180" w:lineRule="auto"/>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⑥　便所</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居室のある階ごとに設けられているか。</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利用者の特性に応じたものであるか。</w:t>
            </w:r>
          </w:p>
          <w:p w:rsidR="007E055A" w:rsidRPr="003C4838" w:rsidRDefault="007E055A"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⑦　相談室</w:t>
            </w:r>
          </w:p>
          <w:p w:rsidR="0080552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80552F"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spacing w:val="3"/>
                <w:kern w:val="0"/>
                <w:sz w:val="20"/>
                <w:szCs w:val="20"/>
                <w:fitText w:val="6000" w:id="-695518464"/>
              </w:rPr>
              <w:t>室内における談話の漏えいを防ぐための間仕切り等を設けてい</w:t>
            </w:r>
            <w:r w:rsidRPr="003C4838">
              <w:rPr>
                <w:rFonts w:ascii="ＭＳ ゴシック" w:eastAsia="ＭＳ ゴシック" w:hAnsi="ＭＳ ゴシック" w:cs="ＭＳ ゴシック" w:hint="eastAsia"/>
                <w:color w:val="000000" w:themeColor="text1"/>
                <w:spacing w:val="16"/>
                <w:kern w:val="0"/>
                <w:sz w:val="20"/>
                <w:szCs w:val="20"/>
                <w:fitText w:val="6000" w:id="-695518464"/>
              </w:rPr>
              <w:t>る</w:t>
            </w:r>
          </w:p>
          <w:p w:rsidR="00874ADF" w:rsidRPr="003C4838" w:rsidRDefault="00874ADF" w:rsidP="0080552F">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か。</w:t>
            </w: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⑧　廊下幅</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1.5メートル以上とされているか。</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ただし，中廊下の幅は，1.8メートル以上とされているか。</w:t>
            </w:r>
          </w:p>
          <w:p w:rsidR="00874ADF" w:rsidRPr="003C4838" w:rsidRDefault="00874ADF" w:rsidP="007E055A">
            <w:pPr>
              <w:overflowPunct w:val="0"/>
              <w:spacing w:line="300" w:lineRule="auto"/>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廊下の一部の幅を拡張することにより，利用者，</w:t>
            </w:r>
            <w:r w:rsidR="00402112" w:rsidRPr="003C4838">
              <w:rPr>
                <w:rFonts w:ascii="ＭＳ ゴシック" w:eastAsia="ＭＳ ゴシック" w:hAnsi="ＭＳ ゴシック" w:cs="ＭＳ ゴシック" w:hint="eastAsia"/>
                <w:color w:val="000000" w:themeColor="text1"/>
                <w:kern w:val="0"/>
                <w:sz w:val="20"/>
                <w:szCs w:val="20"/>
              </w:rPr>
              <w:t>職員</w:t>
            </w:r>
            <w:r w:rsidRPr="003C4838">
              <w:rPr>
                <w:rFonts w:ascii="ＭＳ ゴシック" w:eastAsia="ＭＳ ゴシック" w:hAnsi="ＭＳ ゴシック" w:cs="ＭＳ ゴシック" w:hint="eastAsia"/>
                <w:color w:val="000000" w:themeColor="text1"/>
                <w:kern w:val="0"/>
                <w:sz w:val="20"/>
                <w:szCs w:val="20"/>
              </w:rPr>
              <w:t>等の円滑な往来に支障がないようにされているか。</w:t>
            </w:r>
          </w:p>
        </w:tc>
        <w:tc>
          <w:tcPr>
            <w:tcW w:w="1843" w:type="dxa"/>
          </w:tcPr>
          <w:p w:rsidR="008507EC" w:rsidRPr="003C4838" w:rsidRDefault="008507EC" w:rsidP="00874ADF">
            <w:pPr>
              <w:overflowPunct w:val="0"/>
              <w:jc w:val="center"/>
              <w:textAlignment w:val="baseline"/>
              <w:rPr>
                <w:rFonts w:ascii="ＭＳ ゴシック" w:eastAsia="ＭＳ ゴシック" w:hAnsi="ＭＳ ゴシック"/>
                <w:color w:val="000000" w:themeColor="text1"/>
                <w:sz w:val="20"/>
                <w:szCs w:val="20"/>
              </w:rPr>
            </w:pPr>
          </w:p>
          <w:p w:rsidR="00AD5E14" w:rsidRPr="003C4838" w:rsidRDefault="00AD5E14" w:rsidP="00874ADF">
            <w:pPr>
              <w:overflowPunct w:val="0"/>
              <w:jc w:val="center"/>
              <w:textAlignment w:val="baseline"/>
              <w:rPr>
                <w:rFonts w:ascii="ＭＳ ゴシック" w:eastAsia="ＭＳ ゴシック" w:hAnsi="ＭＳ ゴシック"/>
                <w:color w:val="000000" w:themeColor="text1"/>
                <w:sz w:val="20"/>
                <w:szCs w:val="20"/>
              </w:rPr>
            </w:pPr>
          </w:p>
          <w:p w:rsidR="003B538C" w:rsidRPr="003C4838" w:rsidRDefault="000B0472" w:rsidP="007E055A">
            <w:pPr>
              <w:overflowPunct w:val="0"/>
              <w:spacing w:line="30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486566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626714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B538C" w:rsidRPr="003C4838" w:rsidRDefault="000B0472" w:rsidP="007E055A">
            <w:pPr>
              <w:overflowPunct w:val="0"/>
              <w:spacing w:line="30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03995408"/>
                <w14:checkbox>
                  <w14:checked w14:val="0"/>
                  <w14:checkedState w14:val="00FE" w14:font="Wingdings"/>
                  <w14:uncheckedState w14:val="2610" w14:font="ＭＳ ゴシック"/>
                </w14:checkbox>
              </w:sdtPr>
              <w:sdtEndPr/>
              <w:sdtContent>
                <w:r w:rsidR="007A60D2" w:rsidRPr="003C4838">
                  <w:rPr>
                    <w:rFonts w:ascii="ＭＳ ゴシック" w:eastAsia="ＭＳ ゴシック" w:hAnsi="ＭＳ ゴシック" w:hint="eastAsia"/>
                    <w:color w:val="000000" w:themeColor="text1"/>
                    <w:kern w:val="0"/>
                    <w:sz w:val="20"/>
                    <w:szCs w:val="20"/>
                  </w:rPr>
                  <w:t>☐</w:t>
                </w:r>
              </w:sdtContent>
            </w:sdt>
            <w:r w:rsidR="00D60862" w:rsidRPr="003C4838">
              <w:rPr>
                <w:rFonts w:ascii="ＭＳ ゴシック" w:eastAsia="ＭＳ ゴシック" w:hAnsi="ＭＳ ゴシック" w:hint="eastAsia"/>
                <w:color w:val="000000" w:themeColor="text1"/>
                <w:sz w:val="20"/>
                <w:szCs w:val="20"/>
              </w:rPr>
              <w:t>いない</w:t>
            </w:r>
            <w:r w:rsidR="003B538C" w:rsidRPr="003C4838">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kern w:val="0"/>
                  <w:sz w:val="20"/>
                  <w:szCs w:val="20"/>
                </w:rPr>
                <w:id w:val="1078017513"/>
                <w14:checkbox>
                  <w14:checked w14:val="0"/>
                  <w14:checkedState w14:val="00FE" w14:font="Wingdings"/>
                  <w14:uncheckedState w14:val="2610" w14:font="ＭＳ ゴシック"/>
                </w14:checkbox>
              </w:sdtPr>
              <w:sdtEndPr/>
              <w:sdtContent>
                <w:r w:rsidR="007A60D2" w:rsidRPr="003C4838">
                  <w:rPr>
                    <w:rFonts w:ascii="ＭＳ ゴシック" w:eastAsia="ＭＳ ゴシック" w:hAnsi="ＭＳ ゴシック" w:hint="eastAsia"/>
                    <w:color w:val="000000" w:themeColor="text1"/>
                    <w:kern w:val="0"/>
                    <w:sz w:val="20"/>
                    <w:szCs w:val="20"/>
                  </w:rPr>
                  <w:t>☐</w:t>
                </w:r>
              </w:sdtContent>
            </w:sdt>
            <w:r w:rsidR="003B538C" w:rsidRPr="003C4838">
              <w:rPr>
                <w:rFonts w:ascii="ＭＳ ゴシック" w:eastAsia="ＭＳ ゴシック" w:hAnsi="ＭＳ ゴシック" w:hint="eastAsia"/>
                <w:color w:val="000000" w:themeColor="text1"/>
                <w:sz w:val="20"/>
                <w:szCs w:val="20"/>
              </w:rPr>
              <w:t>い</w:t>
            </w:r>
            <w:r w:rsidR="00D60862" w:rsidRPr="003C4838">
              <w:rPr>
                <w:rFonts w:ascii="ＭＳ ゴシック" w:eastAsia="ＭＳ ゴシック" w:hAnsi="ＭＳ ゴシック" w:hint="eastAsia"/>
                <w:color w:val="000000" w:themeColor="text1"/>
                <w:sz w:val="20"/>
                <w:szCs w:val="20"/>
              </w:rPr>
              <w:t>る</w:t>
            </w:r>
          </w:p>
          <w:p w:rsidR="008507EC" w:rsidRPr="003C4838" w:rsidRDefault="000B0472" w:rsidP="007E055A">
            <w:pPr>
              <w:overflowPunct w:val="0"/>
              <w:spacing w:line="30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458155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883001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B0E27" w:rsidRPr="003C4838" w:rsidRDefault="00CB0E27" w:rsidP="007E055A">
            <w:pPr>
              <w:overflowPunct w:val="0"/>
              <w:spacing w:line="300" w:lineRule="auto"/>
              <w:jc w:val="center"/>
              <w:textAlignment w:val="baseline"/>
              <w:rPr>
                <w:rFonts w:ascii="ＭＳ ゴシック" w:eastAsia="ＭＳ ゴシック" w:hAnsi="ＭＳ ゴシック"/>
                <w:color w:val="000000" w:themeColor="text1"/>
                <w:sz w:val="20"/>
                <w:szCs w:val="20"/>
              </w:rPr>
            </w:pPr>
          </w:p>
          <w:p w:rsidR="00874ADF" w:rsidRPr="003C4838" w:rsidRDefault="000B0472" w:rsidP="007E055A">
            <w:pPr>
              <w:overflowPunct w:val="0"/>
              <w:spacing w:line="30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6505946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7544012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7213546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14002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874ADF" w:rsidP="007E055A">
            <w:pPr>
              <w:overflowPunct w:val="0"/>
              <w:spacing w:line="300" w:lineRule="auto"/>
              <w:textAlignment w:val="baseline"/>
              <w:rPr>
                <w:rFonts w:ascii="ＭＳ ゴシック" w:eastAsia="ＭＳ ゴシック" w:hAnsi="ＭＳ ゴシック"/>
                <w:color w:val="000000" w:themeColor="text1"/>
                <w:sz w:val="20"/>
                <w:szCs w:val="20"/>
              </w:rPr>
            </w:pPr>
          </w:p>
          <w:p w:rsidR="00874ADF" w:rsidRPr="003C4838" w:rsidRDefault="000B0472" w:rsidP="007E055A">
            <w:pPr>
              <w:overflowPunct w:val="0"/>
              <w:spacing w:line="300" w:lineRule="auto"/>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4681228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0054888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874ADF" w:rsidP="007E055A">
            <w:pPr>
              <w:overflowPunct w:val="0"/>
              <w:spacing w:line="300" w:lineRule="auto"/>
              <w:textAlignment w:val="baseline"/>
              <w:rPr>
                <w:rFonts w:ascii="ＭＳ ゴシック" w:eastAsia="ＭＳ ゴシック" w:hAnsi="ＭＳ ゴシック"/>
                <w:color w:val="000000" w:themeColor="text1"/>
                <w:sz w:val="20"/>
                <w:szCs w:val="20"/>
              </w:rPr>
            </w:pPr>
          </w:p>
          <w:p w:rsidR="00874ADF" w:rsidRPr="003C4838" w:rsidRDefault="000B0472" w:rsidP="007E055A">
            <w:pPr>
              <w:overflowPunct w:val="0"/>
              <w:spacing w:line="300" w:lineRule="auto"/>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650108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58287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1660" w:rsidRPr="003C4838" w:rsidRDefault="00871660"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6402357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046983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1028726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033462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2501678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4379839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704407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0939051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311460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85619250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874ADF" w:rsidRPr="003C4838" w:rsidRDefault="00874ADF" w:rsidP="00874ADF">
            <w:pPr>
              <w:overflowPunct w:val="0"/>
              <w:spacing w:line="360" w:lineRule="auto"/>
              <w:textAlignment w:val="baseline"/>
              <w:rPr>
                <w:rFonts w:ascii="ＭＳ ゴシック" w:eastAsia="ＭＳ ゴシック" w:hAnsi="ＭＳ ゴシック"/>
                <w:color w:val="000000" w:themeColor="text1"/>
                <w:sz w:val="20"/>
                <w:szCs w:val="20"/>
              </w:rPr>
            </w:pPr>
          </w:p>
          <w:p w:rsidR="00874ADF" w:rsidRPr="003C4838" w:rsidRDefault="000B0472" w:rsidP="00874AD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467756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4139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60933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1704856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p w:rsidR="00874ADF" w:rsidRPr="003C4838" w:rsidRDefault="000B0472" w:rsidP="00874AD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3290953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4853295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0B0472" w:rsidP="007E055A">
            <w:pPr>
              <w:overflowPunct w:val="0"/>
              <w:spacing w:line="300" w:lineRule="auto"/>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401279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38312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E055A" w:rsidRPr="003C4838" w:rsidRDefault="000B0472" w:rsidP="007E055A">
            <w:pPr>
              <w:overflowPunct w:val="0"/>
              <w:spacing w:line="300" w:lineRule="auto"/>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8080541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7045864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74ADF" w:rsidRPr="003C4838" w:rsidRDefault="000B0472" w:rsidP="007E055A">
            <w:pPr>
              <w:overflowPunct w:val="0"/>
              <w:spacing w:line="30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787706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659435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387541" w:rsidRPr="003C4838" w:rsidRDefault="00387541" w:rsidP="00387541">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p w:rsidR="00387541" w:rsidRPr="003C4838" w:rsidRDefault="00387541" w:rsidP="003F7F5D">
      <w:pPr>
        <w:tabs>
          <w:tab w:val="left" w:pos="1290"/>
        </w:tabs>
        <w:ind w:firstLineChars="2500" w:firstLine="5000"/>
        <w:rPr>
          <w:rFonts w:ascii="ＭＳ ゴシック" w:eastAsia="ＭＳ ゴシック" w:hAnsi="ＭＳ ゴシック"/>
          <w:color w:val="000000" w:themeColor="text1"/>
          <w:sz w:val="20"/>
          <w:szCs w:val="20"/>
        </w:rPr>
      </w:pPr>
    </w:p>
    <w:p w:rsidR="00874ADF" w:rsidRPr="003C4838" w:rsidRDefault="00D646E9" w:rsidP="003F7F5D">
      <w:pPr>
        <w:tabs>
          <w:tab w:val="left" w:pos="1290"/>
        </w:tabs>
        <w:ind w:firstLineChars="2500" w:firstLine="50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br w:type="page"/>
      </w:r>
    </w:p>
    <w:tbl>
      <w:tblPr>
        <w:tblpPr w:leftFromText="142" w:rightFromText="142"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3C4838" w:rsidRPr="003C4838" w:rsidTr="00874ADF">
        <w:trPr>
          <w:trHeight w:val="416"/>
        </w:trPr>
        <w:tc>
          <w:tcPr>
            <w:tcW w:w="3643" w:type="dxa"/>
            <w:vAlign w:val="center"/>
          </w:tcPr>
          <w:p w:rsidR="00874ADF" w:rsidRPr="003C4838" w:rsidRDefault="00874ADF" w:rsidP="00874AD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74ADF" w:rsidRPr="003C4838" w:rsidRDefault="00874ADF" w:rsidP="00874AD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330" w:type="dxa"/>
            <w:vAlign w:val="center"/>
          </w:tcPr>
          <w:p w:rsidR="00874ADF" w:rsidRPr="003C4838" w:rsidRDefault="00874ADF" w:rsidP="00874AD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606" w:type="dxa"/>
            <w:vAlign w:val="center"/>
          </w:tcPr>
          <w:p w:rsidR="00874ADF" w:rsidRPr="003C4838" w:rsidRDefault="00874ADF" w:rsidP="00874AD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387541">
        <w:trPr>
          <w:trHeight w:val="13038"/>
        </w:trPr>
        <w:tc>
          <w:tcPr>
            <w:tcW w:w="3643" w:type="dxa"/>
          </w:tcPr>
          <w:p w:rsidR="001016D8" w:rsidRPr="003C4838" w:rsidRDefault="001016D8" w:rsidP="006550CE">
            <w:pPr>
              <w:overflowPunct w:val="0"/>
              <w:ind w:left="200" w:hangingChars="100" w:hanging="200"/>
              <w:textAlignment w:val="baseline"/>
              <w:rPr>
                <w:rFonts w:ascii="ＭＳ ゴシック" w:eastAsia="ＭＳ ゴシック" w:hAnsi="ＭＳ ゴシック"/>
                <w:color w:val="000000" w:themeColor="text1"/>
                <w:sz w:val="20"/>
                <w:szCs w:val="20"/>
              </w:rPr>
            </w:pPr>
          </w:p>
          <w:p w:rsidR="006550CE" w:rsidRPr="003C4838" w:rsidRDefault="006550CE" w:rsidP="006550CE">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※居室面積の経過措置</w:t>
            </w:r>
          </w:p>
          <w:p w:rsidR="006550CE" w:rsidRPr="003C4838" w:rsidRDefault="006550CE" w:rsidP="006550CE">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この省令の施行の日において現に在</w:t>
            </w:r>
          </w:p>
          <w:p w:rsidR="006550CE" w:rsidRPr="003C4838" w:rsidRDefault="006550CE" w:rsidP="006550CE">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する旧法施設については，ア中「４人」</w:t>
            </w:r>
          </w:p>
          <w:p w:rsidR="006550CE" w:rsidRPr="003C4838" w:rsidRDefault="006550CE" w:rsidP="006550CE">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とあるのは「原則として４人」とする。</w:t>
            </w:r>
          </w:p>
          <w:p w:rsidR="006550CE" w:rsidRPr="003C4838" w:rsidRDefault="006550CE" w:rsidP="006550C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 xml:space="preserve">　また，ウ中「</w:t>
            </w:r>
            <w:r w:rsidRPr="003C4838">
              <w:rPr>
                <w:rFonts w:ascii="ＭＳ ゴシック" w:eastAsia="ＭＳ ゴシック" w:hAnsi="ＭＳ ゴシック" w:cs="ＭＳ ゴシック" w:hint="eastAsia"/>
                <w:color w:val="000000" w:themeColor="text1"/>
                <w:kern w:val="0"/>
                <w:sz w:val="20"/>
                <w:szCs w:val="20"/>
              </w:rPr>
              <w:t>9.9平方メートル」と</w:t>
            </w:r>
          </w:p>
          <w:p w:rsidR="00874ADF" w:rsidRPr="003C4838" w:rsidRDefault="006550CE" w:rsidP="005F4413">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あるのは，「3.3平方メートル」，</w:t>
            </w:r>
            <w:r w:rsidR="00874ADF" w:rsidRPr="003C4838">
              <w:rPr>
                <w:rFonts w:ascii="ＭＳ ゴシック" w:eastAsia="ＭＳ ゴシック" w:hAnsi="ＭＳ ゴシック" w:cs="ＭＳ ゴシック" w:hint="eastAsia"/>
                <w:color w:val="000000" w:themeColor="text1"/>
                <w:kern w:val="0"/>
                <w:sz w:val="20"/>
                <w:szCs w:val="20"/>
              </w:rPr>
              <w:t>「4.4平方メートル」又は「6.6平方メートル」とする。</w:t>
            </w: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4413" w:rsidRPr="003C4838" w:rsidRDefault="005F4413"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F4413" w:rsidRPr="003C4838" w:rsidRDefault="005F4413"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71660" w:rsidRPr="003C4838" w:rsidRDefault="00871660"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※ブザー又はこれに代わる設備の経過措置</w:t>
            </w: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この省令の施行の日において現に在</w:t>
            </w: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する旧法施設については，当分の間，</w:t>
            </w: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設けないことができる。</w:t>
            </w: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1660" w:rsidRPr="003C4838" w:rsidRDefault="00871660"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055A" w:rsidRPr="003C4838" w:rsidRDefault="007E055A"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60D2" w:rsidRPr="003C4838" w:rsidRDefault="007A60D2"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055A" w:rsidRPr="003C4838" w:rsidRDefault="007E055A"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055A" w:rsidRPr="003C4838" w:rsidRDefault="007E055A"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※相談室及び多目的室</w:t>
            </w: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支援に支障ない場合は兼用すること</w:t>
            </w:r>
          </w:p>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ができる</w:t>
            </w:r>
          </w:p>
          <w:p w:rsidR="00CD15E6" w:rsidRPr="003C4838" w:rsidRDefault="00CD15E6" w:rsidP="00CD15E6">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※廊下幅の経過措置</w:t>
            </w:r>
          </w:p>
          <w:p w:rsidR="00874ADF" w:rsidRPr="003C4838" w:rsidRDefault="00874ADF" w:rsidP="00874ADF">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この省令の施行の日において現に在</w:t>
            </w: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する旧法施設については，ア中「1.5</w:t>
            </w: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メートル」とあるのは「1.35メートル」</w:t>
            </w: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又は当分の間，適用しないことができ</w:t>
            </w:r>
          </w:p>
          <w:p w:rsidR="00874ADF" w:rsidRPr="003C4838" w:rsidRDefault="00874ADF" w:rsidP="00AD5E14">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る。</w:t>
            </w:r>
          </w:p>
        </w:tc>
        <w:tc>
          <w:tcPr>
            <w:tcW w:w="2268" w:type="dxa"/>
          </w:tcPr>
          <w:p w:rsidR="00874ADF" w:rsidRPr="003C4838" w:rsidRDefault="00874ADF"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507EC" w:rsidRPr="003C4838" w:rsidRDefault="008507EC"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507EC" w:rsidRPr="003C4838" w:rsidRDefault="008507EC"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507EC" w:rsidRPr="003C4838" w:rsidRDefault="008507EC"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507EC" w:rsidRPr="003C4838" w:rsidRDefault="008507EC"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507EC" w:rsidRPr="003C4838" w:rsidRDefault="008507EC"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0E27" w:rsidRPr="003C4838" w:rsidRDefault="00CB0E27"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textAlignment w:val="baseline"/>
              <w:rPr>
                <w:rFonts w:ascii="ＭＳ ゴシック" w:eastAsia="ＭＳ ゴシック" w:hAnsi="ＭＳ ゴシック"/>
                <w:color w:val="000000" w:themeColor="text1"/>
                <w:sz w:val="20"/>
                <w:szCs w:val="20"/>
              </w:rPr>
            </w:pPr>
          </w:p>
        </w:tc>
        <w:tc>
          <w:tcPr>
            <w:tcW w:w="2330" w:type="dxa"/>
          </w:tcPr>
          <w:p w:rsidR="00AD5E14" w:rsidRPr="003C4838" w:rsidRDefault="00AD5E14" w:rsidP="00AD5E1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D5E14" w:rsidRPr="003C4838" w:rsidRDefault="00AD5E14" w:rsidP="00AD5E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基準附</w:t>
            </w:r>
            <w:r w:rsidRPr="003C4838">
              <w:rPr>
                <w:rFonts w:ascii="ＭＳ ゴシック" w:eastAsia="ＭＳ ゴシック" w:hAnsi="ＭＳ ゴシック"/>
                <w:color w:val="000000" w:themeColor="text1"/>
                <w:kern w:val="0"/>
                <w:sz w:val="20"/>
                <w:szCs w:val="20"/>
              </w:rPr>
              <w:t>則第1</w:t>
            </w:r>
            <w:r w:rsidRPr="003C4838">
              <w:rPr>
                <w:rFonts w:ascii="ＭＳ ゴシック" w:eastAsia="ＭＳ ゴシック" w:hAnsi="ＭＳ ゴシック" w:hint="eastAsia"/>
                <w:color w:val="000000" w:themeColor="text1"/>
                <w:kern w:val="0"/>
                <w:sz w:val="20"/>
                <w:szCs w:val="20"/>
              </w:rPr>
              <w:t>7</w:t>
            </w:r>
            <w:r w:rsidRPr="003C4838">
              <w:rPr>
                <w:rFonts w:ascii="ＭＳ ゴシック" w:eastAsia="ＭＳ ゴシック" w:hAnsi="ＭＳ ゴシック"/>
                <w:color w:val="000000" w:themeColor="text1"/>
                <w:kern w:val="0"/>
                <w:sz w:val="20"/>
                <w:szCs w:val="20"/>
              </w:rPr>
              <w:t>条</w:t>
            </w:r>
          </w:p>
          <w:p w:rsidR="00AD5E14" w:rsidRPr="003C4838" w:rsidRDefault="00AD5E14" w:rsidP="00AD5E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基準第10条第２項第２号</w:t>
            </w: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5F4413" w:rsidRPr="003C4838" w:rsidRDefault="005F4413" w:rsidP="00A83BE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871660" w:rsidRPr="003C4838" w:rsidRDefault="00871660" w:rsidP="00A83BE1">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A83BE1" w:rsidRPr="003C4838" w:rsidRDefault="00A83BE1" w:rsidP="00A83BE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基準附</w:t>
            </w:r>
            <w:r w:rsidRPr="003C4838">
              <w:rPr>
                <w:rFonts w:ascii="ＭＳ ゴシック" w:eastAsia="ＭＳ ゴシック" w:hAnsi="ＭＳ ゴシック"/>
                <w:color w:val="000000" w:themeColor="text1"/>
                <w:kern w:val="0"/>
                <w:sz w:val="20"/>
                <w:szCs w:val="20"/>
              </w:rPr>
              <w:t>則第18条</w:t>
            </w:r>
          </w:p>
          <w:p w:rsidR="00A83BE1" w:rsidRPr="003C4838" w:rsidRDefault="00A83BE1" w:rsidP="00A1470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65CF6" w:rsidRPr="003C4838" w:rsidRDefault="00165CF6" w:rsidP="00A1470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65CF6" w:rsidRPr="003C4838" w:rsidRDefault="00165CF6" w:rsidP="00A1470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0552F" w:rsidRPr="003C4838" w:rsidRDefault="0080552F" w:rsidP="00A1470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AD5E14" w:rsidRPr="003C4838" w:rsidRDefault="00AD5E14" w:rsidP="00AD5E1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55A" w:rsidRPr="003C4838" w:rsidRDefault="007E055A" w:rsidP="007E055A">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基準第10条第２項第３号</w:t>
            </w:r>
          </w:p>
          <w:p w:rsidR="00AD5E14" w:rsidRPr="003C4838" w:rsidRDefault="00AD5E14" w:rsidP="00AD5E1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基準第10条第２項第４号</w:t>
            </w:r>
          </w:p>
          <w:p w:rsidR="00AD5E14" w:rsidRPr="003C4838" w:rsidRDefault="00AD5E14" w:rsidP="00AD5E14">
            <w:pPr>
              <w:overflowPunct w:val="0"/>
              <w:spacing w:line="180" w:lineRule="auto"/>
              <w:textAlignment w:val="baseline"/>
              <w:rPr>
                <w:rFonts w:ascii="ＭＳ ゴシック" w:eastAsia="ＭＳ ゴシック" w:hAnsi="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基準第10条第２項第５号</w:t>
            </w:r>
          </w:p>
          <w:p w:rsidR="00CD15E6" w:rsidRPr="003C4838" w:rsidRDefault="00CD15E6" w:rsidP="00CD15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D15E6" w:rsidRPr="003C4838" w:rsidRDefault="00CD15E6" w:rsidP="00CD15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基準第10条第２項第６号</w:t>
            </w:r>
          </w:p>
          <w:p w:rsidR="00AD5E14" w:rsidRPr="003C4838" w:rsidRDefault="00AD5E14" w:rsidP="00AD5E14">
            <w:pPr>
              <w:overflowPunct w:val="0"/>
              <w:spacing w:line="180" w:lineRule="auto"/>
              <w:textAlignment w:val="baseline"/>
              <w:rPr>
                <w:rFonts w:ascii="ＭＳ ゴシック" w:eastAsia="ＭＳ ゴシック" w:hAnsi="ＭＳ ゴシック"/>
                <w:color w:val="000000" w:themeColor="text1"/>
                <w:kern w:val="0"/>
                <w:sz w:val="20"/>
                <w:szCs w:val="20"/>
              </w:rPr>
            </w:pPr>
          </w:p>
          <w:p w:rsidR="00CD15E6" w:rsidRPr="003C4838" w:rsidRDefault="00CD15E6" w:rsidP="00CD15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基準第10条第２項第７号</w:t>
            </w:r>
          </w:p>
          <w:p w:rsidR="007E055A" w:rsidRPr="003C4838" w:rsidRDefault="007E055A" w:rsidP="00874AD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7E055A" w:rsidRPr="003C4838" w:rsidRDefault="007E055A" w:rsidP="00874AD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74ADF" w:rsidRPr="003C4838" w:rsidRDefault="00874ADF" w:rsidP="00874A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基準第10条第２項第８号</w:t>
            </w:r>
          </w:p>
          <w:p w:rsidR="00874ADF" w:rsidRPr="003C4838" w:rsidRDefault="00874ADF" w:rsidP="00874ADF">
            <w:pPr>
              <w:ind w:left="200" w:hangingChars="100" w:hanging="200"/>
              <w:rPr>
                <w:rFonts w:ascii="ＭＳ ゴシック" w:eastAsia="ＭＳ ゴシック" w:hAnsi="ＭＳ ゴシック"/>
                <w:color w:val="000000" w:themeColor="text1"/>
                <w:sz w:val="20"/>
                <w:szCs w:val="20"/>
              </w:rPr>
            </w:pPr>
          </w:p>
        </w:tc>
        <w:tc>
          <w:tcPr>
            <w:tcW w:w="1606" w:type="dxa"/>
          </w:tcPr>
          <w:p w:rsidR="00874ADF" w:rsidRPr="003C4838" w:rsidRDefault="00874ADF" w:rsidP="00874ADF">
            <w:pPr>
              <w:rPr>
                <w:rFonts w:ascii="ＭＳ ゴシック" w:eastAsia="ＭＳ ゴシック" w:hAnsi="ＭＳ ゴシック"/>
                <w:color w:val="000000" w:themeColor="text1"/>
                <w:sz w:val="20"/>
                <w:szCs w:val="20"/>
              </w:rPr>
            </w:pPr>
          </w:p>
        </w:tc>
      </w:tr>
    </w:tbl>
    <w:p w:rsidR="00387541" w:rsidRPr="003C4838" w:rsidRDefault="00387541" w:rsidP="00387541">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Pr="003C4838">
        <w:rPr>
          <w:rFonts w:ascii="ＭＳ ゴシック" w:eastAsia="ＭＳ ゴシック" w:hAnsi="ＭＳ ゴシック" w:hint="eastAsia"/>
          <w:color w:val="000000" w:themeColor="text1"/>
          <w:sz w:val="20"/>
          <w:szCs w:val="20"/>
        </w:rPr>
        <w:t>－</w:t>
      </w:r>
    </w:p>
    <w:p w:rsidR="00874ADF" w:rsidRPr="003C4838" w:rsidRDefault="00874ADF" w:rsidP="003F7F5D">
      <w:pPr>
        <w:tabs>
          <w:tab w:val="left" w:pos="1290"/>
        </w:tabs>
        <w:ind w:firstLineChars="2500" w:firstLine="5000"/>
        <w:rPr>
          <w:rFonts w:ascii="ＭＳ ゴシック" w:eastAsia="ＭＳ ゴシック" w:hAnsi="ＭＳ ゴシック"/>
          <w:color w:val="000000" w:themeColor="text1"/>
          <w:sz w:val="20"/>
          <w:szCs w:val="20"/>
        </w:rPr>
      </w:pPr>
    </w:p>
    <w:p w:rsidR="007A60D2" w:rsidRPr="003C4838" w:rsidRDefault="007A60D2" w:rsidP="003F7F5D">
      <w:pPr>
        <w:tabs>
          <w:tab w:val="left" w:pos="1290"/>
        </w:tabs>
        <w:ind w:firstLineChars="2500" w:firstLine="5000"/>
        <w:rPr>
          <w:rFonts w:ascii="ＭＳ ゴシック" w:eastAsia="ＭＳ ゴシック" w:hAnsi="ＭＳ ゴシック"/>
          <w:color w:val="000000" w:themeColor="text1"/>
          <w:sz w:val="20"/>
          <w:szCs w:val="20"/>
        </w:rPr>
      </w:pPr>
    </w:p>
    <w:p w:rsidR="003F7F5D" w:rsidRPr="003C4838" w:rsidRDefault="003F7F5D" w:rsidP="00E670F6">
      <w:pPr>
        <w:rPr>
          <w:rFonts w:ascii="ＭＳ ゴシック" w:eastAsia="ＭＳ ゴシック" w:hAnsi="ＭＳ ゴシック"/>
          <w:vanish/>
          <w:color w:val="000000" w:themeColor="text1"/>
        </w:rPr>
      </w:pPr>
    </w:p>
    <w:tbl>
      <w:tblPr>
        <w:tblpPr w:leftFromText="142" w:rightFromText="142" w:vertAnchor="text" w:horzAnchor="margin" w:tblpX="94" w:tblpY="16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7007"/>
        <w:gridCol w:w="1667"/>
      </w:tblGrid>
      <w:tr w:rsidR="003C4838" w:rsidRPr="003C4838" w:rsidTr="007A60D2">
        <w:trPr>
          <w:trHeight w:val="416"/>
        </w:trPr>
        <w:tc>
          <w:tcPr>
            <w:tcW w:w="1980" w:type="dxa"/>
            <w:vAlign w:val="center"/>
          </w:tcPr>
          <w:p w:rsidR="00DF6B4B" w:rsidRPr="003C4838" w:rsidRDefault="00DF6B4B" w:rsidP="007A60D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946" w:type="dxa"/>
            <w:vAlign w:val="center"/>
          </w:tcPr>
          <w:p w:rsidR="00DF6B4B" w:rsidRPr="003C4838" w:rsidRDefault="00DF6B4B" w:rsidP="007A60D2">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701" w:type="dxa"/>
            <w:vAlign w:val="center"/>
          </w:tcPr>
          <w:p w:rsidR="00DF6B4B" w:rsidRPr="003C4838" w:rsidRDefault="00DF6B4B" w:rsidP="007A60D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7A60D2">
        <w:trPr>
          <w:trHeight w:val="13314"/>
        </w:trPr>
        <w:tc>
          <w:tcPr>
            <w:tcW w:w="1980" w:type="dxa"/>
          </w:tcPr>
          <w:p w:rsidR="00DF6B4B" w:rsidRPr="003C4838" w:rsidRDefault="00DF6B4B" w:rsidP="007A60D2">
            <w:pPr>
              <w:overflowPunct w:val="0"/>
              <w:spacing w:line="60" w:lineRule="auto"/>
              <w:textAlignment w:val="baseline"/>
              <w:rPr>
                <w:rFonts w:ascii="ＭＳ ゴシック" w:eastAsia="ＭＳ ゴシック" w:hAnsi="ＭＳ ゴシック"/>
                <w:color w:val="000000" w:themeColor="text1"/>
                <w:kern w:val="0"/>
                <w:sz w:val="20"/>
                <w:szCs w:val="20"/>
              </w:rPr>
            </w:pPr>
          </w:p>
          <w:p w:rsidR="00A86C3F" w:rsidRPr="003C4838" w:rsidRDefault="00A86C3F" w:rsidP="007A60D2">
            <w:pPr>
              <w:rPr>
                <w:rFonts w:ascii="ＭＳ ゴシック" w:eastAsia="ＭＳ ゴシック" w:hAnsi="ＭＳ ゴシック" w:cs="ＭＳ ゴシック"/>
                <w:b/>
                <w:bCs/>
                <w:color w:val="000000" w:themeColor="text1"/>
                <w:kern w:val="0"/>
                <w:sz w:val="20"/>
                <w:szCs w:val="20"/>
              </w:rPr>
            </w:pPr>
          </w:p>
          <w:p w:rsidR="00DF6B4B" w:rsidRPr="003C4838" w:rsidRDefault="0028426F" w:rsidP="007A60D2">
            <w:pPr>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４</w:t>
            </w:r>
            <w:r w:rsidR="00DF6B4B" w:rsidRPr="003C4838">
              <w:rPr>
                <w:rFonts w:ascii="ＭＳ ゴシック" w:eastAsia="ＭＳ ゴシック" w:hAnsi="ＭＳ ゴシック" w:cs="ＭＳ ゴシック"/>
                <w:b/>
                <w:bCs/>
                <w:color w:val="000000" w:themeColor="text1"/>
                <w:kern w:val="0"/>
                <w:sz w:val="20"/>
                <w:szCs w:val="20"/>
              </w:rPr>
              <w:t xml:space="preserve">  </w:t>
            </w:r>
            <w:r w:rsidR="00DF6B4B" w:rsidRPr="003C4838">
              <w:rPr>
                <w:rFonts w:ascii="ＭＳ ゴシック" w:eastAsia="ＭＳ ゴシック" w:hAnsi="ＭＳ ゴシック" w:cs="ＭＳ ゴシック" w:hint="eastAsia"/>
                <w:b/>
                <w:bCs/>
                <w:color w:val="000000" w:themeColor="text1"/>
                <w:kern w:val="0"/>
                <w:sz w:val="20"/>
                <w:szCs w:val="20"/>
              </w:rPr>
              <w:t>人員基準</w:t>
            </w: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402112" w:rsidRPr="003C4838" w:rsidRDefault="00402112"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
                <w:bCs/>
                <w:color w:val="000000" w:themeColor="text1"/>
                <w:kern w:val="0"/>
                <w:sz w:val="20"/>
                <w:szCs w:val="20"/>
              </w:rPr>
            </w:pPr>
          </w:p>
          <w:p w:rsidR="006122A5" w:rsidRPr="003C4838" w:rsidRDefault="006122A5" w:rsidP="007A60D2">
            <w:pPr>
              <w:rPr>
                <w:rFonts w:ascii="ＭＳ ゴシック" w:eastAsia="ＭＳ ゴシック" w:hAnsi="ＭＳ ゴシック" w:cs="ＭＳ ゴシック"/>
                <w:b/>
                <w:bCs/>
                <w:color w:val="000000" w:themeColor="text1"/>
                <w:kern w:val="0"/>
                <w:sz w:val="20"/>
                <w:szCs w:val="20"/>
              </w:rPr>
            </w:pPr>
          </w:p>
          <w:p w:rsidR="00397DC0" w:rsidRPr="003C4838" w:rsidRDefault="00B35701" w:rsidP="007A60D2">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一</w:t>
            </w:r>
            <w:r w:rsidR="00306E9D" w:rsidRPr="003C4838">
              <w:rPr>
                <w:rFonts w:ascii="ＭＳ ゴシック" w:eastAsia="ＭＳ ゴシック" w:hAnsi="ＭＳ ゴシック" w:cs="ＭＳ ゴシック" w:hint="eastAsia"/>
                <w:bCs/>
                <w:color w:val="000000" w:themeColor="text1"/>
                <w:kern w:val="0"/>
                <w:sz w:val="20"/>
                <w:szCs w:val="20"/>
              </w:rPr>
              <w:t xml:space="preserve">　職員の配置の基準</w:t>
            </w:r>
          </w:p>
          <w:p w:rsidR="0080552F" w:rsidRPr="003C4838" w:rsidRDefault="00397DC0" w:rsidP="007A60D2">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(1)</w:t>
            </w:r>
            <w:r w:rsidRPr="003C4838">
              <w:rPr>
                <w:rFonts w:ascii="ＭＳ ゴシック" w:eastAsia="ＭＳ ゴシック" w:hAnsi="ＭＳ ゴシック" w:cs="ＭＳ ゴシック" w:hint="eastAsia"/>
                <w:b/>
                <w:bCs/>
                <w:color w:val="000000" w:themeColor="text1"/>
                <w:kern w:val="0"/>
                <w:sz w:val="20"/>
                <w:szCs w:val="20"/>
              </w:rPr>
              <w:t>生活介護</w:t>
            </w:r>
            <w:r w:rsidRPr="003C4838">
              <w:rPr>
                <w:rFonts w:ascii="ＭＳ ゴシック" w:eastAsia="ＭＳ ゴシック" w:hAnsi="ＭＳ ゴシック" w:cs="ＭＳ ゴシック" w:hint="eastAsia"/>
                <w:bCs/>
                <w:color w:val="000000" w:themeColor="text1"/>
                <w:kern w:val="0"/>
                <w:sz w:val="20"/>
                <w:szCs w:val="20"/>
              </w:rPr>
              <w:t>を行う</w:t>
            </w:r>
          </w:p>
          <w:p w:rsidR="00397DC0" w:rsidRPr="003C4838" w:rsidRDefault="00397DC0" w:rsidP="0080552F">
            <w:pPr>
              <w:ind w:firstLineChars="50" w:firstLine="1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場合</w:t>
            </w:r>
          </w:p>
          <w:p w:rsidR="00397DC0" w:rsidRPr="003C4838" w:rsidRDefault="00397DC0" w:rsidP="007A60D2">
            <w:pPr>
              <w:rPr>
                <w:rFonts w:ascii="ＭＳ ゴシック" w:eastAsia="ＭＳ ゴシック" w:hAnsi="ＭＳ ゴシック" w:cs="ＭＳ ゴシック"/>
                <w:bCs/>
                <w:color w:val="000000" w:themeColor="text1"/>
                <w:kern w:val="0"/>
                <w:sz w:val="20"/>
                <w:szCs w:val="20"/>
              </w:rPr>
            </w:pPr>
          </w:p>
          <w:p w:rsidR="00397DC0" w:rsidRPr="003C4838" w:rsidRDefault="00397DC0" w:rsidP="007A60D2">
            <w:pPr>
              <w:numPr>
                <w:ilvl w:val="0"/>
                <w:numId w:val="7"/>
              </w:numPr>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医師</w:t>
            </w:r>
          </w:p>
          <w:p w:rsidR="00397DC0" w:rsidRPr="003C4838" w:rsidRDefault="00397DC0" w:rsidP="007A60D2">
            <w:pPr>
              <w:rPr>
                <w:rFonts w:ascii="ＭＳ ゴシック" w:eastAsia="ＭＳ ゴシック" w:hAnsi="ＭＳ ゴシック" w:cs="ＭＳ ゴシック"/>
                <w:bCs/>
                <w:color w:val="000000" w:themeColor="text1"/>
                <w:kern w:val="0"/>
                <w:sz w:val="20"/>
                <w:szCs w:val="20"/>
              </w:rPr>
            </w:pPr>
          </w:p>
          <w:p w:rsidR="00397DC0" w:rsidRPr="003C4838" w:rsidRDefault="00397DC0" w:rsidP="007A60D2">
            <w:pPr>
              <w:rPr>
                <w:rFonts w:ascii="ＭＳ ゴシック" w:eastAsia="ＭＳ ゴシック" w:hAnsi="ＭＳ ゴシック" w:cs="ＭＳ ゴシック"/>
                <w:bCs/>
                <w:color w:val="000000" w:themeColor="text1"/>
                <w:kern w:val="0"/>
                <w:sz w:val="20"/>
                <w:szCs w:val="20"/>
              </w:rPr>
            </w:pPr>
          </w:p>
          <w:p w:rsidR="00397DC0" w:rsidRPr="003C4838" w:rsidRDefault="00397DC0" w:rsidP="007A60D2">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②　看護職員(保健師又は看護師若しくは准看護師)，理学療法士</w:t>
            </w:r>
            <w:r w:rsidR="00C53F83" w:rsidRPr="003C4838">
              <w:rPr>
                <w:rFonts w:ascii="ＭＳ ゴシック" w:eastAsia="ＭＳ ゴシック" w:hAnsi="ＭＳ ゴシック" w:cs="ＭＳ ゴシック" w:hint="eastAsia"/>
                <w:bCs/>
                <w:color w:val="000000" w:themeColor="text1"/>
                <w:kern w:val="0"/>
                <w:sz w:val="20"/>
                <w:szCs w:val="20"/>
              </w:rPr>
              <w:t>，</w:t>
            </w:r>
            <w:r w:rsidRPr="003C4838">
              <w:rPr>
                <w:rFonts w:ascii="ＭＳ ゴシック" w:eastAsia="ＭＳ ゴシック" w:hAnsi="ＭＳ ゴシック" w:cs="ＭＳ ゴシック" w:hint="eastAsia"/>
                <w:bCs/>
                <w:color w:val="000000" w:themeColor="text1"/>
                <w:kern w:val="0"/>
                <w:sz w:val="20"/>
                <w:szCs w:val="20"/>
              </w:rPr>
              <w:t>作業療法士</w:t>
            </w:r>
            <w:r w:rsidR="00EC3019" w:rsidRPr="003C4838">
              <w:rPr>
                <w:rFonts w:ascii="ＭＳ ゴシック" w:eastAsia="ＭＳ ゴシック" w:hAnsi="ＭＳ ゴシック" w:cs="ＭＳ ゴシック" w:hint="eastAsia"/>
                <w:bCs/>
                <w:color w:val="000000" w:themeColor="text1"/>
                <w:kern w:val="0"/>
                <w:sz w:val="20"/>
                <w:szCs w:val="20"/>
              </w:rPr>
              <w:t>又は言語聴覚士</w:t>
            </w:r>
            <w:r w:rsidRPr="003C4838">
              <w:rPr>
                <w:rFonts w:ascii="ＭＳ ゴシック" w:eastAsia="ＭＳ ゴシック" w:hAnsi="ＭＳ ゴシック" w:cs="ＭＳ ゴシック" w:hint="eastAsia"/>
                <w:bCs/>
                <w:color w:val="000000" w:themeColor="text1"/>
                <w:kern w:val="0"/>
                <w:sz w:val="20"/>
                <w:szCs w:val="20"/>
              </w:rPr>
              <w:t>及び生活支援員</w:t>
            </w:r>
          </w:p>
        </w:tc>
        <w:tc>
          <w:tcPr>
            <w:tcW w:w="6946" w:type="dxa"/>
          </w:tcPr>
          <w:p w:rsidR="00DF6B4B" w:rsidRPr="003C4838" w:rsidRDefault="00DF6B4B" w:rsidP="007A60D2">
            <w:pPr>
              <w:overflowPunct w:val="0"/>
              <w:spacing w:line="60" w:lineRule="auto"/>
              <w:textAlignment w:val="baseline"/>
              <w:rPr>
                <w:rFonts w:ascii="ＭＳ ゴシック" w:eastAsia="ＭＳ ゴシック" w:hAnsi="ＭＳ ゴシック"/>
                <w:color w:val="000000" w:themeColor="text1"/>
                <w:kern w:val="0"/>
                <w:sz w:val="20"/>
                <w:szCs w:val="20"/>
              </w:rPr>
            </w:pPr>
          </w:p>
          <w:p w:rsidR="00A86C3F" w:rsidRPr="003C4838" w:rsidRDefault="00A86C3F" w:rsidP="007A60D2">
            <w:pPr>
              <w:overflowPunct w:val="0"/>
              <w:textAlignment w:val="baseline"/>
              <w:rPr>
                <w:rFonts w:ascii="ＭＳ ゴシック" w:eastAsia="ＭＳ ゴシック" w:hAnsi="ＭＳ ゴシック"/>
                <w:color w:val="000000" w:themeColor="text1"/>
                <w:kern w:val="0"/>
                <w:sz w:val="20"/>
                <w:szCs w:val="20"/>
              </w:rPr>
            </w:pPr>
          </w:p>
          <w:p w:rsidR="00DF6B4B" w:rsidRPr="003C4838" w:rsidRDefault="00DF6B4B" w:rsidP="007A60D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(1)</w:t>
            </w:r>
            <w:r w:rsidRPr="003C4838">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rsidR="00FA483E" w:rsidRPr="003C4838" w:rsidRDefault="00A83BE1" w:rsidP="007A60D2">
            <w:pPr>
              <w:ind w:leftChars="95" w:left="199" w:firstLineChars="2100" w:firstLine="4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※職員数</w:t>
            </w:r>
            <w:r w:rsidRPr="003C4838">
              <w:rPr>
                <w:rFonts w:ascii="ＭＳ ゴシック" w:eastAsia="ＭＳ ゴシック" w:hAnsi="ＭＳ ゴシック" w:cs="ＭＳ ゴシック"/>
                <w:color w:val="000000" w:themeColor="text1"/>
                <w:kern w:val="0"/>
                <w:sz w:val="20"/>
                <w:szCs w:val="20"/>
              </w:rPr>
              <w:t>は常勤換算値〕</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39"/>
              <w:gridCol w:w="631"/>
              <w:gridCol w:w="739"/>
              <w:gridCol w:w="739"/>
              <w:gridCol w:w="631"/>
              <w:gridCol w:w="1904"/>
            </w:tblGrid>
            <w:tr w:rsidR="003C4838" w:rsidRPr="003C4838" w:rsidTr="003E74E4">
              <w:tc>
                <w:tcPr>
                  <w:tcW w:w="0" w:type="auto"/>
                  <w:gridSpan w:val="2"/>
                  <w:vMerge w:val="restart"/>
                  <w:shd w:val="clear" w:color="auto" w:fill="auto"/>
                  <w:vAlign w:val="center"/>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区　　　分</w:t>
                  </w:r>
                </w:p>
              </w:tc>
              <w:tc>
                <w:tcPr>
                  <w:tcW w:w="0" w:type="auto"/>
                  <w:vMerge w:val="restart"/>
                  <w:shd w:val="clear" w:color="auto" w:fill="auto"/>
                  <w:vAlign w:val="center"/>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基準数</w:t>
                  </w:r>
                </w:p>
              </w:tc>
              <w:tc>
                <w:tcPr>
                  <w:tcW w:w="0" w:type="auto"/>
                  <w:gridSpan w:val="2"/>
                  <w:shd w:val="clear" w:color="auto" w:fill="auto"/>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現　　員</w:t>
                  </w:r>
                </w:p>
              </w:tc>
              <w:tc>
                <w:tcPr>
                  <w:tcW w:w="0" w:type="auto"/>
                  <w:vMerge w:val="restart"/>
                  <w:shd w:val="clear" w:color="auto" w:fill="auto"/>
                  <w:vAlign w:val="center"/>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過不足</w:t>
                  </w:r>
                </w:p>
              </w:tc>
              <w:tc>
                <w:tcPr>
                  <w:tcW w:w="1904" w:type="dxa"/>
                  <w:vMerge w:val="restart"/>
                  <w:shd w:val="clear" w:color="auto" w:fill="auto"/>
                  <w:vAlign w:val="center"/>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無資格</w:t>
                  </w:r>
                </w:p>
              </w:tc>
            </w:tr>
            <w:tr w:rsidR="003C4838" w:rsidRPr="003C4838" w:rsidTr="003E74E4">
              <w:tc>
                <w:tcPr>
                  <w:tcW w:w="0" w:type="auto"/>
                  <w:gridSpan w:val="2"/>
                  <w:vMerge/>
                  <w:shd w:val="clear" w:color="auto" w:fill="auto"/>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p>
              </w:tc>
              <w:tc>
                <w:tcPr>
                  <w:tcW w:w="0" w:type="auto"/>
                  <w:vMerge/>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A83BE1" w:rsidP="000B0472">
                  <w:pPr>
                    <w:framePr w:hSpace="142" w:wrap="around" w:vAnchor="text" w:hAnchor="margin" w:x="94" w:y="160"/>
                    <w:jc w:val="lef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FA483E" w:rsidRPr="003C4838">
                    <w:rPr>
                      <w:rFonts w:ascii="ＭＳ ゴシック" w:eastAsia="ＭＳ ゴシック" w:hAnsi="ＭＳ ゴシック" w:hint="eastAsia"/>
                      <w:color w:val="000000" w:themeColor="text1"/>
                      <w:sz w:val="20"/>
                      <w:szCs w:val="20"/>
                    </w:rPr>
                    <w:t>職員数</w:t>
                  </w:r>
                </w:p>
              </w:tc>
              <w:tc>
                <w:tcPr>
                  <w:tcW w:w="0" w:type="auto"/>
                  <w:shd w:val="clear" w:color="auto" w:fill="auto"/>
                </w:tcPr>
                <w:p w:rsidR="00FA483E" w:rsidRPr="003C4838" w:rsidRDefault="003E74E4" w:rsidP="000B0472">
                  <w:pPr>
                    <w:pStyle w:val="ae"/>
                    <w:framePr w:hSpace="142" w:wrap="around" w:vAnchor="text" w:hAnchor="margin" w:x="94" w:y="160"/>
                    <w:jc w:val="lef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う</w:t>
                  </w:r>
                  <w:r w:rsidR="00FA483E" w:rsidRPr="003C4838">
                    <w:rPr>
                      <w:rFonts w:ascii="ＭＳ ゴシック" w:eastAsia="ＭＳ ゴシック" w:hAnsi="ＭＳ ゴシック" w:hint="eastAsia"/>
                      <w:color w:val="000000" w:themeColor="text1"/>
                      <w:sz w:val="20"/>
                      <w:szCs w:val="20"/>
                    </w:rPr>
                    <w:t>ち常勤</w:t>
                  </w:r>
                </w:p>
              </w:tc>
              <w:tc>
                <w:tcPr>
                  <w:tcW w:w="0" w:type="auto"/>
                  <w:vMerge/>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vMerge/>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ア</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施設長</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イ</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医師</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vMerge w:val="restart"/>
                  <w:shd w:val="clear" w:color="auto" w:fill="auto"/>
                  <w:vAlign w:val="center"/>
                </w:tcPr>
                <w:p w:rsidR="00FA483E" w:rsidRPr="003C4838" w:rsidRDefault="00FA483E"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ウ</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看護師</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vMerge/>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准看護師</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エ</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理学療法士</w:t>
                  </w: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FA483E" w:rsidRPr="003C4838" w:rsidRDefault="00FA483E"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オ</w:t>
                  </w:r>
                </w:p>
              </w:tc>
              <w:tc>
                <w:tcPr>
                  <w:tcW w:w="0" w:type="auto"/>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作業療法士</w:t>
                  </w:r>
                </w:p>
              </w:tc>
              <w:tc>
                <w:tcPr>
                  <w:tcW w:w="0" w:type="auto"/>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402112" w:rsidRPr="003C4838" w:rsidRDefault="00402112"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カ</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言語聴覚士</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キ</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生活支援員</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ク</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職業指導員</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ケ</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サービス管理</w:t>
                  </w:r>
                </w:p>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責任者</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vAlign w:val="center"/>
                </w:tcPr>
                <w:p w:rsidR="00EC3019" w:rsidRPr="003C4838" w:rsidRDefault="00EC3019"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コ</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就労支援員</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サ</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栄養士</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シ</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調理員</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ス</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vAlign w:val="center"/>
                </w:tcPr>
                <w:p w:rsidR="00EC3019" w:rsidRPr="003C4838" w:rsidRDefault="00EC3019"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セ</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vAlign w:val="center"/>
                </w:tcPr>
                <w:p w:rsidR="00EC3019" w:rsidRPr="003C4838" w:rsidRDefault="00EC3019"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ソ</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r w:rsidR="003C4838" w:rsidRPr="003C4838" w:rsidTr="003E74E4">
              <w:tc>
                <w:tcPr>
                  <w:tcW w:w="0" w:type="auto"/>
                  <w:shd w:val="clear" w:color="auto" w:fill="auto"/>
                  <w:vAlign w:val="center"/>
                </w:tcPr>
                <w:p w:rsidR="00EC3019" w:rsidRPr="003C4838" w:rsidRDefault="00EC3019"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タ</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　　　　　)</w:t>
                  </w: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0" w:type="auto"/>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c>
                <w:tcPr>
                  <w:tcW w:w="1904" w:type="dxa"/>
                  <w:shd w:val="clear" w:color="auto" w:fill="auto"/>
                </w:tcPr>
                <w:p w:rsidR="00EC3019" w:rsidRPr="003C4838" w:rsidRDefault="00EC3019" w:rsidP="000B0472">
                  <w:pPr>
                    <w:framePr w:hSpace="142" w:wrap="around" w:vAnchor="text" w:hAnchor="margin" w:x="94" w:y="160"/>
                    <w:rPr>
                      <w:rFonts w:ascii="ＭＳ ゴシック" w:eastAsia="ＭＳ ゴシック" w:hAnsi="ＭＳ ゴシック"/>
                      <w:color w:val="000000" w:themeColor="text1"/>
                      <w:sz w:val="20"/>
                      <w:szCs w:val="20"/>
                    </w:rPr>
                  </w:pPr>
                </w:p>
              </w:tc>
            </w:tr>
          </w:tbl>
          <w:p w:rsidR="00705005" w:rsidRPr="003C4838" w:rsidRDefault="00705005" w:rsidP="007A60D2">
            <w:pPr>
              <w:rPr>
                <w:rFonts w:ascii="ＭＳ ゴシック" w:eastAsia="ＭＳ ゴシック" w:hAnsi="ＭＳ ゴシック"/>
                <w:color w:val="000000" w:themeColor="text1"/>
                <w:sz w:val="20"/>
                <w:szCs w:val="20"/>
              </w:rPr>
            </w:pPr>
          </w:p>
          <w:p w:rsidR="00397DC0" w:rsidRPr="003C4838" w:rsidRDefault="00397DC0" w:rsidP="007A60D2">
            <w:pPr>
              <w:rPr>
                <w:rFonts w:ascii="ＭＳ ゴシック" w:eastAsia="ＭＳ ゴシック" w:hAnsi="ＭＳ ゴシック"/>
                <w:color w:val="000000" w:themeColor="text1"/>
                <w:sz w:val="20"/>
                <w:szCs w:val="20"/>
              </w:rPr>
            </w:pPr>
          </w:p>
          <w:p w:rsidR="00C21BC5" w:rsidRPr="003C4838" w:rsidRDefault="00C21BC5" w:rsidP="007A60D2">
            <w:pPr>
              <w:rPr>
                <w:rFonts w:ascii="ＭＳ ゴシック" w:eastAsia="ＭＳ ゴシック" w:hAnsi="ＭＳ ゴシック"/>
                <w:color w:val="000000" w:themeColor="text1"/>
                <w:sz w:val="20"/>
                <w:szCs w:val="20"/>
              </w:rPr>
            </w:pPr>
          </w:p>
          <w:p w:rsidR="00C21BC5" w:rsidRPr="003C4838" w:rsidRDefault="00C21BC5" w:rsidP="007A60D2">
            <w:pPr>
              <w:rPr>
                <w:rFonts w:ascii="ＭＳ ゴシック" w:eastAsia="ＭＳ ゴシック" w:hAnsi="ＭＳ ゴシック"/>
                <w:color w:val="000000" w:themeColor="text1"/>
                <w:sz w:val="20"/>
                <w:szCs w:val="20"/>
              </w:rPr>
            </w:pPr>
          </w:p>
          <w:p w:rsidR="00C21BC5" w:rsidRPr="003C4838" w:rsidRDefault="00C21BC5" w:rsidP="007A60D2">
            <w:pPr>
              <w:rPr>
                <w:rFonts w:ascii="ＭＳ ゴシック" w:eastAsia="ＭＳ ゴシック" w:hAnsi="ＭＳ ゴシック"/>
                <w:color w:val="000000" w:themeColor="text1"/>
                <w:sz w:val="20"/>
                <w:szCs w:val="20"/>
              </w:rPr>
            </w:pPr>
          </w:p>
          <w:p w:rsidR="00AE21A9" w:rsidRPr="003C4838" w:rsidRDefault="00AE21A9" w:rsidP="007A60D2">
            <w:pPr>
              <w:spacing w:line="60" w:lineRule="auto"/>
              <w:rPr>
                <w:rFonts w:ascii="ＭＳ ゴシック" w:eastAsia="ＭＳ ゴシック" w:hAnsi="ＭＳ ゴシック"/>
                <w:color w:val="000000" w:themeColor="text1"/>
                <w:sz w:val="20"/>
                <w:szCs w:val="20"/>
              </w:rPr>
            </w:pPr>
          </w:p>
          <w:p w:rsidR="00705005" w:rsidRPr="003C4838" w:rsidRDefault="00397DC0" w:rsidP="007A60D2">
            <w:pPr>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利用者に対して日常生活上の健康管理及び療養上の指導を行うために必要な数となっているか。</w:t>
            </w:r>
          </w:p>
          <w:p w:rsidR="00705005" w:rsidRPr="003C4838" w:rsidRDefault="00705005" w:rsidP="007A60D2">
            <w:pPr>
              <w:rPr>
                <w:rFonts w:ascii="ＭＳ ゴシック" w:eastAsia="ＭＳ ゴシック" w:hAnsi="ＭＳ ゴシック"/>
                <w:color w:val="000000" w:themeColor="text1"/>
                <w:sz w:val="20"/>
                <w:szCs w:val="20"/>
              </w:rPr>
            </w:pPr>
          </w:p>
          <w:p w:rsidR="00705005" w:rsidRPr="003C4838" w:rsidRDefault="000763FF" w:rsidP="007A60D2">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ア</w:t>
            </w:r>
            <w:r w:rsidR="00A26377" w:rsidRPr="003C4838">
              <w:rPr>
                <w:rFonts w:ascii="ＭＳ ゴシック" w:eastAsia="ＭＳ ゴシック" w:hAnsi="ＭＳ ゴシック" w:hint="eastAsia"/>
                <w:color w:val="000000" w:themeColor="text1"/>
                <w:sz w:val="20"/>
                <w:szCs w:val="20"/>
              </w:rPr>
              <w:t xml:space="preserve">　総数は，生活介護の単位ごとに，常勤換算方法で，（ア）・（イ）に掲げる数を合計した数以上となっているか。</w:t>
            </w:r>
          </w:p>
          <w:p w:rsidR="00A26377" w:rsidRPr="003C4838" w:rsidRDefault="00A26377" w:rsidP="007A60D2">
            <w:pPr>
              <w:ind w:left="600" w:hangingChars="300" w:hanging="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（ア）平均障害支援区分に応じ，それぞれ（a）から（c）までに定める数</w:t>
            </w:r>
          </w:p>
          <w:p w:rsidR="00705005" w:rsidRPr="003C4838" w:rsidRDefault="00A26377" w:rsidP="007A60D2">
            <w:pPr>
              <w:ind w:firstLineChars="300" w:firstLine="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（a）平均障害支援区分</w:t>
            </w:r>
            <w:r w:rsidR="00144117" w:rsidRPr="003C4838">
              <w:rPr>
                <w:rFonts w:ascii="ＭＳ ゴシック" w:eastAsia="ＭＳ ゴシック" w:hAnsi="ＭＳ ゴシック" w:hint="eastAsia"/>
                <w:color w:val="000000" w:themeColor="text1"/>
                <w:sz w:val="20"/>
                <w:szCs w:val="20"/>
              </w:rPr>
              <w:t>が4未満</w:t>
            </w:r>
          </w:p>
          <w:p w:rsidR="00144117" w:rsidRPr="003C4838" w:rsidRDefault="00144117" w:rsidP="007A60D2">
            <w:pPr>
              <w:ind w:firstLineChars="550" w:firstLine="1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利用者の数を6で除した数</w:t>
            </w:r>
          </w:p>
          <w:p w:rsidR="00144117" w:rsidRPr="003C4838" w:rsidRDefault="00144117" w:rsidP="007A60D2">
            <w:pPr>
              <w:ind w:firstLineChars="300" w:firstLine="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（b）平均障害支援区分が4以上5未満</w:t>
            </w:r>
          </w:p>
          <w:p w:rsidR="00144117" w:rsidRPr="003C4838" w:rsidRDefault="00144117" w:rsidP="007A60D2">
            <w:pPr>
              <w:ind w:firstLineChars="550" w:firstLine="1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利用者の数を5で除した数</w:t>
            </w:r>
          </w:p>
          <w:p w:rsidR="00144117" w:rsidRPr="003C4838" w:rsidRDefault="00144117" w:rsidP="007A60D2">
            <w:pPr>
              <w:ind w:firstLineChars="300" w:firstLine="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（c）平均障害支援区分が5以上</w:t>
            </w:r>
          </w:p>
          <w:p w:rsidR="00144117" w:rsidRPr="003C4838" w:rsidRDefault="00144117" w:rsidP="007A60D2">
            <w:pPr>
              <w:ind w:firstLineChars="550" w:firstLine="1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利用者の数を3で除した数</w:t>
            </w:r>
          </w:p>
          <w:p w:rsidR="00144117" w:rsidRPr="003C4838" w:rsidRDefault="000763FF" w:rsidP="007A60D2">
            <w:pPr>
              <w:ind w:leftChars="100" w:left="61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（イ）（ア）（a）の厚生労働大臣が定める者である利用者の数を</w:t>
            </w:r>
            <w:r w:rsidR="00402112" w:rsidRPr="003C4838">
              <w:rPr>
                <w:rFonts w:ascii="ＭＳ ゴシック" w:eastAsia="ＭＳ ゴシック" w:hAnsi="ＭＳ ゴシック" w:hint="eastAsia"/>
                <w:color w:val="000000" w:themeColor="text1"/>
                <w:sz w:val="20"/>
                <w:szCs w:val="20"/>
              </w:rPr>
              <w:t>10</w:t>
            </w:r>
            <w:r w:rsidRPr="003C4838">
              <w:rPr>
                <w:rFonts w:ascii="ＭＳ ゴシック" w:eastAsia="ＭＳ ゴシック" w:hAnsi="ＭＳ ゴシック" w:hint="eastAsia"/>
                <w:color w:val="000000" w:themeColor="text1"/>
                <w:sz w:val="20"/>
                <w:szCs w:val="20"/>
              </w:rPr>
              <w:t>で除した数</w:t>
            </w:r>
          </w:p>
          <w:p w:rsidR="0092281F" w:rsidRPr="003C4838" w:rsidRDefault="0092281F" w:rsidP="007A60D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6B4B" w:rsidRPr="003C4838" w:rsidRDefault="000763FF" w:rsidP="007A60D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イ　看護職員の数は，生活介護の単位ごとに，１以上</w:t>
            </w:r>
            <w:r w:rsidR="0092281F" w:rsidRPr="003C4838">
              <w:rPr>
                <w:rFonts w:ascii="ＭＳ ゴシック" w:eastAsia="ＭＳ ゴシック" w:hAnsi="ＭＳ ゴシック" w:hint="eastAsia"/>
                <w:color w:val="000000" w:themeColor="text1"/>
                <w:kern w:val="0"/>
                <w:sz w:val="20"/>
                <w:szCs w:val="20"/>
              </w:rPr>
              <w:t>となっているか。</w:t>
            </w:r>
          </w:p>
        </w:tc>
        <w:tc>
          <w:tcPr>
            <w:tcW w:w="1701" w:type="dxa"/>
          </w:tcPr>
          <w:p w:rsidR="00DF6B4B" w:rsidRPr="003C4838" w:rsidRDefault="00DF6B4B" w:rsidP="007A60D2">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A86C3F" w:rsidRPr="003C4838" w:rsidRDefault="00A86C3F" w:rsidP="007A60D2">
            <w:pPr>
              <w:overflowPunct w:val="0"/>
              <w:textAlignment w:val="baseline"/>
              <w:rPr>
                <w:rFonts w:ascii="ＭＳ ゴシック" w:eastAsia="ＭＳ ゴシック" w:hAnsi="ＭＳ ゴシック" w:cs="ＭＳ ゴシック"/>
                <w:color w:val="000000" w:themeColor="text1"/>
                <w:kern w:val="0"/>
                <w:sz w:val="18"/>
                <w:szCs w:val="18"/>
              </w:rPr>
            </w:pPr>
          </w:p>
          <w:p w:rsidR="00DF6B4B" w:rsidRPr="003C4838" w:rsidRDefault="000B0472" w:rsidP="007A60D2">
            <w:pPr>
              <w:overflowPunct w:val="0"/>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kern w:val="0"/>
                  <w:sz w:val="20"/>
                  <w:szCs w:val="20"/>
                </w:rPr>
                <w:id w:val="14446522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kern w:val="0"/>
                  <w:sz w:val="20"/>
                  <w:szCs w:val="20"/>
                </w:rPr>
                <w:id w:val="-13477114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18"/>
                <w:szCs w:val="18"/>
              </w:rPr>
              <w:t>いない</w:t>
            </w: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874ADF" w:rsidRPr="003C4838" w:rsidRDefault="00874ADF" w:rsidP="007A60D2">
            <w:pPr>
              <w:overflowPunct w:val="0"/>
              <w:textAlignment w:val="baseline"/>
              <w:rPr>
                <w:rFonts w:ascii="ＭＳ ゴシック" w:eastAsia="ＭＳ ゴシック" w:hAnsi="ＭＳ ゴシック"/>
                <w:color w:val="000000" w:themeColor="text1"/>
                <w:kern w:val="0"/>
                <w:sz w:val="18"/>
                <w:szCs w:val="18"/>
              </w:rPr>
            </w:pPr>
          </w:p>
          <w:p w:rsidR="00874ADF" w:rsidRPr="003C4838" w:rsidRDefault="00874ADF" w:rsidP="007A60D2">
            <w:pPr>
              <w:overflowPunct w:val="0"/>
              <w:textAlignment w:val="baseline"/>
              <w:rPr>
                <w:rFonts w:ascii="ＭＳ ゴシック" w:eastAsia="ＭＳ ゴシック" w:hAnsi="ＭＳ ゴシック"/>
                <w:color w:val="000000" w:themeColor="text1"/>
                <w:kern w:val="0"/>
                <w:sz w:val="18"/>
                <w:szCs w:val="18"/>
              </w:rPr>
            </w:pPr>
          </w:p>
          <w:p w:rsidR="002060EF" w:rsidRPr="003C4838" w:rsidRDefault="002060EF"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402112" w:rsidRPr="003C4838" w:rsidRDefault="00402112"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92281F" w:rsidRPr="003C4838" w:rsidRDefault="0092281F"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F6B4B" w:rsidRPr="003C4838" w:rsidRDefault="00DF6B4B" w:rsidP="007A60D2">
            <w:pPr>
              <w:overflowPunct w:val="0"/>
              <w:textAlignment w:val="baseline"/>
              <w:rPr>
                <w:rFonts w:ascii="ＭＳ ゴシック" w:eastAsia="ＭＳ ゴシック" w:hAnsi="ＭＳ ゴシック"/>
                <w:color w:val="000000" w:themeColor="text1"/>
                <w:kern w:val="0"/>
                <w:sz w:val="18"/>
                <w:szCs w:val="18"/>
              </w:rPr>
            </w:pPr>
          </w:p>
          <w:p w:rsidR="00D62EA6" w:rsidRPr="003C4838" w:rsidRDefault="00D62EA6" w:rsidP="007A60D2">
            <w:pPr>
              <w:overflowPunct w:val="0"/>
              <w:textAlignment w:val="baseline"/>
              <w:rPr>
                <w:rFonts w:ascii="ＭＳ ゴシック" w:eastAsia="ＭＳ ゴシック" w:hAnsi="ＭＳ ゴシック"/>
                <w:color w:val="000000" w:themeColor="text1"/>
                <w:kern w:val="0"/>
                <w:sz w:val="18"/>
                <w:szCs w:val="18"/>
              </w:rPr>
            </w:pPr>
          </w:p>
          <w:p w:rsidR="00AE21A9" w:rsidRPr="003C4838" w:rsidRDefault="00AE21A9" w:rsidP="007A60D2">
            <w:pPr>
              <w:overflowPunct w:val="0"/>
              <w:spacing w:line="180" w:lineRule="auto"/>
              <w:textAlignment w:val="baseline"/>
              <w:rPr>
                <w:rFonts w:ascii="ＭＳ ゴシック" w:eastAsia="ＭＳ ゴシック" w:hAnsi="ＭＳ ゴシック"/>
                <w:color w:val="000000" w:themeColor="text1"/>
                <w:kern w:val="0"/>
                <w:sz w:val="18"/>
                <w:szCs w:val="18"/>
              </w:rPr>
            </w:pPr>
          </w:p>
          <w:p w:rsidR="00DF6B4B" w:rsidRPr="003C4838" w:rsidRDefault="000B0472" w:rsidP="007A60D2">
            <w:pP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kern w:val="0"/>
                  <w:sz w:val="20"/>
                  <w:szCs w:val="20"/>
                </w:rPr>
                <w:id w:val="-53550971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kern w:val="0"/>
                  <w:sz w:val="20"/>
                  <w:szCs w:val="20"/>
                </w:rPr>
                <w:id w:val="80705159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18"/>
                <w:szCs w:val="18"/>
              </w:rPr>
              <w:t>いない</w:t>
            </w:r>
          </w:p>
          <w:p w:rsidR="0092281F" w:rsidRPr="003C4838" w:rsidRDefault="0092281F" w:rsidP="00FB503B">
            <w:pPr>
              <w:spacing w:line="276" w:lineRule="auto"/>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FB503B" w:rsidRPr="003C4838" w:rsidRDefault="000B0472" w:rsidP="00FB503B">
            <w:pPr>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hint="eastAsia"/>
                  <w:color w:val="000000" w:themeColor="text1"/>
                  <w:kern w:val="0"/>
                  <w:sz w:val="20"/>
                  <w:szCs w:val="20"/>
                </w:rPr>
                <w:id w:val="453676916"/>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FB503B" w:rsidRPr="003C4838">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kern w:val="0"/>
                  <w:sz w:val="20"/>
                  <w:szCs w:val="20"/>
                </w:rPr>
                <w:id w:val="-1368139718"/>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FB503B" w:rsidRPr="003C4838">
              <w:rPr>
                <w:rFonts w:ascii="ＭＳ ゴシック" w:eastAsia="ＭＳ ゴシック" w:hAnsi="ＭＳ ゴシック" w:cs="ＭＳ ゴシック" w:hint="eastAsia"/>
                <w:color w:val="000000" w:themeColor="text1"/>
                <w:kern w:val="0"/>
                <w:sz w:val="18"/>
                <w:szCs w:val="18"/>
              </w:rPr>
              <w:t>いない</w:t>
            </w: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C21BC5" w:rsidRPr="003C4838" w:rsidRDefault="00C21BC5" w:rsidP="007A60D2">
            <w:pPr>
              <w:jc w:val="left"/>
              <w:rPr>
                <w:rFonts w:ascii="ＭＳ ゴシック" w:eastAsia="ＭＳ ゴシック" w:hAnsi="ＭＳ ゴシック" w:cs="ＭＳ ゴシック"/>
                <w:color w:val="000000" w:themeColor="text1"/>
                <w:kern w:val="0"/>
                <w:sz w:val="18"/>
                <w:szCs w:val="18"/>
              </w:rPr>
            </w:pPr>
          </w:p>
          <w:p w:rsidR="00C21BC5" w:rsidRPr="003C4838" w:rsidRDefault="00C21BC5" w:rsidP="007A60D2">
            <w:pPr>
              <w:jc w:val="left"/>
              <w:rPr>
                <w:rFonts w:ascii="ＭＳ ゴシック" w:eastAsia="ＭＳ ゴシック" w:hAnsi="ＭＳ ゴシック" w:cs="ＭＳ ゴシック"/>
                <w:color w:val="000000" w:themeColor="text1"/>
                <w:kern w:val="0"/>
                <w:sz w:val="18"/>
                <w:szCs w:val="18"/>
              </w:rPr>
            </w:pPr>
          </w:p>
          <w:p w:rsidR="00C21BC5" w:rsidRPr="003C4838" w:rsidRDefault="00C21BC5"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387541" w:rsidRPr="003C4838" w:rsidRDefault="00387541"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92281F" w:rsidP="007A60D2">
            <w:pPr>
              <w:jc w:val="left"/>
              <w:rPr>
                <w:rFonts w:ascii="ＭＳ ゴシック" w:eastAsia="ＭＳ ゴシック" w:hAnsi="ＭＳ ゴシック" w:cs="ＭＳ ゴシック"/>
                <w:color w:val="000000" w:themeColor="text1"/>
                <w:kern w:val="0"/>
                <w:sz w:val="18"/>
                <w:szCs w:val="18"/>
              </w:rPr>
            </w:pPr>
          </w:p>
          <w:p w:rsidR="0092281F" w:rsidRPr="003C4838" w:rsidRDefault="000B0472" w:rsidP="00FB503B">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290406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kern w:val="0"/>
                  <w:sz w:val="20"/>
                  <w:szCs w:val="20"/>
                </w:rPr>
                <w:id w:val="3471511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18"/>
                <w:szCs w:val="18"/>
              </w:rPr>
              <w:t>いない</w:t>
            </w:r>
          </w:p>
        </w:tc>
      </w:tr>
    </w:tbl>
    <w:p w:rsidR="003F7F5D" w:rsidRPr="003C4838" w:rsidRDefault="0015707B" w:rsidP="003F7F5D">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DF6B4B"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3C4838" w:rsidRPr="003C4838" w:rsidTr="00CE4509">
        <w:trPr>
          <w:trHeight w:val="416"/>
        </w:trPr>
        <w:tc>
          <w:tcPr>
            <w:tcW w:w="3644" w:type="dxa"/>
            <w:vAlign w:val="center"/>
          </w:tcPr>
          <w:p w:rsidR="00DF6B4B" w:rsidRPr="003C4838" w:rsidRDefault="00DF6B4B" w:rsidP="00BD248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DF6B4B" w:rsidRPr="003C4838" w:rsidRDefault="00DF6B4B" w:rsidP="00BD248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0" w:type="dxa"/>
            <w:vAlign w:val="center"/>
          </w:tcPr>
          <w:p w:rsidR="00DF6B4B" w:rsidRPr="003C4838" w:rsidRDefault="00DF6B4B" w:rsidP="00BD248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vAlign w:val="center"/>
          </w:tcPr>
          <w:p w:rsidR="00DF6B4B" w:rsidRPr="003C4838" w:rsidRDefault="00DF6B4B" w:rsidP="00BD248F">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CE4509">
        <w:trPr>
          <w:trHeight w:val="2480"/>
        </w:trPr>
        <w:tc>
          <w:tcPr>
            <w:tcW w:w="3644" w:type="dxa"/>
            <w:tcBorders>
              <w:bottom w:val="nil"/>
            </w:tcBorders>
          </w:tcPr>
          <w:p w:rsidR="00CE4509" w:rsidRPr="003C4838" w:rsidRDefault="00CE4509" w:rsidP="00A86C3F">
            <w:pPr>
              <w:spacing w:line="60" w:lineRule="auto"/>
              <w:ind w:left="200" w:hangingChars="100" w:hanging="200"/>
              <w:rPr>
                <w:rFonts w:ascii="ＭＳ ゴシック" w:eastAsia="ＭＳ ゴシック" w:hAnsi="ＭＳ ゴシック"/>
                <w:color w:val="000000" w:themeColor="text1"/>
                <w:sz w:val="20"/>
                <w:szCs w:val="20"/>
              </w:rPr>
            </w:pPr>
          </w:p>
          <w:p w:rsidR="00CE4509" w:rsidRPr="003C4838"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BD248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007930A2"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配置基準を満たしていない場合は</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ハローワーク等への求人を行うなどして早急に配置基準を充足すること。</w:t>
            </w:r>
          </w:p>
          <w:p w:rsidR="00CE4509" w:rsidRPr="003C4838"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BD248F">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BD248F">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E4509" w:rsidRPr="003C4838" w:rsidRDefault="00CE4509" w:rsidP="00A86C3F">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BD248F">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 xml:space="preserve">○出勤簿　</w:t>
            </w: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○辞令等</w:t>
            </w: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○勤務表</w:t>
            </w: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○給与台帳</w:t>
            </w: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○組織表</w:t>
            </w:r>
          </w:p>
          <w:p w:rsidR="00CE4509" w:rsidRPr="003C4838" w:rsidRDefault="00CE4509" w:rsidP="0014270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○前年度の入所者数がわかる資料</w:t>
            </w:r>
          </w:p>
        </w:tc>
        <w:tc>
          <w:tcPr>
            <w:tcW w:w="2270" w:type="dxa"/>
            <w:tcBorders>
              <w:bottom w:val="nil"/>
            </w:tcBorders>
          </w:tcPr>
          <w:p w:rsidR="00CE4509" w:rsidRPr="003C4838" w:rsidRDefault="00CE4509" w:rsidP="00A86C3F">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rPr>
            </w:pPr>
          </w:p>
          <w:p w:rsidR="00724F73" w:rsidRPr="003C4838"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w:t>
            </w:r>
          </w:p>
          <w:p w:rsidR="00CE4509" w:rsidRPr="003C4838" w:rsidRDefault="00CE4509" w:rsidP="00BD248F">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874ADF">
            <w:pPr>
              <w:overflowPunct w:val="0"/>
              <w:textAlignment w:val="baseline"/>
              <w:rPr>
                <w:rFonts w:ascii="ＭＳ ゴシック" w:eastAsia="ＭＳ ゴシック" w:hAnsi="ＭＳ ゴシック"/>
                <w:color w:val="000000" w:themeColor="text1"/>
                <w:sz w:val="20"/>
                <w:szCs w:val="20"/>
              </w:rPr>
            </w:pPr>
          </w:p>
        </w:tc>
        <w:tc>
          <w:tcPr>
            <w:tcW w:w="1951" w:type="dxa"/>
            <w:tcBorders>
              <w:bottom w:val="nil"/>
            </w:tcBorders>
          </w:tcPr>
          <w:p w:rsidR="00CE4509" w:rsidRPr="003C4838" w:rsidRDefault="00CE4509" w:rsidP="00BD248F">
            <w:pPr>
              <w:rPr>
                <w:rFonts w:ascii="ＭＳ ゴシック" w:eastAsia="ＭＳ ゴシック" w:hAnsi="ＭＳ ゴシック"/>
                <w:color w:val="000000" w:themeColor="text1"/>
                <w:sz w:val="20"/>
                <w:szCs w:val="20"/>
              </w:rPr>
            </w:pPr>
          </w:p>
          <w:p w:rsidR="007E37AB" w:rsidRPr="003C4838" w:rsidRDefault="007E37AB" w:rsidP="007E37AB">
            <w:pPr>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●障害者支援施設等に係る指導監査について（通知）別紙-第2-1-(4),(5)</w:t>
            </w:r>
          </w:p>
          <w:p w:rsidR="007E37AB" w:rsidRPr="003C4838" w:rsidRDefault="007E37AB" w:rsidP="00BD248F">
            <w:pPr>
              <w:rPr>
                <w:rFonts w:ascii="ＭＳ ゴシック" w:eastAsia="ＭＳ ゴシック" w:hAnsi="ＭＳ ゴシック"/>
                <w:color w:val="000000" w:themeColor="text1"/>
                <w:sz w:val="20"/>
                <w:szCs w:val="20"/>
              </w:rPr>
            </w:pPr>
          </w:p>
        </w:tc>
      </w:tr>
      <w:tr w:rsidR="003C4838" w:rsidRPr="003C4838" w:rsidTr="00874ADF">
        <w:trPr>
          <w:trHeight w:val="10647"/>
        </w:trPr>
        <w:tc>
          <w:tcPr>
            <w:tcW w:w="3644" w:type="dxa"/>
            <w:tcBorders>
              <w:top w:val="nil"/>
            </w:tcBorders>
          </w:tcPr>
          <w:p w:rsidR="00CE4509" w:rsidRPr="003C4838"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17287" w:rsidRPr="003C4838" w:rsidRDefault="00717287"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17287" w:rsidRPr="003C4838" w:rsidRDefault="00717287"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02112" w:rsidRPr="003C4838" w:rsidRDefault="00402112"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6A48" w:rsidRPr="003C4838" w:rsidRDefault="00126A48"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14270B"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F44FBD" w:rsidRPr="003C4838">
              <w:rPr>
                <w:rFonts w:ascii="ＭＳ ゴシック" w:eastAsia="ＭＳ ゴシック" w:hAnsi="ＭＳ ゴシック" w:cs="ＭＳ ゴシック" w:hint="eastAsia"/>
                <w:color w:val="000000" w:themeColor="text1"/>
                <w:kern w:val="0"/>
                <w:sz w:val="20"/>
                <w:szCs w:val="20"/>
              </w:rPr>
              <w:t>嘱託医を確保することをもって，これを満たすものとして取り扱うことも差し支えない。</w:t>
            </w: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生活介護において看護師等による利用者の健康状態の把握や健康相談等が実施され，必要に応じて医療機関への通院等により対応することが可能な場合に限り，医師を配置しない取扱いとすることができる。</w:t>
            </w: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44FBD" w:rsidRPr="003C4838" w:rsidRDefault="00F44FBD"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【常勤換算方法】</w:t>
            </w:r>
          </w:p>
          <w:p w:rsidR="00F44FBD" w:rsidRPr="003C4838" w:rsidRDefault="00F44FBD" w:rsidP="00F44FB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（総従業者数の１週間の勤務延べ時間数）÷（施設において定められている常勤の従業者が１週間に勤務すべき時間数（32時間未満の場合は32時間）</w:t>
            </w:r>
            <w:r w:rsidR="00126A48" w:rsidRPr="003C4838">
              <w:rPr>
                <w:rFonts w:ascii="ＭＳ ゴシック" w:eastAsia="ＭＳ ゴシック" w:hAnsi="ＭＳ ゴシック" w:cs="ＭＳ ゴシック" w:hint="eastAsia"/>
                <w:color w:val="000000" w:themeColor="text1"/>
                <w:kern w:val="0"/>
                <w:sz w:val="20"/>
                <w:szCs w:val="20"/>
              </w:rPr>
              <w:t>）</w:t>
            </w:r>
          </w:p>
          <w:p w:rsidR="00F44FBD" w:rsidRPr="003C4838" w:rsidRDefault="00126A48" w:rsidP="00F44FB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【勤務延時間数】</w:t>
            </w:r>
          </w:p>
          <w:p w:rsidR="00717287" w:rsidRPr="003C4838" w:rsidRDefault="00126A48" w:rsidP="00874AD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勤務表上，当該施設障害福祉サービスの提供に従事する時間として明確に位置づけられている時間又は当該施設障害福祉サービスの提供のための準備等を行う時間（待機の時間を含む）として明確に位置づけられている時間の合計数とする。</w:t>
            </w:r>
          </w:p>
        </w:tc>
        <w:tc>
          <w:tcPr>
            <w:tcW w:w="1983" w:type="dxa"/>
            <w:tcBorders>
              <w:top w:val="nil"/>
            </w:tcBorders>
          </w:tcPr>
          <w:p w:rsidR="00CE4509" w:rsidRPr="003C4838"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66" w:type="dxa"/>
            <w:tcBorders>
              <w:top w:val="nil"/>
            </w:tcBorders>
          </w:tcPr>
          <w:p w:rsidR="00CE4509" w:rsidRPr="003C4838"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02112" w:rsidRPr="003C4838" w:rsidRDefault="00402112"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1BC5" w:rsidRPr="003C4838"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1BC5" w:rsidRPr="003C4838"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21BC5" w:rsidRPr="003C4838" w:rsidRDefault="00C21BC5"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15E6" w:rsidRPr="003C4838" w:rsidRDefault="00CD15E6"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CD15E6" w:rsidRPr="003C4838" w:rsidRDefault="00CD15E6"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24F73" w:rsidRPr="003C4838"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○基準第11条第１項第２号イ（1）</w:t>
            </w: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4F73" w:rsidRPr="003C4838" w:rsidRDefault="00724F73" w:rsidP="00724F7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○基準第11条第１項第２号イ（2）</w:t>
            </w:r>
          </w:p>
          <w:p w:rsidR="00724F73" w:rsidRPr="003C4838" w:rsidRDefault="00724F73"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E4509" w:rsidRPr="003C4838" w:rsidRDefault="00CE4509" w:rsidP="00A86C3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944BA7" w:rsidRPr="003C4838" w:rsidRDefault="0015707B" w:rsidP="00DF6B4B">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DF6B4B"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3C4838" w:rsidRPr="003C4838" w:rsidTr="00FB503B">
        <w:trPr>
          <w:trHeight w:val="416"/>
        </w:trPr>
        <w:tc>
          <w:tcPr>
            <w:tcW w:w="2482"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601"/>
        </w:trPr>
        <w:tc>
          <w:tcPr>
            <w:tcW w:w="2482" w:type="dxa"/>
          </w:tcPr>
          <w:p w:rsidR="00944BA7" w:rsidRPr="003C4838" w:rsidRDefault="00944BA7"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rPr>
                <w:rFonts w:ascii="ＭＳ ゴシック" w:eastAsia="ＭＳ ゴシック" w:hAnsi="ＭＳ ゴシック" w:cs="ＭＳ ゴシック"/>
                <w:b/>
                <w:bCs/>
                <w:color w:val="000000" w:themeColor="text1"/>
                <w:kern w:val="0"/>
                <w:sz w:val="20"/>
                <w:szCs w:val="20"/>
              </w:rPr>
            </w:pPr>
          </w:p>
          <w:p w:rsidR="00944BA7" w:rsidRPr="003C4838" w:rsidRDefault="00944BA7"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
                <w:bCs/>
                <w:color w:val="000000" w:themeColor="text1"/>
                <w:kern w:val="0"/>
                <w:sz w:val="20"/>
                <w:szCs w:val="20"/>
              </w:rPr>
            </w:pPr>
          </w:p>
          <w:p w:rsidR="00114854" w:rsidRPr="003C4838" w:rsidRDefault="00114854" w:rsidP="001E1913">
            <w:pPr>
              <w:rPr>
                <w:rFonts w:ascii="ＭＳ ゴシック" w:eastAsia="ＭＳ ゴシック" w:hAnsi="ＭＳ ゴシック" w:cs="ＭＳ ゴシック"/>
                <w:b/>
                <w:bCs/>
                <w:color w:val="000000" w:themeColor="text1"/>
                <w:kern w:val="0"/>
                <w:sz w:val="20"/>
                <w:szCs w:val="20"/>
              </w:rPr>
            </w:pPr>
          </w:p>
          <w:p w:rsidR="00AA5E1E" w:rsidRPr="003C4838" w:rsidRDefault="00AA5E1E" w:rsidP="001E1913">
            <w:pPr>
              <w:rPr>
                <w:rFonts w:ascii="ＭＳ ゴシック" w:eastAsia="ＭＳ ゴシック" w:hAnsi="ＭＳ ゴシック" w:cs="ＭＳ ゴシック"/>
                <w:bCs/>
                <w:color w:val="000000" w:themeColor="text1"/>
                <w:kern w:val="0"/>
                <w:sz w:val="20"/>
                <w:szCs w:val="20"/>
              </w:rPr>
            </w:pPr>
          </w:p>
          <w:p w:rsidR="00AA5E1E" w:rsidRPr="003C4838" w:rsidRDefault="0092125F" w:rsidP="0092125F">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③　サービス管理責任者</w:t>
            </w:r>
          </w:p>
          <w:p w:rsidR="00790C03" w:rsidRPr="003C4838"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3C4838"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3C4838"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3C4838"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3C4838"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3C4838" w:rsidRDefault="00790C03" w:rsidP="0092125F">
            <w:pPr>
              <w:ind w:left="400" w:hangingChars="200" w:hanging="400"/>
              <w:rPr>
                <w:rFonts w:ascii="ＭＳ ゴシック" w:eastAsia="ＭＳ ゴシック" w:hAnsi="ＭＳ ゴシック" w:cs="ＭＳ ゴシック"/>
                <w:bCs/>
                <w:color w:val="000000" w:themeColor="text1"/>
                <w:kern w:val="0"/>
                <w:sz w:val="20"/>
                <w:szCs w:val="20"/>
              </w:rPr>
            </w:pPr>
          </w:p>
          <w:p w:rsidR="00790C03" w:rsidRPr="003C4838" w:rsidRDefault="00790C03" w:rsidP="00790C03">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w:t>
            </w:r>
            <w:r w:rsidR="00B1005C" w:rsidRPr="003C4838">
              <w:rPr>
                <w:rFonts w:ascii="ＭＳ ゴシック" w:eastAsia="ＭＳ ゴシック" w:hAnsi="ＭＳ ゴシック" w:cs="ＭＳ ゴシック" w:hint="eastAsia"/>
                <w:bCs/>
                <w:color w:val="000000" w:themeColor="text1"/>
                <w:kern w:val="0"/>
                <w:sz w:val="20"/>
                <w:szCs w:val="20"/>
              </w:rPr>
              <w:t>2</w:t>
            </w:r>
            <w:r w:rsidRPr="003C4838">
              <w:rPr>
                <w:rFonts w:ascii="ＭＳ ゴシック" w:eastAsia="ＭＳ ゴシック" w:hAnsi="ＭＳ ゴシック" w:cs="ＭＳ ゴシック" w:hint="eastAsia"/>
                <w:b/>
                <w:bCs/>
                <w:color w:val="000000" w:themeColor="text1"/>
                <w:kern w:val="0"/>
                <w:sz w:val="20"/>
                <w:szCs w:val="20"/>
              </w:rPr>
              <w:t>)</w:t>
            </w:r>
            <w:r w:rsidR="007930A2" w:rsidRPr="003C4838">
              <w:rPr>
                <w:rFonts w:ascii="ＭＳ ゴシック" w:eastAsia="ＭＳ ゴシック" w:hAnsi="ＭＳ ゴシック" w:cs="ＭＳ ゴシック"/>
                <w:b/>
                <w:bCs/>
                <w:color w:val="000000" w:themeColor="text1"/>
                <w:kern w:val="0"/>
                <w:sz w:val="20"/>
                <w:szCs w:val="20"/>
              </w:rPr>
              <w:t xml:space="preserve"> </w:t>
            </w:r>
            <w:r w:rsidRPr="003C4838">
              <w:rPr>
                <w:rFonts w:ascii="ＭＳ ゴシック" w:eastAsia="ＭＳ ゴシック" w:hAnsi="ＭＳ ゴシック" w:cs="ＭＳ ゴシック" w:hint="eastAsia"/>
                <w:b/>
                <w:bCs/>
                <w:color w:val="000000" w:themeColor="text1"/>
                <w:kern w:val="0"/>
                <w:sz w:val="20"/>
                <w:szCs w:val="20"/>
              </w:rPr>
              <w:t>自立訓練（機能訓練</w:t>
            </w:r>
            <w:r w:rsidRPr="003C4838">
              <w:rPr>
                <w:rFonts w:ascii="ＭＳ ゴシック" w:eastAsia="ＭＳ ゴシック" w:hAnsi="ＭＳ ゴシック" w:cs="ＭＳ ゴシック" w:hint="eastAsia"/>
                <w:bCs/>
                <w:color w:val="000000" w:themeColor="text1"/>
                <w:kern w:val="0"/>
                <w:sz w:val="20"/>
                <w:szCs w:val="20"/>
              </w:rPr>
              <w:t>を行う場合</w:t>
            </w:r>
          </w:p>
          <w:p w:rsidR="00790C03" w:rsidRPr="003C4838" w:rsidRDefault="00790C03" w:rsidP="00790C03">
            <w:pPr>
              <w:rPr>
                <w:rFonts w:ascii="ＭＳ ゴシック" w:eastAsia="ＭＳ ゴシック" w:hAnsi="ＭＳ ゴシック" w:cs="ＭＳ ゴシック"/>
                <w:bCs/>
                <w:color w:val="000000" w:themeColor="text1"/>
                <w:kern w:val="0"/>
                <w:sz w:val="20"/>
                <w:szCs w:val="20"/>
              </w:rPr>
            </w:pPr>
          </w:p>
          <w:p w:rsidR="00790C03" w:rsidRPr="003C4838" w:rsidRDefault="00790C03" w:rsidP="00790C03">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①　看護職員(保健師又は看護師若しくは准看護師)，理学療法士</w:t>
            </w:r>
            <w:r w:rsidR="00C53F83" w:rsidRPr="003C4838">
              <w:rPr>
                <w:rFonts w:ascii="ＭＳ ゴシック" w:eastAsia="ＭＳ ゴシック" w:hAnsi="ＭＳ ゴシック" w:cs="ＭＳ ゴシック" w:hint="eastAsia"/>
                <w:bCs/>
                <w:color w:val="000000" w:themeColor="text1"/>
                <w:kern w:val="0"/>
                <w:sz w:val="20"/>
                <w:szCs w:val="20"/>
              </w:rPr>
              <w:t>，</w:t>
            </w:r>
            <w:r w:rsidRPr="003C4838">
              <w:rPr>
                <w:rFonts w:ascii="ＭＳ ゴシック" w:eastAsia="ＭＳ ゴシック" w:hAnsi="ＭＳ ゴシック" w:cs="ＭＳ ゴシック" w:hint="eastAsia"/>
                <w:bCs/>
                <w:color w:val="000000" w:themeColor="text1"/>
                <w:kern w:val="0"/>
                <w:sz w:val="20"/>
                <w:szCs w:val="20"/>
              </w:rPr>
              <w:t>作業療法士</w:t>
            </w:r>
            <w:r w:rsidR="00EC3019" w:rsidRPr="003C4838">
              <w:rPr>
                <w:rFonts w:ascii="ＭＳ ゴシック" w:eastAsia="ＭＳ ゴシック" w:hAnsi="ＭＳ ゴシック" w:cs="ＭＳ ゴシック" w:hint="eastAsia"/>
                <w:bCs/>
                <w:color w:val="000000" w:themeColor="text1"/>
                <w:kern w:val="0"/>
                <w:sz w:val="20"/>
                <w:szCs w:val="20"/>
              </w:rPr>
              <w:t>又は言語聴覚士</w:t>
            </w:r>
            <w:r w:rsidRPr="003C4838">
              <w:rPr>
                <w:rFonts w:ascii="ＭＳ ゴシック" w:eastAsia="ＭＳ ゴシック" w:hAnsi="ＭＳ ゴシック" w:cs="ＭＳ ゴシック" w:hint="eastAsia"/>
                <w:bCs/>
                <w:color w:val="000000" w:themeColor="text1"/>
                <w:kern w:val="0"/>
                <w:sz w:val="20"/>
                <w:szCs w:val="20"/>
              </w:rPr>
              <w:t>及び生活支援員</w:t>
            </w: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790C03">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CE4509">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②　サービス管理責任者</w:t>
            </w:r>
          </w:p>
          <w:p w:rsidR="00CE4509" w:rsidRPr="003C4838" w:rsidRDefault="00CE4509" w:rsidP="00CE4509">
            <w:pPr>
              <w:rPr>
                <w:rFonts w:ascii="ＭＳ ゴシック" w:eastAsia="ＭＳ ゴシック" w:hAnsi="ＭＳ ゴシック"/>
                <w:color w:val="000000" w:themeColor="text1"/>
                <w:sz w:val="20"/>
                <w:szCs w:val="20"/>
              </w:rPr>
            </w:pPr>
          </w:p>
        </w:tc>
        <w:tc>
          <w:tcPr>
            <w:tcW w:w="5752" w:type="dxa"/>
          </w:tcPr>
          <w:p w:rsidR="00944BA7" w:rsidRPr="003C4838" w:rsidRDefault="00944BA7"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1F7232" w:rsidRPr="003C4838" w:rsidRDefault="001F7232" w:rsidP="001F723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ウ　理学療法士</w:t>
            </w:r>
            <w:r w:rsidR="00EC3019" w:rsidRPr="003C4838">
              <w:rPr>
                <w:rFonts w:ascii="ＭＳ ゴシック" w:eastAsia="ＭＳ ゴシック" w:hAnsi="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kern w:val="0"/>
                <w:sz w:val="20"/>
                <w:szCs w:val="20"/>
              </w:rPr>
              <w:t>作業療法士</w:t>
            </w:r>
            <w:r w:rsidR="00EC3019" w:rsidRPr="003C4838">
              <w:rPr>
                <w:rFonts w:ascii="ＭＳ ゴシック" w:eastAsia="ＭＳ ゴシック" w:hAnsi="ＭＳ ゴシック" w:cs="ＭＳ ゴシック" w:hint="eastAsia"/>
                <w:bCs/>
                <w:color w:val="000000" w:themeColor="text1"/>
                <w:kern w:val="0"/>
                <w:sz w:val="20"/>
                <w:szCs w:val="20"/>
              </w:rPr>
              <w:t>又は言語聴覚士</w:t>
            </w:r>
            <w:r w:rsidRPr="003C4838">
              <w:rPr>
                <w:rFonts w:ascii="ＭＳ ゴシック" w:eastAsia="ＭＳ ゴシック" w:hAnsi="ＭＳ ゴシック" w:hint="eastAsia"/>
                <w:color w:val="000000" w:themeColor="text1"/>
                <w:kern w:val="0"/>
                <w:sz w:val="20"/>
                <w:szCs w:val="20"/>
              </w:rPr>
              <w:t>の数は，利用者に対して日常生活を営むのに必要な機能の減退を防止するための訓練を行う場合は，生活介護の単位ごとに，当該訓練を行うために必要な数となっているか。</w:t>
            </w:r>
          </w:p>
          <w:p w:rsidR="00944BA7" w:rsidRPr="003C4838" w:rsidRDefault="001F7232" w:rsidP="001F72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ただし，理学療法士</w:t>
            </w:r>
            <w:r w:rsidR="00EC3019" w:rsidRPr="003C4838">
              <w:rPr>
                <w:rFonts w:ascii="ＭＳ ゴシック" w:eastAsia="ＭＳ ゴシック" w:hAnsi="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kern w:val="0"/>
                <w:sz w:val="20"/>
                <w:szCs w:val="20"/>
              </w:rPr>
              <w:t>作業療法士</w:t>
            </w:r>
            <w:r w:rsidR="00EC3019" w:rsidRPr="003C4838">
              <w:rPr>
                <w:rFonts w:ascii="ＭＳ ゴシック" w:eastAsia="ＭＳ ゴシック" w:hAnsi="ＭＳ ゴシック" w:cs="ＭＳ ゴシック" w:hint="eastAsia"/>
                <w:bCs/>
                <w:color w:val="000000" w:themeColor="text1"/>
                <w:kern w:val="0"/>
                <w:sz w:val="20"/>
                <w:szCs w:val="20"/>
              </w:rPr>
              <w:t>又は言語聴覚士</w:t>
            </w:r>
            <w:r w:rsidRPr="003C4838">
              <w:rPr>
                <w:rFonts w:ascii="ＭＳ ゴシック" w:eastAsia="ＭＳ ゴシック" w:hAnsi="ＭＳ ゴシック" w:hint="eastAsia"/>
                <w:color w:val="000000" w:themeColor="text1"/>
                <w:kern w:val="0"/>
                <w:sz w:val="20"/>
                <w:szCs w:val="20"/>
              </w:rPr>
              <w:t>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944BA7" w:rsidRPr="003C4838" w:rsidRDefault="00944BA7" w:rsidP="001E1913">
            <w:pPr>
              <w:ind w:leftChars="95" w:left="199" w:firstLineChars="200" w:firstLine="400"/>
              <w:rPr>
                <w:rFonts w:ascii="ＭＳ ゴシック" w:eastAsia="ＭＳ ゴシック" w:hAnsi="ＭＳ ゴシック" w:cs="ＭＳ ゴシック"/>
                <w:color w:val="000000" w:themeColor="text1"/>
                <w:kern w:val="0"/>
                <w:sz w:val="20"/>
                <w:szCs w:val="20"/>
              </w:rPr>
            </w:pPr>
          </w:p>
          <w:p w:rsidR="00944BA7" w:rsidRPr="003C4838" w:rsidRDefault="00AA5E1E" w:rsidP="00AA5E1E">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エ　生活支援員の数は，生活介護の単位ごとに，1以上となっているか。</w:t>
            </w:r>
          </w:p>
          <w:p w:rsidR="00944BA7" w:rsidRPr="003C4838" w:rsidRDefault="00AA5E1E" w:rsidP="001E1913">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また，１人以上は常勤となっているか。</w:t>
            </w:r>
          </w:p>
          <w:p w:rsidR="00944BA7" w:rsidRPr="003C4838" w:rsidRDefault="00944BA7" w:rsidP="001E1913">
            <w:pPr>
              <w:rPr>
                <w:rFonts w:ascii="ＭＳ ゴシック" w:eastAsia="ＭＳ ゴシック" w:hAnsi="ＭＳ ゴシック"/>
                <w:color w:val="000000" w:themeColor="text1"/>
                <w:sz w:val="20"/>
                <w:szCs w:val="20"/>
              </w:rPr>
            </w:pPr>
          </w:p>
          <w:p w:rsidR="00944BA7" w:rsidRPr="003C4838" w:rsidRDefault="0092125F" w:rsidP="001E1913">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92125F" w:rsidRPr="003C4838" w:rsidRDefault="0092125F" w:rsidP="001E1913">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利用者の数が60以下　１以上</w:t>
            </w:r>
          </w:p>
          <w:p w:rsidR="0092125F" w:rsidRPr="003C4838" w:rsidRDefault="0092125F" w:rsidP="0092125F">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92125F" w:rsidRPr="003C4838" w:rsidRDefault="0092125F" w:rsidP="001E1913">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また，１人以上は常勤となっているか。</w:t>
            </w:r>
          </w:p>
          <w:p w:rsidR="00944BA7" w:rsidRPr="003C4838" w:rsidRDefault="00944BA7" w:rsidP="001E1913">
            <w:pPr>
              <w:rPr>
                <w:rFonts w:ascii="ＭＳ ゴシック" w:eastAsia="ＭＳ ゴシック" w:hAnsi="ＭＳ ゴシック"/>
                <w:color w:val="000000" w:themeColor="text1"/>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790C03" w:rsidRPr="003C4838" w:rsidRDefault="00790C03" w:rsidP="00790C03">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ア　総数は，常勤換算方法で，利用者の数を6で除した数以上となっているか。</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790C03" w:rsidRPr="003C4838" w:rsidRDefault="00790C03" w:rsidP="00790C0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イ　看護職員の数は，１以上となっているか。</w:t>
            </w:r>
          </w:p>
          <w:p w:rsidR="00944BA7" w:rsidRPr="003C4838" w:rsidRDefault="00790C03" w:rsidP="001E1913">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また，１人以上は常勤となっているか。</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790C03" w:rsidRPr="003C4838" w:rsidRDefault="00790C03" w:rsidP="00790C0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ウ　理学療法士</w:t>
            </w:r>
            <w:r w:rsidR="00EC3019" w:rsidRPr="003C4838">
              <w:rPr>
                <w:rFonts w:ascii="ＭＳ ゴシック" w:eastAsia="ＭＳ ゴシック" w:hAnsi="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kern w:val="0"/>
                <w:sz w:val="20"/>
                <w:szCs w:val="20"/>
              </w:rPr>
              <w:t>作業療法士</w:t>
            </w:r>
            <w:r w:rsidR="00EC3019" w:rsidRPr="003C4838">
              <w:rPr>
                <w:rFonts w:ascii="ＭＳ ゴシック" w:eastAsia="ＭＳ ゴシック" w:hAnsi="ＭＳ ゴシック" w:cs="ＭＳ ゴシック" w:hint="eastAsia"/>
                <w:bCs/>
                <w:color w:val="000000" w:themeColor="text1"/>
                <w:kern w:val="0"/>
                <w:sz w:val="20"/>
                <w:szCs w:val="20"/>
              </w:rPr>
              <w:t>又は言語聴覚士</w:t>
            </w:r>
            <w:r w:rsidRPr="003C4838">
              <w:rPr>
                <w:rFonts w:ascii="ＭＳ ゴシック" w:eastAsia="ＭＳ ゴシック" w:hAnsi="ＭＳ ゴシック" w:hint="eastAsia"/>
                <w:color w:val="000000" w:themeColor="text1"/>
                <w:kern w:val="0"/>
                <w:sz w:val="20"/>
                <w:szCs w:val="20"/>
              </w:rPr>
              <w:t>の数は，１以上となっているか。</w:t>
            </w:r>
          </w:p>
          <w:p w:rsidR="00944BA7" w:rsidRPr="003C4838" w:rsidRDefault="00790C03" w:rsidP="003A0EE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ただし，理学療法士</w:t>
            </w:r>
            <w:r w:rsidR="00EC3019" w:rsidRPr="003C4838">
              <w:rPr>
                <w:rFonts w:ascii="ＭＳ ゴシック" w:eastAsia="ＭＳ ゴシック" w:hAnsi="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kern w:val="0"/>
                <w:sz w:val="20"/>
                <w:szCs w:val="20"/>
              </w:rPr>
              <w:t>作業療法士</w:t>
            </w:r>
            <w:r w:rsidR="00EC3019" w:rsidRPr="003C4838">
              <w:rPr>
                <w:rFonts w:ascii="ＭＳ ゴシック" w:eastAsia="ＭＳ ゴシック" w:hAnsi="ＭＳ ゴシック" w:cs="ＭＳ ゴシック" w:hint="eastAsia"/>
                <w:bCs/>
                <w:color w:val="000000" w:themeColor="text1"/>
                <w:kern w:val="0"/>
                <w:sz w:val="20"/>
                <w:szCs w:val="20"/>
              </w:rPr>
              <w:t>又は言語聴覚士</w:t>
            </w:r>
            <w:r w:rsidRPr="003C4838">
              <w:rPr>
                <w:rFonts w:ascii="ＭＳ ゴシック" w:eastAsia="ＭＳ ゴシック" w:hAnsi="ＭＳ ゴシック" w:hint="eastAsia"/>
                <w:color w:val="000000" w:themeColor="text1"/>
                <w:kern w:val="0"/>
                <w:sz w:val="20"/>
                <w:szCs w:val="20"/>
              </w:rPr>
              <w:t>を確保することが困難な場合には，これらの者に代えて，日常生活を営むのに必要な機能の減退を防止するための訓練を行う能力を有する看護師その他の者を機能訓練指導員として置くことができる。</w:t>
            </w:r>
          </w:p>
          <w:p w:rsidR="00790C03" w:rsidRPr="003C4838" w:rsidRDefault="00790C03" w:rsidP="00790C03">
            <w:pPr>
              <w:overflowPunct w:val="0"/>
              <w:textAlignment w:val="baseline"/>
              <w:rPr>
                <w:rFonts w:ascii="ＭＳ ゴシック" w:eastAsia="ＭＳ ゴシック" w:hAnsi="ＭＳ ゴシック"/>
                <w:color w:val="000000" w:themeColor="text1"/>
                <w:kern w:val="0"/>
                <w:sz w:val="20"/>
                <w:szCs w:val="20"/>
              </w:rPr>
            </w:pPr>
          </w:p>
          <w:p w:rsidR="00790C03" w:rsidRPr="003C4838" w:rsidRDefault="00790C03" w:rsidP="001E1913">
            <w:pPr>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エ　生活支援員の数は</w:t>
            </w:r>
            <w:r w:rsidR="00CE4509" w:rsidRPr="003C4838">
              <w:rPr>
                <w:rFonts w:ascii="ＭＳ ゴシック" w:eastAsia="ＭＳ ゴシック" w:hAnsi="ＭＳ ゴシック" w:hint="eastAsia"/>
                <w:color w:val="000000" w:themeColor="text1"/>
                <w:kern w:val="0"/>
                <w:sz w:val="20"/>
                <w:szCs w:val="20"/>
              </w:rPr>
              <w:t>，１以上となっているか。</w:t>
            </w:r>
          </w:p>
          <w:p w:rsidR="00CE4509" w:rsidRPr="003C4838" w:rsidRDefault="00CE4509" w:rsidP="001E1913">
            <w:pPr>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また，１人以上は常勤となっているか。</w:t>
            </w:r>
          </w:p>
          <w:p w:rsidR="00CE4509" w:rsidRPr="003C4838" w:rsidRDefault="00CE4509" w:rsidP="001E1913">
            <w:pPr>
              <w:rPr>
                <w:rFonts w:ascii="ＭＳ ゴシック" w:eastAsia="ＭＳ ゴシック" w:hAnsi="ＭＳ ゴシック"/>
                <w:color w:val="000000" w:themeColor="text1"/>
                <w:kern w:val="0"/>
                <w:sz w:val="20"/>
                <w:szCs w:val="20"/>
              </w:rPr>
            </w:pPr>
          </w:p>
          <w:p w:rsidR="00CE4509" w:rsidRPr="003C4838" w:rsidRDefault="00CE4509" w:rsidP="00CE4509">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CE4509" w:rsidRPr="003C4838" w:rsidRDefault="00CE4509" w:rsidP="00CE4509">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利用者の数が60以下　１以上</w:t>
            </w:r>
          </w:p>
          <w:p w:rsidR="00CE4509" w:rsidRPr="003C4838" w:rsidRDefault="00CE4509" w:rsidP="00CE4509">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CE4509" w:rsidRPr="003C4838" w:rsidRDefault="00CE4509" w:rsidP="00CE4509">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また，１人以上は常勤となっているか。</w:t>
            </w:r>
          </w:p>
          <w:p w:rsidR="00CE4509" w:rsidRPr="003C4838" w:rsidRDefault="00CE4509" w:rsidP="001E1913">
            <w:pPr>
              <w:rPr>
                <w:rFonts w:ascii="ＭＳ ゴシック" w:eastAsia="ＭＳ ゴシック" w:hAnsi="ＭＳ ゴシック"/>
                <w:color w:val="000000" w:themeColor="text1"/>
                <w:sz w:val="20"/>
                <w:szCs w:val="20"/>
              </w:rPr>
            </w:pPr>
          </w:p>
        </w:tc>
        <w:tc>
          <w:tcPr>
            <w:tcW w:w="1826" w:type="dxa"/>
          </w:tcPr>
          <w:p w:rsidR="00944BA7" w:rsidRPr="003C4838" w:rsidRDefault="00944BA7" w:rsidP="001E1913">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s="ＭＳ ゴシック"/>
                <w:color w:val="000000" w:themeColor="text1"/>
                <w:kern w:val="0"/>
                <w:sz w:val="20"/>
                <w:szCs w:val="20"/>
              </w:rPr>
            </w:pPr>
          </w:p>
          <w:p w:rsidR="00944BA7" w:rsidRPr="003C4838" w:rsidRDefault="000B0472" w:rsidP="001E191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747671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418747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EC3019" w:rsidRPr="003C4838" w:rsidRDefault="00EC3019"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0B0472" w:rsidP="001E191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50111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914870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0B0472" w:rsidP="001E191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523895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24844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0B0472" w:rsidP="001E191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52157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3350536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0B0472" w:rsidP="001E191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0993652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339217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0B0472" w:rsidP="001E191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153677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291180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944BA7" w:rsidP="001E1913">
            <w:pPr>
              <w:overflowPunct w:val="0"/>
              <w:textAlignment w:val="baseline"/>
              <w:rPr>
                <w:rFonts w:ascii="ＭＳ ゴシック" w:eastAsia="ＭＳ ゴシック" w:hAnsi="ＭＳ ゴシック"/>
                <w:color w:val="000000" w:themeColor="text1"/>
                <w:kern w:val="0"/>
                <w:sz w:val="20"/>
                <w:szCs w:val="20"/>
              </w:rPr>
            </w:pPr>
          </w:p>
          <w:p w:rsidR="00944BA7" w:rsidRPr="003C4838" w:rsidRDefault="000B0472" w:rsidP="001E1913">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372394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602914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90C03" w:rsidRPr="003C4838" w:rsidRDefault="000B0472" w:rsidP="00790C03">
            <w:pPr>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2574590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0740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90C03" w:rsidRPr="003C4838" w:rsidRDefault="00790C03" w:rsidP="00790C03">
            <w:pPr>
              <w:jc w:val="left"/>
              <w:rPr>
                <w:rFonts w:ascii="ＭＳ ゴシック" w:eastAsia="ＭＳ ゴシック" w:hAnsi="ＭＳ ゴシック" w:cs="ＭＳ ゴシック"/>
                <w:color w:val="000000" w:themeColor="text1"/>
                <w:kern w:val="0"/>
                <w:sz w:val="20"/>
                <w:szCs w:val="20"/>
              </w:rPr>
            </w:pPr>
          </w:p>
          <w:p w:rsidR="00790C03" w:rsidRPr="003C4838" w:rsidRDefault="000B0472" w:rsidP="00790C03">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9617284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43720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90C03" w:rsidRPr="003C4838" w:rsidRDefault="00790C03" w:rsidP="00790C03">
            <w:pPr>
              <w:jc w:val="left"/>
              <w:rPr>
                <w:rFonts w:ascii="ＭＳ ゴシック" w:eastAsia="ＭＳ ゴシック" w:hAnsi="ＭＳ ゴシック"/>
                <w:color w:val="000000" w:themeColor="text1"/>
                <w:sz w:val="20"/>
                <w:szCs w:val="20"/>
              </w:rPr>
            </w:pPr>
          </w:p>
          <w:p w:rsidR="00CE4509" w:rsidRPr="003C4838" w:rsidRDefault="00CE4509" w:rsidP="00790C03">
            <w:pPr>
              <w:jc w:val="left"/>
              <w:rPr>
                <w:rFonts w:ascii="ＭＳ ゴシック" w:eastAsia="ＭＳ ゴシック" w:hAnsi="ＭＳ ゴシック"/>
                <w:color w:val="000000" w:themeColor="text1"/>
                <w:sz w:val="20"/>
                <w:szCs w:val="20"/>
              </w:rPr>
            </w:pPr>
          </w:p>
          <w:p w:rsidR="00CE4509" w:rsidRPr="003C4838" w:rsidRDefault="00CE4509" w:rsidP="00790C03">
            <w:pPr>
              <w:jc w:val="left"/>
              <w:rPr>
                <w:rFonts w:ascii="ＭＳ ゴシック" w:eastAsia="ＭＳ ゴシック" w:hAnsi="ＭＳ ゴシック"/>
                <w:color w:val="000000" w:themeColor="text1"/>
                <w:sz w:val="20"/>
                <w:szCs w:val="20"/>
              </w:rPr>
            </w:pPr>
          </w:p>
          <w:p w:rsidR="00CE4509" w:rsidRPr="003C4838" w:rsidRDefault="00CE4509" w:rsidP="00790C03">
            <w:pPr>
              <w:jc w:val="left"/>
              <w:rPr>
                <w:rFonts w:ascii="ＭＳ ゴシック" w:eastAsia="ＭＳ ゴシック" w:hAnsi="ＭＳ ゴシック"/>
                <w:color w:val="000000" w:themeColor="text1"/>
                <w:sz w:val="20"/>
                <w:szCs w:val="20"/>
              </w:rPr>
            </w:pPr>
          </w:p>
          <w:p w:rsidR="00CE4509" w:rsidRPr="003C4838" w:rsidRDefault="00CE4509" w:rsidP="00790C03">
            <w:pPr>
              <w:jc w:val="left"/>
              <w:rPr>
                <w:rFonts w:ascii="ＭＳ ゴシック" w:eastAsia="ＭＳ ゴシック" w:hAnsi="ＭＳ ゴシック"/>
                <w:color w:val="000000" w:themeColor="text1"/>
                <w:sz w:val="20"/>
                <w:szCs w:val="20"/>
              </w:rPr>
            </w:pPr>
          </w:p>
          <w:p w:rsidR="00EC3019" w:rsidRPr="003C4838" w:rsidRDefault="00EC3019" w:rsidP="00790C03">
            <w:pPr>
              <w:jc w:val="left"/>
              <w:rPr>
                <w:rFonts w:ascii="ＭＳ ゴシック" w:eastAsia="ＭＳ ゴシック" w:hAnsi="ＭＳ ゴシック"/>
                <w:color w:val="000000" w:themeColor="text1"/>
                <w:sz w:val="20"/>
                <w:szCs w:val="20"/>
              </w:rPr>
            </w:pPr>
          </w:p>
          <w:p w:rsidR="00CE4509" w:rsidRPr="003C4838" w:rsidRDefault="00CE4509" w:rsidP="00790C03">
            <w:pPr>
              <w:jc w:val="left"/>
              <w:rPr>
                <w:rFonts w:ascii="ＭＳ ゴシック" w:eastAsia="ＭＳ ゴシック" w:hAnsi="ＭＳ ゴシック"/>
                <w:color w:val="000000" w:themeColor="text1"/>
                <w:sz w:val="20"/>
                <w:szCs w:val="20"/>
              </w:rPr>
            </w:pPr>
          </w:p>
          <w:p w:rsidR="00CE4509" w:rsidRPr="003C4838" w:rsidRDefault="000B0472" w:rsidP="00790C03">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918207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764441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E4509" w:rsidRPr="003C4838" w:rsidRDefault="000B0472" w:rsidP="00790C03">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0502758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494684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E4509" w:rsidRPr="003C4838" w:rsidRDefault="00CE4509" w:rsidP="00790C03">
            <w:pPr>
              <w:jc w:val="left"/>
              <w:rPr>
                <w:rFonts w:ascii="ＭＳ ゴシック" w:eastAsia="ＭＳ ゴシック" w:hAnsi="ＭＳ ゴシック"/>
                <w:color w:val="000000" w:themeColor="text1"/>
                <w:sz w:val="20"/>
                <w:szCs w:val="20"/>
              </w:rPr>
            </w:pPr>
          </w:p>
          <w:p w:rsidR="009179F3" w:rsidRPr="003C4838" w:rsidRDefault="000B0472" w:rsidP="00790C03">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219818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8532958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9179F3" w:rsidRPr="003C4838" w:rsidRDefault="009179F3" w:rsidP="00790C03">
            <w:pPr>
              <w:jc w:val="left"/>
              <w:rPr>
                <w:rFonts w:ascii="ＭＳ ゴシック" w:eastAsia="ＭＳ ゴシック" w:hAnsi="ＭＳ ゴシック"/>
                <w:color w:val="000000" w:themeColor="text1"/>
                <w:sz w:val="20"/>
                <w:szCs w:val="20"/>
              </w:rPr>
            </w:pPr>
          </w:p>
          <w:p w:rsidR="009179F3" w:rsidRPr="003C4838" w:rsidRDefault="009179F3" w:rsidP="00790C03">
            <w:pPr>
              <w:jc w:val="left"/>
              <w:rPr>
                <w:rFonts w:ascii="ＭＳ ゴシック" w:eastAsia="ＭＳ ゴシック" w:hAnsi="ＭＳ ゴシック"/>
                <w:color w:val="000000" w:themeColor="text1"/>
                <w:sz w:val="20"/>
                <w:szCs w:val="20"/>
              </w:rPr>
            </w:pPr>
          </w:p>
          <w:p w:rsidR="009179F3" w:rsidRPr="003C4838" w:rsidRDefault="009179F3" w:rsidP="00790C03">
            <w:pPr>
              <w:jc w:val="left"/>
              <w:rPr>
                <w:rFonts w:ascii="ＭＳ ゴシック" w:eastAsia="ＭＳ ゴシック" w:hAnsi="ＭＳ ゴシック"/>
                <w:color w:val="000000" w:themeColor="text1"/>
                <w:sz w:val="20"/>
                <w:szCs w:val="20"/>
              </w:rPr>
            </w:pPr>
          </w:p>
          <w:p w:rsidR="009179F3" w:rsidRPr="003C4838" w:rsidRDefault="009179F3" w:rsidP="00790C03">
            <w:pPr>
              <w:jc w:val="left"/>
              <w:rPr>
                <w:rFonts w:ascii="ＭＳ ゴシック" w:eastAsia="ＭＳ ゴシック" w:hAnsi="ＭＳ ゴシック"/>
                <w:color w:val="000000" w:themeColor="text1"/>
                <w:sz w:val="20"/>
                <w:szCs w:val="20"/>
              </w:rPr>
            </w:pPr>
          </w:p>
          <w:p w:rsidR="00CE4509" w:rsidRPr="003C4838" w:rsidRDefault="000B0472" w:rsidP="00790C03">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3877690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1070373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944BA7" w:rsidRPr="003C4838" w:rsidRDefault="00387541" w:rsidP="00387541">
      <w:pPr>
        <w:ind w:firstLineChars="2500" w:firstLine="50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3C4838" w:rsidRPr="003C4838" w:rsidTr="00387541">
        <w:trPr>
          <w:trHeight w:val="416"/>
        </w:trPr>
        <w:tc>
          <w:tcPr>
            <w:tcW w:w="3644"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0"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5" w:type="dxa"/>
            <w:vAlign w:val="center"/>
          </w:tcPr>
          <w:p w:rsidR="00944BA7" w:rsidRPr="003C4838" w:rsidRDefault="00944BA7" w:rsidP="001E191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387541">
        <w:trPr>
          <w:trHeight w:val="2480"/>
        </w:trPr>
        <w:tc>
          <w:tcPr>
            <w:tcW w:w="3644" w:type="dxa"/>
            <w:tcBorders>
              <w:bottom w:val="nil"/>
            </w:tcBorders>
          </w:tcPr>
          <w:p w:rsidR="00CE4509" w:rsidRPr="003C4838" w:rsidRDefault="00CE4509" w:rsidP="001E1913">
            <w:pPr>
              <w:spacing w:line="60" w:lineRule="auto"/>
              <w:ind w:left="200" w:hangingChars="100" w:hanging="200"/>
              <w:rPr>
                <w:rFonts w:ascii="ＭＳ ゴシック" w:eastAsia="ＭＳ ゴシック" w:hAnsi="ＭＳ ゴシック"/>
                <w:color w:val="000000" w:themeColor="text1"/>
                <w:sz w:val="20"/>
                <w:szCs w:val="20"/>
              </w:rPr>
            </w:pPr>
          </w:p>
          <w:p w:rsidR="00CE4509" w:rsidRPr="003C4838"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3C4838" w:rsidRDefault="00717287" w:rsidP="00717287">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「その他」の者</w:t>
            </w:r>
          </w:p>
          <w:p w:rsidR="00717287" w:rsidRPr="003C4838" w:rsidRDefault="00717287" w:rsidP="001E1913">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柔道整復師，あん摩マッサージ指圧</w:t>
            </w:r>
          </w:p>
          <w:p w:rsidR="00CE4509" w:rsidRPr="003C4838" w:rsidRDefault="00717287" w:rsidP="007930A2">
            <w:pPr>
              <w:ind w:leftChars="100" w:left="21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師，言語聴覚士</w:t>
            </w:r>
          </w:p>
          <w:p w:rsidR="00CE4509" w:rsidRPr="003C4838"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1E1913">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1E1913">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E4509" w:rsidRPr="003C4838" w:rsidRDefault="00CE4509" w:rsidP="001E1913">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1E1913">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1E191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rsidR="00CE4509" w:rsidRPr="003C4838" w:rsidRDefault="00CE4509" w:rsidP="001E1913">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3C4838" w:rsidRDefault="00CE4509" w:rsidP="001E1913">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063F20" w:rsidP="00063F20">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○基準第11条第１項第２号ハ</w:t>
            </w:r>
          </w:p>
          <w:p w:rsidR="00724F73" w:rsidRPr="003C4838" w:rsidRDefault="00724F73" w:rsidP="001E1913">
            <w:pPr>
              <w:rPr>
                <w:rFonts w:ascii="ＭＳ ゴシック" w:eastAsia="ＭＳ ゴシック" w:hAnsi="ＭＳ ゴシック"/>
                <w:color w:val="000000" w:themeColor="text1"/>
                <w:sz w:val="20"/>
                <w:szCs w:val="20"/>
              </w:rPr>
            </w:pPr>
          </w:p>
          <w:p w:rsidR="00724F73" w:rsidRPr="003C4838" w:rsidRDefault="00724F73" w:rsidP="001E1913">
            <w:pPr>
              <w:rPr>
                <w:rFonts w:ascii="ＭＳ ゴシック" w:eastAsia="ＭＳ ゴシック" w:hAnsi="ＭＳ ゴシック"/>
                <w:color w:val="000000" w:themeColor="text1"/>
                <w:sz w:val="20"/>
                <w:szCs w:val="20"/>
              </w:rPr>
            </w:pPr>
          </w:p>
          <w:p w:rsidR="00C35AC4" w:rsidRPr="003C4838" w:rsidRDefault="00C35AC4" w:rsidP="001E1913">
            <w:pPr>
              <w:rPr>
                <w:rFonts w:ascii="ＭＳ ゴシック" w:eastAsia="ＭＳ ゴシック" w:hAnsi="ＭＳ ゴシック"/>
                <w:color w:val="000000" w:themeColor="text1"/>
                <w:sz w:val="20"/>
                <w:szCs w:val="20"/>
              </w:rPr>
            </w:pPr>
          </w:p>
          <w:p w:rsidR="00C35AC4" w:rsidRPr="003C4838" w:rsidRDefault="00C35AC4" w:rsidP="001E1913">
            <w:pPr>
              <w:rPr>
                <w:rFonts w:ascii="ＭＳ ゴシック" w:eastAsia="ＭＳ ゴシック" w:hAnsi="ＭＳ ゴシック"/>
                <w:color w:val="000000" w:themeColor="text1"/>
                <w:sz w:val="20"/>
                <w:szCs w:val="20"/>
              </w:rPr>
            </w:pPr>
          </w:p>
          <w:p w:rsidR="00C35AC4" w:rsidRPr="003C4838" w:rsidRDefault="00C35AC4" w:rsidP="001E1913">
            <w:pPr>
              <w:rPr>
                <w:rFonts w:ascii="ＭＳ ゴシック" w:eastAsia="ＭＳ ゴシック" w:hAnsi="ＭＳ ゴシック"/>
                <w:color w:val="000000" w:themeColor="text1"/>
                <w:sz w:val="20"/>
                <w:szCs w:val="20"/>
              </w:rPr>
            </w:pPr>
          </w:p>
          <w:p w:rsidR="00C35AC4" w:rsidRPr="003C4838" w:rsidRDefault="00C35AC4" w:rsidP="001E1913">
            <w:pPr>
              <w:rPr>
                <w:rFonts w:ascii="ＭＳ ゴシック" w:eastAsia="ＭＳ ゴシック" w:hAnsi="ＭＳ ゴシック"/>
                <w:color w:val="000000" w:themeColor="text1"/>
                <w:sz w:val="20"/>
                <w:szCs w:val="20"/>
              </w:rPr>
            </w:pPr>
          </w:p>
          <w:p w:rsidR="00724F73" w:rsidRPr="003C4838" w:rsidRDefault="00724F73" w:rsidP="001E1913">
            <w:pPr>
              <w:rPr>
                <w:rFonts w:ascii="ＭＳ ゴシック" w:eastAsia="ＭＳ ゴシック" w:hAnsi="ＭＳ ゴシック"/>
                <w:color w:val="000000" w:themeColor="text1"/>
                <w:sz w:val="20"/>
                <w:szCs w:val="20"/>
              </w:rPr>
            </w:pPr>
          </w:p>
          <w:p w:rsidR="00724F73" w:rsidRPr="003C4838" w:rsidRDefault="00063F20" w:rsidP="00063F20">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○基準第11条第１項第２号イ(2)，ニ</w:t>
            </w:r>
          </w:p>
          <w:p w:rsidR="00724F73" w:rsidRPr="003C4838" w:rsidRDefault="00724F73" w:rsidP="001E1913">
            <w:pPr>
              <w:rPr>
                <w:rFonts w:ascii="ＭＳ ゴシック" w:eastAsia="ＭＳ ゴシック" w:hAnsi="ＭＳ ゴシック"/>
                <w:color w:val="000000" w:themeColor="text1"/>
                <w:sz w:val="20"/>
                <w:szCs w:val="20"/>
              </w:rPr>
            </w:pPr>
          </w:p>
          <w:p w:rsidR="00724F73" w:rsidRPr="003C4838" w:rsidRDefault="00724F73" w:rsidP="001E1913">
            <w:pPr>
              <w:rPr>
                <w:rFonts w:ascii="ＭＳ ゴシック" w:eastAsia="ＭＳ ゴシック" w:hAnsi="ＭＳ ゴシック"/>
                <w:color w:val="000000" w:themeColor="text1"/>
                <w:sz w:val="20"/>
                <w:szCs w:val="20"/>
              </w:rPr>
            </w:pPr>
          </w:p>
        </w:tc>
        <w:tc>
          <w:tcPr>
            <w:tcW w:w="1955" w:type="dxa"/>
            <w:tcBorders>
              <w:bottom w:val="nil"/>
            </w:tcBorders>
          </w:tcPr>
          <w:p w:rsidR="00CE4509" w:rsidRPr="003C4838" w:rsidRDefault="00CE4509" w:rsidP="001E1913">
            <w:pPr>
              <w:rPr>
                <w:rFonts w:ascii="ＭＳ ゴシック" w:eastAsia="ＭＳ ゴシック" w:hAnsi="ＭＳ ゴシック"/>
                <w:color w:val="000000" w:themeColor="text1"/>
                <w:sz w:val="20"/>
                <w:szCs w:val="20"/>
              </w:rPr>
            </w:pPr>
          </w:p>
        </w:tc>
      </w:tr>
      <w:tr w:rsidR="003C4838" w:rsidRPr="003C4838" w:rsidTr="00387541">
        <w:trPr>
          <w:trHeight w:val="9485"/>
        </w:trPr>
        <w:tc>
          <w:tcPr>
            <w:tcW w:w="3644" w:type="dxa"/>
            <w:tcBorders>
              <w:top w:val="nil"/>
            </w:tcBorders>
          </w:tcPr>
          <w:p w:rsidR="00CE4509" w:rsidRPr="003C4838"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CE4509" w:rsidRPr="003C4838"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202E8B" w:rsidRPr="003C4838" w:rsidRDefault="00202E8B"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○基準第11条第１項第２号イ（3）</w:t>
            </w:r>
            <w:r w:rsidR="00063F20" w:rsidRPr="003C4838">
              <w:rPr>
                <w:rFonts w:ascii="ＭＳ ゴシック" w:eastAsia="ＭＳ ゴシック" w:hAnsi="ＭＳ ゴシック" w:hint="eastAsia"/>
                <w:color w:val="000000" w:themeColor="text1"/>
                <w:kern w:val="0"/>
                <w:sz w:val="20"/>
                <w:szCs w:val="20"/>
              </w:rPr>
              <w:t>，ホ</w:t>
            </w:r>
          </w:p>
          <w:p w:rsidR="00CE4509" w:rsidRPr="003C4838" w:rsidRDefault="00CE4509"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02E8B" w:rsidRPr="003C4838" w:rsidRDefault="00202E8B"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w:t>
            </w:r>
            <w:r w:rsidR="00DF3B36" w:rsidRPr="003C4838">
              <w:rPr>
                <w:rFonts w:ascii="ＭＳ ゴシック" w:eastAsia="ＭＳ ゴシック" w:hAnsi="ＭＳ ゴシック" w:hint="eastAsia"/>
                <w:color w:val="000000" w:themeColor="text1"/>
                <w:kern w:val="0"/>
                <w:sz w:val="20"/>
                <w:szCs w:val="20"/>
              </w:rPr>
              <w:t>３</w:t>
            </w:r>
            <w:r w:rsidR="00063F20" w:rsidRPr="003C4838">
              <w:rPr>
                <w:rFonts w:ascii="ＭＳ ゴシック" w:eastAsia="ＭＳ ゴシック" w:hAnsi="ＭＳ ゴシック" w:hint="eastAsia"/>
                <w:color w:val="000000" w:themeColor="text1"/>
                <w:kern w:val="0"/>
                <w:sz w:val="20"/>
                <w:szCs w:val="20"/>
              </w:rPr>
              <w:t>号イ(1)ニ，ホ</w:t>
            </w: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33184E"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○基準第11条第１項第３号ハ</w:t>
            </w: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202E8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○基準第11条第１項第３号イ（2）</w:t>
            </w:r>
            <w:r w:rsidR="0033184E" w:rsidRPr="003C4838">
              <w:rPr>
                <w:rFonts w:ascii="ＭＳ ゴシック" w:eastAsia="ＭＳ ゴシック" w:hAnsi="ＭＳ ゴシック" w:hint="eastAsia"/>
                <w:color w:val="000000" w:themeColor="text1"/>
                <w:kern w:val="0"/>
                <w:sz w:val="20"/>
                <w:szCs w:val="20"/>
              </w:rPr>
              <w:t>，ヘ</w:t>
            </w:r>
          </w:p>
          <w:p w:rsidR="00202E8B" w:rsidRPr="003C4838" w:rsidRDefault="00202E8B"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724F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E4509" w:rsidRPr="003C4838" w:rsidRDefault="00CE4509" w:rsidP="001E19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CE4509" w:rsidRPr="003C4838" w:rsidRDefault="00387541" w:rsidP="00387541">
      <w:pPr>
        <w:ind w:firstLineChars="2300" w:firstLine="4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3C4838" w:rsidRPr="003C4838" w:rsidTr="00FB503B">
        <w:trPr>
          <w:trHeight w:val="416"/>
        </w:trPr>
        <w:tc>
          <w:tcPr>
            <w:tcW w:w="2482"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321"/>
        </w:trPr>
        <w:tc>
          <w:tcPr>
            <w:tcW w:w="2482" w:type="dxa"/>
          </w:tcPr>
          <w:p w:rsidR="00CE4509" w:rsidRPr="003C4838"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CE4509">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③　訪問による自立訓練（機能訓練）</w:t>
            </w: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1E3C5B" w:rsidRPr="003C4838" w:rsidRDefault="001E3C5B" w:rsidP="001E3C5B">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w:t>
            </w:r>
            <w:r w:rsidR="00B1005C" w:rsidRPr="003C4838">
              <w:rPr>
                <w:rFonts w:ascii="ＭＳ ゴシック" w:eastAsia="ＭＳ ゴシック" w:hAnsi="ＭＳ ゴシック" w:cs="ＭＳ ゴシック" w:hint="eastAsia"/>
                <w:bCs/>
                <w:color w:val="000000" w:themeColor="text1"/>
                <w:kern w:val="0"/>
                <w:sz w:val="20"/>
                <w:szCs w:val="20"/>
              </w:rPr>
              <w:t>3</w:t>
            </w:r>
            <w:r w:rsidRPr="003C4838">
              <w:rPr>
                <w:rFonts w:ascii="ＭＳ ゴシック" w:eastAsia="ＭＳ ゴシック" w:hAnsi="ＭＳ ゴシック" w:cs="ＭＳ ゴシック" w:hint="eastAsia"/>
                <w:bCs/>
                <w:color w:val="000000" w:themeColor="text1"/>
                <w:kern w:val="0"/>
                <w:sz w:val="20"/>
                <w:szCs w:val="20"/>
              </w:rPr>
              <w:t>)</w:t>
            </w:r>
            <w:r w:rsidR="007930A2" w:rsidRPr="003C4838">
              <w:rPr>
                <w:rFonts w:ascii="ＭＳ ゴシック" w:eastAsia="ＭＳ ゴシック" w:hAnsi="ＭＳ ゴシック" w:cs="ＭＳ ゴシック"/>
                <w:bCs/>
                <w:color w:val="000000" w:themeColor="text1"/>
                <w:kern w:val="0"/>
                <w:sz w:val="20"/>
                <w:szCs w:val="20"/>
              </w:rPr>
              <w:t xml:space="preserve"> </w:t>
            </w:r>
            <w:r w:rsidRPr="003C4838">
              <w:rPr>
                <w:rFonts w:ascii="ＭＳ ゴシック" w:eastAsia="ＭＳ ゴシック" w:hAnsi="ＭＳ ゴシック" w:cs="ＭＳ ゴシック" w:hint="eastAsia"/>
                <w:b/>
                <w:bCs/>
                <w:color w:val="000000" w:themeColor="text1"/>
                <w:kern w:val="0"/>
                <w:sz w:val="20"/>
                <w:szCs w:val="20"/>
              </w:rPr>
              <w:t>自立訓練（生活訓練</w:t>
            </w:r>
            <w:r w:rsidRPr="003C4838">
              <w:rPr>
                <w:rFonts w:ascii="ＭＳ ゴシック" w:eastAsia="ＭＳ ゴシック" w:hAnsi="ＭＳ ゴシック" w:cs="ＭＳ ゴシック" w:hint="eastAsia"/>
                <w:bCs/>
                <w:color w:val="000000" w:themeColor="text1"/>
                <w:kern w:val="0"/>
                <w:sz w:val="20"/>
                <w:szCs w:val="20"/>
              </w:rPr>
              <w:t>）を行う場合</w:t>
            </w:r>
          </w:p>
          <w:p w:rsidR="001E3C5B" w:rsidRPr="003C4838" w:rsidRDefault="001E3C5B" w:rsidP="001E3C5B">
            <w:pPr>
              <w:rPr>
                <w:rFonts w:ascii="ＭＳ ゴシック" w:eastAsia="ＭＳ ゴシック" w:hAnsi="ＭＳ ゴシック" w:cs="ＭＳ ゴシック"/>
                <w:bCs/>
                <w:color w:val="000000" w:themeColor="text1"/>
                <w:kern w:val="0"/>
                <w:sz w:val="20"/>
                <w:szCs w:val="20"/>
              </w:rPr>
            </w:pPr>
          </w:p>
          <w:p w:rsidR="00CE4509" w:rsidRPr="003C4838" w:rsidRDefault="001E3C5B" w:rsidP="001E3C5B">
            <w:pPr>
              <w:ind w:left="400" w:hangingChars="200" w:hanging="400"/>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①　生活支援員(看護職員)</w:t>
            </w: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B1005C" w:rsidRPr="003C4838" w:rsidRDefault="00B1005C"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rPr>
                <w:rFonts w:ascii="ＭＳ ゴシック" w:eastAsia="ＭＳ ゴシック" w:hAnsi="ＭＳ ゴシック" w:cs="ＭＳ ゴシック"/>
                <w:b/>
                <w:bCs/>
                <w:color w:val="000000" w:themeColor="text1"/>
                <w:kern w:val="0"/>
                <w:sz w:val="20"/>
                <w:szCs w:val="20"/>
              </w:rPr>
            </w:pP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w:t>
            </w:r>
            <w:r w:rsidR="00E86D64" w:rsidRPr="003C4838">
              <w:rPr>
                <w:rFonts w:ascii="ＭＳ ゴシック" w:eastAsia="ＭＳ ゴシック" w:hAnsi="ＭＳ ゴシック" w:cs="ＭＳ ゴシック" w:hint="eastAsia"/>
                <w:bCs/>
                <w:color w:val="000000" w:themeColor="text1"/>
                <w:kern w:val="0"/>
                <w:sz w:val="20"/>
                <w:szCs w:val="20"/>
              </w:rPr>
              <w:t>②</w:t>
            </w:r>
            <w:r w:rsidRPr="003C4838">
              <w:rPr>
                <w:rFonts w:ascii="ＭＳ ゴシック" w:eastAsia="ＭＳ ゴシック" w:hAnsi="ＭＳ ゴシック" w:cs="ＭＳ ゴシック" w:hint="eastAsia"/>
                <w:bCs/>
                <w:color w:val="000000" w:themeColor="text1"/>
                <w:kern w:val="0"/>
                <w:sz w:val="20"/>
                <w:szCs w:val="20"/>
              </w:rPr>
              <w:t xml:space="preserve">　サービス管理責任者</w:t>
            </w: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3C4838" w:rsidRDefault="00B1005C" w:rsidP="00B1005C">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③　訪問による自立訓練（生活訓練）</w:t>
            </w:r>
          </w:p>
          <w:p w:rsidR="00CE4509" w:rsidRPr="003C4838" w:rsidRDefault="00CE4509"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3C4838"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3C4838"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3C4838"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B1005C" w:rsidRPr="003C4838" w:rsidRDefault="00B1005C" w:rsidP="0062214B">
            <w:pPr>
              <w:ind w:left="400" w:hangingChars="200" w:hanging="400"/>
              <w:rPr>
                <w:rFonts w:ascii="ＭＳ ゴシック" w:eastAsia="ＭＳ ゴシック" w:hAnsi="ＭＳ ゴシック" w:cs="ＭＳ ゴシック"/>
                <w:bCs/>
                <w:color w:val="000000" w:themeColor="text1"/>
                <w:kern w:val="0"/>
                <w:sz w:val="20"/>
                <w:szCs w:val="20"/>
              </w:rPr>
            </w:pPr>
          </w:p>
          <w:p w:rsidR="00CE4509" w:rsidRPr="003C4838" w:rsidRDefault="00CE4509" w:rsidP="0062214B">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w:t>
            </w:r>
            <w:r w:rsidR="0018514F" w:rsidRPr="003C4838">
              <w:rPr>
                <w:rFonts w:ascii="ＭＳ ゴシック" w:eastAsia="ＭＳ ゴシック" w:hAnsi="ＭＳ ゴシック" w:cs="ＭＳ ゴシック" w:hint="eastAsia"/>
                <w:bCs/>
                <w:color w:val="000000" w:themeColor="text1"/>
                <w:kern w:val="0"/>
                <w:sz w:val="20"/>
                <w:szCs w:val="20"/>
              </w:rPr>
              <w:t>4</w:t>
            </w:r>
            <w:r w:rsidRPr="003C4838">
              <w:rPr>
                <w:rFonts w:ascii="ＭＳ ゴシック" w:eastAsia="ＭＳ ゴシック" w:hAnsi="ＭＳ ゴシック" w:cs="ＭＳ ゴシック" w:hint="eastAsia"/>
                <w:bCs/>
                <w:color w:val="000000" w:themeColor="text1"/>
                <w:kern w:val="0"/>
                <w:sz w:val="20"/>
                <w:szCs w:val="20"/>
              </w:rPr>
              <w:t>)</w:t>
            </w:r>
            <w:r w:rsidR="007930A2" w:rsidRPr="003C4838">
              <w:rPr>
                <w:rFonts w:ascii="ＭＳ ゴシック" w:eastAsia="ＭＳ ゴシック" w:hAnsi="ＭＳ ゴシック" w:cs="ＭＳ ゴシック"/>
                <w:bCs/>
                <w:color w:val="000000" w:themeColor="text1"/>
                <w:kern w:val="0"/>
                <w:sz w:val="20"/>
                <w:szCs w:val="20"/>
              </w:rPr>
              <w:t xml:space="preserve"> </w:t>
            </w:r>
            <w:r w:rsidR="00B1005C" w:rsidRPr="003C4838">
              <w:rPr>
                <w:rFonts w:ascii="ＭＳ ゴシック" w:eastAsia="ＭＳ ゴシック" w:hAnsi="ＭＳ ゴシック" w:cs="ＭＳ ゴシック" w:hint="eastAsia"/>
                <w:b/>
                <w:bCs/>
                <w:color w:val="000000" w:themeColor="text1"/>
                <w:kern w:val="0"/>
                <w:sz w:val="20"/>
                <w:szCs w:val="20"/>
              </w:rPr>
              <w:t>就労移行支援</w:t>
            </w:r>
            <w:r w:rsidRPr="003C4838">
              <w:rPr>
                <w:rFonts w:ascii="ＭＳ ゴシック" w:eastAsia="ＭＳ ゴシック" w:hAnsi="ＭＳ ゴシック" w:cs="ＭＳ ゴシック" w:hint="eastAsia"/>
                <w:bCs/>
                <w:color w:val="000000" w:themeColor="text1"/>
                <w:kern w:val="0"/>
                <w:sz w:val="20"/>
                <w:szCs w:val="20"/>
              </w:rPr>
              <w:t>を行う場合</w:t>
            </w:r>
          </w:p>
          <w:p w:rsidR="00CE4509" w:rsidRPr="003C4838" w:rsidRDefault="00CE4509" w:rsidP="0062214B">
            <w:pPr>
              <w:rPr>
                <w:rFonts w:ascii="ＭＳ ゴシック" w:eastAsia="ＭＳ ゴシック" w:hAnsi="ＭＳ ゴシック" w:cs="ＭＳ ゴシック"/>
                <w:bCs/>
                <w:color w:val="000000" w:themeColor="text1"/>
                <w:kern w:val="0"/>
                <w:sz w:val="20"/>
                <w:szCs w:val="20"/>
              </w:rPr>
            </w:pPr>
          </w:p>
          <w:p w:rsidR="00CE4509" w:rsidRPr="003C4838" w:rsidRDefault="00CE4509" w:rsidP="00335C3A">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①　</w:t>
            </w:r>
            <w:r w:rsidR="00335C3A" w:rsidRPr="003C4838">
              <w:rPr>
                <w:rFonts w:ascii="ＭＳ ゴシック" w:eastAsia="ＭＳ ゴシック" w:hAnsi="ＭＳ ゴシック" w:cs="ＭＳ ゴシック" w:hint="eastAsia"/>
                <w:bCs/>
                <w:color w:val="000000" w:themeColor="text1"/>
                <w:kern w:val="0"/>
                <w:sz w:val="20"/>
                <w:szCs w:val="20"/>
              </w:rPr>
              <w:t>職業指導員及び生活支援員</w:t>
            </w:r>
          </w:p>
        </w:tc>
        <w:tc>
          <w:tcPr>
            <w:tcW w:w="5752" w:type="dxa"/>
          </w:tcPr>
          <w:p w:rsidR="00CE4509" w:rsidRPr="003C4838"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33184E" w:rsidRPr="003C4838" w:rsidRDefault="0033184E" w:rsidP="0033184E">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33184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障害者支援施設が，障害者支援施設における自立訓練（機能</w:t>
            </w:r>
          </w:p>
          <w:p w:rsidR="001E3C5B" w:rsidRPr="003C4838" w:rsidRDefault="00CE4509"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訓練）に</w:t>
            </w:r>
            <w:r w:rsidR="001E3C5B" w:rsidRPr="003C4838">
              <w:rPr>
                <w:rFonts w:ascii="ＭＳ ゴシック" w:eastAsia="ＭＳ ゴシック" w:hAnsi="ＭＳ ゴシック" w:hint="eastAsia"/>
                <w:color w:val="000000" w:themeColor="text1"/>
                <w:kern w:val="0"/>
                <w:sz w:val="20"/>
                <w:szCs w:val="20"/>
              </w:rPr>
              <w:t>併せて，利用者の居宅を訪問することにより，自立訓</w:t>
            </w:r>
          </w:p>
          <w:p w:rsidR="0033184E" w:rsidRPr="003C4838" w:rsidRDefault="001E3C5B"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練（機能訓練）を提供する場合は，①</w:t>
            </w:r>
            <w:r w:rsidR="0033184E" w:rsidRPr="003C4838">
              <w:rPr>
                <w:rFonts w:ascii="ＭＳ ゴシック" w:eastAsia="ＭＳ ゴシック" w:hAnsi="ＭＳ ゴシック" w:hint="eastAsia"/>
                <w:color w:val="000000" w:themeColor="text1"/>
                <w:kern w:val="0"/>
                <w:sz w:val="20"/>
                <w:szCs w:val="20"/>
              </w:rPr>
              <w:t>，②に掲げる員数の職員</w:t>
            </w:r>
          </w:p>
          <w:p w:rsidR="0033184E" w:rsidRPr="003C4838" w:rsidRDefault="001E3C5B"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に加えて，当該訪問による自立訓練（機能訓練）を提供する生</w:t>
            </w:r>
          </w:p>
          <w:p w:rsidR="00CE4509" w:rsidRPr="003C4838" w:rsidRDefault="001E3C5B"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活支援員を１人以上置いているか。</w:t>
            </w:r>
          </w:p>
          <w:p w:rsidR="00CE4509" w:rsidRPr="003C4838" w:rsidRDefault="00CE4509" w:rsidP="0062214B">
            <w:pPr>
              <w:ind w:leftChars="95" w:left="199" w:firstLineChars="200" w:firstLine="400"/>
              <w:rPr>
                <w:rFonts w:ascii="ＭＳ ゴシック" w:eastAsia="ＭＳ ゴシック" w:hAnsi="ＭＳ ゴシック" w:cs="ＭＳ ゴシック"/>
                <w:color w:val="000000" w:themeColor="text1"/>
                <w:kern w:val="0"/>
                <w:sz w:val="20"/>
                <w:szCs w:val="20"/>
              </w:rPr>
            </w:pPr>
          </w:p>
          <w:p w:rsidR="001E3C5B" w:rsidRPr="003C4838" w:rsidRDefault="001E3C5B" w:rsidP="0062214B">
            <w:pPr>
              <w:ind w:left="200" w:hangingChars="100" w:hanging="200"/>
              <w:rPr>
                <w:rFonts w:ascii="ＭＳ ゴシック" w:eastAsia="ＭＳ ゴシック" w:hAnsi="ＭＳ ゴシック"/>
                <w:color w:val="000000" w:themeColor="text1"/>
                <w:sz w:val="20"/>
                <w:szCs w:val="20"/>
              </w:rPr>
            </w:pPr>
          </w:p>
          <w:p w:rsidR="00CE4509" w:rsidRPr="003C4838" w:rsidRDefault="005A6CAB" w:rsidP="005A6CA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職員及びその員数は，次のとおりとなっているか。</w:t>
            </w:r>
          </w:p>
          <w:p w:rsidR="005A6CAB" w:rsidRPr="003C4838" w:rsidRDefault="005A6CAB" w:rsidP="005A6CAB">
            <w:pPr>
              <w:ind w:left="200" w:hangingChars="100" w:hanging="200"/>
              <w:rPr>
                <w:rFonts w:ascii="ＭＳ ゴシック" w:eastAsia="ＭＳ ゴシック" w:hAnsi="ＭＳ ゴシック"/>
                <w:color w:val="000000" w:themeColor="text1"/>
                <w:sz w:val="20"/>
                <w:szCs w:val="20"/>
              </w:rPr>
            </w:pPr>
          </w:p>
          <w:p w:rsidR="005A6CAB" w:rsidRPr="003C4838" w:rsidRDefault="005A6CAB" w:rsidP="005A6CAB">
            <w:pPr>
              <w:ind w:left="200" w:hangingChars="100" w:hanging="200"/>
              <w:rPr>
                <w:rFonts w:ascii="ＭＳ ゴシック" w:eastAsia="ＭＳ ゴシック" w:hAnsi="ＭＳ ゴシック"/>
                <w:color w:val="000000" w:themeColor="text1"/>
                <w:sz w:val="20"/>
                <w:szCs w:val="20"/>
              </w:rPr>
            </w:pPr>
          </w:p>
          <w:p w:rsidR="005A6CAB" w:rsidRPr="003C4838" w:rsidRDefault="00CE4509" w:rsidP="005A6CA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w:t>
            </w:r>
            <w:r w:rsidR="005A6CAB" w:rsidRPr="003C4838">
              <w:rPr>
                <w:rFonts w:ascii="ＭＳ ゴシック" w:eastAsia="ＭＳ ゴシック" w:hAnsi="ＭＳ ゴシック" w:hint="eastAsia"/>
                <w:color w:val="000000" w:themeColor="text1"/>
                <w:sz w:val="20"/>
                <w:szCs w:val="20"/>
              </w:rPr>
              <w:t>常勤換算方法で，利用者の数を６で除した数以上となっているか。</w:t>
            </w:r>
          </w:p>
          <w:p w:rsidR="005A6CAB" w:rsidRPr="003C4838" w:rsidRDefault="005A6CAB" w:rsidP="005A6CAB">
            <w:pPr>
              <w:ind w:left="400" w:hangingChars="200" w:hanging="400"/>
              <w:rPr>
                <w:rFonts w:ascii="ＭＳ ゴシック" w:eastAsia="ＭＳ ゴシック" w:hAnsi="ＭＳ ゴシック"/>
                <w:color w:val="000000" w:themeColor="text1"/>
                <w:sz w:val="20"/>
                <w:szCs w:val="20"/>
              </w:rPr>
            </w:pPr>
          </w:p>
          <w:p w:rsidR="00CE4509" w:rsidRPr="003C4838" w:rsidRDefault="00CE4509" w:rsidP="005A6CA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w:t>
            </w:r>
            <w:r w:rsidR="005A6CAB" w:rsidRPr="003C4838">
              <w:rPr>
                <w:rFonts w:ascii="ＭＳ ゴシック" w:eastAsia="ＭＳ ゴシック" w:hAnsi="ＭＳ ゴシック" w:hint="eastAsia"/>
                <w:color w:val="000000" w:themeColor="text1"/>
                <w:sz w:val="20"/>
                <w:szCs w:val="20"/>
              </w:rPr>
              <w:t>健康上の管理等の必要がある利用者がいるために看護職員を置いている場合については，アに代えて，生活支援員及び看護職員の総数は，常勤換算方法で，利用者の数を６で除した数以上となっているか。</w:t>
            </w:r>
          </w:p>
          <w:p w:rsidR="00CE4509" w:rsidRPr="003C4838" w:rsidRDefault="00CE4509" w:rsidP="0062214B">
            <w:pPr>
              <w:rPr>
                <w:rFonts w:ascii="ＭＳ ゴシック" w:eastAsia="ＭＳ ゴシック" w:hAnsi="ＭＳ ゴシック"/>
                <w:color w:val="000000" w:themeColor="text1"/>
                <w:sz w:val="20"/>
                <w:szCs w:val="20"/>
              </w:rPr>
            </w:pPr>
          </w:p>
          <w:p w:rsidR="00CE4509" w:rsidRPr="003C4838" w:rsidRDefault="00B1005C" w:rsidP="0062214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ウ　生活支援員のうち１人以上は常勤となっているか。</w:t>
            </w:r>
          </w:p>
          <w:p w:rsidR="00CE4509" w:rsidRPr="003C4838" w:rsidRDefault="00CE4509" w:rsidP="0062214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CE4509" w:rsidRPr="003C4838" w:rsidRDefault="00CE4509"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利用者の数が60以下　１以上</w:t>
            </w:r>
          </w:p>
          <w:p w:rsidR="00CE4509" w:rsidRPr="003C4838" w:rsidRDefault="00CE4509"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CE4509" w:rsidRPr="003C4838" w:rsidRDefault="00CE4509"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また，１人以上は常勤となっているか。</w:t>
            </w:r>
          </w:p>
          <w:p w:rsidR="00CE4509" w:rsidRPr="003C4838" w:rsidRDefault="00CE4509" w:rsidP="0062214B">
            <w:pPr>
              <w:rPr>
                <w:rFonts w:ascii="ＭＳ ゴシック" w:eastAsia="ＭＳ ゴシック" w:hAnsi="ＭＳ ゴシック"/>
                <w:color w:val="000000" w:themeColor="text1"/>
                <w:sz w:val="20"/>
                <w:szCs w:val="20"/>
              </w:rPr>
            </w:pPr>
          </w:p>
          <w:p w:rsidR="00B1005C" w:rsidRPr="003C4838" w:rsidRDefault="00B1005C" w:rsidP="00B100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障害者支援施設が，障害者支援施設における自立訓練（生活</w:t>
            </w:r>
          </w:p>
          <w:p w:rsidR="00B1005C" w:rsidRPr="003C4838" w:rsidRDefault="00B1005C" w:rsidP="00B100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訓練）に併せて，利用者の居宅を訪問することにより，自立訓</w:t>
            </w:r>
          </w:p>
          <w:p w:rsidR="0033184E" w:rsidRPr="003C4838"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練（生活訓練）を提供する場合は，①</w:t>
            </w:r>
            <w:r w:rsidR="0033184E" w:rsidRPr="003C4838">
              <w:rPr>
                <w:rFonts w:ascii="ＭＳ ゴシック" w:eastAsia="ＭＳ ゴシック" w:hAnsi="ＭＳ ゴシック" w:hint="eastAsia"/>
                <w:color w:val="000000" w:themeColor="text1"/>
                <w:kern w:val="0"/>
                <w:sz w:val="20"/>
                <w:szCs w:val="20"/>
              </w:rPr>
              <w:t>，②</w:t>
            </w:r>
            <w:r w:rsidRPr="003C4838">
              <w:rPr>
                <w:rFonts w:ascii="ＭＳ ゴシック" w:eastAsia="ＭＳ ゴシック" w:hAnsi="ＭＳ ゴシック" w:hint="eastAsia"/>
                <w:color w:val="000000" w:themeColor="text1"/>
                <w:kern w:val="0"/>
                <w:sz w:val="20"/>
                <w:szCs w:val="20"/>
              </w:rPr>
              <w:t>に掲げる員数の職員</w:t>
            </w:r>
          </w:p>
          <w:p w:rsidR="0033184E" w:rsidRPr="003C4838"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に加えて，当該訪問による自立訓練（生活訓練）を提供する生</w:t>
            </w:r>
          </w:p>
          <w:p w:rsidR="00B1005C" w:rsidRPr="003C4838" w:rsidRDefault="00B1005C" w:rsidP="003318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活支援員を１人以上置いているか。</w:t>
            </w:r>
          </w:p>
          <w:p w:rsidR="00B1005C" w:rsidRPr="003C4838" w:rsidRDefault="00B1005C" w:rsidP="00B1005C">
            <w:pPr>
              <w:rPr>
                <w:rFonts w:ascii="ＭＳ ゴシック" w:eastAsia="ＭＳ ゴシック" w:hAnsi="ＭＳ ゴシック"/>
                <w:color w:val="000000" w:themeColor="text1"/>
                <w:kern w:val="0"/>
                <w:sz w:val="20"/>
                <w:szCs w:val="20"/>
              </w:rPr>
            </w:pPr>
          </w:p>
          <w:p w:rsidR="00B1005C" w:rsidRPr="003C4838" w:rsidRDefault="00B1005C" w:rsidP="00B1005C">
            <w:pPr>
              <w:rPr>
                <w:rFonts w:ascii="ＭＳ ゴシック" w:eastAsia="ＭＳ ゴシック" w:hAnsi="ＭＳ ゴシック"/>
                <w:color w:val="000000" w:themeColor="text1"/>
                <w:kern w:val="0"/>
                <w:sz w:val="20"/>
                <w:szCs w:val="20"/>
              </w:rPr>
            </w:pPr>
          </w:p>
          <w:p w:rsidR="00B1005C" w:rsidRPr="003C4838" w:rsidRDefault="00B1005C" w:rsidP="00B1005C">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職員及びその員数は，次のとおりとなっているか。</w:t>
            </w:r>
          </w:p>
          <w:p w:rsidR="00B1005C" w:rsidRPr="003C4838" w:rsidRDefault="00B1005C" w:rsidP="00B1005C">
            <w:pPr>
              <w:rPr>
                <w:rFonts w:ascii="ＭＳ ゴシック" w:eastAsia="ＭＳ ゴシック" w:hAnsi="ＭＳ ゴシック"/>
                <w:color w:val="000000" w:themeColor="text1"/>
                <w:sz w:val="20"/>
                <w:szCs w:val="20"/>
              </w:rPr>
            </w:pPr>
          </w:p>
          <w:p w:rsidR="00335C3A" w:rsidRPr="003C4838" w:rsidRDefault="00335C3A" w:rsidP="00B1005C">
            <w:pPr>
              <w:rPr>
                <w:rFonts w:ascii="ＭＳ ゴシック" w:eastAsia="ＭＳ ゴシック" w:hAnsi="ＭＳ ゴシック"/>
                <w:color w:val="000000" w:themeColor="text1"/>
                <w:sz w:val="20"/>
                <w:szCs w:val="20"/>
              </w:rPr>
            </w:pPr>
          </w:p>
          <w:p w:rsidR="00335C3A" w:rsidRPr="003C4838" w:rsidRDefault="00335C3A" w:rsidP="00335C3A">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総数は常勤換算方法で，利用者の数を６で除した数以上となっているか。</w:t>
            </w:r>
          </w:p>
          <w:p w:rsidR="00335C3A" w:rsidRPr="003C4838" w:rsidRDefault="00335C3A" w:rsidP="00335C3A">
            <w:pPr>
              <w:ind w:left="400" w:hangingChars="200" w:hanging="400"/>
              <w:rPr>
                <w:rFonts w:ascii="ＭＳ ゴシック" w:eastAsia="ＭＳ ゴシック" w:hAnsi="ＭＳ ゴシック"/>
                <w:color w:val="000000" w:themeColor="text1"/>
                <w:sz w:val="20"/>
                <w:szCs w:val="20"/>
              </w:rPr>
            </w:pPr>
          </w:p>
          <w:p w:rsidR="00335C3A" w:rsidRPr="003C4838" w:rsidRDefault="00335C3A" w:rsidP="00B1005C">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職業指導員の数は，１以上となっているか。</w:t>
            </w:r>
          </w:p>
          <w:p w:rsidR="00335C3A" w:rsidRPr="003C4838" w:rsidRDefault="00335C3A" w:rsidP="00B1005C">
            <w:pPr>
              <w:rPr>
                <w:rFonts w:ascii="ＭＳ ゴシック" w:eastAsia="ＭＳ ゴシック" w:hAnsi="ＭＳ ゴシック"/>
                <w:color w:val="000000" w:themeColor="text1"/>
                <w:sz w:val="20"/>
                <w:szCs w:val="20"/>
              </w:rPr>
            </w:pPr>
          </w:p>
          <w:p w:rsidR="00335C3A" w:rsidRPr="003C4838" w:rsidRDefault="00335C3A" w:rsidP="00B1005C">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ウ　生活支援員の数は，１以上となっているか。</w:t>
            </w:r>
          </w:p>
          <w:p w:rsidR="00335C3A" w:rsidRPr="003C4838" w:rsidRDefault="00335C3A" w:rsidP="00B1005C">
            <w:pPr>
              <w:rPr>
                <w:rFonts w:ascii="ＭＳ ゴシック" w:eastAsia="ＭＳ ゴシック" w:hAnsi="ＭＳ ゴシック"/>
                <w:color w:val="000000" w:themeColor="text1"/>
                <w:sz w:val="20"/>
                <w:szCs w:val="20"/>
              </w:rPr>
            </w:pPr>
          </w:p>
          <w:p w:rsidR="00335C3A" w:rsidRPr="003C4838" w:rsidRDefault="00335C3A" w:rsidP="00E86D64">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E86D64" w:rsidRPr="003C4838">
              <w:rPr>
                <w:rFonts w:ascii="ＭＳ ゴシック" w:eastAsia="ＭＳ ゴシック" w:hAnsi="ＭＳ ゴシック" w:hint="eastAsia"/>
                <w:color w:val="000000" w:themeColor="text1"/>
                <w:sz w:val="20"/>
                <w:szCs w:val="20"/>
              </w:rPr>
              <w:t>エ</w:t>
            </w:r>
            <w:r w:rsidRPr="003C4838">
              <w:rPr>
                <w:rFonts w:ascii="ＭＳ ゴシック" w:eastAsia="ＭＳ ゴシック" w:hAnsi="ＭＳ ゴシック" w:hint="eastAsia"/>
                <w:color w:val="000000" w:themeColor="text1"/>
                <w:sz w:val="20"/>
                <w:szCs w:val="20"/>
              </w:rPr>
              <w:t xml:space="preserve">　職業指導員又は生活支援員のうち，いずれか１人以上は，常勤となっているか。</w:t>
            </w:r>
          </w:p>
        </w:tc>
        <w:tc>
          <w:tcPr>
            <w:tcW w:w="1826" w:type="dxa"/>
          </w:tcPr>
          <w:p w:rsidR="00CE4509" w:rsidRPr="003C4838" w:rsidRDefault="00CE4509"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0B0472" w:rsidP="0062214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093944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4264101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5A6CAB" w:rsidRPr="003C4838" w:rsidRDefault="005A6CAB"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0B0472" w:rsidP="0062214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142888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8541825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0B0472" w:rsidP="0062214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232411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1472671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0B0472" w:rsidP="0062214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5733302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480276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0B0472" w:rsidP="0062214B">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670855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172307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E4509" w:rsidRPr="003C4838" w:rsidRDefault="00CE4509" w:rsidP="0062214B">
            <w:pPr>
              <w:jc w:val="left"/>
              <w:rPr>
                <w:rFonts w:ascii="ＭＳ ゴシック" w:eastAsia="ＭＳ ゴシック" w:hAnsi="ＭＳ ゴシック" w:cs="ＭＳ ゴシック"/>
                <w:color w:val="000000" w:themeColor="text1"/>
                <w:kern w:val="0"/>
                <w:sz w:val="20"/>
                <w:szCs w:val="20"/>
              </w:rPr>
            </w:pPr>
          </w:p>
          <w:p w:rsidR="00CE4509" w:rsidRPr="003C4838" w:rsidRDefault="00CE4509" w:rsidP="0062214B">
            <w:pPr>
              <w:jc w:val="left"/>
              <w:rPr>
                <w:rFonts w:ascii="ＭＳ ゴシック" w:eastAsia="ＭＳ ゴシック" w:hAnsi="ＭＳ ゴシック" w:cs="ＭＳ ゴシック"/>
                <w:color w:val="000000" w:themeColor="text1"/>
                <w:kern w:val="0"/>
                <w:sz w:val="20"/>
                <w:szCs w:val="20"/>
              </w:rPr>
            </w:pPr>
          </w:p>
          <w:p w:rsidR="00CE4509" w:rsidRPr="003C4838" w:rsidRDefault="00CE4509" w:rsidP="0062214B">
            <w:pPr>
              <w:jc w:val="left"/>
              <w:rPr>
                <w:rFonts w:ascii="ＭＳ ゴシック" w:eastAsia="ＭＳ ゴシック" w:hAnsi="ＭＳ ゴシック"/>
                <w:color w:val="000000" w:themeColor="text1"/>
                <w:sz w:val="20"/>
                <w:szCs w:val="20"/>
              </w:rPr>
            </w:pPr>
          </w:p>
          <w:p w:rsidR="00CE4509" w:rsidRPr="003C4838" w:rsidRDefault="00CE4509" w:rsidP="0062214B">
            <w:pPr>
              <w:jc w:val="left"/>
              <w:rPr>
                <w:rFonts w:ascii="ＭＳ ゴシック" w:eastAsia="ＭＳ ゴシック" w:hAnsi="ＭＳ ゴシック"/>
                <w:color w:val="000000" w:themeColor="text1"/>
                <w:sz w:val="20"/>
                <w:szCs w:val="20"/>
              </w:rPr>
            </w:pPr>
          </w:p>
          <w:p w:rsidR="00CE4509" w:rsidRPr="003C4838" w:rsidRDefault="000B0472" w:rsidP="0062214B">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4971785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73302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E4509" w:rsidRPr="003C4838" w:rsidRDefault="00CE4509" w:rsidP="0062214B">
            <w:pPr>
              <w:jc w:val="left"/>
              <w:rPr>
                <w:rFonts w:ascii="ＭＳ ゴシック" w:eastAsia="ＭＳ ゴシック" w:hAnsi="ＭＳ ゴシック"/>
                <w:color w:val="000000" w:themeColor="text1"/>
                <w:sz w:val="20"/>
                <w:szCs w:val="20"/>
              </w:rPr>
            </w:pPr>
          </w:p>
          <w:p w:rsidR="00CE4509" w:rsidRPr="003C4838" w:rsidRDefault="000B0472" w:rsidP="0062214B">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912987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006171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E4509" w:rsidRPr="003C4838" w:rsidRDefault="00CE4509" w:rsidP="0062214B">
            <w:pPr>
              <w:jc w:val="left"/>
              <w:rPr>
                <w:rFonts w:ascii="ＭＳ ゴシック" w:eastAsia="ＭＳ ゴシック" w:hAnsi="ＭＳ ゴシック"/>
                <w:color w:val="000000" w:themeColor="text1"/>
                <w:sz w:val="20"/>
                <w:szCs w:val="20"/>
              </w:rPr>
            </w:pPr>
          </w:p>
          <w:p w:rsidR="00CE4509" w:rsidRPr="003C4838" w:rsidRDefault="00CE4509" w:rsidP="0062214B">
            <w:pPr>
              <w:jc w:val="left"/>
              <w:rPr>
                <w:rFonts w:ascii="ＭＳ ゴシック" w:eastAsia="ＭＳ ゴシック" w:hAnsi="ＭＳ ゴシック"/>
                <w:color w:val="000000" w:themeColor="text1"/>
                <w:sz w:val="20"/>
                <w:szCs w:val="20"/>
              </w:rPr>
            </w:pPr>
          </w:p>
          <w:p w:rsidR="00CE4509" w:rsidRPr="003C4838" w:rsidRDefault="00CE4509"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0B0472" w:rsidP="0062214B">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7892855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341965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0B0472" w:rsidP="0062214B">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414173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505942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0B0472" w:rsidP="0062214B">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328943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9167423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35C3A" w:rsidRPr="003C4838" w:rsidRDefault="00335C3A" w:rsidP="0062214B">
            <w:pPr>
              <w:jc w:val="left"/>
              <w:rPr>
                <w:rFonts w:ascii="ＭＳ ゴシック" w:eastAsia="ＭＳ ゴシック" w:hAnsi="ＭＳ ゴシック"/>
                <w:color w:val="000000" w:themeColor="text1"/>
                <w:sz w:val="20"/>
                <w:szCs w:val="20"/>
              </w:rPr>
            </w:pPr>
          </w:p>
          <w:p w:rsidR="00335C3A" w:rsidRPr="003C4838" w:rsidRDefault="000B0472" w:rsidP="0062214B">
            <w:pPr>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6860402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046866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CE4509" w:rsidRPr="003C4838" w:rsidRDefault="00387541" w:rsidP="00387541">
      <w:pPr>
        <w:ind w:firstLineChars="2500" w:firstLine="50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９</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3C4838" w:rsidRPr="003C4838" w:rsidTr="00387541">
        <w:trPr>
          <w:trHeight w:val="416"/>
        </w:trPr>
        <w:tc>
          <w:tcPr>
            <w:tcW w:w="3644"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0"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5" w:type="dxa"/>
            <w:vAlign w:val="center"/>
          </w:tcPr>
          <w:p w:rsidR="00CE4509" w:rsidRPr="003C4838" w:rsidRDefault="00CE4509"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387541">
        <w:trPr>
          <w:trHeight w:val="2480"/>
        </w:trPr>
        <w:tc>
          <w:tcPr>
            <w:tcW w:w="3644" w:type="dxa"/>
            <w:tcBorders>
              <w:bottom w:val="nil"/>
            </w:tcBorders>
          </w:tcPr>
          <w:p w:rsidR="00CE4509" w:rsidRPr="003C4838" w:rsidRDefault="00CE4509" w:rsidP="0062214B">
            <w:pPr>
              <w:spacing w:line="60" w:lineRule="auto"/>
              <w:ind w:left="200" w:hangingChars="100" w:hanging="200"/>
              <w:rPr>
                <w:rFonts w:ascii="ＭＳ ゴシック" w:eastAsia="ＭＳ ゴシック" w:hAnsi="ＭＳ ゴシック"/>
                <w:color w:val="000000" w:themeColor="text1"/>
                <w:sz w:val="20"/>
                <w:szCs w:val="20"/>
              </w:rPr>
            </w:pPr>
          </w:p>
          <w:p w:rsidR="00CE4509" w:rsidRPr="003C4838"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62214B">
            <w:pPr>
              <w:ind w:left="200" w:hangingChars="100" w:hanging="200"/>
              <w:rPr>
                <w:rFonts w:ascii="ＭＳ ゴシック" w:eastAsia="ＭＳ ゴシック" w:hAnsi="ＭＳ ゴシック"/>
                <w:color w:val="000000" w:themeColor="text1"/>
                <w:sz w:val="20"/>
                <w:szCs w:val="20"/>
              </w:rPr>
            </w:pPr>
          </w:p>
          <w:p w:rsidR="00CE4509" w:rsidRPr="003C4838" w:rsidRDefault="00CE4509" w:rsidP="0062214B">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E4509" w:rsidRPr="003C4838" w:rsidRDefault="00CE4509"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s="ＭＳ ゴシック"/>
                <w:color w:val="000000" w:themeColor="text1"/>
                <w:kern w:val="0"/>
                <w:sz w:val="20"/>
                <w:szCs w:val="20"/>
              </w:rPr>
            </w:pPr>
          </w:p>
          <w:p w:rsidR="00CE4509" w:rsidRPr="003C4838" w:rsidRDefault="00CE4509" w:rsidP="006221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rsidR="00CE4509" w:rsidRPr="003C4838" w:rsidRDefault="00CE4509"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基準第11条第１項第３号ロ</w:t>
            </w: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CE4509" w:rsidRPr="003C4838" w:rsidRDefault="00CE4509"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62214B">
            <w:pPr>
              <w:overflowPunct w:val="0"/>
              <w:textAlignment w:val="baseline"/>
              <w:rPr>
                <w:rFonts w:ascii="ＭＳ ゴシック" w:eastAsia="ＭＳ ゴシック" w:hAnsi="ＭＳ ゴシック"/>
                <w:color w:val="000000" w:themeColor="text1"/>
                <w:kern w:val="0"/>
                <w:sz w:val="20"/>
                <w:szCs w:val="20"/>
              </w:rPr>
            </w:pPr>
          </w:p>
          <w:p w:rsidR="00DF3B36" w:rsidRPr="003C4838"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基準第11条第１項第４号イ（1）</w:t>
            </w:r>
          </w:p>
          <w:p w:rsidR="00C35AC4" w:rsidRPr="003C4838" w:rsidRDefault="00C35AC4" w:rsidP="0062214B">
            <w:pPr>
              <w:rPr>
                <w:rFonts w:ascii="ＭＳ ゴシック" w:eastAsia="ＭＳ ゴシック" w:hAnsi="ＭＳ ゴシック"/>
                <w:color w:val="000000" w:themeColor="text1"/>
                <w:sz w:val="20"/>
                <w:szCs w:val="20"/>
              </w:rPr>
            </w:pPr>
          </w:p>
        </w:tc>
        <w:tc>
          <w:tcPr>
            <w:tcW w:w="1955" w:type="dxa"/>
            <w:tcBorders>
              <w:bottom w:val="nil"/>
            </w:tcBorders>
          </w:tcPr>
          <w:p w:rsidR="00CE4509" w:rsidRPr="003C4838" w:rsidRDefault="00CE4509" w:rsidP="0062214B">
            <w:pPr>
              <w:rPr>
                <w:rFonts w:ascii="ＭＳ ゴシック" w:eastAsia="ＭＳ ゴシック" w:hAnsi="ＭＳ ゴシック"/>
                <w:color w:val="000000" w:themeColor="text1"/>
                <w:sz w:val="20"/>
                <w:szCs w:val="20"/>
              </w:rPr>
            </w:pPr>
          </w:p>
        </w:tc>
      </w:tr>
      <w:tr w:rsidR="003C4838" w:rsidRPr="003C4838" w:rsidTr="00387541">
        <w:trPr>
          <w:trHeight w:val="9485"/>
        </w:trPr>
        <w:tc>
          <w:tcPr>
            <w:tcW w:w="3644" w:type="dxa"/>
            <w:tcBorders>
              <w:top w:val="nil"/>
            </w:tcBorders>
          </w:tcPr>
          <w:p w:rsidR="0018514F" w:rsidRPr="003C4838" w:rsidRDefault="0018514F" w:rsidP="0018514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CE4509" w:rsidRPr="003C4838" w:rsidRDefault="00CE4509"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CE4509" w:rsidRPr="003C4838" w:rsidRDefault="002F7975" w:rsidP="002F797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○基準第11条第１項第４号</w:t>
            </w:r>
            <w:r w:rsidR="00E86D64" w:rsidRPr="003C4838">
              <w:rPr>
                <w:rFonts w:ascii="ＭＳ ゴシック" w:eastAsia="ＭＳ ゴシック" w:hAnsi="ＭＳ ゴシック" w:cs="ＭＳ ゴシック" w:hint="eastAsia"/>
                <w:color w:val="000000" w:themeColor="text1"/>
                <w:kern w:val="0"/>
                <w:sz w:val="20"/>
                <w:szCs w:val="20"/>
              </w:rPr>
              <w:t>ロ</w:t>
            </w:r>
            <w:r w:rsidRPr="003C4838">
              <w:rPr>
                <w:rFonts w:ascii="ＭＳ ゴシック" w:eastAsia="ＭＳ ゴシック" w:hAnsi="ＭＳ ゴシック" w:cs="ＭＳ ゴシック" w:hint="eastAsia"/>
                <w:color w:val="000000" w:themeColor="text1"/>
                <w:kern w:val="0"/>
                <w:sz w:val="20"/>
                <w:szCs w:val="20"/>
              </w:rPr>
              <w:t>，</w:t>
            </w:r>
            <w:r w:rsidR="00E86D64" w:rsidRPr="003C4838">
              <w:rPr>
                <w:rFonts w:ascii="ＭＳ ゴシック" w:eastAsia="ＭＳ ゴシック" w:hAnsi="ＭＳ ゴシック" w:cs="ＭＳ ゴシック" w:hint="eastAsia"/>
                <w:color w:val="000000" w:themeColor="text1"/>
                <w:kern w:val="0"/>
                <w:sz w:val="20"/>
                <w:szCs w:val="20"/>
              </w:rPr>
              <w:t>ニ</w:t>
            </w:r>
          </w:p>
          <w:p w:rsidR="00DF3B36" w:rsidRPr="003C4838"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○基準第11条第１項第４号イ（2）</w:t>
            </w:r>
            <w:r w:rsidR="002F7975" w:rsidRPr="003C4838">
              <w:rPr>
                <w:rFonts w:ascii="ＭＳ ゴシック" w:eastAsia="ＭＳ ゴシック" w:hAnsi="ＭＳ ゴシック" w:hint="eastAsia"/>
                <w:color w:val="000000" w:themeColor="text1"/>
                <w:kern w:val="0"/>
                <w:sz w:val="20"/>
                <w:szCs w:val="20"/>
              </w:rPr>
              <w:t>，ホ</w:t>
            </w:r>
          </w:p>
          <w:p w:rsidR="00DF3B36" w:rsidRPr="003C4838"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C35AC4" w:rsidRPr="003C4838" w:rsidRDefault="00C35AC4" w:rsidP="00DF3B36">
            <w:pPr>
              <w:overflowPunct w:val="0"/>
              <w:textAlignment w:val="baseline"/>
              <w:rPr>
                <w:rFonts w:ascii="ＭＳ ゴシック" w:eastAsia="ＭＳ ゴシック" w:hAnsi="ＭＳ ゴシック" w:cs="ＭＳ ゴシック"/>
                <w:color w:val="000000" w:themeColor="text1"/>
                <w:kern w:val="0"/>
                <w:sz w:val="20"/>
                <w:szCs w:val="20"/>
              </w:rPr>
            </w:pPr>
          </w:p>
          <w:p w:rsidR="00DF3B36" w:rsidRPr="003C4838" w:rsidRDefault="00DF3B36"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基準第11条第１項第４号ハ</w:t>
            </w: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○基準第11条第１項第５号イ（1）</w:t>
            </w:r>
            <w:r w:rsidR="002F7975" w:rsidRPr="003C4838">
              <w:rPr>
                <w:rFonts w:ascii="ＭＳ ゴシック" w:eastAsia="ＭＳ ゴシック" w:hAnsi="ＭＳ ゴシック" w:hint="eastAsia"/>
                <w:color w:val="000000" w:themeColor="text1"/>
                <w:kern w:val="0"/>
                <w:sz w:val="20"/>
                <w:szCs w:val="20"/>
              </w:rPr>
              <w:t>，ハ</w:t>
            </w: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DF3B3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F3B36" w:rsidRPr="003C4838" w:rsidRDefault="00DF3B36" w:rsidP="00DF3B36">
            <w:pPr>
              <w:overflowPunct w:val="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E4509" w:rsidRPr="003C4838" w:rsidRDefault="00CE4509"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DB460A" w:rsidRPr="003C4838" w:rsidRDefault="00387541" w:rsidP="00387541">
      <w:pPr>
        <w:ind w:firstLineChars="2400" w:firstLine="48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3556B3" w:rsidRPr="003C4838">
        <w:rPr>
          <w:rFonts w:ascii="ＭＳ ゴシック" w:eastAsia="ＭＳ ゴシック" w:hAnsi="ＭＳ ゴシック" w:hint="eastAsia"/>
          <w:color w:val="000000" w:themeColor="text1"/>
          <w:sz w:val="20"/>
          <w:szCs w:val="20"/>
        </w:rPr>
        <w:t>１</w:t>
      </w:r>
      <w:r w:rsidR="00AD2C77" w:rsidRPr="003C4838">
        <w:rPr>
          <w:rFonts w:ascii="ＭＳ ゴシック" w:eastAsia="ＭＳ ゴシック" w:hAnsi="ＭＳ ゴシック" w:hint="eastAsia"/>
          <w:color w:val="000000" w:themeColor="text1"/>
          <w:sz w:val="20"/>
          <w:szCs w:val="20"/>
        </w:rPr>
        <w:t>０</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3C4838" w:rsidRPr="003C4838" w:rsidTr="00FB503B">
        <w:trPr>
          <w:trHeight w:val="416"/>
        </w:trPr>
        <w:tc>
          <w:tcPr>
            <w:tcW w:w="2482"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601"/>
        </w:trPr>
        <w:tc>
          <w:tcPr>
            <w:tcW w:w="2482" w:type="dxa"/>
          </w:tcPr>
          <w:p w:rsidR="00DB460A" w:rsidRPr="003C4838"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rPr>
                <w:rFonts w:ascii="ＭＳ ゴシック" w:eastAsia="ＭＳ ゴシック" w:hAnsi="ＭＳ ゴシック" w:cs="ＭＳ ゴシック"/>
                <w:bCs/>
                <w:color w:val="000000" w:themeColor="text1"/>
                <w:kern w:val="0"/>
                <w:sz w:val="20"/>
                <w:szCs w:val="20"/>
              </w:rPr>
            </w:pPr>
          </w:p>
          <w:p w:rsidR="00DB460A"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②　就労</w:t>
            </w:r>
            <w:r w:rsidR="00DB460A" w:rsidRPr="003C4838">
              <w:rPr>
                <w:rFonts w:ascii="ＭＳ ゴシック" w:eastAsia="ＭＳ ゴシック" w:hAnsi="ＭＳ ゴシック" w:cs="ＭＳ ゴシック" w:hint="eastAsia"/>
                <w:bCs/>
                <w:color w:val="000000" w:themeColor="text1"/>
                <w:kern w:val="0"/>
                <w:sz w:val="20"/>
                <w:szCs w:val="20"/>
              </w:rPr>
              <w:t>支援員</w:t>
            </w: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③　サービス管理責任者</w:t>
            </w: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rPr>
                <w:rFonts w:ascii="ＭＳ ゴシック" w:eastAsia="ＭＳ ゴシック" w:hAnsi="ＭＳ ゴシック" w:cs="ＭＳ ゴシック"/>
                <w:bCs/>
                <w:color w:val="000000" w:themeColor="text1"/>
                <w:kern w:val="0"/>
                <w:sz w:val="20"/>
                <w:szCs w:val="20"/>
              </w:rPr>
            </w:pPr>
          </w:p>
          <w:p w:rsidR="0018514F" w:rsidRPr="003C4838" w:rsidRDefault="0018514F" w:rsidP="0018514F">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(5)</w:t>
            </w:r>
            <w:r w:rsidR="001E25D4" w:rsidRPr="003C4838">
              <w:rPr>
                <w:rFonts w:ascii="ＭＳ ゴシック" w:eastAsia="ＭＳ ゴシック" w:hAnsi="ＭＳ ゴシック" w:cs="ＭＳ ゴシック" w:hint="eastAsia"/>
                <w:bCs/>
                <w:color w:val="000000" w:themeColor="text1"/>
                <w:kern w:val="0"/>
                <w:sz w:val="20"/>
                <w:szCs w:val="20"/>
              </w:rPr>
              <w:t xml:space="preserve"> </w:t>
            </w:r>
            <w:r w:rsidRPr="003C4838">
              <w:rPr>
                <w:rFonts w:ascii="ＭＳ ゴシック" w:eastAsia="ＭＳ ゴシック" w:hAnsi="ＭＳ ゴシック" w:cs="ＭＳ ゴシック" w:hint="eastAsia"/>
                <w:b/>
                <w:bCs/>
                <w:color w:val="000000" w:themeColor="text1"/>
                <w:kern w:val="0"/>
                <w:sz w:val="20"/>
                <w:szCs w:val="20"/>
              </w:rPr>
              <w:t>就労継続支援Ｂ型</w:t>
            </w:r>
            <w:r w:rsidRPr="003C4838">
              <w:rPr>
                <w:rFonts w:ascii="ＭＳ ゴシック" w:eastAsia="ＭＳ ゴシック" w:hAnsi="ＭＳ ゴシック" w:cs="ＭＳ ゴシック" w:hint="eastAsia"/>
                <w:bCs/>
                <w:color w:val="000000" w:themeColor="text1"/>
                <w:kern w:val="0"/>
                <w:sz w:val="20"/>
                <w:szCs w:val="20"/>
              </w:rPr>
              <w:t>を行う場合</w:t>
            </w:r>
          </w:p>
          <w:p w:rsidR="0018514F" w:rsidRPr="003C4838" w:rsidRDefault="0018514F" w:rsidP="0018514F">
            <w:pPr>
              <w:rPr>
                <w:rFonts w:ascii="ＭＳ ゴシック" w:eastAsia="ＭＳ ゴシック" w:hAnsi="ＭＳ ゴシック" w:cs="ＭＳ ゴシック"/>
                <w:bCs/>
                <w:color w:val="000000" w:themeColor="text1"/>
                <w:kern w:val="0"/>
                <w:sz w:val="20"/>
                <w:szCs w:val="20"/>
              </w:rPr>
            </w:pPr>
          </w:p>
          <w:p w:rsidR="00B52975" w:rsidRPr="003C4838" w:rsidRDefault="0018514F" w:rsidP="0018514F">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①　職業指導員及び生活支援員</w:t>
            </w:r>
          </w:p>
          <w:p w:rsidR="00B52975" w:rsidRPr="003C4838" w:rsidRDefault="00B52975"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18514F" w:rsidRPr="003C4838" w:rsidRDefault="0018514F" w:rsidP="0018514F">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②　サービス管理責任者</w:t>
            </w:r>
          </w:p>
          <w:p w:rsidR="0018514F" w:rsidRPr="003C4838" w:rsidRDefault="0018514F"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3C4838"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3C4838"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3C4838"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3C4838"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3C4838" w:rsidRDefault="0044092D" w:rsidP="00B52975">
            <w:pPr>
              <w:ind w:left="400" w:hangingChars="200" w:hanging="400"/>
              <w:rPr>
                <w:rFonts w:ascii="ＭＳ ゴシック" w:eastAsia="ＭＳ ゴシック" w:hAnsi="ＭＳ ゴシック" w:cs="ＭＳ ゴシック"/>
                <w:bCs/>
                <w:color w:val="000000" w:themeColor="text1"/>
                <w:kern w:val="0"/>
                <w:sz w:val="20"/>
                <w:szCs w:val="20"/>
              </w:rPr>
            </w:pPr>
          </w:p>
          <w:p w:rsidR="0044092D" w:rsidRPr="003C4838" w:rsidRDefault="0044092D" w:rsidP="0044092D">
            <w:pPr>
              <w:ind w:left="200" w:hangingChars="100" w:hanging="2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(6)</w:t>
            </w:r>
            <w:r w:rsidR="001E25D4" w:rsidRPr="003C4838">
              <w:rPr>
                <w:rFonts w:ascii="ＭＳ ゴシック" w:eastAsia="ＭＳ ゴシック" w:hAnsi="ＭＳ ゴシック" w:cs="ＭＳ ゴシック"/>
                <w:bCs/>
                <w:color w:val="000000" w:themeColor="text1"/>
                <w:kern w:val="0"/>
                <w:sz w:val="20"/>
                <w:szCs w:val="20"/>
              </w:rPr>
              <w:t xml:space="preserve"> </w:t>
            </w:r>
            <w:r w:rsidRPr="003C4838">
              <w:rPr>
                <w:rFonts w:ascii="ＭＳ ゴシック" w:eastAsia="ＭＳ ゴシック" w:hAnsi="ＭＳ ゴシック" w:cs="ＭＳ ゴシック" w:hint="eastAsia"/>
                <w:b/>
                <w:bCs/>
                <w:color w:val="000000" w:themeColor="text1"/>
                <w:kern w:val="0"/>
                <w:sz w:val="20"/>
                <w:szCs w:val="20"/>
              </w:rPr>
              <w:t>施設入所支援</w:t>
            </w:r>
            <w:r w:rsidRPr="003C4838">
              <w:rPr>
                <w:rFonts w:ascii="ＭＳ ゴシック" w:eastAsia="ＭＳ ゴシック" w:hAnsi="ＭＳ ゴシック" w:cs="ＭＳ ゴシック" w:hint="eastAsia"/>
                <w:bCs/>
                <w:color w:val="000000" w:themeColor="text1"/>
                <w:kern w:val="0"/>
                <w:sz w:val="20"/>
                <w:szCs w:val="20"/>
              </w:rPr>
              <w:t>を行う場合</w:t>
            </w:r>
          </w:p>
          <w:p w:rsidR="0044092D" w:rsidRPr="003C4838" w:rsidRDefault="0044092D" w:rsidP="0044092D">
            <w:pPr>
              <w:rPr>
                <w:rFonts w:ascii="ＭＳ ゴシック" w:eastAsia="ＭＳ ゴシック" w:hAnsi="ＭＳ ゴシック" w:cs="ＭＳ ゴシック"/>
                <w:bCs/>
                <w:color w:val="000000" w:themeColor="text1"/>
                <w:kern w:val="0"/>
                <w:sz w:val="20"/>
                <w:szCs w:val="20"/>
              </w:rPr>
            </w:pPr>
          </w:p>
          <w:p w:rsidR="0044092D" w:rsidRPr="003C4838" w:rsidRDefault="0044092D" w:rsidP="0044092D">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①　生活支援員</w:t>
            </w: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44092D">
            <w:pPr>
              <w:ind w:left="400" w:hangingChars="200" w:hanging="400"/>
              <w:rPr>
                <w:rFonts w:ascii="ＭＳ ゴシック" w:eastAsia="ＭＳ ゴシック" w:hAnsi="ＭＳ ゴシック" w:cs="ＭＳ ゴシック"/>
                <w:bCs/>
                <w:color w:val="000000" w:themeColor="text1"/>
                <w:kern w:val="0"/>
                <w:sz w:val="20"/>
                <w:szCs w:val="20"/>
              </w:rPr>
            </w:pPr>
          </w:p>
          <w:p w:rsidR="00306E9D" w:rsidRPr="003C4838" w:rsidRDefault="00306E9D" w:rsidP="002F7975">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 xml:space="preserve">　</w:t>
            </w:r>
            <w:r w:rsidR="002F7975" w:rsidRPr="003C4838">
              <w:rPr>
                <w:rFonts w:ascii="ＭＳ ゴシック" w:eastAsia="ＭＳ ゴシック" w:hAnsi="ＭＳ ゴシック" w:cs="ＭＳ ゴシック" w:hint="eastAsia"/>
                <w:bCs/>
                <w:color w:val="000000" w:themeColor="text1"/>
                <w:kern w:val="0"/>
                <w:sz w:val="20"/>
                <w:szCs w:val="20"/>
              </w:rPr>
              <w:t>②</w:t>
            </w:r>
            <w:r w:rsidRPr="003C4838">
              <w:rPr>
                <w:rFonts w:ascii="ＭＳ ゴシック" w:eastAsia="ＭＳ ゴシック" w:hAnsi="ＭＳ ゴシック" w:cs="ＭＳ ゴシック" w:hint="eastAsia"/>
                <w:bCs/>
                <w:color w:val="000000" w:themeColor="text1"/>
                <w:kern w:val="0"/>
                <w:sz w:val="20"/>
                <w:szCs w:val="20"/>
              </w:rPr>
              <w:t xml:space="preserve">　サービス管理責任者</w:t>
            </w:r>
          </w:p>
        </w:tc>
        <w:tc>
          <w:tcPr>
            <w:tcW w:w="5752" w:type="dxa"/>
          </w:tcPr>
          <w:p w:rsidR="00DB460A" w:rsidRPr="003C4838"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460A" w:rsidRPr="003C4838" w:rsidRDefault="00DB460A" w:rsidP="00B52975">
            <w:pPr>
              <w:ind w:leftChars="100" w:left="41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ア　常勤換算方法で，利用者の数を</w:t>
            </w:r>
            <w:r w:rsidR="00B52975" w:rsidRPr="003C4838">
              <w:rPr>
                <w:rFonts w:ascii="ＭＳ ゴシック" w:eastAsia="ＭＳ ゴシック" w:hAnsi="ＭＳ ゴシック" w:hint="eastAsia"/>
                <w:color w:val="000000" w:themeColor="text1"/>
                <w:sz w:val="20"/>
                <w:szCs w:val="20"/>
              </w:rPr>
              <w:t>15</w:t>
            </w:r>
            <w:r w:rsidRPr="003C4838">
              <w:rPr>
                <w:rFonts w:ascii="ＭＳ ゴシック" w:eastAsia="ＭＳ ゴシック" w:hAnsi="ＭＳ ゴシック" w:hint="eastAsia"/>
                <w:color w:val="000000" w:themeColor="text1"/>
                <w:sz w:val="20"/>
                <w:szCs w:val="20"/>
              </w:rPr>
              <w:t>で除した数以上となっているか。</w:t>
            </w:r>
          </w:p>
          <w:p w:rsidR="00DB460A" w:rsidRPr="003C4838" w:rsidRDefault="00DB460A" w:rsidP="0062214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DB460A" w:rsidRPr="003C4838" w:rsidRDefault="00DB460A"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利用者の数が60以下　１以上</w:t>
            </w:r>
          </w:p>
          <w:p w:rsidR="00DB460A" w:rsidRPr="003C4838" w:rsidRDefault="00DB460A"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DB460A" w:rsidRPr="003C4838" w:rsidRDefault="00DB460A"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また，１人以上は常勤となっているか。</w:t>
            </w:r>
          </w:p>
          <w:p w:rsidR="00DB460A" w:rsidRPr="003C4838" w:rsidRDefault="00DB460A" w:rsidP="0062214B">
            <w:pPr>
              <w:rPr>
                <w:rFonts w:ascii="ＭＳ ゴシック" w:eastAsia="ＭＳ ゴシック" w:hAnsi="ＭＳ ゴシック"/>
                <w:color w:val="000000" w:themeColor="text1"/>
                <w:sz w:val="20"/>
                <w:szCs w:val="20"/>
              </w:rPr>
            </w:pPr>
          </w:p>
          <w:p w:rsidR="0018514F" w:rsidRPr="003C4838" w:rsidRDefault="0018514F" w:rsidP="0062214B">
            <w:pPr>
              <w:rPr>
                <w:rFonts w:ascii="ＭＳ ゴシック" w:eastAsia="ＭＳ ゴシック" w:hAnsi="ＭＳ ゴシック"/>
                <w:color w:val="000000" w:themeColor="text1"/>
                <w:sz w:val="20"/>
                <w:szCs w:val="20"/>
              </w:rPr>
            </w:pPr>
          </w:p>
          <w:p w:rsidR="0018514F" w:rsidRPr="003C4838" w:rsidRDefault="0018514F" w:rsidP="0018514F">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職員及びその員数は，次のとおりとなっているか。</w:t>
            </w:r>
          </w:p>
          <w:p w:rsidR="0018514F" w:rsidRPr="003C4838" w:rsidRDefault="0018514F"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w:t>
            </w:r>
            <w:r w:rsidR="0018514F" w:rsidRPr="003C4838">
              <w:rPr>
                <w:rFonts w:ascii="ＭＳ ゴシック" w:eastAsia="ＭＳ ゴシック" w:hAnsi="ＭＳ ゴシック" w:hint="eastAsia"/>
                <w:color w:val="000000" w:themeColor="text1"/>
                <w:sz w:val="20"/>
                <w:szCs w:val="20"/>
              </w:rPr>
              <w:t>職業指導員及び生活支援員の</w:t>
            </w:r>
            <w:r w:rsidRPr="003C4838">
              <w:rPr>
                <w:rFonts w:ascii="ＭＳ ゴシック" w:eastAsia="ＭＳ ゴシック" w:hAnsi="ＭＳ ゴシック" w:hint="eastAsia"/>
                <w:color w:val="000000" w:themeColor="text1"/>
                <w:sz w:val="20"/>
                <w:szCs w:val="20"/>
              </w:rPr>
              <w:t>総数は</w:t>
            </w:r>
            <w:r w:rsidR="0018514F"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hint="eastAsia"/>
                <w:color w:val="000000" w:themeColor="text1"/>
                <w:sz w:val="20"/>
                <w:szCs w:val="20"/>
              </w:rPr>
              <w:t>常勤換算方法で，利用者の数を</w:t>
            </w:r>
            <w:r w:rsidR="0018514F" w:rsidRPr="003C4838">
              <w:rPr>
                <w:rFonts w:ascii="ＭＳ ゴシック" w:eastAsia="ＭＳ ゴシック" w:hAnsi="ＭＳ ゴシック" w:hint="eastAsia"/>
                <w:color w:val="000000" w:themeColor="text1"/>
                <w:sz w:val="20"/>
                <w:szCs w:val="20"/>
              </w:rPr>
              <w:t>10</w:t>
            </w:r>
            <w:r w:rsidRPr="003C4838">
              <w:rPr>
                <w:rFonts w:ascii="ＭＳ ゴシック" w:eastAsia="ＭＳ ゴシック" w:hAnsi="ＭＳ ゴシック" w:hint="eastAsia"/>
                <w:color w:val="000000" w:themeColor="text1"/>
                <w:sz w:val="20"/>
                <w:szCs w:val="20"/>
              </w:rPr>
              <w:t>で除した数以上となっているか。</w:t>
            </w:r>
          </w:p>
          <w:p w:rsidR="00DB460A" w:rsidRPr="003C4838" w:rsidRDefault="00DB460A" w:rsidP="0062214B">
            <w:pPr>
              <w:ind w:left="400" w:hangingChars="200" w:hanging="400"/>
              <w:rPr>
                <w:rFonts w:ascii="ＭＳ ゴシック" w:eastAsia="ＭＳ ゴシック" w:hAnsi="ＭＳ ゴシック"/>
                <w:color w:val="000000" w:themeColor="text1"/>
                <w:sz w:val="20"/>
                <w:szCs w:val="20"/>
              </w:rPr>
            </w:pPr>
          </w:p>
          <w:p w:rsidR="00DB460A" w:rsidRPr="003C4838" w:rsidRDefault="00DB460A"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職業指導員の数は，１以上となっているか。</w:t>
            </w:r>
          </w:p>
          <w:p w:rsidR="00DB460A" w:rsidRPr="003C4838" w:rsidRDefault="00DB460A" w:rsidP="0062214B">
            <w:pPr>
              <w:rPr>
                <w:rFonts w:ascii="ＭＳ ゴシック" w:eastAsia="ＭＳ ゴシック" w:hAnsi="ＭＳ ゴシック"/>
                <w:color w:val="000000" w:themeColor="text1"/>
                <w:sz w:val="20"/>
                <w:szCs w:val="20"/>
              </w:rPr>
            </w:pPr>
          </w:p>
          <w:p w:rsidR="00DB460A" w:rsidRPr="003C4838" w:rsidRDefault="00DB460A" w:rsidP="0062214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ウ　生活支援員の数は，１以上となっているか。</w:t>
            </w:r>
          </w:p>
          <w:p w:rsidR="00DB460A" w:rsidRPr="003C4838" w:rsidRDefault="00DB460A" w:rsidP="0062214B">
            <w:pPr>
              <w:rPr>
                <w:rFonts w:ascii="ＭＳ ゴシック" w:eastAsia="ＭＳ ゴシック" w:hAnsi="ＭＳ ゴシック"/>
                <w:color w:val="000000" w:themeColor="text1"/>
                <w:sz w:val="20"/>
                <w:szCs w:val="20"/>
              </w:rPr>
            </w:pPr>
          </w:p>
          <w:p w:rsidR="00DB460A" w:rsidRPr="003C4838" w:rsidRDefault="002F7975"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エ</w:t>
            </w:r>
            <w:r w:rsidR="00DB460A" w:rsidRPr="003C4838">
              <w:rPr>
                <w:rFonts w:ascii="ＭＳ ゴシック" w:eastAsia="ＭＳ ゴシック" w:hAnsi="ＭＳ ゴシック" w:hint="eastAsia"/>
                <w:color w:val="000000" w:themeColor="text1"/>
                <w:sz w:val="20"/>
                <w:szCs w:val="20"/>
              </w:rPr>
              <w:t xml:space="preserve">　職業指導員又は生活支援員のうち，いずれか１人以上は，常勤となっているか。</w:t>
            </w:r>
          </w:p>
          <w:p w:rsidR="0018514F" w:rsidRPr="003C4838" w:rsidRDefault="0018514F" w:rsidP="0062214B">
            <w:pPr>
              <w:ind w:left="400" w:hangingChars="200" w:hanging="400"/>
              <w:rPr>
                <w:rFonts w:ascii="ＭＳ ゴシック" w:eastAsia="ＭＳ ゴシック" w:hAnsi="ＭＳ ゴシック"/>
                <w:color w:val="000000" w:themeColor="text1"/>
                <w:sz w:val="20"/>
                <w:szCs w:val="20"/>
              </w:rPr>
            </w:pPr>
          </w:p>
          <w:p w:rsidR="0018514F" w:rsidRPr="003C4838" w:rsidRDefault="0018514F" w:rsidP="0018514F">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ア又はイに掲げる利用者の数の区分に応じ，それぞれア又はイに掲げる数となっているか。</w:t>
            </w:r>
          </w:p>
          <w:p w:rsidR="0018514F" w:rsidRPr="003C4838" w:rsidRDefault="0018514F" w:rsidP="0018514F">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利用者の数が60以下　１以上</w:t>
            </w:r>
          </w:p>
          <w:p w:rsidR="0018514F" w:rsidRPr="003C4838" w:rsidRDefault="0018514F" w:rsidP="0018514F">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利用者の数が61以上　１に，利用者の数が60を超えて40又はその端数を増すごとに１を加えて得た数以上</w:t>
            </w:r>
          </w:p>
          <w:p w:rsidR="0018514F" w:rsidRPr="003C4838" w:rsidRDefault="0018514F" w:rsidP="0018514F">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また，１人以上は常勤となっているか。</w:t>
            </w:r>
          </w:p>
          <w:p w:rsidR="0018514F" w:rsidRPr="003C4838" w:rsidRDefault="0018514F" w:rsidP="0062214B">
            <w:pPr>
              <w:ind w:left="400" w:hangingChars="200" w:hanging="400"/>
              <w:rPr>
                <w:rFonts w:ascii="ＭＳ ゴシック" w:eastAsia="ＭＳ ゴシック" w:hAnsi="ＭＳ ゴシック"/>
                <w:color w:val="000000" w:themeColor="text1"/>
                <w:sz w:val="20"/>
                <w:szCs w:val="20"/>
              </w:rPr>
            </w:pP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p>
          <w:p w:rsidR="0044092D" w:rsidRPr="003C4838" w:rsidRDefault="0044092D" w:rsidP="0044092D">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職員及びその員数は，次のとおりとなっているか。</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施設入所支援の単位ごとに，ア又はイに掲げる利用者の数</w:t>
            </w:r>
          </w:p>
          <w:p w:rsidR="0044092D" w:rsidRPr="003C4838" w:rsidRDefault="002F7975"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の区分に応じ，それぞれア又はイに掲げる</w:t>
            </w:r>
            <w:r w:rsidR="0044092D" w:rsidRPr="003C4838">
              <w:rPr>
                <w:rFonts w:ascii="ＭＳ ゴシック" w:eastAsia="ＭＳ ゴシック" w:hAnsi="ＭＳ ゴシック" w:hint="eastAsia"/>
                <w:color w:val="000000" w:themeColor="text1"/>
                <w:sz w:val="20"/>
                <w:szCs w:val="20"/>
              </w:rPr>
              <w:t>数となっている</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か。</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ただし，自立訓練（機能訓練），自立訓練（生活訓練），就労</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移行支援又は就労継続支援Ｂ型を受ける利用者に対してのみ</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その提供が行われる単位にあっては，宿直勤務を行う生活支援</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員を１以上としているか。</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利用者の数が60人以下　１以上</w:t>
            </w:r>
          </w:p>
          <w:p w:rsidR="0044092D" w:rsidRPr="003C4838" w:rsidRDefault="0044092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利用者の数が</w:t>
            </w:r>
            <w:r w:rsidR="00306E9D" w:rsidRPr="003C4838">
              <w:rPr>
                <w:rFonts w:ascii="ＭＳ ゴシック" w:eastAsia="ＭＳ ゴシック" w:hAnsi="ＭＳ ゴシック" w:hint="eastAsia"/>
                <w:color w:val="000000" w:themeColor="text1"/>
                <w:sz w:val="20"/>
                <w:szCs w:val="20"/>
              </w:rPr>
              <w:t>61人以上　１に利用者の数が60を超えて40又はその端数を増すごとに１を加えて得た数以上</w:t>
            </w:r>
          </w:p>
          <w:p w:rsidR="00306E9D" w:rsidRPr="003C4838" w:rsidRDefault="00306E9D" w:rsidP="0062214B">
            <w:pPr>
              <w:ind w:left="400" w:hangingChars="200" w:hanging="400"/>
              <w:rPr>
                <w:rFonts w:ascii="ＭＳ ゴシック" w:eastAsia="ＭＳ ゴシック" w:hAnsi="ＭＳ ゴシック"/>
                <w:color w:val="000000" w:themeColor="text1"/>
                <w:sz w:val="20"/>
                <w:szCs w:val="20"/>
              </w:rPr>
            </w:pPr>
          </w:p>
          <w:p w:rsidR="00306E9D" w:rsidRPr="003C4838" w:rsidRDefault="00306E9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当該障害者支援施設において昼間実施サービスを行う場合</w:t>
            </w:r>
          </w:p>
          <w:p w:rsidR="00306E9D" w:rsidRPr="003C4838" w:rsidRDefault="00306E9D" w:rsidP="0062214B">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に配置されるサービス管理責任者が兼ねているか。</w:t>
            </w:r>
          </w:p>
        </w:tc>
        <w:tc>
          <w:tcPr>
            <w:tcW w:w="1967" w:type="dxa"/>
          </w:tcPr>
          <w:p w:rsidR="00DB460A" w:rsidRPr="003C4838" w:rsidRDefault="00DB460A"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DB460A" w:rsidRPr="003C4838" w:rsidRDefault="00DB460A" w:rsidP="00A353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B460A"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24436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134460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B460A" w:rsidRPr="003C4838" w:rsidRDefault="00DB460A" w:rsidP="00A353B9">
            <w:pPr>
              <w:overflowPunct w:val="0"/>
              <w:jc w:val="center"/>
              <w:textAlignment w:val="baseline"/>
              <w:rPr>
                <w:rFonts w:ascii="ＭＳ ゴシック" w:eastAsia="ＭＳ ゴシック" w:hAnsi="ＭＳ ゴシック"/>
                <w:color w:val="000000" w:themeColor="text1"/>
                <w:kern w:val="0"/>
                <w:sz w:val="20"/>
                <w:szCs w:val="20"/>
              </w:rPr>
            </w:pPr>
          </w:p>
          <w:p w:rsidR="008564FC" w:rsidRPr="003C4838" w:rsidRDefault="008564FC" w:rsidP="00A353B9">
            <w:pPr>
              <w:overflowPunct w:val="0"/>
              <w:jc w:val="center"/>
              <w:textAlignment w:val="baseline"/>
              <w:rPr>
                <w:rFonts w:ascii="ＭＳ ゴシック" w:eastAsia="ＭＳ ゴシック" w:hAnsi="ＭＳ ゴシック"/>
                <w:color w:val="000000" w:themeColor="text1"/>
                <w:kern w:val="0"/>
                <w:sz w:val="20"/>
                <w:szCs w:val="20"/>
              </w:rPr>
            </w:pPr>
          </w:p>
          <w:p w:rsidR="00DB460A"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1216232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029265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DB460A" w:rsidRPr="003C4838" w:rsidRDefault="00DB460A" w:rsidP="00A353B9">
            <w:pPr>
              <w:overflowPunct w:val="0"/>
              <w:jc w:val="center"/>
              <w:textAlignment w:val="baseline"/>
              <w:rPr>
                <w:rFonts w:ascii="ＭＳ ゴシック" w:eastAsia="ＭＳ ゴシック" w:hAnsi="ＭＳ ゴシック"/>
                <w:color w:val="000000" w:themeColor="text1"/>
                <w:kern w:val="0"/>
                <w:sz w:val="20"/>
                <w:szCs w:val="20"/>
              </w:rPr>
            </w:pPr>
          </w:p>
          <w:p w:rsidR="00DB460A" w:rsidRPr="003C4838" w:rsidRDefault="00DB460A" w:rsidP="00A353B9">
            <w:pPr>
              <w:overflowPunct w:val="0"/>
              <w:jc w:val="center"/>
              <w:textAlignment w:val="baseline"/>
              <w:rPr>
                <w:rFonts w:ascii="ＭＳ ゴシック" w:eastAsia="ＭＳ ゴシック" w:hAnsi="ＭＳ ゴシック"/>
                <w:color w:val="000000" w:themeColor="text1"/>
                <w:kern w:val="0"/>
                <w:sz w:val="20"/>
                <w:szCs w:val="20"/>
              </w:rPr>
            </w:pPr>
          </w:p>
          <w:p w:rsidR="0018514F" w:rsidRPr="003C4838" w:rsidRDefault="0018514F" w:rsidP="00A353B9">
            <w:pPr>
              <w:overflowPunct w:val="0"/>
              <w:jc w:val="center"/>
              <w:textAlignment w:val="baseline"/>
              <w:rPr>
                <w:rFonts w:ascii="ＭＳ ゴシック" w:eastAsia="ＭＳ ゴシック" w:hAnsi="ＭＳ ゴシック"/>
                <w:color w:val="000000" w:themeColor="text1"/>
                <w:kern w:val="0"/>
                <w:sz w:val="20"/>
                <w:szCs w:val="20"/>
              </w:rPr>
            </w:pPr>
          </w:p>
          <w:p w:rsidR="0018514F" w:rsidRPr="003C4838" w:rsidRDefault="0018514F" w:rsidP="00A353B9">
            <w:pPr>
              <w:overflowPunct w:val="0"/>
              <w:jc w:val="center"/>
              <w:textAlignment w:val="baseline"/>
              <w:rPr>
                <w:rFonts w:ascii="ＭＳ ゴシック" w:eastAsia="ＭＳ ゴシック" w:hAnsi="ＭＳ ゴシック"/>
                <w:color w:val="000000" w:themeColor="text1"/>
                <w:kern w:val="0"/>
                <w:sz w:val="20"/>
                <w:szCs w:val="20"/>
              </w:rPr>
            </w:pPr>
          </w:p>
          <w:p w:rsidR="0018514F"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8836934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379409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18514F" w:rsidRPr="003C4838" w:rsidRDefault="0018514F" w:rsidP="00A353B9">
            <w:pPr>
              <w:overflowPunct w:val="0"/>
              <w:jc w:val="center"/>
              <w:textAlignment w:val="baseline"/>
              <w:rPr>
                <w:rFonts w:ascii="ＭＳ ゴシック" w:eastAsia="ＭＳ ゴシック" w:hAnsi="ＭＳ ゴシック"/>
                <w:color w:val="000000" w:themeColor="text1"/>
                <w:kern w:val="0"/>
                <w:sz w:val="20"/>
                <w:szCs w:val="20"/>
              </w:rPr>
            </w:pPr>
          </w:p>
          <w:p w:rsidR="0018514F" w:rsidRPr="003C4838" w:rsidRDefault="0018514F" w:rsidP="00A353B9">
            <w:pPr>
              <w:overflowPunct w:val="0"/>
              <w:jc w:val="center"/>
              <w:textAlignment w:val="baseline"/>
              <w:rPr>
                <w:rFonts w:ascii="ＭＳ ゴシック" w:eastAsia="ＭＳ ゴシック" w:hAnsi="ＭＳ ゴシック"/>
                <w:color w:val="000000" w:themeColor="text1"/>
                <w:kern w:val="0"/>
                <w:sz w:val="20"/>
                <w:szCs w:val="20"/>
              </w:rPr>
            </w:pPr>
          </w:p>
          <w:p w:rsidR="00DB460A"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7775222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695182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DB460A" w:rsidRPr="003C4838" w:rsidRDefault="00DB460A" w:rsidP="00A353B9">
            <w:pPr>
              <w:overflowPunct w:val="0"/>
              <w:jc w:val="center"/>
              <w:textAlignment w:val="baseline"/>
              <w:rPr>
                <w:rFonts w:ascii="ＭＳ ゴシック" w:eastAsia="ＭＳ ゴシック" w:hAnsi="ＭＳ ゴシック"/>
                <w:color w:val="000000" w:themeColor="text1"/>
                <w:kern w:val="0"/>
                <w:sz w:val="20"/>
                <w:szCs w:val="20"/>
              </w:rPr>
            </w:pPr>
          </w:p>
          <w:p w:rsidR="00DB460A" w:rsidRPr="003C4838" w:rsidRDefault="00DB460A" w:rsidP="00A353B9">
            <w:pPr>
              <w:overflowPunct w:val="0"/>
              <w:jc w:val="center"/>
              <w:textAlignment w:val="baseline"/>
              <w:rPr>
                <w:rFonts w:ascii="ＭＳ ゴシック" w:eastAsia="ＭＳ ゴシック" w:hAnsi="ＭＳ ゴシック"/>
                <w:color w:val="000000" w:themeColor="text1"/>
                <w:kern w:val="0"/>
                <w:sz w:val="20"/>
                <w:szCs w:val="20"/>
              </w:rPr>
            </w:pPr>
          </w:p>
          <w:p w:rsidR="00DB460A"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363676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1597725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B460A" w:rsidRPr="003C4838" w:rsidRDefault="00DB460A" w:rsidP="00A353B9">
            <w:pPr>
              <w:overflowPunct w:val="0"/>
              <w:jc w:val="center"/>
              <w:textAlignment w:val="baseline"/>
              <w:rPr>
                <w:rFonts w:ascii="ＭＳ ゴシック" w:eastAsia="ＭＳ ゴシック" w:hAnsi="ＭＳ ゴシック"/>
                <w:color w:val="000000" w:themeColor="text1"/>
                <w:kern w:val="0"/>
                <w:sz w:val="20"/>
                <w:szCs w:val="20"/>
              </w:rPr>
            </w:pPr>
          </w:p>
          <w:p w:rsidR="0018514F" w:rsidRPr="003C4838" w:rsidRDefault="0018514F" w:rsidP="00A353B9">
            <w:pPr>
              <w:overflowPunct w:val="0"/>
              <w:jc w:val="center"/>
              <w:textAlignment w:val="baseline"/>
              <w:rPr>
                <w:rFonts w:ascii="ＭＳ ゴシック" w:eastAsia="ＭＳ ゴシック" w:hAnsi="ＭＳ ゴシック"/>
                <w:color w:val="000000" w:themeColor="text1"/>
                <w:kern w:val="0"/>
                <w:sz w:val="20"/>
                <w:szCs w:val="20"/>
              </w:rPr>
            </w:pPr>
          </w:p>
          <w:p w:rsidR="00DB460A" w:rsidRPr="003C4838" w:rsidRDefault="000B0472" w:rsidP="00A353B9">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808332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6554087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B460A" w:rsidRPr="003C4838" w:rsidRDefault="00DB460A" w:rsidP="00A353B9">
            <w:pPr>
              <w:jc w:val="center"/>
              <w:rPr>
                <w:rFonts w:ascii="ＭＳ ゴシック" w:eastAsia="ＭＳ ゴシック" w:hAnsi="ＭＳ ゴシック" w:cs="ＭＳ ゴシック"/>
                <w:color w:val="000000" w:themeColor="text1"/>
                <w:kern w:val="0"/>
                <w:sz w:val="20"/>
                <w:szCs w:val="20"/>
              </w:rPr>
            </w:pPr>
          </w:p>
          <w:p w:rsidR="00DB460A"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615384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4410853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771955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950639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386856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382551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DB460A" w:rsidP="00A353B9">
            <w:pPr>
              <w:jc w:val="center"/>
              <w:rPr>
                <w:rFonts w:ascii="ＭＳ ゴシック" w:eastAsia="ＭＳ ゴシック" w:hAnsi="ＭＳ ゴシック"/>
                <w:color w:val="000000" w:themeColor="text1"/>
                <w:sz w:val="20"/>
                <w:szCs w:val="20"/>
              </w:rPr>
            </w:pPr>
          </w:p>
          <w:p w:rsidR="0018514F" w:rsidRPr="003C4838" w:rsidRDefault="0018514F" w:rsidP="00A353B9">
            <w:pPr>
              <w:jc w:val="center"/>
              <w:rPr>
                <w:rFonts w:ascii="ＭＳ ゴシック" w:eastAsia="ＭＳ ゴシック" w:hAnsi="ＭＳ ゴシック"/>
                <w:color w:val="000000" w:themeColor="text1"/>
                <w:sz w:val="20"/>
                <w:szCs w:val="20"/>
              </w:rPr>
            </w:pPr>
          </w:p>
          <w:p w:rsidR="0018514F" w:rsidRPr="003C4838" w:rsidRDefault="0018514F" w:rsidP="00A353B9">
            <w:pPr>
              <w:jc w:val="center"/>
              <w:rPr>
                <w:rFonts w:ascii="ＭＳ ゴシック" w:eastAsia="ＭＳ ゴシック" w:hAnsi="ＭＳ ゴシック"/>
                <w:color w:val="000000" w:themeColor="text1"/>
                <w:sz w:val="20"/>
                <w:szCs w:val="20"/>
              </w:rPr>
            </w:pPr>
          </w:p>
          <w:p w:rsidR="0018514F"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9386907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8485059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18514F" w:rsidRPr="003C4838" w:rsidRDefault="0018514F" w:rsidP="00A353B9">
            <w:pPr>
              <w:jc w:val="center"/>
              <w:rPr>
                <w:rFonts w:ascii="ＭＳ ゴシック" w:eastAsia="ＭＳ ゴシック" w:hAnsi="ＭＳ ゴシック"/>
                <w:color w:val="000000" w:themeColor="text1"/>
                <w:sz w:val="20"/>
                <w:szCs w:val="20"/>
              </w:rPr>
            </w:pP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DB460A" w:rsidP="00A353B9">
            <w:pPr>
              <w:jc w:val="center"/>
              <w:rPr>
                <w:rFonts w:ascii="ＭＳ ゴシック" w:eastAsia="ＭＳ ゴシック" w:hAnsi="ＭＳ ゴシック"/>
                <w:color w:val="000000" w:themeColor="text1"/>
                <w:sz w:val="20"/>
                <w:szCs w:val="20"/>
              </w:rPr>
            </w:pPr>
          </w:p>
          <w:p w:rsidR="00DB460A"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152056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08413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306E9D" w:rsidP="00A353B9">
            <w:pPr>
              <w:jc w:val="center"/>
              <w:rPr>
                <w:rFonts w:ascii="ＭＳ ゴシック" w:eastAsia="ＭＳ ゴシック" w:hAnsi="ＭＳ ゴシック"/>
                <w:color w:val="000000" w:themeColor="text1"/>
                <w:sz w:val="20"/>
                <w:szCs w:val="20"/>
              </w:rPr>
            </w:pPr>
          </w:p>
          <w:p w:rsidR="00306E9D"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0462257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711444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DB460A" w:rsidRPr="003C4838" w:rsidRDefault="00A21C64" w:rsidP="00A21C64">
      <w:pPr>
        <w:ind w:firstLineChars="2500" w:firstLine="50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１１</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3C4838" w:rsidRPr="003C4838" w:rsidTr="00A21C64">
        <w:trPr>
          <w:trHeight w:val="416"/>
        </w:trPr>
        <w:tc>
          <w:tcPr>
            <w:tcW w:w="3644"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0"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5" w:type="dxa"/>
            <w:vAlign w:val="center"/>
          </w:tcPr>
          <w:p w:rsidR="00DB460A" w:rsidRPr="003C4838" w:rsidRDefault="00DB460A" w:rsidP="0062214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A21C64">
        <w:trPr>
          <w:trHeight w:val="2480"/>
        </w:trPr>
        <w:tc>
          <w:tcPr>
            <w:tcW w:w="3644" w:type="dxa"/>
            <w:tcBorders>
              <w:bottom w:val="nil"/>
            </w:tcBorders>
          </w:tcPr>
          <w:p w:rsidR="00DB460A" w:rsidRPr="003C4838" w:rsidRDefault="00DB460A" w:rsidP="0062214B">
            <w:pPr>
              <w:spacing w:line="60" w:lineRule="auto"/>
              <w:ind w:left="200" w:hangingChars="100" w:hanging="200"/>
              <w:rPr>
                <w:rFonts w:ascii="ＭＳ ゴシック" w:eastAsia="ＭＳ ゴシック" w:hAnsi="ＭＳ ゴシック"/>
                <w:color w:val="000000" w:themeColor="text1"/>
                <w:sz w:val="20"/>
                <w:szCs w:val="20"/>
              </w:rPr>
            </w:pPr>
          </w:p>
          <w:p w:rsidR="00DB460A" w:rsidRPr="003C4838"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3C4838" w:rsidRDefault="00DB460A" w:rsidP="0062214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3C4838"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3C4838"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3C4838" w:rsidRDefault="00DB460A" w:rsidP="0062214B">
            <w:pPr>
              <w:ind w:left="200" w:hangingChars="100" w:hanging="200"/>
              <w:rPr>
                <w:rFonts w:ascii="ＭＳ ゴシック" w:eastAsia="ＭＳ ゴシック" w:hAnsi="ＭＳ ゴシック"/>
                <w:color w:val="000000" w:themeColor="text1"/>
                <w:sz w:val="20"/>
                <w:szCs w:val="20"/>
              </w:rPr>
            </w:pPr>
          </w:p>
          <w:p w:rsidR="00DB460A" w:rsidRPr="003C4838" w:rsidRDefault="00DB460A" w:rsidP="0062214B">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DB460A" w:rsidRPr="003C4838" w:rsidRDefault="00DB460A" w:rsidP="0062214B">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DB460A" w:rsidRPr="003C4838" w:rsidRDefault="00DB460A" w:rsidP="0062214B">
            <w:pPr>
              <w:overflowPunct w:val="0"/>
              <w:textAlignment w:val="baseline"/>
              <w:rPr>
                <w:rFonts w:ascii="ＭＳ ゴシック" w:eastAsia="ＭＳ ゴシック" w:hAnsi="ＭＳ ゴシック" w:cs="ＭＳ ゴシック"/>
                <w:color w:val="000000" w:themeColor="text1"/>
                <w:kern w:val="0"/>
                <w:sz w:val="20"/>
                <w:szCs w:val="20"/>
              </w:rPr>
            </w:pPr>
          </w:p>
          <w:p w:rsidR="00DB460A" w:rsidRPr="003C4838" w:rsidRDefault="00DB460A" w:rsidP="006221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70" w:type="dxa"/>
            <w:tcBorders>
              <w:bottom w:val="nil"/>
            </w:tcBorders>
          </w:tcPr>
          <w:p w:rsidR="00DB460A" w:rsidRPr="003C4838" w:rsidRDefault="00DB460A" w:rsidP="0062214B">
            <w:pPr>
              <w:overflowPunct w:val="0"/>
              <w:spacing w:line="60" w:lineRule="auto"/>
              <w:textAlignment w:val="baseline"/>
              <w:rPr>
                <w:rFonts w:ascii="ＭＳ ゴシック" w:eastAsia="ＭＳ ゴシック" w:hAnsi="ＭＳ ゴシック"/>
                <w:color w:val="000000" w:themeColor="text1"/>
                <w:kern w:val="0"/>
                <w:sz w:val="20"/>
                <w:szCs w:val="20"/>
              </w:rPr>
            </w:pPr>
          </w:p>
          <w:p w:rsidR="00DB460A" w:rsidRPr="003C4838" w:rsidRDefault="00DB460A" w:rsidP="0062214B">
            <w:pPr>
              <w:overflowPunct w:val="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○基準第11条第１項第５号イ（2）</w:t>
            </w:r>
          </w:p>
          <w:p w:rsidR="00DB460A" w:rsidRPr="003C4838" w:rsidRDefault="00DB460A" w:rsidP="0062214B">
            <w:pPr>
              <w:overflowPunct w:val="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○基準第11条第１項第５号イ（3）</w:t>
            </w:r>
            <w:r w:rsidR="002F7975" w:rsidRPr="003C4838">
              <w:rPr>
                <w:rFonts w:ascii="ＭＳ ゴシック" w:eastAsia="ＭＳ ゴシック" w:hAnsi="ＭＳ ゴシック" w:hint="eastAsia"/>
                <w:color w:val="000000" w:themeColor="text1"/>
                <w:kern w:val="0"/>
                <w:sz w:val="20"/>
                <w:szCs w:val="20"/>
              </w:rPr>
              <w:t>，ホ</w:t>
            </w:r>
          </w:p>
          <w:p w:rsidR="00320544" w:rsidRPr="003C4838" w:rsidRDefault="00320544" w:rsidP="0062214B">
            <w:pPr>
              <w:rPr>
                <w:rFonts w:ascii="ＭＳ ゴシック" w:eastAsia="ＭＳ ゴシック" w:hAnsi="ＭＳ ゴシック"/>
                <w:color w:val="000000" w:themeColor="text1"/>
                <w:sz w:val="20"/>
                <w:szCs w:val="20"/>
              </w:rPr>
            </w:pPr>
          </w:p>
        </w:tc>
        <w:tc>
          <w:tcPr>
            <w:tcW w:w="1955" w:type="dxa"/>
            <w:tcBorders>
              <w:bottom w:val="nil"/>
            </w:tcBorders>
          </w:tcPr>
          <w:p w:rsidR="00DB460A" w:rsidRPr="003C4838" w:rsidRDefault="00DB460A" w:rsidP="0062214B">
            <w:pPr>
              <w:rPr>
                <w:rFonts w:ascii="ＭＳ ゴシック" w:eastAsia="ＭＳ ゴシック" w:hAnsi="ＭＳ ゴシック"/>
                <w:color w:val="000000" w:themeColor="text1"/>
                <w:sz w:val="20"/>
                <w:szCs w:val="20"/>
              </w:rPr>
            </w:pPr>
          </w:p>
        </w:tc>
      </w:tr>
      <w:tr w:rsidR="003C4838" w:rsidRPr="003C4838" w:rsidTr="00A21C64">
        <w:trPr>
          <w:trHeight w:val="9627"/>
        </w:trPr>
        <w:tc>
          <w:tcPr>
            <w:tcW w:w="3644" w:type="dxa"/>
            <w:tcBorders>
              <w:top w:val="nil"/>
            </w:tcBorders>
          </w:tcPr>
          <w:p w:rsidR="00DB460A" w:rsidRPr="003C4838"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DB460A" w:rsidRPr="003C4838"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DB460A" w:rsidRPr="003C4838"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35AC4" w:rsidRPr="003C4838" w:rsidRDefault="00C35AC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○基準第11条第１項第６号イ（1）</w:t>
            </w:r>
            <w:r w:rsidR="002F7975" w:rsidRPr="003C4838">
              <w:rPr>
                <w:rFonts w:ascii="ＭＳ ゴシック" w:eastAsia="ＭＳ ゴシック" w:hAnsi="ＭＳ ゴシック" w:hint="eastAsia"/>
                <w:color w:val="000000" w:themeColor="text1"/>
                <w:kern w:val="0"/>
                <w:sz w:val="20"/>
                <w:szCs w:val="20"/>
              </w:rPr>
              <w:t>，ロ</w:t>
            </w: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8564FC">
            <w:pPr>
              <w:overflowPunct w:val="0"/>
              <w:textAlignment w:val="baseline"/>
              <w:rPr>
                <w:rFonts w:ascii="ＭＳ ゴシック" w:eastAsia="ＭＳ ゴシック" w:hAnsi="ＭＳ ゴシック" w:cs="ＭＳ ゴシック"/>
                <w:color w:val="000000" w:themeColor="text1"/>
                <w:kern w:val="0"/>
                <w:sz w:val="20"/>
                <w:szCs w:val="20"/>
              </w:rPr>
            </w:pPr>
          </w:p>
          <w:p w:rsidR="008564FC" w:rsidRPr="003C4838" w:rsidRDefault="008564FC" w:rsidP="008564FC">
            <w:pPr>
              <w:overflowPunct w:val="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○基準第11条第１項第６号イ（2）</w:t>
            </w:r>
            <w:r w:rsidR="002F7975" w:rsidRPr="003C4838">
              <w:rPr>
                <w:rFonts w:ascii="ＭＳ ゴシック" w:eastAsia="ＭＳ ゴシック" w:hAnsi="ＭＳ ゴシック" w:hint="eastAsia"/>
                <w:color w:val="000000" w:themeColor="text1"/>
                <w:kern w:val="0"/>
                <w:sz w:val="20"/>
                <w:szCs w:val="20"/>
              </w:rPr>
              <w:t>，ハ</w:t>
            </w: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35AC4" w:rsidRPr="003C4838" w:rsidRDefault="00C35AC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基準第11条第１項第７号イ（1）</w:t>
            </w: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20544" w:rsidRPr="003C4838" w:rsidRDefault="00320544" w:rsidP="0032054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基準第11条第１項第７号イ（2）</w:t>
            </w:r>
          </w:p>
          <w:p w:rsidR="00320544" w:rsidRPr="003C4838" w:rsidRDefault="0032054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35AC4" w:rsidRPr="003C4838" w:rsidRDefault="00C35AC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35AC4" w:rsidRPr="003C4838" w:rsidRDefault="00C35AC4"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DB460A" w:rsidRPr="003C4838" w:rsidRDefault="00DB460A" w:rsidP="006221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DB460A" w:rsidRPr="003C4838" w:rsidRDefault="00A21C64" w:rsidP="00A21C64">
      <w:pPr>
        <w:ind w:firstLineChars="2400" w:firstLine="48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１</w:t>
      </w:r>
      <w:r w:rsidRPr="003C4838">
        <w:rPr>
          <w:rFonts w:ascii="ＭＳ ゴシック" w:eastAsia="ＭＳ ゴシック" w:hAnsi="ＭＳ ゴシック" w:hint="eastAsia"/>
          <w:color w:val="000000" w:themeColor="text1"/>
          <w:sz w:val="20"/>
          <w:szCs w:val="20"/>
        </w:rPr>
        <w:t>２－</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3C4838" w:rsidRPr="003C4838" w:rsidTr="00FB503B">
        <w:trPr>
          <w:trHeight w:val="416"/>
        </w:trPr>
        <w:tc>
          <w:tcPr>
            <w:tcW w:w="2482"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317"/>
        </w:trPr>
        <w:tc>
          <w:tcPr>
            <w:tcW w:w="2482" w:type="dxa"/>
          </w:tcPr>
          <w:p w:rsidR="00C87EE5" w:rsidRPr="003C4838"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rsidR="00571B9D" w:rsidRPr="003C4838" w:rsidRDefault="00571B9D" w:rsidP="00456A76">
            <w:pPr>
              <w:rPr>
                <w:rFonts w:ascii="ＭＳ ゴシック" w:eastAsia="ＭＳ ゴシック" w:hAnsi="ＭＳ ゴシック" w:cs="ＭＳ ゴシック"/>
                <w:bCs/>
                <w:color w:val="000000" w:themeColor="text1"/>
                <w:kern w:val="0"/>
                <w:sz w:val="20"/>
                <w:szCs w:val="20"/>
              </w:rPr>
            </w:pPr>
          </w:p>
          <w:p w:rsidR="00C87EE5" w:rsidRPr="003C4838" w:rsidRDefault="00B35701" w:rsidP="00456A76">
            <w:pPr>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二</w:t>
            </w:r>
            <w:r w:rsidR="00571B9D" w:rsidRPr="003C4838">
              <w:rPr>
                <w:rFonts w:ascii="ＭＳ ゴシック" w:eastAsia="ＭＳ ゴシック" w:hAnsi="ＭＳ ゴシック" w:cs="ＭＳ ゴシック" w:hint="eastAsia"/>
                <w:bCs/>
                <w:color w:val="000000" w:themeColor="text1"/>
                <w:kern w:val="0"/>
                <w:sz w:val="20"/>
                <w:szCs w:val="20"/>
              </w:rPr>
              <w:t xml:space="preserve">　利用者数の算定</w:t>
            </w: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B35701" w:rsidP="00456A76">
            <w:pPr>
              <w:ind w:left="400" w:hangingChars="200" w:hanging="400"/>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三</w:t>
            </w:r>
            <w:r w:rsidR="00571B9D" w:rsidRPr="003C4838">
              <w:rPr>
                <w:rFonts w:ascii="ＭＳ ゴシック" w:eastAsia="ＭＳ ゴシック" w:hAnsi="ＭＳ ゴシック" w:cs="ＭＳ ゴシック" w:hint="eastAsia"/>
                <w:bCs/>
                <w:color w:val="000000" w:themeColor="text1"/>
                <w:kern w:val="0"/>
                <w:sz w:val="20"/>
                <w:szCs w:val="20"/>
              </w:rPr>
              <w:t xml:space="preserve">　職務の専従</w:t>
            </w: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rPr>
                <w:rFonts w:ascii="ＭＳ ゴシック" w:eastAsia="ＭＳ ゴシック" w:hAnsi="ＭＳ ゴシック" w:cs="ＭＳ ゴシック"/>
                <w:bCs/>
                <w:color w:val="000000" w:themeColor="text1"/>
                <w:kern w:val="0"/>
                <w:sz w:val="20"/>
                <w:szCs w:val="20"/>
              </w:rPr>
            </w:pPr>
          </w:p>
          <w:p w:rsidR="00C87EE5" w:rsidRPr="003C4838" w:rsidRDefault="00C87EE5" w:rsidP="00A8475F">
            <w:pPr>
              <w:ind w:left="200" w:hangingChars="100" w:hanging="200"/>
              <w:rPr>
                <w:rFonts w:ascii="ＭＳ ゴシック" w:eastAsia="ＭＳ ゴシック" w:hAnsi="ＭＳ ゴシック" w:cs="ＭＳ ゴシック"/>
                <w:bCs/>
                <w:color w:val="000000" w:themeColor="text1"/>
                <w:kern w:val="0"/>
                <w:sz w:val="20"/>
                <w:szCs w:val="20"/>
              </w:rPr>
            </w:pPr>
          </w:p>
          <w:p w:rsidR="00B35701" w:rsidRPr="003C4838" w:rsidRDefault="0028426F" w:rsidP="00456A76">
            <w:pPr>
              <w:ind w:left="402" w:hangingChars="200" w:hanging="402"/>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５</w:t>
            </w:r>
            <w:r w:rsidR="00B35701" w:rsidRPr="003C4838">
              <w:rPr>
                <w:rFonts w:ascii="ＭＳ ゴシック" w:eastAsia="ＭＳ ゴシック" w:hAnsi="ＭＳ ゴシック" w:cs="ＭＳ ゴシック"/>
                <w:b/>
                <w:bCs/>
                <w:color w:val="000000" w:themeColor="text1"/>
                <w:kern w:val="0"/>
                <w:sz w:val="20"/>
                <w:szCs w:val="20"/>
              </w:rPr>
              <w:t xml:space="preserve">  </w:t>
            </w:r>
            <w:r w:rsidR="00B35701" w:rsidRPr="003C4838">
              <w:rPr>
                <w:rFonts w:ascii="ＭＳ ゴシック" w:eastAsia="ＭＳ ゴシック" w:hAnsi="ＭＳ ゴシック" w:cs="ＭＳ ゴシック" w:hint="eastAsia"/>
                <w:b/>
                <w:bCs/>
                <w:color w:val="000000" w:themeColor="text1"/>
                <w:kern w:val="0"/>
                <w:sz w:val="20"/>
                <w:szCs w:val="20"/>
              </w:rPr>
              <w:t>複数の昼間実施サー</w:t>
            </w:r>
          </w:p>
          <w:p w:rsidR="00B35701" w:rsidRPr="003C4838" w:rsidRDefault="00B35701" w:rsidP="00B35701">
            <w:pPr>
              <w:ind w:leftChars="100" w:left="411" w:hangingChars="100" w:hanging="201"/>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ビスを行う場合におけ</w:t>
            </w:r>
          </w:p>
          <w:p w:rsidR="00C87EE5" w:rsidRPr="003C4838" w:rsidRDefault="00B35701" w:rsidP="00B35701">
            <w:pPr>
              <w:ind w:leftChars="100" w:left="411" w:hangingChars="100" w:hanging="201"/>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る職員の員数</w:t>
            </w:r>
          </w:p>
          <w:p w:rsidR="00C87EE5" w:rsidRPr="003C4838" w:rsidRDefault="00C87EE5"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C87EE5" w:rsidRPr="003C4838" w:rsidRDefault="00C87EE5" w:rsidP="00456A76">
            <w:pPr>
              <w:rPr>
                <w:rFonts w:ascii="ＭＳ ゴシック" w:eastAsia="ＭＳ ゴシック" w:hAnsi="ＭＳ ゴシック" w:cs="ＭＳ ゴシック"/>
                <w:bCs/>
                <w:color w:val="000000" w:themeColor="text1"/>
                <w:kern w:val="0"/>
                <w:sz w:val="20"/>
                <w:szCs w:val="20"/>
              </w:rPr>
            </w:pPr>
          </w:p>
          <w:p w:rsidR="00A8475F" w:rsidRPr="003C4838" w:rsidRDefault="00A8475F"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8431BC" w:rsidRPr="003C4838"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8431BC" w:rsidRPr="003C4838"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8431BC" w:rsidRPr="003C4838" w:rsidRDefault="008431B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6B61AC" w:rsidRPr="003C4838" w:rsidRDefault="006B61AC"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387541">
            <w:pPr>
              <w:rPr>
                <w:rFonts w:ascii="ＭＳ ゴシック" w:eastAsia="ＭＳ ゴシック" w:hAnsi="ＭＳ ゴシック" w:cs="ＭＳ ゴシック"/>
                <w:bCs/>
                <w:color w:val="000000" w:themeColor="text1"/>
                <w:kern w:val="0"/>
                <w:sz w:val="20"/>
                <w:szCs w:val="20"/>
              </w:rPr>
            </w:pPr>
          </w:p>
          <w:p w:rsidR="00387541" w:rsidRPr="003C4838" w:rsidRDefault="00387541" w:rsidP="00387541">
            <w:pPr>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D94F8A" w:rsidP="00456A76">
            <w:pPr>
              <w:ind w:left="400" w:hangingChars="200" w:hanging="400"/>
              <w:rPr>
                <w:rFonts w:ascii="ＭＳ ゴシック" w:eastAsia="ＭＳ ゴシック" w:hAnsi="ＭＳ ゴシック" w:cs="ＭＳ ゴシック"/>
                <w:bCs/>
                <w:color w:val="000000" w:themeColor="text1"/>
                <w:kern w:val="0"/>
                <w:sz w:val="20"/>
                <w:szCs w:val="20"/>
              </w:rPr>
            </w:pPr>
          </w:p>
          <w:p w:rsidR="00D94F8A" w:rsidRPr="003C4838" w:rsidRDefault="0028426F" w:rsidP="00D94F8A">
            <w:pPr>
              <w:ind w:left="402" w:hangingChars="200" w:hanging="402"/>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６</w:t>
            </w:r>
            <w:r w:rsidR="00D94F8A" w:rsidRPr="003C4838">
              <w:rPr>
                <w:rFonts w:ascii="ＭＳ ゴシック" w:eastAsia="ＭＳ ゴシック" w:hAnsi="ＭＳ ゴシック" w:cs="ＭＳ ゴシック"/>
                <w:b/>
                <w:bCs/>
                <w:color w:val="000000" w:themeColor="text1"/>
                <w:kern w:val="0"/>
                <w:sz w:val="20"/>
                <w:szCs w:val="20"/>
              </w:rPr>
              <w:t xml:space="preserve">  </w:t>
            </w:r>
            <w:r w:rsidR="00D94F8A" w:rsidRPr="003C4838">
              <w:rPr>
                <w:rFonts w:ascii="ＭＳ ゴシック" w:eastAsia="ＭＳ ゴシック" w:hAnsi="ＭＳ ゴシック" w:cs="ＭＳ ゴシック" w:hint="eastAsia"/>
                <w:b/>
                <w:bCs/>
                <w:color w:val="000000" w:themeColor="text1"/>
                <w:kern w:val="0"/>
                <w:sz w:val="20"/>
                <w:szCs w:val="20"/>
              </w:rPr>
              <w:t>従たる事業所を設置</w:t>
            </w:r>
          </w:p>
          <w:p w:rsidR="00D94F8A" w:rsidRPr="003C4838" w:rsidRDefault="00D94F8A" w:rsidP="00D94F8A">
            <w:pPr>
              <w:ind w:leftChars="100" w:left="411" w:hangingChars="100" w:hanging="201"/>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する場合における特例</w:t>
            </w:r>
          </w:p>
        </w:tc>
        <w:tc>
          <w:tcPr>
            <w:tcW w:w="5752" w:type="dxa"/>
          </w:tcPr>
          <w:p w:rsidR="00C87EE5" w:rsidRPr="003C4838"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rsidR="00571B9D" w:rsidRPr="003C4838" w:rsidRDefault="00571B9D"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475F" w:rsidRPr="003C4838" w:rsidRDefault="00571B9D"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利用者の数は，前年度の平均値となっているか</w:t>
            </w:r>
            <w:r w:rsidR="00A8475F" w:rsidRPr="003C4838">
              <w:rPr>
                <w:rFonts w:ascii="ＭＳ ゴシック" w:eastAsia="ＭＳ ゴシック" w:hAnsi="ＭＳ ゴシック" w:cs="ＭＳ ゴシック" w:hint="eastAsia"/>
                <w:color w:val="000000" w:themeColor="text1"/>
                <w:kern w:val="0"/>
                <w:sz w:val="20"/>
                <w:szCs w:val="20"/>
              </w:rPr>
              <w:t>。ただし，新</w:t>
            </w:r>
          </w:p>
          <w:p w:rsidR="00C87EE5" w:rsidRPr="003C4838" w:rsidRDefault="00A8475F"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規に事業を開始する場合は，推定数となっているか。</w:t>
            </w:r>
          </w:p>
          <w:p w:rsidR="00C87EE5" w:rsidRPr="003C4838" w:rsidRDefault="00C87EE5" w:rsidP="00C952A0">
            <w:pPr>
              <w:rPr>
                <w:rFonts w:ascii="ＭＳ ゴシック" w:eastAsia="ＭＳ ゴシック" w:hAnsi="ＭＳ ゴシック"/>
                <w:color w:val="000000" w:themeColor="text1"/>
                <w:sz w:val="20"/>
                <w:szCs w:val="20"/>
              </w:rPr>
            </w:pPr>
          </w:p>
          <w:p w:rsidR="000C7104" w:rsidRPr="003C4838" w:rsidRDefault="00C87EE5" w:rsidP="00456A7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w:t>
            </w:r>
            <w:r w:rsidR="00C21BC5" w:rsidRPr="003C4838">
              <w:rPr>
                <w:rFonts w:ascii="ＭＳ ゴシック" w:eastAsia="ＭＳ ゴシック" w:hAnsi="ＭＳ ゴシック" w:hint="eastAsia"/>
                <w:color w:val="000000" w:themeColor="text1"/>
                <w:kern w:val="0"/>
                <w:sz w:val="20"/>
                <w:szCs w:val="20"/>
              </w:rPr>
              <w:t>一</w:t>
            </w:r>
            <w:r w:rsidR="00571B9D" w:rsidRPr="003C4838">
              <w:rPr>
                <w:rFonts w:ascii="ＭＳ ゴシック" w:eastAsia="ＭＳ ゴシック" w:hAnsi="ＭＳ ゴシック" w:hint="eastAsia"/>
                <w:color w:val="000000" w:themeColor="text1"/>
                <w:kern w:val="0"/>
                <w:sz w:val="20"/>
                <w:szCs w:val="20"/>
              </w:rPr>
              <w:t>に規定する</w:t>
            </w:r>
            <w:r w:rsidR="001279DD" w:rsidRPr="003C4838">
              <w:rPr>
                <w:rFonts w:ascii="ＭＳ ゴシック" w:eastAsia="ＭＳ ゴシック" w:hAnsi="ＭＳ ゴシック" w:hint="eastAsia"/>
                <w:color w:val="000000" w:themeColor="text1"/>
                <w:kern w:val="0"/>
                <w:sz w:val="20"/>
                <w:szCs w:val="20"/>
              </w:rPr>
              <w:t>障害者支援施設の職員（施設長を除く。）は，生活介護の単位若しくは施設入所支援の単位ごとに専ら当該生活介護若しくは当該施設入所支援の提供に当たる者又は専ら自立訓練（機能訓練），自立訓練（生活訓練），就労移行支援若しくは就労継続支援Ｂ型の提供に</w:t>
            </w:r>
            <w:r w:rsidR="000C7104" w:rsidRPr="003C4838">
              <w:rPr>
                <w:rFonts w:ascii="ＭＳ ゴシック" w:eastAsia="ＭＳ ゴシック" w:hAnsi="ＭＳ ゴシック" w:hint="eastAsia"/>
                <w:color w:val="000000" w:themeColor="text1"/>
                <w:kern w:val="0"/>
                <w:sz w:val="20"/>
                <w:szCs w:val="20"/>
              </w:rPr>
              <w:t>当たる者となっているか。</w:t>
            </w:r>
          </w:p>
          <w:p w:rsidR="00C87EE5" w:rsidRPr="003C4838" w:rsidRDefault="000C7104" w:rsidP="000C710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ただし，利用者の支援に支障がない場合は，この限りではない。</w:t>
            </w:r>
          </w:p>
          <w:p w:rsidR="00C87EE5" w:rsidRPr="003C4838" w:rsidRDefault="00C87EE5" w:rsidP="00456A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87EE5" w:rsidRPr="003C4838" w:rsidRDefault="00C87EE5" w:rsidP="00456A76">
            <w:pPr>
              <w:rPr>
                <w:rFonts w:ascii="ＭＳ ゴシック" w:eastAsia="ＭＳ ゴシック" w:hAnsi="ＭＳ ゴシック"/>
                <w:color w:val="000000" w:themeColor="text1"/>
                <w:sz w:val="20"/>
                <w:szCs w:val="20"/>
              </w:rPr>
            </w:pPr>
          </w:p>
          <w:p w:rsidR="00C87EE5" w:rsidRPr="003C4838" w:rsidRDefault="00B35701" w:rsidP="00923409">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(1)</w:t>
            </w:r>
            <w:r w:rsidRPr="003C4838">
              <w:rPr>
                <w:rFonts w:ascii="ＭＳ ゴシック" w:eastAsia="ＭＳ ゴシック" w:hAnsi="ＭＳ ゴシック" w:cs="ＭＳ ゴシック" w:hint="eastAsia"/>
                <w:color w:val="000000" w:themeColor="text1"/>
                <w:kern w:val="0"/>
                <w:sz w:val="20"/>
                <w:szCs w:val="20"/>
              </w:rPr>
              <w:t xml:space="preserve">　複数の昼間</w:t>
            </w:r>
            <w:r w:rsidR="00A609FF" w:rsidRPr="003C4838">
              <w:rPr>
                <w:rFonts w:ascii="ＭＳ ゴシック" w:eastAsia="ＭＳ ゴシック" w:hAnsi="ＭＳ ゴシック" w:cs="ＭＳ ゴシック" w:hint="eastAsia"/>
                <w:color w:val="000000" w:themeColor="text1"/>
                <w:kern w:val="0"/>
                <w:sz w:val="20"/>
                <w:szCs w:val="20"/>
              </w:rPr>
              <w:t>実施サービスを行う障害者支援施設は，昼間実施サービスの利用定員の合計が20人未満である場合は，</w:t>
            </w:r>
            <w:r w:rsidR="00923409" w:rsidRPr="003C4838">
              <w:rPr>
                <w:rFonts w:ascii="ＭＳ ゴシック" w:eastAsia="ＭＳ ゴシック" w:hAnsi="ＭＳ ゴシック" w:cs="ＭＳ ゴシック" w:hint="eastAsia"/>
                <w:color w:val="000000" w:themeColor="text1"/>
                <w:kern w:val="0"/>
                <w:sz w:val="20"/>
                <w:szCs w:val="20"/>
              </w:rPr>
              <w:t>３の一の（1</w:t>
            </w:r>
            <w:r w:rsidR="00387541" w:rsidRPr="003C4838">
              <w:rPr>
                <w:rFonts w:ascii="ＭＳ ゴシック" w:eastAsia="ＭＳ ゴシック" w:hAnsi="ＭＳ ゴシック" w:cs="ＭＳ ゴシック" w:hint="eastAsia"/>
                <w:color w:val="000000" w:themeColor="text1"/>
                <w:kern w:val="0"/>
                <w:sz w:val="20"/>
                <w:szCs w:val="20"/>
              </w:rPr>
              <w:t>）の</w:t>
            </w:r>
            <w:r w:rsidR="001F2804" w:rsidRPr="003C4838">
              <w:rPr>
                <w:rFonts w:ascii="ＭＳ ゴシック" w:eastAsia="ＭＳ ゴシック" w:hAnsi="ＭＳ ゴシック" w:cs="ＭＳ ゴシック" w:hint="eastAsia"/>
                <w:color w:val="000000" w:themeColor="text1"/>
                <w:kern w:val="0"/>
                <w:sz w:val="20"/>
                <w:szCs w:val="20"/>
              </w:rPr>
              <w:t>②</w:t>
            </w:r>
            <w:r w:rsidR="00387541" w:rsidRPr="003C4838">
              <w:rPr>
                <w:rFonts w:ascii="ＭＳ ゴシック" w:eastAsia="ＭＳ ゴシック" w:hAnsi="ＭＳ ゴシック" w:cs="ＭＳ ゴシック" w:hint="eastAsia"/>
                <w:color w:val="000000" w:themeColor="text1"/>
                <w:kern w:val="0"/>
                <w:sz w:val="20"/>
                <w:szCs w:val="20"/>
              </w:rPr>
              <w:t>エ</w:t>
            </w:r>
            <w:r w:rsidR="006B61AC" w:rsidRPr="003C4838">
              <w:rPr>
                <w:rFonts w:ascii="ＭＳ ゴシック" w:eastAsia="ＭＳ ゴシック" w:hAnsi="ＭＳ ゴシック" w:cs="ＭＳ ゴシック" w:hint="eastAsia"/>
                <w:color w:val="000000" w:themeColor="text1"/>
                <w:kern w:val="0"/>
                <w:sz w:val="20"/>
                <w:szCs w:val="20"/>
              </w:rPr>
              <w:t>，３の一の（2）の</w:t>
            </w:r>
            <w:r w:rsidR="001F2804" w:rsidRPr="003C4838">
              <w:rPr>
                <w:rFonts w:ascii="ＭＳ ゴシック" w:eastAsia="ＭＳ ゴシック" w:hAnsi="ＭＳ ゴシック" w:cs="ＭＳ ゴシック" w:hint="eastAsia"/>
                <w:color w:val="000000" w:themeColor="text1"/>
                <w:kern w:val="0"/>
                <w:sz w:val="20"/>
                <w:szCs w:val="20"/>
              </w:rPr>
              <w:t>①</w:t>
            </w:r>
            <w:r w:rsidR="006B61AC" w:rsidRPr="003C4838">
              <w:rPr>
                <w:rFonts w:ascii="ＭＳ ゴシック" w:eastAsia="ＭＳ ゴシック" w:hAnsi="ＭＳ ゴシック" w:cs="ＭＳ ゴシック" w:hint="eastAsia"/>
                <w:color w:val="000000" w:themeColor="text1"/>
                <w:kern w:val="0"/>
                <w:sz w:val="20"/>
                <w:szCs w:val="20"/>
              </w:rPr>
              <w:t>エ，３の一の（3）の</w:t>
            </w:r>
            <w:r w:rsidR="001F2804" w:rsidRPr="003C4838">
              <w:rPr>
                <w:rFonts w:ascii="ＭＳ ゴシック" w:eastAsia="ＭＳ ゴシック" w:hAnsi="ＭＳ ゴシック" w:cs="ＭＳ ゴシック" w:hint="eastAsia"/>
                <w:color w:val="000000" w:themeColor="text1"/>
                <w:kern w:val="0"/>
                <w:sz w:val="20"/>
                <w:szCs w:val="20"/>
              </w:rPr>
              <w:t>①</w:t>
            </w:r>
            <w:r w:rsidR="006B61AC" w:rsidRPr="003C4838">
              <w:rPr>
                <w:rFonts w:ascii="ＭＳ ゴシック" w:eastAsia="ＭＳ ゴシック" w:hAnsi="ＭＳ ゴシック" w:cs="ＭＳ ゴシック" w:hint="eastAsia"/>
                <w:color w:val="000000" w:themeColor="text1"/>
                <w:kern w:val="0"/>
                <w:sz w:val="20"/>
                <w:szCs w:val="20"/>
              </w:rPr>
              <w:t>ウ，３の一の（4）の</w:t>
            </w:r>
            <w:r w:rsidR="001F2804" w:rsidRPr="003C4838">
              <w:rPr>
                <w:rFonts w:ascii="ＭＳ ゴシック" w:eastAsia="ＭＳ ゴシック" w:hAnsi="ＭＳ ゴシック" w:cs="ＭＳ ゴシック" w:hint="eastAsia"/>
                <w:color w:val="000000" w:themeColor="text1"/>
                <w:kern w:val="0"/>
                <w:sz w:val="20"/>
                <w:szCs w:val="20"/>
              </w:rPr>
              <w:t>①</w:t>
            </w:r>
            <w:r w:rsidR="006B61AC" w:rsidRPr="003C4838">
              <w:rPr>
                <w:rFonts w:ascii="ＭＳ ゴシック" w:eastAsia="ＭＳ ゴシック" w:hAnsi="ＭＳ ゴシック" w:cs="ＭＳ ゴシック" w:hint="eastAsia"/>
                <w:color w:val="000000" w:themeColor="text1"/>
                <w:kern w:val="0"/>
                <w:sz w:val="20"/>
                <w:szCs w:val="20"/>
              </w:rPr>
              <w:t>エ</w:t>
            </w:r>
            <w:r w:rsidR="00923409" w:rsidRPr="003C4838">
              <w:rPr>
                <w:rFonts w:ascii="ＭＳ ゴシック" w:eastAsia="ＭＳ ゴシック" w:hAnsi="ＭＳ ゴシック" w:cs="ＭＳ ゴシック" w:hint="eastAsia"/>
                <w:color w:val="000000" w:themeColor="text1"/>
                <w:kern w:val="0"/>
                <w:sz w:val="20"/>
                <w:szCs w:val="20"/>
              </w:rPr>
              <w:t>の規定にかかわらず，当該障害者支援施設</w:t>
            </w:r>
            <w:r w:rsidR="00D10F45" w:rsidRPr="003C4838">
              <w:rPr>
                <w:rFonts w:ascii="ＭＳ ゴシック" w:eastAsia="ＭＳ ゴシック" w:hAnsi="ＭＳ ゴシック" w:cs="ＭＳ ゴシック" w:hint="eastAsia"/>
                <w:color w:val="000000" w:themeColor="text1"/>
                <w:kern w:val="0"/>
                <w:sz w:val="20"/>
                <w:szCs w:val="20"/>
              </w:rPr>
              <w:t>が昼間実施サービスを行う場合に置くべき職員</w:t>
            </w:r>
            <w:r w:rsidR="008B67F5" w:rsidRPr="003C4838">
              <w:rPr>
                <w:rFonts w:ascii="ＭＳ ゴシック" w:eastAsia="ＭＳ ゴシック" w:hAnsi="ＭＳ ゴシック" w:cs="ＭＳ ゴシック" w:hint="eastAsia"/>
                <w:color w:val="000000" w:themeColor="text1"/>
                <w:kern w:val="0"/>
                <w:sz w:val="20"/>
                <w:szCs w:val="20"/>
              </w:rPr>
              <w:t>（施設長，医師及びサービス管理責任者を除く。）</w:t>
            </w:r>
            <w:r w:rsidR="00D10F45" w:rsidRPr="003C4838">
              <w:rPr>
                <w:rFonts w:ascii="ＭＳ ゴシック" w:eastAsia="ＭＳ ゴシック" w:hAnsi="ＭＳ ゴシック" w:cs="ＭＳ ゴシック" w:hint="eastAsia"/>
                <w:color w:val="000000" w:themeColor="text1"/>
                <w:kern w:val="0"/>
                <w:sz w:val="20"/>
                <w:szCs w:val="20"/>
              </w:rPr>
              <w:t>のうち</w:t>
            </w:r>
            <w:r w:rsidR="002F7975" w:rsidRPr="003C4838">
              <w:rPr>
                <w:rFonts w:ascii="ＭＳ ゴシック" w:eastAsia="ＭＳ ゴシック" w:hAnsi="ＭＳ ゴシック" w:cs="ＭＳ ゴシック" w:hint="eastAsia"/>
                <w:color w:val="000000" w:themeColor="text1"/>
                <w:kern w:val="0"/>
                <w:sz w:val="20"/>
                <w:szCs w:val="20"/>
              </w:rPr>
              <w:t>１</w:t>
            </w:r>
            <w:r w:rsidR="00D10F45" w:rsidRPr="003C4838">
              <w:rPr>
                <w:rFonts w:ascii="ＭＳ ゴシック" w:eastAsia="ＭＳ ゴシック" w:hAnsi="ＭＳ ゴシック" w:cs="ＭＳ ゴシック" w:hint="eastAsia"/>
                <w:color w:val="000000" w:themeColor="text1"/>
                <w:kern w:val="0"/>
                <w:sz w:val="20"/>
                <w:szCs w:val="20"/>
              </w:rPr>
              <w:t>人以上は，常勤でなければならないとすることができる。</w:t>
            </w:r>
          </w:p>
          <w:p w:rsidR="00C87EE5" w:rsidRPr="003C4838" w:rsidRDefault="00C87EE5" w:rsidP="00456A76">
            <w:pPr>
              <w:rPr>
                <w:rFonts w:ascii="ＭＳ ゴシック" w:eastAsia="ＭＳ ゴシック" w:hAnsi="ＭＳ ゴシック"/>
                <w:color w:val="000000" w:themeColor="text1"/>
                <w:sz w:val="20"/>
                <w:szCs w:val="20"/>
              </w:rPr>
            </w:pPr>
          </w:p>
          <w:p w:rsidR="00C87EE5" w:rsidRPr="003C4838" w:rsidRDefault="008B67F5" w:rsidP="00FD5514">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複数の昼間実施サービスを行う障害者支援施設は，</w:t>
            </w:r>
            <w:r w:rsidR="008431BC" w:rsidRPr="003C4838">
              <w:rPr>
                <w:rFonts w:ascii="ＭＳ ゴシック" w:eastAsia="ＭＳ ゴシック" w:hAnsi="ＭＳ ゴシック" w:cs="ＭＳ ゴシック" w:hint="eastAsia"/>
                <w:color w:val="000000" w:themeColor="text1"/>
                <w:kern w:val="0"/>
                <w:sz w:val="20"/>
                <w:szCs w:val="20"/>
              </w:rPr>
              <w:t>基準第11</w:t>
            </w:r>
            <w:r w:rsidR="002F7975" w:rsidRPr="003C4838">
              <w:rPr>
                <w:rFonts w:ascii="ＭＳ ゴシック" w:eastAsia="ＭＳ ゴシック" w:hAnsi="ＭＳ ゴシック" w:cs="ＭＳ ゴシック" w:hint="eastAsia"/>
                <w:color w:val="000000" w:themeColor="text1"/>
                <w:kern w:val="0"/>
                <w:sz w:val="20"/>
                <w:szCs w:val="20"/>
              </w:rPr>
              <w:t>条第１</w:t>
            </w:r>
            <w:r w:rsidR="00FD5514" w:rsidRPr="003C4838">
              <w:rPr>
                <w:rFonts w:ascii="ＭＳ ゴシック" w:eastAsia="ＭＳ ゴシック" w:hAnsi="ＭＳ ゴシック" w:cs="ＭＳ ゴシック" w:hint="eastAsia"/>
                <w:color w:val="000000" w:themeColor="text1"/>
                <w:kern w:val="0"/>
                <w:sz w:val="20"/>
                <w:szCs w:val="20"/>
              </w:rPr>
              <w:t>項第</w:t>
            </w:r>
            <w:r w:rsidR="002F7975" w:rsidRPr="003C4838">
              <w:rPr>
                <w:rFonts w:ascii="ＭＳ ゴシック" w:eastAsia="ＭＳ ゴシック" w:hAnsi="ＭＳ ゴシック" w:cs="ＭＳ ゴシック" w:hint="eastAsia"/>
                <w:color w:val="000000" w:themeColor="text1"/>
                <w:kern w:val="0"/>
                <w:sz w:val="20"/>
                <w:szCs w:val="20"/>
              </w:rPr>
              <w:t>２</w:t>
            </w:r>
            <w:r w:rsidR="00FD5514" w:rsidRPr="003C4838">
              <w:rPr>
                <w:rFonts w:ascii="ＭＳ ゴシック" w:eastAsia="ＭＳ ゴシック" w:hAnsi="ＭＳ ゴシック" w:cs="ＭＳ ゴシック" w:hint="eastAsia"/>
                <w:color w:val="000000" w:themeColor="text1"/>
                <w:kern w:val="0"/>
                <w:sz w:val="20"/>
                <w:szCs w:val="20"/>
              </w:rPr>
              <w:t>号イ（３）及びホ，第</w:t>
            </w:r>
            <w:r w:rsidR="002F7975" w:rsidRPr="003C4838">
              <w:rPr>
                <w:rFonts w:ascii="ＭＳ ゴシック" w:eastAsia="ＭＳ ゴシック" w:hAnsi="ＭＳ ゴシック" w:cs="ＭＳ ゴシック" w:hint="eastAsia"/>
                <w:color w:val="000000" w:themeColor="text1"/>
                <w:kern w:val="0"/>
                <w:sz w:val="20"/>
                <w:szCs w:val="20"/>
              </w:rPr>
              <w:t>３号イ（２）及びヘ，第４号イ（２）及びホ，第５</w:t>
            </w:r>
            <w:r w:rsidR="00FD5514" w:rsidRPr="003C4838">
              <w:rPr>
                <w:rFonts w:ascii="ＭＳ ゴシック" w:eastAsia="ＭＳ ゴシック" w:hAnsi="ＭＳ ゴシック" w:cs="ＭＳ ゴシック" w:hint="eastAsia"/>
                <w:color w:val="000000" w:themeColor="text1"/>
                <w:kern w:val="0"/>
                <w:sz w:val="20"/>
                <w:szCs w:val="20"/>
              </w:rPr>
              <w:t>号イ（３），ロ（２）及びホ並びに第</w:t>
            </w:r>
            <w:r w:rsidR="002F7975" w:rsidRPr="003C4838">
              <w:rPr>
                <w:rFonts w:ascii="ＭＳ ゴシック" w:eastAsia="ＭＳ ゴシック" w:hAnsi="ＭＳ ゴシック" w:cs="ＭＳ ゴシック" w:hint="eastAsia"/>
                <w:color w:val="000000" w:themeColor="text1"/>
                <w:kern w:val="0"/>
                <w:sz w:val="20"/>
                <w:szCs w:val="20"/>
              </w:rPr>
              <w:t>６</w:t>
            </w:r>
            <w:r w:rsidR="00FD5514" w:rsidRPr="003C4838">
              <w:rPr>
                <w:rFonts w:ascii="ＭＳ ゴシック" w:eastAsia="ＭＳ ゴシック" w:hAnsi="ＭＳ ゴシック" w:cs="ＭＳ ゴシック" w:hint="eastAsia"/>
                <w:color w:val="000000" w:themeColor="text1"/>
                <w:kern w:val="0"/>
                <w:sz w:val="20"/>
                <w:szCs w:val="20"/>
              </w:rPr>
              <w:t>号イ（２）及びハ</w:t>
            </w:r>
            <w:r w:rsidRPr="003C4838">
              <w:rPr>
                <w:rFonts w:ascii="ＭＳ ゴシック" w:eastAsia="ＭＳ ゴシック" w:hAnsi="ＭＳ ゴシック" w:hint="eastAsia"/>
                <w:color w:val="000000" w:themeColor="text1"/>
                <w:sz w:val="20"/>
                <w:szCs w:val="20"/>
              </w:rPr>
              <w:t>の規定にかかわらず，サービス管理責任者の数を，次の各号に掲げる当該障害者支援施設が提供する昼間実施サービスのうち平成18年厚生労働省告示第544号「指定障害福祉サービスの提供に係るサービス管理を行う者として厚生労働大臣が定めるもの等」で定めるものの利用者の数の区分に応じ</w:t>
            </w:r>
            <w:r w:rsidR="00D94F8A" w:rsidRPr="003C4838">
              <w:rPr>
                <w:rFonts w:ascii="ＭＳ ゴシック" w:eastAsia="ＭＳ ゴシック" w:hAnsi="ＭＳ ゴシック" w:hint="eastAsia"/>
                <w:color w:val="000000" w:themeColor="text1"/>
                <w:sz w:val="20"/>
                <w:szCs w:val="20"/>
              </w:rPr>
              <w:t>，当該各号に掲げる数とし，この規定により置くべきものとされるサービス管理責任者のうち，１人以上は，常勤でなければならないとすることができる。</w:t>
            </w:r>
          </w:p>
          <w:p w:rsidR="00D94F8A" w:rsidRPr="003C4838" w:rsidRDefault="00D94F8A" w:rsidP="008B67F5">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①　利用者の数の合計が60人以下　１以上</w:t>
            </w:r>
          </w:p>
          <w:p w:rsidR="00D94F8A" w:rsidRPr="003C4838" w:rsidRDefault="00D94F8A" w:rsidP="00D94F8A">
            <w:pPr>
              <w:ind w:left="600" w:hangingChars="300" w:hanging="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②　利用者の数の合計が61人以上　１に，利用者の数の合計が60を超えて40又はその端数を増すごとに１を加えて得た数以上</w:t>
            </w: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3C4838" w:rsidRDefault="00C87EE5" w:rsidP="00456A76">
            <w:pPr>
              <w:ind w:left="400" w:hangingChars="200" w:hanging="400"/>
              <w:rPr>
                <w:rFonts w:ascii="ＭＳ ゴシック" w:eastAsia="ＭＳ ゴシック" w:hAnsi="ＭＳ ゴシック"/>
                <w:color w:val="000000" w:themeColor="text1"/>
                <w:sz w:val="20"/>
                <w:szCs w:val="20"/>
              </w:rPr>
            </w:pPr>
          </w:p>
          <w:p w:rsidR="00D94F8A" w:rsidRPr="003C4838" w:rsidRDefault="00D94F8A" w:rsidP="00456A76">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事業所において「従たる事業所」を設置している場合，主た</w:t>
            </w:r>
          </w:p>
          <w:p w:rsidR="00D94F8A" w:rsidRPr="003C4838" w:rsidRDefault="002F7975" w:rsidP="00456A76">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る事業所及び従たる事業</w:t>
            </w:r>
            <w:r w:rsidR="00D94F8A" w:rsidRPr="003C4838">
              <w:rPr>
                <w:rFonts w:ascii="ＭＳ ゴシック" w:eastAsia="ＭＳ ゴシック" w:hAnsi="ＭＳ ゴシック" w:hint="eastAsia"/>
                <w:color w:val="000000" w:themeColor="text1"/>
                <w:sz w:val="20"/>
                <w:szCs w:val="20"/>
              </w:rPr>
              <w:t>所において，それぞれ常勤かつ専従の</w:t>
            </w:r>
          </w:p>
          <w:p w:rsidR="00C21BC5" w:rsidRPr="003C4838" w:rsidRDefault="00D94F8A" w:rsidP="00456A76">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従業者（サービス管理責任者を除く）が１人以</w:t>
            </w:r>
            <w:r w:rsidR="002F7975" w:rsidRPr="003C4838">
              <w:rPr>
                <w:rFonts w:ascii="ＭＳ ゴシック" w:eastAsia="ＭＳ ゴシック" w:hAnsi="ＭＳ ゴシック" w:hint="eastAsia"/>
                <w:color w:val="000000" w:themeColor="text1"/>
                <w:sz w:val="20"/>
                <w:szCs w:val="20"/>
              </w:rPr>
              <w:t>上</w:t>
            </w:r>
            <w:r w:rsidRPr="003C4838">
              <w:rPr>
                <w:rFonts w:ascii="ＭＳ ゴシック" w:eastAsia="ＭＳ ゴシック" w:hAnsi="ＭＳ ゴシック" w:hint="eastAsia"/>
                <w:color w:val="000000" w:themeColor="text1"/>
                <w:sz w:val="20"/>
                <w:szCs w:val="20"/>
              </w:rPr>
              <w:t>確保されてい</w:t>
            </w:r>
          </w:p>
          <w:p w:rsidR="00D94F8A" w:rsidRPr="003C4838" w:rsidRDefault="00D94F8A" w:rsidP="00C21BC5">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るか。</w:t>
            </w:r>
          </w:p>
          <w:p w:rsidR="00C35AC4" w:rsidRPr="003C4838" w:rsidRDefault="00C35AC4" w:rsidP="00C21BC5">
            <w:pPr>
              <w:ind w:left="400" w:hangingChars="200" w:hanging="400"/>
              <w:rPr>
                <w:rFonts w:ascii="ＭＳ ゴシック" w:eastAsia="ＭＳ ゴシック" w:hAnsi="ＭＳ ゴシック"/>
                <w:color w:val="000000" w:themeColor="text1"/>
                <w:sz w:val="20"/>
                <w:szCs w:val="20"/>
              </w:rPr>
            </w:pPr>
          </w:p>
        </w:tc>
        <w:tc>
          <w:tcPr>
            <w:tcW w:w="1826" w:type="dxa"/>
          </w:tcPr>
          <w:p w:rsidR="00C87EE5" w:rsidRPr="003C4838" w:rsidRDefault="00C87EE5" w:rsidP="00456A7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87EE5"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532513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791715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0C7104" w:rsidRPr="003C4838" w:rsidRDefault="000C7104"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0B0472" w:rsidP="00A353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693522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071725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8431BC" w:rsidRPr="003C4838" w:rsidRDefault="008431BC" w:rsidP="00A353B9">
            <w:pPr>
              <w:overflowPunct w:val="0"/>
              <w:jc w:val="center"/>
              <w:textAlignment w:val="baseline"/>
              <w:rPr>
                <w:rFonts w:ascii="ＭＳ ゴシック" w:eastAsia="ＭＳ ゴシック" w:hAnsi="ＭＳ ゴシック"/>
                <w:color w:val="000000" w:themeColor="text1"/>
                <w:kern w:val="0"/>
                <w:sz w:val="20"/>
                <w:szCs w:val="20"/>
              </w:rPr>
            </w:pPr>
          </w:p>
          <w:p w:rsidR="008431BC" w:rsidRPr="003C4838" w:rsidRDefault="008431BC" w:rsidP="00A353B9">
            <w:pPr>
              <w:overflowPunct w:val="0"/>
              <w:jc w:val="center"/>
              <w:textAlignment w:val="baseline"/>
              <w:rPr>
                <w:rFonts w:ascii="ＭＳ ゴシック" w:eastAsia="ＭＳ ゴシック" w:hAnsi="ＭＳ ゴシック"/>
                <w:color w:val="000000" w:themeColor="text1"/>
                <w:kern w:val="0"/>
                <w:sz w:val="20"/>
                <w:szCs w:val="20"/>
              </w:rPr>
            </w:pPr>
          </w:p>
          <w:p w:rsidR="008431BC" w:rsidRPr="003C4838" w:rsidRDefault="008431BC"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overflowPunct w:val="0"/>
              <w:jc w:val="center"/>
              <w:textAlignment w:val="baseline"/>
              <w:rPr>
                <w:rFonts w:ascii="ＭＳ ゴシック" w:eastAsia="ＭＳ ゴシック" w:hAnsi="ＭＳ ゴシック"/>
                <w:color w:val="000000" w:themeColor="text1"/>
                <w:kern w:val="0"/>
                <w:sz w:val="20"/>
                <w:szCs w:val="20"/>
              </w:rPr>
            </w:pPr>
          </w:p>
          <w:p w:rsidR="00C87EE5" w:rsidRPr="003C4838" w:rsidRDefault="00C87EE5"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6B61AC" w:rsidRPr="003C4838" w:rsidRDefault="006B61AC"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D94F8A" w:rsidP="00A353B9">
            <w:pPr>
              <w:jc w:val="center"/>
              <w:rPr>
                <w:rFonts w:ascii="ＭＳ ゴシック" w:eastAsia="ＭＳ ゴシック" w:hAnsi="ＭＳ ゴシック"/>
                <w:color w:val="000000" w:themeColor="text1"/>
                <w:sz w:val="20"/>
                <w:szCs w:val="20"/>
              </w:rPr>
            </w:pPr>
          </w:p>
          <w:p w:rsidR="00D94F8A" w:rsidRPr="003C4838" w:rsidRDefault="000B0472" w:rsidP="00A353B9">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171891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321777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C87EE5" w:rsidRPr="003C4838" w:rsidRDefault="00C87EE5" w:rsidP="00CE4509">
      <w:pPr>
        <w:rPr>
          <w:rFonts w:ascii="ＭＳ ゴシック" w:eastAsia="ＭＳ ゴシック" w:hAnsi="ＭＳ ゴシック"/>
          <w:color w:val="000000" w:themeColor="text1"/>
          <w:sz w:val="20"/>
          <w:szCs w:val="20"/>
        </w:rPr>
      </w:pPr>
    </w:p>
    <w:p w:rsidR="00A21C64" w:rsidRPr="003C4838" w:rsidRDefault="00A21C64" w:rsidP="00A21C64">
      <w:pPr>
        <w:ind w:firstLineChars="2400" w:firstLine="48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１３</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3"/>
        <w:gridCol w:w="2270"/>
        <w:gridCol w:w="1955"/>
      </w:tblGrid>
      <w:tr w:rsidR="003C4838" w:rsidRPr="003C4838" w:rsidTr="00A21C64">
        <w:trPr>
          <w:trHeight w:val="416"/>
        </w:trPr>
        <w:tc>
          <w:tcPr>
            <w:tcW w:w="3644"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0"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5" w:type="dxa"/>
            <w:vAlign w:val="center"/>
          </w:tcPr>
          <w:p w:rsidR="00C87EE5" w:rsidRPr="003C4838" w:rsidRDefault="00C87EE5" w:rsidP="00456A7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A21C64">
        <w:trPr>
          <w:trHeight w:val="2480"/>
        </w:trPr>
        <w:tc>
          <w:tcPr>
            <w:tcW w:w="3644" w:type="dxa"/>
            <w:tcBorders>
              <w:bottom w:val="nil"/>
            </w:tcBorders>
          </w:tcPr>
          <w:p w:rsidR="00C87EE5" w:rsidRPr="003C4838" w:rsidRDefault="00C87EE5" w:rsidP="00456A76">
            <w:pPr>
              <w:spacing w:line="60" w:lineRule="auto"/>
              <w:ind w:left="200" w:hangingChars="100" w:hanging="200"/>
              <w:rPr>
                <w:rFonts w:ascii="ＭＳ ゴシック" w:eastAsia="ＭＳ ゴシック" w:hAnsi="ＭＳ ゴシック"/>
                <w:color w:val="000000" w:themeColor="text1"/>
                <w:sz w:val="20"/>
                <w:szCs w:val="20"/>
              </w:rPr>
            </w:pP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p w:rsidR="00C952A0" w:rsidRPr="003C4838" w:rsidRDefault="00C952A0"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【前年度の平均値】</w:t>
            </w:r>
          </w:p>
          <w:p w:rsidR="00C87EE5" w:rsidRPr="003C4838" w:rsidRDefault="00C952A0" w:rsidP="00C952A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前年度（毎年４月１日に始まり翌年３月31日をもって終わる年度とする。）の利用者延べ数を開所日数で除して得た数とし，算定に当たっては，小数点２位以下を切り上げるものとする。</w:t>
            </w: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p w:rsidR="00C87EE5" w:rsidRPr="003C4838" w:rsidRDefault="00C87EE5" w:rsidP="00456A76">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C87EE5" w:rsidRPr="003C4838" w:rsidRDefault="00C87EE5" w:rsidP="00456A7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C87EE5" w:rsidRPr="003C4838" w:rsidRDefault="00C87EE5"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C87EE5" w:rsidRPr="003C4838" w:rsidRDefault="00C87EE5" w:rsidP="0014270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00C952A0" w:rsidRPr="003C4838">
              <w:rPr>
                <w:rFonts w:ascii="ＭＳ ゴシック" w:eastAsia="ＭＳ ゴシック" w:hAnsi="ＭＳ ゴシック" w:cs="ＭＳ ゴシック" w:hint="eastAsia"/>
                <w:color w:val="000000" w:themeColor="text1"/>
                <w:kern w:val="0"/>
                <w:sz w:val="20"/>
                <w:szCs w:val="20"/>
              </w:rPr>
              <w:t>前年度利用者管理台帳</w:t>
            </w:r>
          </w:p>
        </w:tc>
        <w:tc>
          <w:tcPr>
            <w:tcW w:w="2270" w:type="dxa"/>
            <w:tcBorders>
              <w:bottom w:val="nil"/>
            </w:tcBorders>
          </w:tcPr>
          <w:p w:rsidR="00C87EE5" w:rsidRPr="003C4838" w:rsidRDefault="00C87EE5" w:rsidP="00456A76">
            <w:pPr>
              <w:overflowPunct w:val="0"/>
              <w:spacing w:line="60" w:lineRule="auto"/>
              <w:textAlignment w:val="baseline"/>
              <w:rPr>
                <w:rFonts w:ascii="ＭＳ ゴシック" w:eastAsia="ＭＳ ゴシック" w:hAnsi="ＭＳ ゴシック"/>
                <w:color w:val="000000" w:themeColor="text1"/>
                <w:kern w:val="0"/>
                <w:sz w:val="20"/>
                <w:szCs w:val="20"/>
              </w:rPr>
            </w:pPr>
          </w:p>
          <w:p w:rsidR="00C87EE5" w:rsidRPr="003C4838" w:rsidRDefault="00C87EE5" w:rsidP="00456A76">
            <w:pPr>
              <w:overflowPunct w:val="0"/>
              <w:textAlignment w:val="baseline"/>
              <w:rPr>
                <w:rFonts w:ascii="ＭＳ ゴシック" w:eastAsia="ＭＳ ゴシック" w:hAnsi="ＭＳ ゴシック"/>
                <w:color w:val="000000" w:themeColor="text1"/>
                <w:kern w:val="0"/>
                <w:sz w:val="20"/>
                <w:szCs w:val="20"/>
              </w:rPr>
            </w:pPr>
          </w:p>
          <w:p w:rsidR="00320544" w:rsidRPr="003C4838" w:rsidRDefault="00320544" w:rsidP="00C952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w:t>
            </w:r>
            <w:r w:rsidR="00C952A0" w:rsidRPr="003C4838">
              <w:rPr>
                <w:rFonts w:ascii="ＭＳ ゴシック" w:eastAsia="ＭＳ ゴシック" w:hAnsi="ＭＳ ゴシック" w:hint="eastAsia"/>
                <w:color w:val="000000" w:themeColor="text1"/>
                <w:kern w:val="0"/>
                <w:sz w:val="20"/>
                <w:szCs w:val="20"/>
              </w:rPr>
              <w:t>２</w:t>
            </w:r>
            <w:r w:rsidRPr="003C4838">
              <w:rPr>
                <w:rFonts w:ascii="ＭＳ ゴシック" w:eastAsia="ＭＳ ゴシック" w:hAnsi="ＭＳ ゴシック" w:hint="eastAsia"/>
                <w:color w:val="000000" w:themeColor="text1"/>
                <w:kern w:val="0"/>
                <w:sz w:val="20"/>
                <w:szCs w:val="20"/>
              </w:rPr>
              <w:t>項</w:t>
            </w:r>
          </w:p>
          <w:p w:rsidR="00C87EE5" w:rsidRPr="003C4838" w:rsidRDefault="00C87EE5"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C952A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基準第11条第３項</w:t>
            </w: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952A0" w:rsidRPr="003C4838" w:rsidRDefault="00C952A0" w:rsidP="00456A76">
            <w:pPr>
              <w:rPr>
                <w:rFonts w:ascii="ＭＳ ゴシック" w:eastAsia="ＭＳ ゴシック" w:hAnsi="ＭＳ ゴシック"/>
                <w:color w:val="000000" w:themeColor="text1"/>
                <w:sz w:val="20"/>
                <w:szCs w:val="20"/>
              </w:rPr>
            </w:pPr>
          </w:p>
          <w:p w:rsidR="00C35AC4" w:rsidRPr="003C4838" w:rsidRDefault="00C35AC4" w:rsidP="00456A76">
            <w:pPr>
              <w:rPr>
                <w:rFonts w:ascii="ＭＳ ゴシック" w:eastAsia="ＭＳ ゴシック" w:hAnsi="ＭＳ ゴシック"/>
                <w:color w:val="000000" w:themeColor="text1"/>
                <w:sz w:val="20"/>
                <w:szCs w:val="20"/>
              </w:rPr>
            </w:pPr>
          </w:p>
          <w:p w:rsidR="00C35AC4" w:rsidRPr="003C4838" w:rsidRDefault="00C35AC4" w:rsidP="00456A76">
            <w:pPr>
              <w:rPr>
                <w:rFonts w:ascii="ＭＳ ゴシック" w:eastAsia="ＭＳ ゴシック" w:hAnsi="ＭＳ ゴシック"/>
                <w:color w:val="000000" w:themeColor="text1"/>
                <w:sz w:val="20"/>
                <w:szCs w:val="20"/>
              </w:rPr>
            </w:pPr>
          </w:p>
        </w:tc>
        <w:tc>
          <w:tcPr>
            <w:tcW w:w="1955" w:type="dxa"/>
            <w:tcBorders>
              <w:bottom w:val="nil"/>
            </w:tcBorders>
          </w:tcPr>
          <w:p w:rsidR="00C87EE5" w:rsidRPr="003C4838" w:rsidRDefault="00C87EE5" w:rsidP="00456A76">
            <w:pPr>
              <w:rPr>
                <w:rFonts w:ascii="ＭＳ ゴシック" w:eastAsia="ＭＳ ゴシック" w:hAnsi="ＭＳ ゴシック"/>
                <w:color w:val="000000" w:themeColor="text1"/>
                <w:sz w:val="20"/>
                <w:szCs w:val="20"/>
              </w:rPr>
            </w:pPr>
          </w:p>
        </w:tc>
      </w:tr>
      <w:tr w:rsidR="003C4838" w:rsidRPr="003C4838" w:rsidTr="00A21C64">
        <w:trPr>
          <w:trHeight w:val="9722"/>
        </w:trPr>
        <w:tc>
          <w:tcPr>
            <w:tcW w:w="3644" w:type="dxa"/>
            <w:tcBorders>
              <w:top w:val="nil"/>
            </w:tcBorders>
          </w:tcPr>
          <w:p w:rsidR="00C87EE5" w:rsidRPr="003C4838"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3" w:type="dxa"/>
            <w:tcBorders>
              <w:top w:val="nil"/>
            </w:tcBorders>
          </w:tcPr>
          <w:p w:rsidR="00C87EE5" w:rsidRPr="003C4838"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0" w:type="dxa"/>
            <w:tcBorders>
              <w:top w:val="nil"/>
            </w:tcBorders>
          </w:tcPr>
          <w:p w:rsidR="00A8475F" w:rsidRPr="003C4838" w:rsidRDefault="00A8475F" w:rsidP="00A847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基準第1</w:t>
            </w:r>
            <w:r w:rsidR="0077341E" w:rsidRPr="003C4838">
              <w:rPr>
                <w:rFonts w:ascii="ＭＳ ゴシック" w:eastAsia="ＭＳ ゴシック" w:hAnsi="ＭＳ ゴシック" w:hint="eastAsia"/>
                <w:color w:val="000000" w:themeColor="text1"/>
                <w:kern w:val="0"/>
                <w:sz w:val="20"/>
                <w:szCs w:val="20"/>
              </w:rPr>
              <w:t>2</w:t>
            </w:r>
            <w:r w:rsidRPr="003C4838">
              <w:rPr>
                <w:rFonts w:ascii="ＭＳ ゴシック" w:eastAsia="ＭＳ ゴシック" w:hAnsi="ＭＳ ゴシック" w:hint="eastAsia"/>
                <w:color w:val="000000" w:themeColor="text1"/>
                <w:kern w:val="0"/>
                <w:sz w:val="20"/>
                <w:szCs w:val="20"/>
              </w:rPr>
              <w:t>条</w:t>
            </w:r>
          </w:p>
          <w:p w:rsidR="00A8475F" w:rsidRPr="003C4838" w:rsidRDefault="00A8475F"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431BC" w:rsidRPr="003C4838" w:rsidRDefault="008431BC"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431BC" w:rsidRPr="003C4838" w:rsidRDefault="008431BC"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7341E" w:rsidRPr="003C4838" w:rsidRDefault="0077341E" w:rsidP="007734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rPr>
              <w:t>基準第</w:t>
            </w:r>
            <w:r w:rsidR="00165CF6" w:rsidRPr="003C4838">
              <w:rPr>
                <w:rFonts w:ascii="ＭＳ ゴシック" w:eastAsia="ＭＳ ゴシック" w:hAnsi="ＭＳ ゴシック" w:hint="eastAsia"/>
                <w:color w:val="000000" w:themeColor="text1"/>
                <w:kern w:val="0"/>
                <w:sz w:val="20"/>
                <w:szCs w:val="20"/>
              </w:rPr>
              <w:t>12</w:t>
            </w:r>
            <w:r w:rsidRPr="003C4838">
              <w:rPr>
                <w:rFonts w:ascii="ＭＳ ゴシック" w:eastAsia="ＭＳ ゴシック" w:hAnsi="ＭＳ ゴシック" w:hint="eastAsia"/>
                <w:color w:val="000000" w:themeColor="text1"/>
                <w:kern w:val="0"/>
                <w:sz w:val="20"/>
                <w:szCs w:val="20"/>
              </w:rPr>
              <w:t>条</w:t>
            </w:r>
            <w:r w:rsidR="002F7975" w:rsidRPr="003C4838">
              <w:rPr>
                <w:rFonts w:ascii="ＭＳ ゴシック" w:eastAsia="ＭＳ ゴシック" w:hAnsi="ＭＳ ゴシック" w:hint="eastAsia"/>
                <w:color w:val="000000" w:themeColor="text1"/>
                <w:kern w:val="0"/>
                <w:sz w:val="20"/>
                <w:szCs w:val="20"/>
              </w:rPr>
              <w:t>の</w:t>
            </w:r>
            <w:r w:rsidR="00165CF6" w:rsidRPr="003C4838">
              <w:rPr>
                <w:rFonts w:ascii="ＭＳ ゴシック" w:eastAsia="ＭＳ ゴシック" w:hAnsi="ＭＳ ゴシック" w:hint="eastAsia"/>
                <w:color w:val="000000" w:themeColor="text1"/>
                <w:kern w:val="0"/>
                <w:sz w:val="20"/>
                <w:szCs w:val="20"/>
              </w:rPr>
              <w:t>２</w:t>
            </w:r>
          </w:p>
          <w:p w:rsidR="0077341E" w:rsidRPr="003C4838" w:rsidRDefault="0077341E"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55" w:type="dxa"/>
            <w:tcBorders>
              <w:top w:val="nil"/>
            </w:tcBorders>
          </w:tcPr>
          <w:p w:rsidR="00C87EE5" w:rsidRPr="003C4838" w:rsidRDefault="00C87EE5" w:rsidP="00456A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A21C64" w:rsidRPr="003C4838" w:rsidRDefault="00A21C64" w:rsidP="00CE4509">
      <w:pPr>
        <w:rPr>
          <w:rFonts w:ascii="ＭＳ ゴシック" w:eastAsia="ＭＳ ゴシック" w:hAnsi="ＭＳ ゴシック"/>
          <w:color w:val="000000" w:themeColor="text1"/>
          <w:sz w:val="20"/>
          <w:szCs w:val="20"/>
        </w:rPr>
      </w:pPr>
    </w:p>
    <w:p w:rsidR="00C87EE5" w:rsidRPr="003C4838" w:rsidRDefault="00AD2C77" w:rsidP="00A21C64">
      <w:pPr>
        <w:ind w:firstLineChars="2500" w:firstLine="50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－１４</w:t>
      </w:r>
      <w:r w:rsidR="00A21C64"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3C4838" w:rsidRPr="003C4838" w:rsidTr="00FB503B">
        <w:trPr>
          <w:trHeight w:val="416"/>
        </w:trPr>
        <w:tc>
          <w:tcPr>
            <w:tcW w:w="2482" w:type="dxa"/>
            <w:vAlign w:val="center"/>
          </w:tcPr>
          <w:p w:rsidR="003A41D8" w:rsidRPr="003C4838" w:rsidRDefault="008822BD" w:rsidP="00802A35">
            <w:pPr>
              <w:spacing w:line="280" w:lineRule="exact"/>
              <w:jc w:val="center"/>
              <w:rPr>
                <w:rFonts w:ascii="ＭＳ ゴシック" w:eastAsia="ＭＳ ゴシック" w:hAnsi="ＭＳ ゴシック"/>
                <w:color w:val="000000" w:themeColor="text1"/>
                <w:sz w:val="20"/>
                <w:szCs w:val="20"/>
              </w:rPr>
            </w:pPr>
            <w:bookmarkStart w:id="5" w:name="_Hlk201217587"/>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3A41D8" w:rsidRPr="003C4838" w:rsidRDefault="008822BD" w:rsidP="00802A35">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着　　　　　眼　　　　　点</w:t>
            </w:r>
          </w:p>
        </w:tc>
        <w:tc>
          <w:tcPr>
            <w:tcW w:w="1967" w:type="dxa"/>
            <w:vAlign w:val="center"/>
          </w:tcPr>
          <w:p w:rsidR="003A41D8" w:rsidRPr="003C4838" w:rsidRDefault="008822BD" w:rsidP="00802A35">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2901"/>
        </w:trPr>
        <w:tc>
          <w:tcPr>
            <w:tcW w:w="2482" w:type="dxa"/>
          </w:tcPr>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rPr>
              <w:t xml:space="preserve"> </w:t>
            </w:r>
            <w:r w:rsidR="0028426F" w:rsidRPr="003C4838">
              <w:rPr>
                <w:rFonts w:ascii="ＭＳ ゴシック" w:eastAsia="ＭＳ ゴシック" w:hAnsi="ＭＳ ゴシック" w:cs="ＭＳ ゴシック" w:hint="eastAsia"/>
                <w:b/>
                <w:color w:val="000000" w:themeColor="text1"/>
                <w:kern w:val="0"/>
                <w:sz w:val="20"/>
                <w:szCs w:val="20"/>
                <w:u w:val="single"/>
              </w:rPr>
              <w:t>７</w:t>
            </w:r>
            <w:r w:rsidR="00220848" w:rsidRPr="003C4838">
              <w:rPr>
                <w:rFonts w:ascii="ＭＳ ゴシック" w:eastAsia="ＭＳ ゴシック" w:hAnsi="ＭＳ ゴシック" w:cs="ＭＳ ゴシック" w:hint="eastAsia"/>
                <w:b/>
                <w:bCs/>
                <w:color w:val="000000" w:themeColor="text1"/>
                <w:kern w:val="0"/>
                <w:sz w:val="20"/>
                <w:szCs w:val="20"/>
                <w:u w:val="single"/>
              </w:rPr>
              <w:t xml:space="preserve">　施設長</w:t>
            </w: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ind w:left="402" w:hangingChars="200" w:hanging="402"/>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b/>
                <w:bCs/>
                <w:color w:val="000000" w:themeColor="text1"/>
                <w:kern w:val="0"/>
                <w:sz w:val="20"/>
                <w:szCs w:val="20"/>
              </w:rPr>
              <w:t xml:space="preserve"> </w:t>
            </w: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65087A" w:rsidRPr="003C4838" w:rsidRDefault="0065087A"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FE5011" w:rsidRPr="003C4838" w:rsidRDefault="00FE5011"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C33768" w:rsidRPr="003C4838" w:rsidRDefault="00C33768" w:rsidP="00802A35">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p>
          <w:p w:rsidR="004125C5" w:rsidRPr="003C4838" w:rsidRDefault="004125C5" w:rsidP="00802A35">
            <w:pPr>
              <w:spacing w:line="280" w:lineRule="exact"/>
              <w:ind w:firstLineChars="50" w:firstLine="100"/>
              <w:rPr>
                <w:rFonts w:ascii="ＭＳ ゴシック" w:eastAsia="ＭＳ ゴシック" w:hAnsi="ＭＳ ゴシック" w:cs="ＭＳ ゴシック"/>
                <w:b/>
                <w:bCs/>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８　地域との連携等</w:t>
            </w:r>
          </w:p>
          <w:p w:rsidR="00C33768" w:rsidRPr="003C4838" w:rsidRDefault="00C33768"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4125C5" w:rsidRPr="003C4838" w:rsidRDefault="004125C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4125C5" w:rsidRPr="003C4838" w:rsidRDefault="004125C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4D282A" w:rsidRPr="003C4838" w:rsidRDefault="004D282A" w:rsidP="00802A35">
            <w:pPr>
              <w:spacing w:line="280" w:lineRule="exact"/>
              <w:rPr>
                <w:rFonts w:ascii="ＭＳ ゴシック" w:eastAsia="ＭＳ ゴシック" w:hAnsi="ＭＳ ゴシック"/>
                <w:color w:val="000000" w:themeColor="text1"/>
                <w:sz w:val="20"/>
                <w:szCs w:val="20"/>
              </w:rPr>
            </w:pPr>
          </w:p>
          <w:p w:rsidR="004D282A" w:rsidRPr="003C4838" w:rsidRDefault="004D282A" w:rsidP="00802A35">
            <w:pPr>
              <w:spacing w:line="280" w:lineRule="exact"/>
              <w:rPr>
                <w:rFonts w:ascii="ＭＳ ゴシック" w:eastAsia="ＭＳ ゴシック" w:hAnsi="ＭＳ ゴシック"/>
                <w:color w:val="000000" w:themeColor="text1"/>
                <w:sz w:val="20"/>
                <w:szCs w:val="20"/>
              </w:rPr>
            </w:pPr>
          </w:p>
          <w:p w:rsidR="004D282A" w:rsidRPr="003C4838" w:rsidRDefault="004D282A" w:rsidP="00802A35">
            <w:pPr>
              <w:spacing w:line="280" w:lineRule="exact"/>
              <w:rPr>
                <w:rFonts w:ascii="ＭＳ ゴシック" w:eastAsia="ＭＳ ゴシック" w:hAnsi="ＭＳ ゴシック"/>
                <w:color w:val="000000" w:themeColor="text1"/>
                <w:sz w:val="20"/>
                <w:szCs w:val="20"/>
              </w:rPr>
            </w:pPr>
          </w:p>
        </w:tc>
        <w:tc>
          <w:tcPr>
            <w:tcW w:w="5752" w:type="dxa"/>
          </w:tcPr>
          <w:p w:rsidR="00220848" w:rsidRPr="003C4838" w:rsidRDefault="00220848" w:rsidP="00802A35">
            <w:pPr>
              <w:overflowPunct w:val="0"/>
              <w:spacing w:line="280" w:lineRule="exact"/>
              <w:textAlignment w:val="baseline"/>
              <w:rPr>
                <w:rFonts w:ascii="ＭＳ ゴシック" w:eastAsia="ＭＳ ゴシック" w:hAnsi="ＭＳ ゴシック"/>
                <w:color w:val="000000" w:themeColor="text1"/>
                <w:sz w:val="20"/>
                <w:szCs w:val="20"/>
              </w:rPr>
            </w:pPr>
          </w:p>
          <w:p w:rsidR="003A0EEE" w:rsidRPr="003C4838" w:rsidRDefault="00164340" w:rsidP="00802A35">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w:t>
            </w:r>
            <w:r w:rsidRPr="003C4838">
              <w:rPr>
                <w:rFonts w:ascii="ＭＳ ゴシック" w:eastAsia="ＭＳ ゴシック" w:hAnsi="ＭＳ ゴシック" w:cs="ＭＳ ゴシック"/>
                <w:color w:val="000000" w:themeColor="text1"/>
                <w:kern w:val="0"/>
                <w:sz w:val="20"/>
                <w:szCs w:val="20"/>
                <w:u w:val="single"/>
              </w:rPr>
              <w:t>1</w:t>
            </w:r>
            <w:r w:rsidRPr="003C4838">
              <w:rPr>
                <w:rFonts w:ascii="ＭＳ ゴシック" w:eastAsia="ＭＳ ゴシック" w:hAnsi="ＭＳ ゴシック" w:cs="ＭＳ ゴシック" w:hint="eastAsia"/>
                <w:color w:val="000000" w:themeColor="text1"/>
                <w:kern w:val="0"/>
                <w:sz w:val="20"/>
                <w:szCs w:val="20"/>
                <w:u w:val="single"/>
              </w:rPr>
              <w:t>）施設長は，</w:t>
            </w:r>
            <w:r w:rsidR="00DC6120" w:rsidRPr="003C4838">
              <w:rPr>
                <w:rFonts w:ascii="ＭＳ ゴシック" w:eastAsia="ＭＳ ゴシック" w:hAnsi="ＭＳ ゴシック" w:cs="ＭＳ ゴシック" w:hint="eastAsia"/>
                <w:color w:val="000000" w:themeColor="text1"/>
                <w:kern w:val="0"/>
                <w:sz w:val="20"/>
                <w:szCs w:val="20"/>
                <w:u w:val="single"/>
              </w:rPr>
              <w:t>社会福祉法（昭和26年法律第45</w:t>
            </w:r>
            <w:r w:rsidR="00CF0B5F" w:rsidRPr="003C4838">
              <w:rPr>
                <w:rFonts w:ascii="ＭＳ ゴシック" w:eastAsia="ＭＳ ゴシック" w:hAnsi="ＭＳ ゴシック" w:cs="ＭＳ ゴシック" w:hint="eastAsia"/>
                <w:color w:val="000000" w:themeColor="text1"/>
                <w:kern w:val="0"/>
                <w:sz w:val="20"/>
                <w:szCs w:val="20"/>
                <w:u w:val="single"/>
              </w:rPr>
              <w:t>号</w:t>
            </w:r>
            <w:r w:rsidR="00DC6120" w:rsidRPr="003C4838">
              <w:rPr>
                <w:rFonts w:ascii="ＭＳ ゴシック" w:eastAsia="ＭＳ ゴシック" w:hAnsi="ＭＳ ゴシック" w:cs="ＭＳ ゴシック" w:hint="eastAsia"/>
                <w:color w:val="000000" w:themeColor="text1"/>
                <w:kern w:val="0"/>
                <w:sz w:val="20"/>
                <w:szCs w:val="20"/>
                <w:u w:val="single"/>
              </w:rPr>
              <w:t>）第19条</w:t>
            </w:r>
          </w:p>
          <w:p w:rsidR="00164340" w:rsidRPr="003C4838" w:rsidRDefault="00DC6120" w:rsidP="00802A35">
            <w:pPr>
              <w:overflowPunct w:val="0"/>
              <w:spacing w:line="280" w:lineRule="exact"/>
              <w:ind w:leftChars="150" w:left="315"/>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第1項各号のいずれかに該当する者若しくは社会福祉事業に２年以上従事した者又はこれらと同等以上の能力を有すると認められる者であるか。</w:t>
            </w: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64340" w:rsidRPr="003C4838" w:rsidRDefault="00164340" w:rsidP="00802A3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w:t>
            </w:r>
            <w:r w:rsidRPr="003C4838">
              <w:rPr>
                <w:rFonts w:ascii="ＭＳ ゴシック" w:eastAsia="ＭＳ ゴシック" w:hAnsi="ＭＳ ゴシック" w:cs="ＭＳ ゴシック"/>
                <w:color w:val="000000" w:themeColor="text1"/>
                <w:kern w:val="0"/>
                <w:sz w:val="20"/>
                <w:szCs w:val="20"/>
                <w:u w:val="single"/>
              </w:rPr>
              <w:t xml:space="preserve">2) </w:t>
            </w:r>
            <w:r w:rsidRPr="003C4838">
              <w:rPr>
                <w:rFonts w:ascii="ＭＳ ゴシック" w:eastAsia="ＭＳ ゴシック" w:hAnsi="ＭＳ ゴシック" w:cs="ＭＳ ゴシック" w:hint="eastAsia"/>
                <w:color w:val="000000" w:themeColor="text1"/>
                <w:kern w:val="0"/>
                <w:sz w:val="20"/>
                <w:szCs w:val="20"/>
                <w:u w:val="single"/>
              </w:rPr>
              <w:t>施設長は専任となっているか</w:t>
            </w:r>
          </w:p>
          <w:p w:rsidR="00164340" w:rsidRPr="003C4838" w:rsidRDefault="00164340" w:rsidP="00802A3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A0EEE" w:rsidRPr="003C4838" w:rsidRDefault="00164340" w:rsidP="00802A35">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w:t>
            </w:r>
            <w:r w:rsidRPr="003C4838">
              <w:rPr>
                <w:rFonts w:ascii="ＭＳ ゴシック" w:eastAsia="ＭＳ ゴシック" w:hAnsi="ＭＳ ゴシック" w:cs="ＭＳ ゴシック"/>
                <w:color w:val="000000" w:themeColor="text1"/>
                <w:kern w:val="0"/>
                <w:sz w:val="20"/>
                <w:szCs w:val="20"/>
                <w:u w:val="single"/>
              </w:rPr>
              <w:t>3</w:t>
            </w:r>
            <w:r w:rsidRPr="003C4838">
              <w:rPr>
                <w:rFonts w:ascii="ＭＳ ゴシック" w:eastAsia="ＭＳ ゴシック" w:hAnsi="ＭＳ ゴシック" w:cs="ＭＳ ゴシック" w:hint="eastAsia"/>
                <w:color w:val="000000" w:themeColor="text1"/>
                <w:kern w:val="0"/>
                <w:sz w:val="20"/>
                <w:szCs w:val="20"/>
                <w:u w:val="single"/>
              </w:rPr>
              <w:t>）施設長が他の職務を兼務している場合，兼務内容を記入</w:t>
            </w:r>
          </w:p>
          <w:p w:rsidR="00164340" w:rsidRPr="003C4838" w:rsidRDefault="00164340" w:rsidP="00802A35">
            <w:pPr>
              <w:overflowPunct w:val="0"/>
              <w:spacing w:line="280" w:lineRule="exact"/>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すること。</w:t>
            </w:r>
          </w:p>
          <w:p w:rsidR="00164340" w:rsidRPr="003C4838" w:rsidRDefault="0016434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3C4838" w:rsidRPr="003C4838" w:rsidTr="007E79BD">
              <w:trPr>
                <w:trHeight w:val="540"/>
              </w:trPr>
              <w:tc>
                <w:tcPr>
                  <w:tcW w:w="840" w:type="dxa"/>
                  <w:vAlign w:val="center"/>
                </w:tcPr>
                <w:p w:rsidR="00164340" w:rsidRPr="003C4838" w:rsidRDefault="00164340" w:rsidP="000B0472">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兼務先</w:t>
                  </w:r>
                </w:p>
              </w:tc>
              <w:tc>
                <w:tcPr>
                  <w:tcW w:w="840" w:type="dxa"/>
                  <w:vAlign w:val="center"/>
                </w:tcPr>
                <w:p w:rsidR="00164340" w:rsidRPr="003C4838" w:rsidRDefault="00164340" w:rsidP="000B0472">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職　名</w:t>
                  </w:r>
                </w:p>
              </w:tc>
              <w:tc>
                <w:tcPr>
                  <w:tcW w:w="1440" w:type="dxa"/>
                  <w:vAlign w:val="center"/>
                </w:tcPr>
                <w:p w:rsidR="00164340" w:rsidRPr="003C4838" w:rsidRDefault="00164340" w:rsidP="000B0472">
                  <w:pPr>
                    <w:framePr w:hSpace="142" w:wrap="around" w:vAnchor="text" w:hAnchor="margin" w:x="383" w:y="160"/>
                    <w:spacing w:line="280" w:lineRule="exact"/>
                    <w:ind w:firstLineChars="100" w:firstLine="2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勤務日数</w:t>
                  </w:r>
                </w:p>
              </w:tc>
              <w:tc>
                <w:tcPr>
                  <w:tcW w:w="1080" w:type="dxa"/>
                  <w:vAlign w:val="center"/>
                </w:tcPr>
                <w:p w:rsidR="00164340" w:rsidRPr="003C4838" w:rsidRDefault="00164340" w:rsidP="000B0472">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勤務時間</w:t>
                  </w:r>
                </w:p>
              </w:tc>
              <w:tc>
                <w:tcPr>
                  <w:tcW w:w="1080" w:type="dxa"/>
                  <w:vAlign w:val="center"/>
                </w:tcPr>
                <w:p w:rsidR="00164340" w:rsidRPr="003C4838" w:rsidRDefault="00164340" w:rsidP="000B0472">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報　酬</w:t>
                  </w:r>
                </w:p>
              </w:tc>
            </w:tr>
            <w:tr w:rsidR="003C4838" w:rsidRPr="003C4838" w:rsidTr="007E79BD">
              <w:trPr>
                <w:trHeight w:val="1245"/>
              </w:trPr>
              <w:tc>
                <w:tcPr>
                  <w:tcW w:w="840" w:type="dxa"/>
                </w:tcPr>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840" w:type="dxa"/>
                </w:tcPr>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1440" w:type="dxa"/>
                  <w:vAlign w:val="center"/>
                </w:tcPr>
                <w:p w:rsidR="00164340" w:rsidRPr="003C4838" w:rsidRDefault="00164340" w:rsidP="000B0472">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月</w:t>
                  </w: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週　　日</w:t>
                  </w:r>
                </w:p>
              </w:tc>
              <w:tc>
                <w:tcPr>
                  <w:tcW w:w="1080" w:type="dxa"/>
                  <w:vAlign w:val="center"/>
                </w:tcPr>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１日</w:t>
                  </w: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ｈ</w:t>
                  </w:r>
                </w:p>
              </w:tc>
              <w:tc>
                <w:tcPr>
                  <w:tcW w:w="1080" w:type="dxa"/>
                  <w:vAlign w:val="center"/>
                </w:tcPr>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月額</w:t>
                  </w: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164340" w:rsidRPr="003C4838" w:rsidRDefault="00164340" w:rsidP="000B0472">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w w:val="50"/>
                      <w:kern w:val="0"/>
                      <w:sz w:val="20"/>
                      <w:szCs w:val="20"/>
                      <w:fitText w:val="200" w:id="-762517248"/>
                    </w:rPr>
                    <w:t>千円</w:t>
                  </w:r>
                </w:p>
              </w:tc>
            </w:tr>
          </w:tbl>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164340" w:rsidRPr="003C4838" w:rsidRDefault="00164340" w:rsidP="00802A35">
            <w:pPr>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4</w:t>
            </w:r>
            <w:r w:rsidRPr="003C4838">
              <w:rPr>
                <w:rFonts w:ascii="ＭＳ ゴシック" w:eastAsia="ＭＳ ゴシック" w:hAnsi="ＭＳ ゴシック" w:cs="ＭＳ ゴシック" w:hint="eastAsia"/>
                <w:color w:val="000000" w:themeColor="text1"/>
                <w:kern w:val="0"/>
                <w:sz w:val="20"/>
                <w:szCs w:val="20"/>
              </w:rPr>
              <w:t>）施設長を変更</w:t>
            </w:r>
            <w:r w:rsidR="0065087A" w:rsidRPr="003C4838">
              <w:rPr>
                <w:rFonts w:ascii="ＭＳ ゴシック" w:eastAsia="ＭＳ ゴシック" w:hAnsi="ＭＳ ゴシック" w:cs="ＭＳ ゴシック" w:hint="eastAsia"/>
                <w:color w:val="000000" w:themeColor="text1"/>
                <w:kern w:val="0"/>
                <w:sz w:val="20"/>
                <w:szCs w:val="20"/>
              </w:rPr>
              <w:t>した</w:t>
            </w:r>
            <w:r w:rsidRPr="003C4838">
              <w:rPr>
                <w:rFonts w:ascii="ＭＳ ゴシック" w:eastAsia="ＭＳ ゴシック" w:hAnsi="ＭＳ ゴシック" w:cs="ＭＳ ゴシック" w:hint="eastAsia"/>
                <w:color w:val="000000" w:themeColor="text1"/>
                <w:kern w:val="0"/>
                <w:sz w:val="20"/>
                <w:szCs w:val="20"/>
              </w:rPr>
              <w:t>場合</w:t>
            </w:r>
            <w:r w:rsidRPr="003C4838">
              <w:rPr>
                <w:rFonts w:ascii="ＭＳ ゴシック" w:eastAsia="ＭＳ ゴシック" w:hAnsi="ＭＳ ゴシック" w:cs="ＭＳ ゴシック"/>
                <w:color w:val="000000" w:themeColor="text1"/>
                <w:kern w:val="0"/>
                <w:sz w:val="20"/>
                <w:szCs w:val="20"/>
              </w:rPr>
              <w:t>,</w:t>
            </w:r>
            <w:r w:rsidR="0065087A" w:rsidRPr="003C4838">
              <w:rPr>
                <w:rFonts w:ascii="ＭＳ ゴシック" w:eastAsia="ＭＳ ゴシック" w:hAnsi="ＭＳ ゴシック" w:cs="ＭＳ ゴシック" w:hint="eastAsia"/>
                <w:color w:val="000000" w:themeColor="text1"/>
                <w:kern w:val="0"/>
                <w:sz w:val="20"/>
                <w:szCs w:val="20"/>
              </w:rPr>
              <w:t>変更の日から１</w:t>
            </w:r>
            <w:r w:rsidR="003A0EEE" w:rsidRPr="003C4838">
              <w:rPr>
                <w:rFonts w:ascii="ＭＳ ゴシック" w:eastAsia="ＭＳ ゴシック" w:hAnsi="ＭＳ ゴシック" w:cs="ＭＳ ゴシック" w:hint="eastAsia"/>
                <w:color w:val="000000" w:themeColor="text1"/>
                <w:kern w:val="0"/>
                <w:sz w:val="20"/>
                <w:szCs w:val="20"/>
              </w:rPr>
              <w:t>か</w:t>
            </w:r>
            <w:r w:rsidR="0065087A" w:rsidRPr="003C4838">
              <w:rPr>
                <w:rFonts w:ascii="ＭＳ ゴシック" w:eastAsia="ＭＳ ゴシック" w:hAnsi="ＭＳ ゴシック" w:cs="ＭＳ ゴシック" w:hint="eastAsia"/>
                <w:color w:val="000000" w:themeColor="text1"/>
                <w:kern w:val="0"/>
                <w:sz w:val="20"/>
                <w:szCs w:val="20"/>
              </w:rPr>
              <w:t>月以内に</w:t>
            </w:r>
            <w:r w:rsidRPr="003C4838">
              <w:rPr>
                <w:rFonts w:ascii="ＭＳ ゴシック" w:eastAsia="ＭＳ ゴシック" w:hAnsi="ＭＳ ゴシック" w:cs="ＭＳ ゴシック" w:hint="eastAsia"/>
                <w:color w:val="000000" w:themeColor="text1"/>
                <w:kern w:val="0"/>
                <w:sz w:val="20"/>
                <w:szCs w:val="20"/>
              </w:rPr>
              <w:t>届け出ているか｡</w:t>
            </w:r>
          </w:p>
          <w:p w:rsidR="0030222B" w:rsidRPr="003C4838" w:rsidRDefault="0030222B" w:rsidP="00802A35">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1E25D4" w:rsidRPr="003C4838" w:rsidRDefault="00164340" w:rsidP="00802A35">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30222B"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hint="eastAsia"/>
                <w:color w:val="000000" w:themeColor="text1"/>
                <w:kern w:val="0"/>
                <w:sz w:val="20"/>
                <w:szCs w:val="20"/>
              </w:rPr>
              <w:t>）施設の実態を把握し</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適切な運営を行い</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それらに係わる</w:t>
            </w:r>
          </w:p>
          <w:p w:rsidR="00164340" w:rsidRPr="003C4838" w:rsidRDefault="00164340" w:rsidP="001E25D4">
            <w:pPr>
              <w:spacing w:line="280" w:lineRule="exact"/>
              <w:ind w:leftChars="50" w:left="105" w:firstLineChars="100" w:firstLine="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関係諸帳簿</w:t>
            </w:r>
            <w:r w:rsidRPr="003C4838">
              <w:rPr>
                <w:rFonts w:ascii="ＭＳ ゴシック" w:eastAsia="ＭＳ ゴシック" w:hAnsi="ＭＳ ゴシック" w:cs="ＭＳ ゴシック"/>
                <w:color w:val="000000" w:themeColor="text1"/>
                <w:kern w:val="0"/>
                <w:sz w:val="20"/>
                <w:szCs w:val="20"/>
              </w:rPr>
              <w:t>,</w:t>
            </w:r>
            <w:r w:rsidR="00D3660B" w:rsidRPr="003C4838">
              <w:rPr>
                <w:rFonts w:ascii="ＭＳ ゴシック" w:eastAsia="ＭＳ ゴシック" w:hAnsi="ＭＳ ゴシック" w:cs="ＭＳ ゴシック" w:hint="eastAsia"/>
                <w:color w:val="000000" w:themeColor="text1"/>
                <w:kern w:val="0"/>
                <w:sz w:val="20"/>
                <w:szCs w:val="20"/>
              </w:rPr>
              <w:t>日記</w:t>
            </w:r>
            <w:r w:rsidRPr="003C4838">
              <w:rPr>
                <w:rFonts w:ascii="ＭＳ ゴシック" w:eastAsia="ＭＳ ゴシック" w:hAnsi="ＭＳ ゴシック" w:cs="ＭＳ ゴシック" w:hint="eastAsia"/>
                <w:color w:val="000000" w:themeColor="text1"/>
                <w:kern w:val="0"/>
                <w:sz w:val="20"/>
                <w:szCs w:val="20"/>
              </w:rPr>
              <w:t>類の</w:t>
            </w:r>
            <w:r w:rsidR="007F35CE" w:rsidRPr="003C4838">
              <w:rPr>
                <w:rFonts w:ascii="ＭＳ ゴシック" w:eastAsia="ＭＳ ゴシック" w:hAnsi="ＭＳ ゴシック" w:cs="ＭＳ ゴシック" w:hint="eastAsia"/>
                <w:color w:val="000000" w:themeColor="text1"/>
                <w:kern w:val="0"/>
                <w:sz w:val="20"/>
                <w:szCs w:val="20"/>
              </w:rPr>
              <w:t>記録整備</w:t>
            </w:r>
            <w:r w:rsidR="007F35CE" w:rsidRPr="003C4838">
              <w:rPr>
                <w:rFonts w:ascii="ＭＳ ゴシック" w:eastAsia="ＭＳ ゴシック" w:hAnsi="ＭＳ ゴシック" w:cs="ＭＳ ゴシック"/>
                <w:color w:val="000000" w:themeColor="text1"/>
                <w:kern w:val="0"/>
                <w:sz w:val="20"/>
                <w:szCs w:val="20"/>
              </w:rPr>
              <w:t>等について必要な指揮命令（決裁を含む）を</w:t>
            </w:r>
            <w:r w:rsidR="007F35CE" w:rsidRPr="003C4838">
              <w:rPr>
                <w:rFonts w:ascii="ＭＳ ゴシック" w:eastAsia="ＭＳ ゴシック" w:hAnsi="ＭＳ ゴシック" w:cs="ＭＳ ゴシック" w:hint="eastAsia"/>
                <w:color w:val="000000" w:themeColor="text1"/>
                <w:kern w:val="0"/>
                <w:sz w:val="20"/>
                <w:szCs w:val="20"/>
              </w:rPr>
              <w:t>行っているか。</w:t>
            </w:r>
          </w:p>
          <w:p w:rsidR="004D282A" w:rsidRPr="003C4838" w:rsidRDefault="004D282A" w:rsidP="00802A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4125C5" w:rsidRPr="003C4838" w:rsidRDefault="004125C5" w:rsidP="00802A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82968" w:rsidRPr="003C4838" w:rsidRDefault="00C82968" w:rsidP="00C82968">
            <w:pPr>
              <w:overflowPunct w:val="0"/>
              <w:ind w:left="20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ゴシック" w:hAnsi="ＭＳ ゴシック" w:cs="ＭＳ ゴシック"/>
                <w:color w:val="000000" w:themeColor="text1"/>
                <w:kern w:val="0"/>
                <w:sz w:val="20"/>
                <w:szCs w:val="20"/>
                <w:u w:val="single"/>
              </w:rPr>
              <w:t>(1</w:t>
            </w:r>
            <w:r w:rsidRPr="003C4838">
              <w:rPr>
                <w:rFonts w:ascii="ＭＳ ゴシック" w:hAnsi="ＭＳ ゴシック" w:cs="ＭＳ ゴシック" w:hint="eastAsia"/>
                <w:color w:val="000000" w:themeColor="text1"/>
                <w:kern w:val="0"/>
                <w:sz w:val="20"/>
                <w:szCs w:val="20"/>
                <w:u w:val="single"/>
              </w:rPr>
              <w:t>)</w:t>
            </w:r>
            <w:r w:rsidRPr="003C4838">
              <w:rPr>
                <w:rFonts w:ascii="ＭＳ ゴシック" w:hAnsi="ＭＳ ゴシック" w:cs="ＭＳ ゴシック"/>
                <w:color w:val="000000" w:themeColor="text1"/>
                <w:kern w:val="0"/>
                <w:sz w:val="20"/>
                <w:szCs w:val="20"/>
                <w:u w:val="single"/>
              </w:rPr>
              <w:t xml:space="preserve"> </w:t>
            </w:r>
            <w:r w:rsidRPr="003C4838">
              <w:rPr>
                <w:rFonts w:ascii="ＭＳ 明朝" w:eastAsia="ＭＳ ゴシック" w:hAnsi="Times New Roman" w:cs="ＭＳ ゴシック" w:hint="eastAsia"/>
                <w:color w:val="000000" w:themeColor="text1"/>
                <w:kern w:val="0"/>
                <w:sz w:val="20"/>
                <w:szCs w:val="20"/>
                <w:u w:val="single"/>
              </w:rPr>
              <w:t>障害者支援施設は，施設障害福祉サービスの提供に当たっては，地域住民又はその自発的な活動等との連携及び協力を行う等の地域との交流を図っているか。</w:t>
            </w:r>
          </w:p>
          <w:p w:rsidR="00C82968" w:rsidRPr="003C4838" w:rsidRDefault="00C82968" w:rsidP="00C82968">
            <w:pPr>
              <w:overflowPunct w:val="0"/>
              <w:textAlignment w:val="baseline"/>
              <w:rPr>
                <w:rFonts w:ascii="ＭＳ 明朝" w:hAnsi="Times New Roman"/>
                <w:color w:val="000000" w:themeColor="text1"/>
                <w:spacing w:val="2"/>
                <w:kern w:val="0"/>
                <w:szCs w:val="21"/>
                <w:u w:val="single"/>
              </w:rPr>
            </w:pPr>
          </w:p>
          <w:p w:rsidR="00C82968" w:rsidRPr="003C4838" w:rsidRDefault="00C82968" w:rsidP="00C82968">
            <w:pPr>
              <w:overflowPunct w:val="0"/>
              <w:ind w:left="200" w:hangingChars="100" w:hanging="200"/>
              <w:textAlignment w:val="baseline"/>
              <w:rPr>
                <w:rFonts w:ascii="ＭＳ 明朝" w:hAnsi="Times New Roman"/>
                <w:color w:val="000000" w:themeColor="text1"/>
                <w:spacing w:val="2"/>
                <w:kern w:val="0"/>
                <w:szCs w:val="21"/>
                <w:u w:val="single"/>
              </w:rPr>
            </w:pPr>
            <w:r w:rsidRPr="003C4838">
              <w:rPr>
                <w:rFonts w:ascii="ＭＳ ゴシック" w:hAnsi="ＭＳ ゴシック" w:cs="ＭＳ ゴシック"/>
                <w:color w:val="000000" w:themeColor="text1"/>
                <w:kern w:val="0"/>
                <w:sz w:val="20"/>
                <w:szCs w:val="20"/>
                <w:u w:val="single"/>
              </w:rPr>
              <w:t xml:space="preserve">(2) </w:t>
            </w:r>
            <w:r w:rsidRPr="003C4838">
              <w:rPr>
                <w:rFonts w:ascii="ＭＳ 明朝" w:eastAsia="ＭＳ ゴシック" w:hAnsi="Times New Roman" w:cs="ＭＳ ゴシック" w:hint="eastAsia"/>
                <w:color w:val="000000" w:themeColor="text1"/>
                <w:kern w:val="0"/>
                <w:sz w:val="20"/>
                <w:szCs w:val="20"/>
                <w:u w:val="single"/>
              </w:rPr>
              <w:t>施設障害福祉サービスの提供に当たっては，利用者及びその家族，地域住民の代表者，施設所外福祉サービスについて知見を有する者並びに市町村の担当者等により構成される協議会（テレビ電話装置等を活用可能。以下「地域連携推進会議」という。）を開催し，おおむね１</w:t>
            </w:r>
            <w:r w:rsidRPr="003C4838">
              <w:rPr>
                <w:rFonts w:ascii="ＭＳ ゴシック" w:hAnsi="ＭＳ ゴシック" w:cs="ＭＳ ゴシック"/>
                <w:color w:val="000000" w:themeColor="text1"/>
                <w:kern w:val="0"/>
                <w:sz w:val="20"/>
                <w:szCs w:val="20"/>
                <w:u w:val="single"/>
              </w:rPr>
              <w:t xml:space="preserve"> </w:t>
            </w:r>
            <w:r w:rsidRPr="003C4838">
              <w:rPr>
                <w:rFonts w:ascii="ＭＳ 明朝" w:eastAsia="ＭＳ ゴシック" w:hAnsi="Times New Roman" w:cs="ＭＳ ゴシック" w:hint="eastAsia"/>
                <w:color w:val="000000" w:themeColor="text1"/>
                <w:kern w:val="0"/>
                <w:sz w:val="20"/>
                <w:szCs w:val="20"/>
                <w:u w:val="single"/>
              </w:rPr>
              <w:t>年に１</w:t>
            </w:r>
            <w:r w:rsidRPr="003C4838">
              <w:rPr>
                <w:rFonts w:ascii="ＭＳ ゴシック" w:hAnsi="ＭＳ ゴシック" w:cs="ＭＳ ゴシック"/>
                <w:color w:val="000000" w:themeColor="text1"/>
                <w:kern w:val="0"/>
                <w:sz w:val="20"/>
                <w:szCs w:val="20"/>
                <w:u w:val="single"/>
              </w:rPr>
              <w:t xml:space="preserve"> </w:t>
            </w:r>
            <w:r w:rsidRPr="003C4838">
              <w:rPr>
                <w:rFonts w:ascii="ＭＳ 明朝" w:eastAsia="ＭＳ ゴシック" w:hAnsi="Times New Roman" w:cs="ＭＳ ゴシック" w:hint="eastAsia"/>
                <w:color w:val="000000" w:themeColor="text1"/>
                <w:kern w:val="0"/>
                <w:sz w:val="20"/>
                <w:szCs w:val="20"/>
                <w:u w:val="single"/>
              </w:rPr>
              <w:t>回以上，地域連携推進会議において，事業の運営に係る状況を報告するとともに，必要な要望、助言等を聞く機会を設けているか。</w:t>
            </w:r>
          </w:p>
          <w:p w:rsidR="00C82968" w:rsidRPr="003C4838" w:rsidRDefault="00C82968" w:rsidP="00C82968">
            <w:pPr>
              <w:overflowPunct w:val="0"/>
              <w:textAlignment w:val="baseline"/>
              <w:rPr>
                <w:rFonts w:ascii="ＭＳ ゴシック" w:hAnsi="ＭＳ ゴシック" w:cs="ＭＳ ゴシック"/>
                <w:color w:val="000000" w:themeColor="text1"/>
                <w:kern w:val="0"/>
                <w:sz w:val="20"/>
                <w:szCs w:val="20"/>
                <w:u w:val="single"/>
              </w:rPr>
            </w:pPr>
          </w:p>
          <w:p w:rsidR="00C82968" w:rsidRPr="003C4838" w:rsidRDefault="00C82968" w:rsidP="00C82968">
            <w:pPr>
              <w:overflowPunct w:val="0"/>
              <w:ind w:left="20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ゴシック" w:hAnsi="ＭＳ ゴシック" w:cs="ＭＳ ゴシック"/>
                <w:color w:val="000000" w:themeColor="text1"/>
                <w:kern w:val="0"/>
                <w:sz w:val="20"/>
                <w:szCs w:val="20"/>
                <w:u w:val="single"/>
              </w:rPr>
              <w:t>(3) (2)</w:t>
            </w:r>
            <w:r w:rsidRPr="003C4838">
              <w:rPr>
                <w:rFonts w:ascii="ＭＳ 明朝" w:eastAsia="ＭＳ ゴシック" w:hAnsi="Times New Roman" w:cs="ＭＳ ゴシック" w:hint="eastAsia"/>
                <w:color w:val="000000" w:themeColor="text1"/>
                <w:kern w:val="0"/>
                <w:sz w:val="20"/>
                <w:szCs w:val="20"/>
                <w:u w:val="single"/>
              </w:rPr>
              <w:t>のほかおおむね１</w:t>
            </w:r>
            <w:r w:rsidRPr="003C4838">
              <w:rPr>
                <w:rFonts w:ascii="ＭＳ ゴシック" w:hAnsi="ＭＳ ゴシック" w:cs="ＭＳ ゴシック"/>
                <w:color w:val="000000" w:themeColor="text1"/>
                <w:kern w:val="0"/>
                <w:sz w:val="20"/>
                <w:szCs w:val="20"/>
                <w:u w:val="single"/>
              </w:rPr>
              <w:t xml:space="preserve"> </w:t>
            </w:r>
            <w:r w:rsidRPr="003C4838">
              <w:rPr>
                <w:rFonts w:ascii="ＭＳ 明朝" w:eastAsia="ＭＳ ゴシック" w:hAnsi="Times New Roman" w:cs="ＭＳ ゴシック" w:hint="eastAsia"/>
                <w:color w:val="000000" w:themeColor="text1"/>
                <w:kern w:val="0"/>
                <w:sz w:val="20"/>
                <w:szCs w:val="20"/>
                <w:u w:val="single"/>
              </w:rPr>
              <w:t>年に１回以上地域連携推進会議の構成員が当該施設を見学する機会を設けているか。</w:t>
            </w:r>
          </w:p>
          <w:p w:rsidR="00C82968" w:rsidRPr="003C4838" w:rsidRDefault="00C82968" w:rsidP="00C82968">
            <w:pPr>
              <w:overflowPunct w:val="0"/>
              <w:textAlignment w:val="baseline"/>
              <w:rPr>
                <w:rFonts w:ascii="ＭＳ 明朝" w:hAnsi="Times New Roman"/>
                <w:color w:val="000000" w:themeColor="text1"/>
                <w:spacing w:val="2"/>
                <w:kern w:val="0"/>
                <w:szCs w:val="21"/>
                <w:u w:val="single"/>
              </w:rPr>
            </w:pPr>
          </w:p>
          <w:p w:rsidR="00C82968" w:rsidRPr="003C4838" w:rsidRDefault="00C82968" w:rsidP="00C82968">
            <w:pPr>
              <w:overflowPunct w:val="0"/>
              <w:ind w:left="200" w:hangingChars="100" w:hanging="200"/>
              <w:textAlignment w:val="baseline"/>
              <w:rPr>
                <w:rFonts w:ascii="ＭＳ 明朝" w:hAnsi="Times New Roman"/>
                <w:color w:val="000000" w:themeColor="text1"/>
                <w:spacing w:val="2"/>
                <w:kern w:val="0"/>
                <w:szCs w:val="21"/>
                <w:u w:val="single"/>
              </w:rPr>
            </w:pPr>
            <w:r w:rsidRPr="003C4838">
              <w:rPr>
                <w:rFonts w:ascii="ＭＳ ゴシック" w:hAnsi="ＭＳ ゴシック" w:cs="ＭＳ ゴシック"/>
                <w:color w:val="000000" w:themeColor="text1"/>
                <w:kern w:val="0"/>
                <w:sz w:val="20"/>
                <w:szCs w:val="20"/>
                <w:u w:val="single"/>
              </w:rPr>
              <w:t>(4) (2)</w:t>
            </w:r>
            <w:r w:rsidRPr="003C4838">
              <w:rPr>
                <w:rFonts w:ascii="ＭＳ 明朝" w:eastAsia="ＭＳ ゴシック" w:hAnsi="Times New Roman" w:cs="ＭＳ ゴシック" w:hint="eastAsia"/>
                <w:color w:val="000000" w:themeColor="text1"/>
                <w:kern w:val="0"/>
                <w:sz w:val="20"/>
                <w:szCs w:val="20"/>
                <w:u w:val="single"/>
              </w:rPr>
              <w:t>の報告，要望，助言等についての記録を作成し，当該記録を公表しているか。</w:t>
            </w:r>
          </w:p>
          <w:p w:rsidR="00D36499" w:rsidRPr="003C4838" w:rsidRDefault="00D36499" w:rsidP="00802A35">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p>
          <w:p w:rsidR="00ED307A" w:rsidRPr="003C4838" w:rsidRDefault="00ED307A" w:rsidP="00802A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82968" w:rsidRPr="003C4838" w:rsidRDefault="00C82968" w:rsidP="00802A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ED307A" w:rsidRPr="003C4838" w:rsidRDefault="00ED307A" w:rsidP="00802A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83593B" w:rsidRPr="003C4838" w:rsidRDefault="0083593B" w:rsidP="00802A35">
            <w:pPr>
              <w:spacing w:line="280" w:lineRule="exact"/>
              <w:jc w:val="center"/>
              <w:rPr>
                <w:rFonts w:ascii="ＭＳ ゴシック" w:eastAsia="ＭＳ ゴシック" w:hAnsi="ＭＳ ゴシック"/>
                <w:color w:val="000000" w:themeColor="text1"/>
                <w:sz w:val="20"/>
                <w:szCs w:val="20"/>
              </w:rPr>
            </w:pPr>
          </w:p>
          <w:p w:rsidR="00220848" w:rsidRPr="003C4838" w:rsidRDefault="000B0472" w:rsidP="002827D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22882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9637190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220848" w:rsidRPr="003C4838" w:rsidRDefault="00220848"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220848" w:rsidRPr="003C4838" w:rsidRDefault="00220848" w:rsidP="00802A35">
            <w:pPr>
              <w:spacing w:line="280" w:lineRule="exact"/>
              <w:jc w:val="center"/>
              <w:rPr>
                <w:rFonts w:ascii="ＭＳ ゴシック" w:eastAsia="ＭＳ ゴシック" w:hAnsi="ＭＳ ゴシック"/>
                <w:color w:val="000000" w:themeColor="text1"/>
                <w:sz w:val="20"/>
                <w:szCs w:val="20"/>
              </w:rPr>
            </w:pPr>
          </w:p>
          <w:p w:rsidR="00220848" w:rsidRPr="003C4838" w:rsidRDefault="00220848"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0B0472" w:rsidP="00802A35">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9621235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2598458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64340" w:rsidRPr="003C4838" w:rsidRDefault="00164340" w:rsidP="00802A35">
            <w:pPr>
              <w:spacing w:line="280" w:lineRule="exact"/>
              <w:jc w:val="center"/>
              <w:rPr>
                <w:rFonts w:ascii="ＭＳ ゴシック" w:eastAsia="ＭＳ ゴシック" w:hAnsi="ＭＳ ゴシック"/>
                <w:color w:val="000000" w:themeColor="text1"/>
                <w:sz w:val="20"/>
                <w:szCs w:val="20"/>
              </w:rPr>
            </w:pPr>
          </w:p>
          <w:p w:rsidR="001D092A" w:rsidRPr="003C4838" w:rsidRDefault="001D092A" w:rsidP="00802A35">
            <w:pPr>
              <w:spacing w:line="280" w:lineRule="exact"/>
              <w:rPr>
                <w:rFonts w:ascii="ＭＳ ゴシック" w:eastAsia="ＭＳ ゴシック" w:hAnsi="ＭＳ ゴシック"/>
                <w:color w:val="000000" w:themeColor="text1"/>
                <w:sz w:val="20"/>
                <w:szCs w:val="20"/>
              </w:rPr>
            </w:pPr>
          </w:p>
          <w:p w:rsidR="0030222B" w:rsidRPr="003C4838" w:rsidRDefault="0030222B" w:rsidP="00802A35">
            <w:pPr>
              <w:spacing w:line="280" w:lineRule="exact"/>
              <w:rPr>
                <w:rFonts w:ascii="ＭＳ ゴシック" w:eastAsia="ＭＳ ゴシック" w:hAnsi="ＭＳ ゴシック"/>
                <w:color w:val="000000" w:themeColor="text1"/>
                <w:sz w:val="20"/>
                <w:szCs w:val="20"/>
              </w:rPr>
            </w:pPr>
          </w:p>
          <w:p w:rsidR="0030222B" w:rsidRPr="003C4838" w:rsidRDefault="0030222B" w:rsidP="00802A35">
            <w:pPr>
              <w:spacing w:line="280" w:lineRule="exact"/>
              <w:rPr>
                <w:rFonts w:ascii="ＭＳ ゴシック" w:eastAsia="ＭＳ ゴシック" w:hAnsi="ＭＳ ゴシック"/>
                <w:color w:val="000000" w:themeColor="text1"/>
                <w:sz w:val="20"/>
                <w:szCs w:val="20"/>
              </w:rPr>
            </w:pPr>
          </w:p>
          <w:p w:rsidR="003E7A90" w:rsidRPr="003C4838" w:rsidRDefault="000B0472" w:rsidP="00802A35">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988648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307499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65087A" w:rsidRPr="003C4838" w:rsidRDefault="0065087A"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0B0472" w:rsidP="00802A35">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4663247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01535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3E7A90" w:rsidP="00802A35">
            <w:pPr>
              <w:spacing w:line="280" w:lineRule="exact"/>
              <w:rPr>
                <w:rFonts w:ascii="ＭＳ ゴシック" w:eastAsia="ＭＳ ゴシック" w:hAnsi="ＭＳ ゴシック"/>
                <w:color w:val="000000" w:themeColor="text1"/>
                <w:sz w:val="20"/>
                <w:szCs w:val="2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4125C5" w:rsidRPr="003C4838" w:rsidRDefault="000B0472" w:rsidP="00802A35">
            <w:pPr>
              <w:spacing w:line="28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5017101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7356592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4125C5" w:rsidRPr="003C4838" w:rsidRDefault="004125C5" w:rsidP="00C82968">
            <w:pPr>
              <w:spacing w:line="360" w:lineRule="auto"/>
              <w:jc w:val="center"/>
              <w:rPr>
                <w:rFonts w:ascii="ＭＳ ゴシック" w:eastAsia="ＭＳ ゴシック" w:hAnsi="ＭＳ ゴシック" w:cs="ＭＳ ゴシック"/>
                <w:color w:val="000000" w:themeColor="text1"/>
                <w:kern w:val="0"/>
                <w:sz w:val="20"/>
                <w:szCs w:val="20"/>
              </w:rPr>
            </w:pPr>
          </w:p>
          <w:p w:rsidR="004125C5" w:rsidRPr="003C4838" w:rsidRDefault="004125C5" w:rsidP="00C82968">
            <w:pPr>
              <w:spacing w:line="380" w:lineRule="exact"/>
              <w:jc w:val="center"/>
              <w:rPr>
                <w:rFonts w:ascii="ＭＳ ゴシック" w:eastAsia="ＭＳ ゴシック" w:hAnsi="ＭＳ ゴシック" w:cs="ＭＳ ゴシック"/>
                <w:color w:val="000000" w:themeColor="text1"/>
                <w:kern w:val="0"/>
                <w:sz w:val="20"/>
                <w:szCs w:val="20"/>
              </w:rPr>
            </w:pPr>
          </w:p>
          <w:p w:rsidR="003E7A90" w:rsidRPr="003C4838" w:rsidRDefault="000B0472" w:rsidP="00802A35">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41170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0299713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3E7A90" w:rsidP="00C82968">
            <w:pPr>
              <w:spacing w:line="360" w:lineRule="auto"/>
              <w:jc w:val="center"/>
              <w:rPr>
                <w:rFonts w:ascii="ＭＳ ゴシック" w:eastAsia="ＭＳ ゴシック" w:hAnsi="ＭＳ ゴシック"/>
                <w:color w:val="000000" w:themeColor="text1"/>
                <w:sz w:val="20"/>
                <w:szCs w:val="2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0222B" w:rsidRPr="003C4838" w:rsidRDefault="0030222B" w:rsidP="00802A35">
            <w:pPr>
              <w:pStyle w:val="a3"/>
              <w:wordWrap/>
              <w:spacing w:line="280" w:lineRule="exact"/>
              <w:jc w:val="center"/>
              <w:rPr>
                <w:rFonts w:ascii="ＭＳ ゴシック" w:hAnsi="ＭＳ ゴシック"/>
                <w:color w:val="000000" w:themeColor="text1"/>
                <w:spacing w:val="0"/>
              </w:rPr>
            </w:pPr>
          </w:p>
          <w:p w:rsidR="0030222B" w:rsidRPr="003C4838" w:rsidRDefault="0030222B" w:rsidP="00802A35">
            <w:pPr>
              <w:pStyle w:val="a3"/>
              <w:wordWrap/>
              <w:spacing w:line="280" w:lineRule="exact"/>
              <w:jc w:val="center"/>
              <w:rPr>
                <w:rFonts w:ascii="ＭＳ ゴシック" w:hAnsi="ＭＳ ゴシック"/>
                <w:color w:val="000000" w:themeColor="text1"/>
                <w:spacing w:val="0"/>
              </w:rPr>
            </w:pPr>
          </w:p>
          <w:p w:rsidR="00D36499" w:rsidRPr="003C4838" w:rsidRDefault="000B0472" w:rsidP="002827D7">
            <w:pPr>
              <w:pStyle w:val="a3"/>
              <w:wordWrap/>
              <w:spacing w:line="280" w:lineRule="exact"/>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467093158"/>
                <w14:checkbox>
                  <w14:checked w14:val="0"/>
                  <w14:checkedState w14:val="00FE" w14:font="Wingdings"/>
                  <w14:uncheckedState w14:val="2610" w14:font="ＭＳ ゴシック"/>
                </w14:checkbox>
              </w:sdtPr>
              <w:sdtEndPr/>
              <w:sdtContent>
                <w:r w:rsidR="00CA3EF7" w:rsidRPr="003C4838">
                  <w:rPr>
                    <w:rFonts w:ascii="ＭＳ ゴシック" w:hAnsi="ＭＳ ゴシック" w:hint="eastAsia"/>
                    <w:color w:val="000000" w:themeColor="text1"/>
                  </w:rPr>
                  <w:t>☐</w:t>
                </w:r>
              </w:sdtContent>
            </w:sdt>
            <w:r w:rsidR="00CA3EF7" w:rsidRPr="003C4838">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87145632"/>
                <w14:checkbox>
                  <w14:checked w14:val="0"/>
                  <w14:checkedState w14:val="00FE" w14:font="Wingdings"/>
                  <w14:uncheckedState w14:val="2610" w14:font="ＭＳ ゴシック"/>
                </w14:checkbox>
              </w:sdtPr>
              <w:sdtEndPr/>
              <w:sdtContent>
                <w:r w:rsidR="00CA3EF7" w:rsidRPr="003C4838">
                  <w:rPr>
                    <w:rFonts w:ascii="ＭＳ ゴシック" w:hAnsi="ＭＳ ゴシック" w:hint="eastAsia"/>
                    <w:color w:val="000000" w:themeColor="text1"/>
                  </w:rPr>
                  <w:t>☐</w:t>
                </w:r>
              </w:sdtContent>
            </w:sdt>
            <w:r w:rsidR="00CA3EF7" w:rsidRPr="003C4838">
              <w:rPr>
                <w:rFonts w:ascii="ＭＳ ゴシック" w:hAnsi="ＭＳ ゴシック" w:hint="eastAsia"/>
                <w:color w:val="000000" w:themeColor="text1"/>
                <w:spacing w:val="0"/>
              </w:rPr>
              <w:t>いない</w:t>
            </w:r>
          </w:p>
          <w:p w:rsidR="00D36499" w:rsidRPr="003C4838" w:rsidRDefault="00D36499" w:rsidP="00C82968">
            <w:pPr>
              <w:pStyle w:val="a3"/>
              <w:wordWrap/>
              <w:spacing w:line="200" w:lineRule="exact"/>
              <w:jc w:val="center"/>
              <w:rPr>
                <w:rFonts w:ascii="ＭＳ ゴシック" w:hAnsi="ＭＳ ゴシック"/>
                <w:color w:val="000000" w:themeColor="text1"/>
                <w:spacing w:val="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C82968" w:rsidRPr="003C4838" w:rsidRDefault="000B0472" w:rsidP="00C82968">
            <w:pPr>
              <w:pStyle w:val="a3"/>
              <w:wordWrap/>
              <w:spacing w:line="280" w:lineRule="exact"/>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403110049"/>
                <w14:checkbox>
                  <w14:checked w14:val="0"/>
                  <w14:checkedState w14:val="00FE" w14:font="Wingdings"/>
                  <w14:uncheckedState w14:val="2610" w14:font="ＭＳ ゴシック"/>
                </w14:checkbox>
              </w:sdtPr>
              <w:sdtEndPr/>
              <w:sdtContent>
                <w:r w:rsidR="00C82968" w:rsidRPr="003C4838">
                  <w:rPr>
                    <w:rFonts w:ascii="ＭＳ ゴシック" w:hAnsi="ＭＳ ゴシック" w:hint="eastAsia"/>
                    <w:color w:val="000000" w:themeColor="text1"/>
                  </w:rPr>
                  <w:t>☐</w:t>
                </w:r>
              </w:sdtContent>
            </w:sdt>
            <w:r w:rsidR="00C82968" w:rsidRPr="003C4838">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12549678"/>
                <w14:checkbox>
                  <w14:checked w14:val="0"/>
                  <w14:checkedState w14:val="00FE" w14:font="Wingdings"/>
                  <w14:uncheckedState w14:val="2610" w14:font="ＭＳ ゴシック"/>
                </w14:checkbox>
              </w:sdtPr>
              <w:sdtEndPr/>
              <w:sdtContent>
                <w:r w:rsidR="00C82968" w:rsidRPr="003C4838">
                  <w:rPr>
                    <w:rFonts w:ascii="ＭＳ ゴシック" w:hAnsi="ＭＳ ゴシック" w:hint="eastAsia"/>
                    <w:color w:val="000000" w:themeColor="text1"/>
                  </w:rPr>
                  <w:t>☐</w:t>
                </w:r>
              </w:sdtContent>
            </w:sdt>
            <w:r w:rsidR="00C82968" w:rsidRPr="003C4838">
              <w:rPr>
                <w:rFonts w:ascii="ＭＳ ゴシック" w:hAnsi="ＭＳ ゴシック" w:hint="eastAsia"/>
                <w:color w:val="000000" w:themeColor="text1"/>
                <w:spacing w:val="0"/>
              </w:rPr>
              <w:t>いない</w:t>
            </w: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p>
        </w:tc>
      </w:tr>
      <w:bookmarkEnd w:id="5"/>
    </w:tbl>
    <w:p w:rsidR="00C75479" w:rsidRPr="003C4838" w:rsidRDefault="00C75479" w:rsidP="006B7CD6">
      <w:pPr>
        <w:rPr>
          <w:rFonts w:ascii="ＭＳ ゴシック" w:eastAsia="ＭＳ ゴシック" w:hAnsi="ＭＳ ゴシック"/>
          <w:color w:val="000000" w:themeColor="text1"/>
          <w:sz w:val="20"/>
          <w:szCs w:val="20"/>
        </w:rPr>
      </w:pPr>
    </w:p>
    <w:p w:rsidR="003E7A90" w:rsidRPr="003C4838" w:rsidRDefault="00A526A9" w:rsidP="00A21B67">
      <w:pPr>
        <w:ind w:firstLineChars="400" w:firstLine="800"/>
        <w:jc w:val="center"/>
        <w:rPr>
          <w:rFonts w:ascii="ＭＳ ゴシック" w:eastAsia="ＭＳ ゴシック" w:hAnsi="ＭＳ ゴシック"/>
          <w:color w:val="000000" w:themeColor="text1"/>
          <w:sz w:val="20"/>
          <w:szCs w:val="20"/>
        </w:rPr>
      </w:pPr>
      <w:bookmarkStart w:id="6" w:name="_Hlk201219711"/>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１５</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3C4838" w:rsidRPr="003C4838" w:rsidTr="0040077C">
        <w:trPr>
          <w:trHeight w:val="416"/>
        </w:trPr>
        <w:tc>
          <w:tcPr>
            <w:tcW w:w="3643" w:type="dxa"/>
            <w:vAlign w:val="center"/>
          </w:tcPr>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bookmarkStart w:id="7" w:name="_Hlk201217528"/>
            <w:bookmarkEnd w:id="6"/>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7" w:type="dxa"/>
            <w:vAlign w:val="center"/>
          </w:tcPr>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3" w:type="dxa"/>
            <w:vAlign w:val="center"/>
          </w:tcPr>
          <w:p w:rsidR="003E7A90" w:rsidRPr="003C4838" w:rsidRDefault="003E7A90" w:rsidP="00802A35">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A21C64">
        <w:trPr>
          <w:trHeight w:val="12896"/>
        </w:trPr>
        <w:tc>
          <w:tcPr>
            <w:tcW w:w="3643" w:type="dxa"/>
          </w:tcPr>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E7A90" w:rsidRPr="003C4838" w:rsidRDefault="003E7A90" w:rsidP="00802A3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871660" w:rsidRPr="003C4838" w:rsidRDefault="0087166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DD2705" w:rsidRPr="003C4838" w:rsidRDefault="00DD270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83317E" w:rsidRPr="003C4838" w:rsidRDefault="008A2F9A" w:rsidP="00802A3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兼務は，</w:t>
            </w:r>
            <w:r w:rsidR="00F36C15" w:rsidRPr="003C4838">
              <w:rPr>
                <w:rFonts w:ascii="ＭＳ ゴシック" w:eastAsia="ＭＳ ゴシック" w:hAnsi="ＭＳ ゴシック" w:cs="ＭＳ ゴシック" w:hint="eastAsia"/>
                <w:color w:val="000000" w:themeColor="text1"/>
                <w:kern w:val="0"/>
                <w:sz w:val="20"/>
                <w:szCs w:val="20"/>
              </w:rPr>
              <w:t>障害者支援施設の管理上支</w:t>
            </w:r>
          </w:p>
          <w:p w:rsidR="0030222B" w:rsidRPr="003C4838" w:rsidRDefault="00F36C15" w:rsidP="0083317E">
            <w:pPr>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障がない場合に認められる。</w:t>
            </w: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DD2705" w:rsidRPr="003C4838" w:rsidRDefault="00DD270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A35" w:rsidRPr="003C4838" w:rsidRDefault="00802A3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A35" w:rsidRPr="003C4838" w:rsidRDefault="00802A3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DD2705" w:rsidRPr="003C4838" w:rsidRDefault="00DD270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DD2705" w:rsidRPr="003C4838" w:rsidRDefault="00DD270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DD2705" w:rsidRPr="003C4838" w:rsidRDefault="00DD2705"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C33768" w:rsidRPr="003C4838" w:rsidRDefault="00C33768"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C33768" w:rsidRPr="003C4838" w:rsidRDefault="00C33768"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C33768" w:rsidRPr="003C4838" w:rsidRDefault="00C33768"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sz w:val="20"/>
                <w:szCs w:val="20"/>
              </w:rPr>
            </w:pPr>
          </w:p>
        </w:tc>
        <w:tc>
          <w:tcPr>
            <w:tcW w:w="1984" w:type="dxa"/>
          </w:tcPr>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E7A90" w:rsidRPr="003C4838" w:rsidRDefault="003E7A90" w:rsidP="00802A3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○履歴書</w:t>
            </w:r>
          </w:p>
          <w:p w:rsidR="00BD028C" w:rsidRPr="003C4838" w:rsidRDefault="00BD028C" w:rsidP="00802A35">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hint="eastAsia"/>
                <w:color w:val="000000" w:themeColor="text1"/>
                <w:kern w:val="0"/>
                <w:sz w:val="20"/>
                <w:szCs w:val="20"/>
                <w:lang w:eastAsia="zh-CN"/>
              </w:rPr>
              <w:t>○辞令</w:t>
            </w:r>
          </w:p>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CA4E67" w:rsidRPr="003C4838">
              <w:rPr>
                <w:rFonts w:ascii="ＭＳ ゴシック" w:eastAsia="ＭＳ ゴシック" w:hAnsi="ＭＳ ゴシック" w:cs="ＭＳ ゴシック" w:hint="eastAsia"/>
                <w:color w:val="000000" w:themeColor="text1"/>
                <w:kern w:val="0"/>
                <w:sz w:val="20"/>
                <w:szCs w:val="20"/>
                <w:lang w:eastAsia="zh-CN"/>
              </w:rPr>
              <w:t>修了</w:t>
            </w:r>
            <w:r w:rsidRPr="003C4838">
              <w:rPr>
                <w:rFonts w:ascii="ＭＳ ゴシック" w:eastAsia="ＭＳ ゴシック" w:hAnsi="ＭＳ ゴシック" w:cs="ＭＳ ゴシック" w:hint="eastAsia"/>
                <w:color w:val="000000" w:themeColor="text1"/>
                <w:kern w:val="0"/>
                <w:sz w:val="20"/>
                <w:szCs w:val="20"/>
                <w:lang w:eastAsia="zh-CN"/>
              </w:rPr>
              <w:t>証書</w:t>
            </w:r>
          </w:p>
          <w:p w:rsidR="003E7A90" w:rsidRPr="003C4838" w:rsidRDefault="003E7A90"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28C" w:rsidRPr="003C4838" w:rsidRDefault="00BD028C"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28C" w:rsidRPr="003C4838" w:rsidRDefault="00BD028C"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28C" w:rsidRPr="003C4838" w:rsidRDefault="00BD028C"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28C" w:rsidRPr="003C4838" w:rsidRDefault="00BD028C" w:rsidP="00802A35">
            <w:pPr>
              <w:overflowPunct w:val="0"/>
              <w:spacing w:line="280" w:lineRule="exact"/>
              <w:textAlignment w:val="baseline"/>
              <w:rPr>
                <w:rFonts w:ascii="ＭＳ ゴシック" w:eastAsia="ＭＳ ゴシック" w:hAnsi="ＭＳ ゴシック"/>
                <w:color w:val="000000" w:themeColor="text1"/>
                <w:kern w:val="0"/>
                <w:sz w:val="20"/>
                <w:szCs w:val="20"/>
              </w:rPr>
            </w:pPr>
          </w:p>
          <w:p w:rsidR="00DD2705" w:rsidRPr="003C4838" w:rsidRDefault="00BD028C" w:rsidP="00802A35">
            <w:pPr>
              <w:overflowPunct w:val="0"/>
              <w:spacing w:line="280" w:lineRule="exac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○施設長変更届</w:t>
            </w:r>
          </w:p>
          <w:p w:rsidR="00CA4E67" w:rsidRPr="003C4838" w:rsidRDefault="00CA4E67" w:rsidP="00802A3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222B" w:rsidRPr="003C4838" w:rsidRDefault="0030222B" w:rsidP="00802A3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1B67" w:rsidRPr="003C4838" w:rsidRDefault="00A21B67" w:rsidP="00802A35">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○諸帳簿</w:t>
            </w:r>
          </w:p>
          <w:p w:rsidR="00A21B67" w:rsidRPr="003C4838" w:rsidRDefault="00A21B67" w:rsidP="00802A3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○各種</w:t>
            </w:r>
            <w:r w:rsidR="00D3660B" w:rsidRPr="003C4838">
              <w:rPr>
                <w:rFonts w:ascii="ＭＳ ゴシック" w:eastAsia="ＭＳ ゴシック" w:hAnsi="ＭＳ ゴシック" w:cs="ＭＳ ゴシック" w:hint="eastAsia"/>
                <w:color w:val="000000" w:themeColor="text1"/>
                <w:kern w:val="0"/>
                <w:sz w:val="20"/>
                <w:szCs w:val="20"/>
              </w:rPr>
              <w:t>日記</w:t>
            </w:r>
          </w:p>
          <w:p w:rsidR="003E7A90" w:rsidRPr="003C4838" w:rsidRDefault="003E7A90" w:rsidP="00802A35">
            <w:pPr>
              <w:spacing w:line="280" w:lineRule="exact"/>
              <w:rPr>
                <w:rFonts w:ascii="ＭＳ ゴシック" w:eastAsia="ＭＳ ゴシック" w:hAnsi="ＭＳ ゴシック"/>
                <w:color w:val="000000" w:themeColor="text1"/>
                <w:sz w:val="20"/>
                <w:szCs w:val="20"/>
              </w:rPr>
            </w:pPr>
          </w:p>
          <w:p w:rsidR="001D092A" w:rsidRPr="003C4838" w:rsidRDefault="001D092A" w:rsidP="00802A35">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1D092A" w:rsidRPr="003C4838" w:rsidRDefault="001D092A" w:rsidP="00802A35">
            <w:pPr>
              <w:spacing w:line="280" w:lineRule="exact"/>
              <w:rPr>
                <w:rFonts w:ascii="ＭＳ ゴシック" w:eastAsia="ＭＳ ゴシック" w:hAnsi="ＭＳ ゴシック"/>
                <w:color w:val="000000" w:themeColor="text1"/>
                <w:sz w:val="20"/>
                <w:szCs w:val="20"/>
              </w:rPr>
            </w:pPr>
          </w:p>
          <w:p w:rsidR="004125C5" w:rsidRPr="003C4838" w:rsidRDefault="004125C5" w:rsidP="00802A35">
            <w:pPr>
              <w:spacing w:line="280" w:lineRule="exact"/>
              <w:rPr>
                <w:rFonts w:ascii="ＭＳ ゴシック" w:eastAsia="ＭＳ ゴシック" w:hAnsi="ＭＳ ゴシック"/>
                <w:color w:val="000000" w:themeColor="text1"/>
                <w:sz w:val="20"/>
                <w:szCs w:val="20"/>
              </w:rPr>
            </w:pPr>
          </w:p>
          <w:p w:rsidR="00802A35" w:rsidRPr="003C4838" w:rsidRDefault="00802A35" w:rsidP="00802A35">
            <w:pPr>
              <w:spacing w:line="280" w:lineRule="exact"/>
              <w:rPr>
                <w:rFonts w:ascii="ＭＳ ゴシック" w:eastAsia="ＭＳ ゴシック" w:hAnsi="ＭＳ ゴシック"/>
                <w:color w:val="000000" w:themeColor="text1"/>
                <w:sz w:val="20"/>
                <w:szCs w:val="20"/>
              </w:rPr>
            </w:pPr>
          </w:p>
          <w:p w:rsidR="00802A35" w:rsidRPr="003C4838" w:rsidRDefault="00802A35" w:rsidP="00802A35">
            <w:pPr>
              <w:spacing w:line="280" w:lineRule="exact"/>
              <w:rPr>
                <w:rFonts w:ascii="ＭＳ ゴシック" w:eastAsia="ＭＳ ゴシック" w:hAnsi="ＭＳ ゴシック"/>
                <w:color w:val="000000" w:themeColor="text1"/>
                <w:sz w:val="20"/>
                <w:szCs w:val="20"/>
              </w:rPr>
            </w:pPr>
          </w:p>
          <w:p w:rsidR="0030222B" w:rsidRPr="003C4838" w:rsidRDefault="0030222B" w:rsidP="00802A35">
            <w:pPr>
              <w:spacing w:line="280" w:lineRule="exact"/>
              <w:rPr>
                <w:rFonts w:ascii="ＭＳ ゴシック" w:eastAsia="ＭＳ ゴシック" w:hAnsi="ＭＳ ゴシック"/>
                <w:color w:val="000000" w:themeColor="text1"/>
                <w:sz w:val="20"/>
                <w:szCs w:val="20"/>
              </w:rPr>
            </w:pPr>
          </w:p>
          <w:p w:rsidR="00B61B6B" w:rsidRPr="003C4838" w:rsidRDefault="00B61B6B" w:rsidP="00802A35">
            <w:pPr>
              <w:spacing w:line="280" w:lineRule="exact"/>
              <w:rPr>
                <w:rFonts w:ascii="ＭＳ ゴシック" w:eastAsia="ＭＳ ゴシック" w:hAnsi="ＭＳ ゴシック"/>
                <w:color w:val="000000" w:themeColor="text1"/>
                <w:sz w:val="20"/>
                <w:szCs w:val="20"/>
              </w:rPr>
            </w:pPr>
          </w:p>
          <w:p w:rsidR="00B61B6B" w:rsidRPr="003C4838" w:rsidRDefault="00B61B6B" w:rsidP="00802A35">
            <w:pPr>
              <w:spacing w:line="280" w:lineRule="exact"/>
              <w:rPr>
                <w:rFonts w:ascii="ＭＳ ゴシック" w:eastAsia="ＭＳ ゴシック" w:hAnsi="ＭＳ ゴシック"/>
                <w:color w:val="000000" w:themeColor="text1"/>
                <w:sz w:val="20"/>
                <w:szCs w:val="20"/>
              </w:rPr>
            </w:pPr>
          </w:p>
          <w:p w:rsidR="00B61B6B" w:rsidRPr="003C4838" w:rsidRDefault="00B61B6B"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p w:rsidR="00ED307A" w:rsidRPr="003C4838" w:rsidRDefault="00ED307A" w:rsidP="00802A35">
            <w:pPr>
              <w:spacing w:line="280" w:lineRule="exact"/>
              <w:rPr>
                <w:rFonts w:ascii="ＭＳ ゴシック" w:eastAsia="ＭＳ ゴシック" w:hAnsi="ＭＳ ゴシック"/>
                <w:color w:val="000000" w:themeColor="text1"/>
                <w:sz w:val="20"/>
                <w:szCs w:val="20"/>
              </w:rPr>
            </w:pPr>
          </w:p>
        </w:tc>
        <w:tc>
          <w:tcPr>
            <w:tcW w:w="2267" w:type="dxa"/>
          </w:tcPr>
          <w:p w:rsidR="003E7A90" w:rsidRPr="003C4838" w:rsidRDefault="003E7A90" w:rsidP="00802A35">
            <w:pPr>
              <w:spacing w:line="280" w:lineRule="exact"/>
              <w:rPr>
                <w:rFonts w:ascii="ＭＳ ゴシック" w:eastAsia="ＭＳ ゴシック" w:hAnsi="ＭＳ ゴシック"/>
                <w:color w:val="000000" w:themeColor="text1"/>
                <w:sz w:val="20"/>
                <w:szCs w:val="20"/>
              </w:rPr>
            </w:pPr>
          </w:p>
          <w:p w:rsidR="00A21B67" w:rsidRPr="003C4838" w:rsidRDefault="001D092A" w:rsidP="005F4413">
            <w:pPr>
              <w:spacing w:line="280" w:lineRule="exact"/>
              <w:ind w:left="200" w:hangingChars="100" w:hanging="200"/>
              <w:jc w:val="lef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〇社会福祉法人の経営する社会福祉施設の長について(S47.5.17社庶第83号厚生省局長通知)</w:t>
            </w:r>
          </w:p>
          <w:p w:rsidR="00BD028C" w:rsidRPr="003C4838" w:rsidRDefault="00BD028C" w:rsidP="00802A35">
            <w:pPr>
              <w:spacing w:line="280" w:lineRule="exac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○社会福祉施設の長の資格要件について</w:t>
            </w:r>
          </w:p>
          <w:p w:rsidR="00A21B67" w:rsidRPr="003C4838" w:rsidRDefault="00BD028C"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 xml:space="preserve">　(昭和53年</w:t>
            </w:r>
            <w:r w:rsidR="002F7975" w:rsidRPr="003C4838">
              <w:rPr>
                <w:rFonts w:ascii="ＭＳ ゴシック" w:eastAsia="ＭＳ ゴシック" w:hAnsi="ＭＳ ゴシック" w:hint="eastAsia"/>
                <w:color w:val="000000" w:themeColor="text1"/>
                <w:sz w:val="20"/>
                <w:szCs w:val="20"/>
                <w:lang w:eastAsia="zh-CN"/>
              </w:rPr>
              <w:t>2月20日</w:t>
            </w:r>
            <w:r w:rsidRPr="003C4838">
              <w:rPr>
                <w:rFonts w:ascii="ＭＳ ゴシック" w:eastAsia="ＭＳ ゴシック" w:hAnsi="ＭＳ ゴシック" w:hint="eastAsia"/>
                <w:color w:val="000000" w:themeColor="text1"/>
                <w:sz w:val="20"/>
                <w:szCs w:val="20"/>
                <w:lang w:eastAsia="zh-CN"/>
              </w:rPr>
              <w:t>社庶第13号)</w:t>
            </w:r>
          </w:p>
          <w:p w:rsidR="00DD2705" w:rsidRPr="003C4838" w:rsidRDefault="00DD2705"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F45EC3" w:rsidRPr="003C4838" w:rsidRDefault="00F45EC3" w:rsidP="00802A3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hint="eastAsia"/>
                <w:color w:val="000000" w:themeColor="text1"/>
                <w:kern w:val="0"/>
                <w:sz w:val="20"/>
                <w:szCs w:val="20"/>
                <w:lang w:eastAsia="zh-CN"/>
              </w:rPr>
              <w:t>○基準第11条第４項</w:t>
            </w:r>
          </w:p>
          <w:p w:rsidR="00DD2705" w:rsidRPr="003C4838" w:rsidRDefault="00DD2705"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DD2705" w:rsidRPr="003C4838" w:rsidRDefault="00DD2705"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DD2705" w:rsidRPr="003C4838" w:rsidRDefault="00DD2705"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lang w:eastAsia="zh-CN"/>
              </w:rPr>
            </w:pPr>
          </w:p>
          <w:p w:rsidR="0030222B" w:rsidRPr="003C4838" w:rsidRDefault="0030222B" w:rsidP="00802A35">
            <w:pPr>
              <w:overflowPunct w:val="0"/>
              <w:spacing w:line="28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○社会福祉法第</w:t>
            </w:r>
            <w:r w:rsidRPr="003C4838">
              <w:rPr>
                <w:rFonts w:ascii="ＭＳ ゴシック" w:eastAsia="ＭＳ ゴシック" w:hAnsi="ＭＳ ゴシック" w:cs="ＭＳ ゴシック"/>
                <w:color w:val="000000" w:themeColor="text1"/>
                <w:kern w:val="0"/>
                <w:sz w:val="20"/>
                <w:szCs w:val="20"/>
              </w:rPr>
              <w:t>63</w:t>
            </w:r>
            <w:r w:rsidRPr="003C4838">
              <w:rPr>
                <w:rFonts w:ascii="ＭＳ ゴシック" w:eastAsia="ＭＳ ゴシック" w:hAnsi="ＭＳ ゴシック" w:cs="ＭＳ ゴシック" w:hint="eastAsia"/>
                <w:color w:val="000000" w:themeColor="text1"/>
                <w:kern w:val="0"/>
                <w:sz w:val="20"/>
                <w:szCs w:val="20"/>
              </w:rPr>
              <w:t>条</w:t>
            </w: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rPr>
            </w:pPr>
          </w:p>
          <w:p w:rsidR="0030222B" w:rsidRPr="003C4838" w:rsidRDefault="0030222B" w:rsidP="00802A35">
            <w:pPr>
              <w:spacing w:line="280" w:lineRule="exact"/>
              <w:ind w:left="200" w:hangingChars="100" w:hanging="200"/>
              <w:rPr>
                <w:rFonts w:ascii="ＭＳ ゴシック" w:eastAsia="ＭＳ ゴシック" w:hAnsi="ＭＳ ゴシック"/>
                <w:color w:val="000000" w:themeColor="text1"/>
                <w:sz w:val="20"/>
                <w:szCs w:val="20"/>
              </w:rPr>
            </w:pPr>
          </w:p>
          <w:p w:rsidR="003348CA" w:rsidRPr="003C4838" w:rsidRDefault="003348CA" w:rsidP="003348CA">
            <w:pPr>
              <w:overflowPunct w:val="0"/>
              <w:spacing w:line="28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C1CDD" w:rsidRPr="003C4838">
              <w:rPr>
                <w:rFonts w:ascii="ＭＳ ゴシック" w:eastAsia="ＭＳ ゴシック" w:hAnsi="ＭＳ ゴシック" w:cs="ＭＳ ゴシック" w:hint="eastAsia"/>
                <w:color w:val="000000" w:themeColor="text1"/>
                <w:kern w:val="0"/>
                <w:sz w:val="20"/>
                <w:szCs w:val="20"/>
              </w:rPr>
              <w:t>人員基準第40</w:t>
            </w:r>
            <w:r w:rsidRPr="003C4838">
              <w:rPr>
                <w:rFonts w:ascii="ＭＳ ゴシック" w:eastAsia="ＭＳ ゴシック" w:hAnsi="ＭＳ ゴシック" w:cs="ＭＳ ゴシック" w:hint="eastAsia"/>
                <w:color w:val="000000" w:themeColor="text1"/>
                <w:kern w:val="0"/>
                <w:sz w:val="20"/>
                <w:szCs w:val="20"/>
              </w:rPr>
              <w:t>条</w:t>
            </w:r>
          </w:p>
          <w:p w:rsidR="00802A35" w:rsidRPr="003C4838" w:rsidRDefault="00802A35" w:rsidP="00802A35">
            <w:pPr>
              <w:spacing w:line="280" w:lineRule="exact"/>
              <w:ind w:left="200" w:hangingChars="100" w:hanging="200"/>
              <w:rPr>
                <w:rFonts w:ascii="ＭＳ ゴシック" w:eastAsia="ＭＳ ゴシック" w:hAnsi="ＭＳ ゴシック"/>
                <w:color w:val="000000" w:themeColor="text1"/>
                <w:sz w:val="20"/>
                <w:szCs w:val="20"/>
              </w:rPr>
            </w:pPr>
          </w:p>
          <w:p w:rsidR="00DD2705" w:rsidRPr="003C4838" w:rsidRDefault="00DD2705" w:rsidP="00802A35">
            <w:pPr>
              <w:spacing w:line="280" w:lineRule="exact"/>
              <w:ind w:left="200" w:hangingChars="100" w:hanging="200"/>
              <w:rPr>
                <w:rFonts w:ascii="ＭＳ ゴシック" w:eastAsia="ＭＳ ゴシック" w:hAnsi="ＭＳ ゴシック"/>
                <w:color w:val="000000" w:themeColor="text1"/>
                <w:sz w:val="20"/>
                <w:szCs w:val="20"/>
              </w:rPr>
            </w:pPr>
          </w:p>
          <w:p w:rsidR="00215963" w:rsidRPr="003C4838" w:rsidRDefault="00215963" w:rsidP="00802A35">
            <w:pPr>
              <w:spacing w:line="280" w:lineRule="exact"/>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76" w:lineRule="auto"/>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○基準第19条の２</w:t>
            </w: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第１項</w:t>
            </w:r>
          </w:p>
          <w:p w:rsidR="00215963" w:rsidRPr="003C4838" w:rsidRDefault="00215963" w:rsidP="00215963">
            <w:pPr>
              <w:spacing w:line="360" w:lineRule="auto"/>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○基準第19条の２</w:t>
            </w: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第２項</w:t>
            </w: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360" w:lineRule="auto"/>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○基準第19条の２</w:t>
            </w: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第３項</w:t>
            </w: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○基準第19条の２</w:t>
            </w:r>
          </w:p>
          <w:p w:rsidR="00215963" w:rsidRPr="003C4838" w:rsidRDefault="00215963" w:rsidP="00215963">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第４項</w:t>
            </w:r>
          </w:p>
          <w:p w:rsidR="007F35CE" w:rsidRPr="003C4838" w:rsidRDefault="007F35CE" w:rsidP="0014270B">
            <w:pPr>
              <w:spacing w:line="280" w:lineRule="exact"/>
              <w:ind w:left="-61" w:firstLineChars="30" w:firstLine="60"/>
              <w:rPr>
                <w:rFonts w:ascii="ＭＳ ゴシック" w:eastAsia="ＭＳ ゴシック" w:hAnsi="ＭＳ ゴシック"/>
                <w:color w:val="000000" w:themeColor="text1"/>
                <w:sz w:val="20"/>
                <w:szCs w:val="20"/>
              </w:rPr>
            </w:pPr>
          </w:p>
          <w:p w:rsidR="00DB700E" w:rsidRPr="003C4838" w:rsidRDefault="00DB700E" w:rsidP="0014270B">
            <w:pPr>
              <w:spacing w:line="280" w:lineRule="exact"/>
              <w:ind w:left="-61" w:firstLineChars="30" w:firstLine="60"/>
              <w:rPr>
                <w:rFonts w:ascii="ＭＳ ゴシック" w:eastAsia="ＭＳ ゴシック" w:hAnsi="ＭＳ ゴシック"/>
                <w:color w:val="000000" w:themeColor="text1"/>
                <w:sz w:val="20"/>
                <w:szCs w:val="20"/>
              </w:rPr>
            </w:pPr>
          </w:p>
          <w:p w:rsidR="00DB700E" w:rsidRPr="003C4838" w:rsidRDefault="00DB700E" w:rsidP="0014270B">
            <w:pPr>
              <w:spacing w:line="280" w:lineRule="exact"/>
              <w:ind w:left="-61" w:firstLineChars="30" w:firstLine="60"/>
              <w:rPr>
                <w:rFonts w:ascii="ＭＳ ゴシック" w:eastAsia="ＭＳ ゴシック" w:hAnsi="ＭＳ ゴシック"/>
                <w:color w:val="000000" w:themeColor="text1"/>
                <w:sz w:val="20"/>
                <w:szCs w:val="20"/>
              </w:rPr>
            </w:pPr>
          </w:p>
          <w:p w:rsidR="00DB700E" w:rsidRPr="003C4838" w:rsidRDefault="00DB700E" w:rsidP="0014270B">
            <w:pPr>
              <w:spacing w:line="280" w:lineRule="exact"/>
              <w:ind w:left="-61" w:firstLineChars="30" w:firstLine="60"/>
              <w:rPr>
                <w:rFonts w:ascii="ＭＳ ゴシック" w:eastAsia="ＭＳ ゴシック" w:hAnsi="ＭＳ ゴシック"/>
                <w:color w:val="000000" w:themeColor="text1"/>
                <w:sz w:val="20"/>
                <w:szCs w:val="20"/>
              </w:rPr>
            </w:pPr>
          </w:p>
        </w:tc>
        <w:tc>
          <w:tcPr>
            <w:tcW w:w="1943" w:type="dxa"/>
          </w:tcPr>
          <w:p w:rsidR="003E7A90" w:rsidRPr="003C4838" w:rsidRDefault="003E7A90" w:rsidP="00802A35">
            <w:pPr>
              <w:spacing w:line="280" w:lineRule="exact"/>
              <w:rPr>
                <w:rFonts w:ascii="ＭＳ ゴシック" w:eastAsia="ＭＳ ゴシック" w:hAnsi="ＭＳ ゴシック"/>
                <w:color w:val="000000" w:themeColor="text1"/>
                <w:sz w:val="20"/>
                <w:szCs w:val="20"/>
                <w:lang w:eastAsia="zh-CN"/>
              </w:rPr>
            </w:pPr>
          </w:p>
          <w:p w:rsidR="007E37AB" w:rsidRPr="003C4838" w:rsidRDefault="007E37AB" w:rsidP="00802A35">
            <w:pPr>
              <w:spacing w:line="280" w:lineRule="exact"/>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18"/>
                <w:szCs w:val="18"/>
              </w:rPr>
              <w:t>●障害者支援施設等に係る指導監査について（通知）別紙-第2-1-(6)</w:t>
            </w:r>
          </w:p>
        </w:tc>
      </w:tr>
      <w:bookmarkEnd w:id="7"/>
    </w:tbl>
    <w:p w:rsidR="003E7A90" w:rsidRPr="003C4838" w:rsidRDefault="003E7A90" w:rsidP="002614F3">
      <w:pPr>
        <w:rPr>
          <w:rFonts w:ascii="ＭＳ ゴシック" w:eastAsia="ＭＳ ゴシック" w:hAnsi="ＭＳ ゴシック"/>
          <w:color w:val="000000" w:themeColor="text1"/>
          <w:sz w:val="20"/>
          <w:szCs w:val="20"/>
          <w:lang w:eastAsia="zh-CN"/>
        </w:rPr>
      </w:pPr>
    </w:p>
    <w:p w:rsidR="003E7A90" w:rsidRPr="003C4838" w:rsidRDefault="003E7A90" w:rsidP="003E7A9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１６</w:t>
      </w:r>
      <w:r w:rsidRPr="003C4838">
        <w:rPr>
          <w:rFonts w:ascii="ＭＳ ゴシック" w:eastAsia="ＭＳ ゴシック" w:hAnsi="ＭＳ ゴシック" w:hint="eastAsia"/>
          <w:color w:val="000000" w:themeColor="text1"/>
          <w:sz w:val="20"/>
          <w:szCs w:val="20"/>
        </w:rPr>
        <w:t>－</w:t>
      </w:r>
    </w:p>
    <w:p w:rsidR="00C9243D" w:rsidRPr="003C4838" w:rsidRDefault="00C9243D" w:rsidP="003E7A90">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3C4838" w:rsidRPr="003C4838" w:rsidTr="00C9243D">
        <w:trPr>
          <w:trHeight w:val="416"/>
        </w:trPr>
        <w:tc>
          <w:tcPr>
            <w:tcW w:w="2482"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5752"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着　　　　　眼　　　　　点</w:t>
            </w:r>
          </w:p>
        </w:tc>
        <w:tc>
          <w:tcPr>
            <w:tcW w:w="1967"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C9243D">
        <w:trPr>
          <w:trHeight w:val="12901"/>
        </w:trPr>
        <w:tc>
          <w:tcPr>
            <w:tcW w:w="2482" w:type="dxa"/>
          </w:tcPr>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82968" w:rsidRPr="003C4838" w:rsidRDefault="00C9243D" w:rsidP="00C82968">
            <w:pPr>
              <w:spacing w:line="280" w:lineRule="exact"/>
              <w:ind w:leftChars="50" w:left="305" w:hangingChars="100" w:hanging="200"/>
              <w:rPr>
                <w:rFonts w:ascii="ＭＳ ゴシック" w:eastAsia="ＭＳ ゴシック" w:hAnsi="ＭＳ ゴシック" w:cs="ＭＳ ゴシック"/>
                <w:b/>
                <w:bCs/>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rPr>
              <w:t xml:space="preserve"> </w:t>
            </w:r>
            <w:r w:rsidR="00C82968" w:rsidRPr="003C4838">
              <w:rPr>
                <w:rFonts w:ascii="ＭＳ ゴシック" w:eastAsia="ＭＳ ゴシック" w:hAnsi="ＭＳ ゴシック" w:cs="ＭＳ ゴシック" w:hint="eastAsia"/>
                <w:b/>
                <w:bCs/>
                <w:color w:val="000000" w:themeColor="text1"/>
                <w:kern w:val="0"/>
                <w:sz w:val="20"/>
                <w:szCs w:val="20"/>
                <w:u w:val="single"/>
              </w:rPr>
              <w:t>８　地域移行等意向確認担当者の選任等</w:t>
            </w: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ind w:left="402" w:hangingChars="200" w:hanging="402"/>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b/>
                <w:bCs/>
                <w:color w:val="000000" w:themeColor="text1"/>
                <w:kern w:val="0"/>
                <w:sz w:val="20"/>
                <w:szCs w:val="20"/>
              </w:rPr>
              <w:t xml:space="preserve"> </w:t>
            </w: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９　情報提供</w:t>
            </w:r>
          </w:p>
          <w:p w:rsidR="00C9243D" w:rsidRPr="003C4838" w:rsidRDefault="00C9243D" w:rsidP="00C9243D">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p>
          <w:p w:rsidR="00C9243D" w:rsidRPr="003C4838" w:rsidRDefault="00C9243D" w:rsidP="00C9243D">
            <w:pPr>
              <w:spacing w:line="280" w:lineRule="exact"/>
              <w:ind w:leftChars="50" w:left="306" w:hangingChars="100" w:hanging="201"/>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tc>
        <w:tc>
          <w:tcPr>
            <w:tcW w:w="5752" w:type="dxa"/>
          </w:tcPr>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sz w:val="20"/>
                <w:szCs w:val="20"/>
              </w:rPr>
            </w:pPr>
          </w:p>
          <w:p w:rsidR="00DB700E" w:rsidRPr="003C4838" w:rsidRDefault="00DB700E" w:rsidP="00DB700E">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r w:rsidRPr="003C4838">
              <w:rPr>
                <w:rFonts w:ascii="ＭＳ ゴシック" w:hAnsi="ＭＳ ゴシック" w:cs="ＭＳ ゴシック"/>
                <w:color w:val="000000" w:themeColor="text1"/>
                <w:kern w:val="0"/>
                <w:sz w:val="20"/>
                <w:szCs w:val="20"/>
                <w:u w:val="single"/>
              </w:rPr>
              <w:t>(5) (2)</w:t>
            </w:r>
            <w:r w:rsidRPr="003C4838">
              <w:rPr>
                <w:rFonts w:ascii="ＭＳ 明朝" w:eastAsia="ＭＳ ゴシック" w:hAnsi="Times New Roman" w:cs="ＭＳ ゴシック" w:hint="eastAsia"/>
                <w:color w:val="000000" w:themeColor="text1"/>
                <w:kern w:val="0"/>
                <w:sz w:val="20"/>
                <w:szCs w:val="20"/>
                <w:u w:val="single"/>
              </w:rPr>
              <w:t>から</w:t>
            </w:r>
            <w:r w:rsidRPr="003C4838">
              <w:rPr>
                <w:rFonts w:ascii="ＭＳ ゴシック" w:hAnsi="ＭＳ ゴシック" w:cs="ＭＳ ゴシック"/>
                <w:color w:val="000000" w:themeColor="text1"/>
                <w:kern w:val="0"/>
                <w:sz w:val="20"/>
                <w:szCs w:val="20"/>
                <w:u w:val="single"/>
              </w:rPr>
              <w:t>(4)</w:t>
            </w:r>
            <w:r w:rsidRPr="003C4838">
              <w:rPr>
                <w:rFonts w:ascii="ＭＳ 明朝" w:eastAsia="ＭＳ ゴシック" w:hAnsi="Times New Roman" w:cs="ＭＳ ゴシック" w:hint="eastAsia"/>
                <w:color w:val="000000" w:themeColor="text1"/>
                <w:kern w:val="0"/>
                <w:sz w:val="20"/>
                <w:szCs w:val="20"/>
                <w:u w:val="single"/>
              </w:rPr>
              <w:t>の規定は障害者支援施設がその提供する施設</w:t>
            </w:r>
          </w:p>
          <w:p w:rsidR="00DB700E" w:rsidRPr="003C4838" w:rsidRDefault="00DB700E" w:rsidP="00DB700E">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障害福祉サービスの質に係る外部の者による評価及び当該</w:t>
            </w:r>
          </w:p>
          <w:p w:rsidR="00DB700E" w:rsidRPr="003C4838" w:rsidRDefault="00DB700E" w:rsidP="003065F6">
            <w:pPr>
              <w:overflowPunct w:val="0"/>
              <w:spacing w:line="280" w:lineRule="exact"/>
              <w:ind w:leftChars="100" w:left="210"/>
              <w:textAlignment w:val="baseline"/>
              <w:rPr>
                <w:rFonts w:ascii="ＭＳ ゴシック" w:eastAsia="ＭＳ ゴシック" w:hAnsi="ＭＳ ゴシック"/>
                <w:color w:val="000000" w:themeColor="text1"/>
                <w:sz w:val="20"/>
                <w:szCs w:val="20"/>
              </w:rPr>
            </w:pPr>
            <w:r w:rsidRPr="003C4838">
              <w:rPr>
                <w:rFonts w:ascii="ＭＳ 明朝" w:eastAsia="ＭＳ ゴシック" w:hAnsi="Times New Roman" w:cs="ＭＳ ゴシック" w:hint="eastAsia"/>
                <w:color w:val="000000" w:themeColor="text1"/>
                <w:kern w:val="0"/>
                <w:sz w:val="20"/>
                <w:szCs w:val="20"/>
                <w:u w:val="single"/>
              </w:rPr>
              <w:t>評価の実施状況の公表又はこれに準ずる措置として県知事が定めるものを講じている場合には，適用していないか。</w:t>
            </w: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sz w:val="20"/>
                <w:szCs w:val="20"/>
              </w:rPr>
            </w:pPr>
          </w:p>
          <w:p w:rsidR="00C82968" w:rsidRPr="003C4838" w:rsidRDefault="00C82968" w:rsidP="00C82968">
            <w:pPr>
              <w:overflowPunct w:val="0"/>
              <w:ind w:left="200" w:hangingChars="100" w:hanging="200"/>
              <w:textAlignment w:val="baseline"/>
              <w:rPr>
                <w:rFonts w:ascii="ＭＳ 明朝" w:hAnsi="Times New Roman"/>
                <w:color w:val="000000" w:themeColor="text1"/>
                <w:spacing w:val="2"/>
                <w:kern w:val="0"/>
                <w:szCs w:val="21"/>
                <w:u w:val="single"/>
              </w:rPr>
            </w:pPr>
            <w:r w:rsidRPr="003C4838">
              <w:rPr>
                <w:rFonts w:ascii="ＭＳ 明朝" w:eastAsia="ＭＳ ゴシック" w:hAnsi="Times New Roman" w:cs="ＭＳ ゴシック" w:hint="eastAsia"/>
                <w:color w:val="000000" w:themeColor="text1"/>
                <w:kern w:val="0"/>
                <w:sz w:val="20"/>
                <w:szCs w:val="20"/>
                <w:u w:val="single"/>
              </w:rPr>
              <w:t>(1)</w:t>
            </w:r>
            <w:r w:rsidRPr="003C4838">
              <w:rPr>
                <w:rFonts w:ascii="ＭＳ 明朝" w:eastAsia="ＭＳ ゴシック" w:hAnsi="Times New Roman" w:cs="ＭＳ ゴシック"/>
                <w:color w:val="000000" w:themeColor="text1"/>
                <w:kern w:val="0"/>
                <w:sz w:val="20"/>
                <w:szCs w:val="20"/>
                <w:u w:val="single"/>
              </w:rPr>
              <w:t xml:space="preserve"> </w:t>
            </w:r>
            <w:r w:rsidRPr="003C4838">
              <w:rPr>
                <w:rFonts w:ascii="ＭＳ 明朝" w:eastAsia="ＭＳ ゴシック" w:hAnsi="Times New Roman" w:cs="ＭＳ ゴシック" w:hint="eastAsia"/>
                <w:color w:val="000000" w:themeColor="text1"/>
                <w:kern w:val="0"/>
                <w:sz w:val="20"/>
                <w:szCs w:val="20"/>
                <w:u w:val="single"/>
              </w:rPr>
              <w:t>利用者の地域生活への移行に関する意向の把握，利用者の当該障害者支援施設以外における指定障害福祉サービス等の利用状況等の把握及び利用者の当該障害者支援施設以外における指定障害福祉サービス等の利用に関する意向の定期的な確認（地域移行等意向確認等）を適切に行っているか。</w:t>
            </w:r>
          </w:p>
          <w:p w:rsidR="00C82968" w:rsidRPr="003C4838" w:rsidRDefault="00C82968" w:rsidP="00C82968">
            <w:pPr>
              <w:overflowPunct w:val="0"/>
              <w:ind w:leftChars="100" w:left="210"/>
              <w:textAlignment w:val="baseline"/>
              <w:rPr>
                <w:rFonts w:ascii="ＭＳ ゴシック" w:hAnsi="ＭＳ ゴシック" w:cs="ＭＳ ゴシック"/>
                <w:color w:val="000000" w:themeColor="text1"/>
                <w:kern w:val="0"/>
                <w:sz w:val="20"/>
                <w:szCs w:val="20"/>
                <w:u w:val="single"/>
              </w:rPr>
            </w:pPr>
          </w:p>
          <w:p w:rsidR="00C82968" w:rsidRPr="003C4838" w:rsidRDefault="00C82968" w:rsidP="003065F6">
            <w:pPr>
              <w:overflowPunct w:val="0"/>
              <w:ind w:leftChars="100" w:left="210" w:firstLineChars="100" w:firstLine="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地域移行等意向確認等に関する指針を定めるとともに，地域移行等意向確認担当者を選任しているか。</w:t>
            </w:r>
          </w:p>
          <w:p w:rsidR="00C82968" w:rsidRPr="003C4838" w:rsidRDefault="00C82968" w:rsidP="00C82968">
            <w:pPr>
              <w:overflowPunct w:val="0"/>
              <w:ind w:leftChars="100" w:left="210"/>
              <w:textAlignment w:val="baseline"/>
              <w:rPr>
                <w:rFonts w:ascii="ＭＳ 明朝" w:hAnsi="Times New Roman"/>
                <w:color w:val="000000" w:themeColor="text1"/>
                <w:spacing w:val="2"/>
                <w:kern w:val="0"/>
                <w:szCs w:val="21"/>
                <w:u w:val="single"/>
              </w:rPr>
            </w:pPr>
          </w:p>
          <w:p w:rsidR="00C82968" w:rsidRPr="003C4838" w:rsidRDefault="00C82968" w:rsidP="00C82968">
            <w:pPr>
              <w:overflowPunct w:val="0"/>
              <w:ind w:left="200" w:hangingChars="100" w:hanging="200"/>
              <w:textAlignment w:val="baseline"/>
              <w:rPr>
                <w:rFonts w:ascii="ＭＳ 明朝" w:hAnsi="Times New Roman"/>
                <w:color w:val="000000" w:themeColor="text1"/>
                <w:spacing w:val="2"/>
                <w:kern w:val="0"/>
                <w:szCs w:val="21"/>
                <w:u w:val="single"/>
              </w:rPr>
            </w:pPr>
            <w:r w:rsidRPr="003C4838">
              <w:rPr>
                <w:rFonts w:ascii="ＭＳ 明朝" w:eastAsia="ＭＳ ゴシック" w:hAnsi="Times New Roman" w:cs="ＭＳ ゴシック" w:hint="eastAsia"/>
                <w:color w:val="000000" w:themeColor="text1"/>
                <w:kern w:val="0"/>
                <w:sz w:val="20"/>
                <w:szCs w:val="20"/>
                <w:u w:val="single"/>
              </w:rPr>
              <w:t>(2)</w:t>
            </w:r>
            <w:r w:rsidRPr="003C4838">
              <w:rPr>
                <w:rFonts w:ascii="ＭＳ ゴシック" w:hAnsi="ＭＳ ゴシック" w:cs="ＭＳ ゴシック"/>
                <w:color w:val="000000" w:themeColor="text1"/>
                <w:kern w:val="0"/>
                <w:sz w:val="20"/>
                <w:szCs w:val="20"/>
                <w:u w:val="single"/>
              </w:rPr>
              <w:t xml:space="preserve"> </w:t>
            </w:r>
            <w:r w:rsidRPr="003C4838">
              <w:rPr>
                <w:rFonts w:ascii="ＭＳ ゴシック" w:hAnsi="ＭＳ ゴシック" w:cs="ＭＳ ゴシック" w:hint="eastAsia"/>
                <w:color w:val="000000" w:themeColor="text1"/>
                <w:kern w:val="0"/>
                <w:sz w:val="20"/>
                <w:szCs w:val="20"/>
                <w:u w:val="single"/>
              </w:rPr>
              <w:t>(1)</w:t>
            </w:r>
            <w:r w:rsidRPr="003C4838">
              <w:rPr>
                <w:rFonts w:ascii="ＭＳ 明朝" w:eastAsia="ＭＳ ゴシック" w:hAnsi="Times New Roman" w:cs="ＭＳ ゴシック" w:hint="eastAsia"/>
                <w:color w:val="000000" w:themeColor="text1"/>
                <w:kern w:val="0"/>
                <w:sz w:val="20"/>
                <w:szCs w:val="20"/>
                <w:u w:val="single"/>
              </w:rPr>
              <w:t>の指針に基づき，地域移行等意向確認等を実施し，アセスメントの際に地域移行等意向確認等において把握又は確認した内容をサービス管理責任者に報告し，施設障害福祉サービス計画作成に係る会議に報告しているか。</w:t>
            </w:r>
          </w:p>
          <w:p w:rsidR="00C82968" w:rsidRPr="003C4838" w:rsidRDefault="00C82968" w:rsidP="00C82968">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p>
          <w:p w:rsidR="00C82968" w:rsidRPr="003C4838" w:rsidRDefault="00C82968" w:rsidP="00C82968">
            <w:pPr>
              <w:overflowPunct w:val="0"/>
              <w:spacing w:line="280" w:lineRule="exact"/>
              <w:ind w:left="400" w:hangingChars="200" w:hanging="4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(3)</w:t>
            </w:r>
            <w:r w:rsidRPr="003C4838">
              <w:rPr>
                <w:rFonts w:ascii="ＭＳ ゴシック" w:hAnsi="ＭＳ ゴシック" w:cs="ＭＳ ゴシック"/>
                <w:color w:val="000000" w:themeColor="text1"/>
                <w:kern w:val="0"/>
                <w:sz w:val="20"/>
                <w:szCs w:val="20"/>
                <w:u w:val="single"/>
              </w:rPr>
              <w:t xml:space="preserve"> </w:t>
            </w:r>
            <w:r w:rsidRPr="003C4838">
              <w:rPr>
                <w:rFonts w:ascii="ＭＳ 明朝" w:eastAsia="ＭＳ ゴシック" w:hAnsi="Times New Roman" w:cs="ＭＳ ゴシック" w:hint="eastAsia"/>
                <w:color w:val="000000" w:themeColor="text1"/>
                <w:kern w:val="0"/>
                <w:sz w:val="20"/>
                <w:szCs w:val="20"/>
                <w:u w:val="single"/>
              </w:rPr>
              <w:t>地域移行等意向確認担当者は，地域移行等意向確認等に当</w:t>
            </w:r>
          </w:p>
          <w:p w:rsidR="00C82968" w:rsidRPr="003C4838" w:rsidRDefault="00C82968" w:rsidP="00C82968">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たっては，法</w:t>
            </w:r>
            <w:r w:rsidRPr="003C4838">
              <w:rPr>
                <w:rFonts w:ascii="ＭＳ ゴシック" w:hAnsi="ＭＳ ゴシック" w:cs="ＭＳ ゴシック"/>
                <w:color w:val="000000" w:themeColor="text1"/>
                <w:kern w:val="0"/>
                <w:sz w:val="20"/>
                <w:szCs w:val="20"/>
                <w:u w:val="single"/>
              </w:rPr>
              <w:t xml:space="preserve">77 </w:t>
            </w:r>
            <w:r w:rsidRPr="003C4838">
              <w:rPr>
                <w:rFonts w:ascii="ＭＳ 明朝" w:eastAsia="ＭＳ ゴシック" w:hAnsi="Times New Roman" w:cs="ＭＳ ゴシック" w:hint="eastAsia"/>
                <w:color w:val="000000" w:themeColor="text1"/>
                <w:kern w:val="0"/>
                <w:sz w:val="20"/>
                <w:szCs w:val="20"/>
                <w:u w:val="single"/>
              </w:rPr>
              <w:t>条第３項各号に掲げる事業を行う者又は一</w:t>
            </w:r>
          </w:p>
          <w:p w:rsidR="00C82968" w:rsidRPr="003C4838" w:rsidRDefault="00C82968" w:rsidP="00C82968">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般相談事業若しくは特定相談支援事業を行う者と連携し，地</w:t>
            </w:r>
          </w:p>
          <w:p w:rsidR="00C82968" w:rsidRPr="003C4838" w:rsidRDefault="00C82968" w:rsidP="00C82968">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域における障害福祉サービスの体験的な利用に係る支援そ</w:t>
            </w:r>
          </w:p>
          <w:p w:rsidR="00C82968" w:rsidRPr="003C4838" w:rsidRDefault="00C82968" w:rsidP="00C82968">
            <w:pPr>
              <w:overflowPunct w:val="0"/>
              <w:spacing w:line="280" w:lineRule="exact"/>
              <w:ind w:leftChars="100" w:left="410" w:hangingChars="100" w:hanging="200"/>
              <w:textAlignment w:val="baseline"/>
              <w:rPr>
                <w:rFonts w:ascii="ＭＳ 明朝" w:eastAsia="ＭＳ ゴシック" w:hAnsi="Times New Roman" w:cs="ＭＳ ゴシック"/>
                <w:color w:val="000000" w:themeColor="text1"/>
                <w:kern w:val="0"/>
                <w:sz w:val="20"/>
                <w:szCs w:val="20"/>
                <w:u w:val="single"/>
              </w:rPr>
            </w:pPr>
            <w:r w:rsidRPr="003C4838">
              <w:rPr>
                <w:rFonts w:ascii="ＭＳ 明朝" w:eastAsia="ＭＳ ゴシック" w:hAnsi="Times New Roman" w:cs="ＭＳ ゴシック" w:hint="eastAsia"/>
                <w:color w:val="000000" w:themeColor="text1"/>
                <w:kern w:val="0"/>
                <w:sz w:val="20"/>
                <w:szCs w:val="20"/>
                <w:u w:val="single"/>
              </w:rPr>
              <w:t>の他の地域生活への移行に向けた支援を行うよう努めてい</w:t>
            </w:r>
          </w:p>
          <w:p w:rsidR="00C82968" w:rsidRPr="003C4838" w:rsidRDefault="00C82968" w:rsidP="00C82968">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3C4838">
              <w:rPr>
                <w:rFonts w:ascii="ＭＳ 明朝" w:eastAsia="ＭＳ ゴシック" w:hAnsi="Times New Roman" w:cs="ＭＳ ゴシック" w:hint="eastAsia"/>
                <w:color w:val="000000" w:themeColor="text1"/>
                <w:kern w:val="0"/>
                <w:sz w:val="20"/>
                <w:szCs w:val="20"/>
                <w:u w:val="single"/>
              </w:rPr>
              <w:t>るか。</w:t>
            </w:r>
          </w:p>
          <w:p w:rsidR="00C9243D" w:rsidRPr="003C4838" w:rsidRDefault="00C9243D"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215963" w:rsidRPr="003C4838" w:rsidRDefault="00215963"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9243D" w:rsidRPr="003C4838" w:rsidRDefault="00C9243D"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1</w:t>
            </w:r>
            <w:r w:rsidRPr="003C4838">
              <w:rPr>
                <w:rFonts w:ascii="ＭＳ ゴシック" w:eastAsia="ＭＳ ゴシック" w:hAnsi="ＭＳ ゴシック" w:cs="ＭＳ ゴシック" w:hint="eastAsia"/>
                <w:color w:val="000000" w:themeColor="text1"/>
                <w:kern w:val="0"/>
                <w:sz w:val="20"/>
                <w:szCs w:val="20"/>
              </w:rPr>
              <w:t>）法人が提供する福祉サービスの内容,法人の業務及び財務</w:t>
            </w:r>
          </w:p>
          <w:p w:rsidR="00C9243D" w:rsidRPr="003C4838" w:rsidRDefault="00C9243D" w:rsidP="00C9243D">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3C4838" w:rsidRPr="003C4838" w:rsidTr="00C9243D">
              <w:trPr>
                <w:trHeight w:val="576"/>
              </w:trPr>
              <w:tc>
                <w:tcPr>
                  <w:tcW w:w="5828" w:type="dxa"/>
                  <w:tcBorders>
                    <w:top w:val="single" w:sz="4" w:space="0" w:color="auto"/>
                    <w:left w:val="single" w:sz="4" w:space="0" w:color="auto"/>
                    <w:bottom w:val="single" w:sz="4" w:space="0" w:color="auto"/>
                    <w:right w:val="single" w:sz="4" w:space="0" w:color="auto"/>
                  </w:tcBorders>
                </w:tcPr>
                <w:p w:rsidR="00C9243D" w:rsidRPr="003C4838" w:rsidRDefault="00C9243D" w:rsidP="000B0472">
                  <w:pPr>
                    <w:pStyle w:val="a3"/>
                    <w:framePr w:hSpace="142" w:wrap="around" w:vAnchor="text" w:hAnchor="margin" w:x="383" w:y="160"/>
                    <w:wordWrap/>
                    <w:spacing w:line="280" w:lineRule="exact"/>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（情報提供の方法）</w:t>
                  </w:r>
                </w:p>
                <w:p w:rsidR="00C9243D" w:rsidRPr="003C4838" w:rsidRDefault="00C9243D" w:rsidP="000B0472">
                  <w:pPr>
                    <w:pStyle w:val="a3"/>
                    <w:framePr w:hSpace="142" w:wrap="around" w:vAnchor="text" w:hAnchor="margin" w:x="383" w:y="160"/>
                    <w:wordWrap/>
                    <w:spacing w:line="280" w:lineRule="exact"/>
                    <w:rPr>
                      <w:rFonts w:ascii="ＭＳ ゴシック" w:hAnsi="ＭＳ ゴシック"/>
                      <w:color w:val="000000" w:themeColor="text1"/>
                      <w:spacing w:val="0"/>
                    </w:rPr>
                  </w:pPr>
                </w:p>
                <w:p w:rsidR="00C9243D" w:rsidRPr="003C4838" w:rsidRDefault="00C9243D" w:rsidP="000B0472">
                  <w:pPr>
                    <w:pStyle w:val="a3"/>
                    <w:framePr w:hSpace="142" w:wrap="around" w:vAnchor="text" w:hAnchor="margin" w:x="383" w:y="160"/>
                    <w:wordWrap/>
                    <w:spacing w:line="280" w:lineRule="exact"/>
                    <w:rPr>
                      <w:rFonts w:ascii="ＭＳ ゴシック" w:hAnsi="ＭＳ ゴシック"/>
                      <w:color w:val="000000" w:themeColor="text1"/>
                      <w:spacing w:val="0"/>
                    </w:rPr>
                  </w:pPr>
                </w:p>
              </w:tc>
            </w:tr>
          </w:tbl>
          <w:p w:rsidR="00C9243D" w:rsidRPr="003C4838" w:rsidRDefault="00C9243D" w:rsidP="00C9243D">
            <w:pPr>
              <w:pStyle w:val="a3"/>
              <w:wordWrap/>
              <w:spacing w:line="280" w:lineRule="exact"/>
              <w:ind w:leftChars="5" w:left="210" w:hangingChars="100" w:hanging="200"/>
              <w:rPr>
                <w:rFonts w:ascii="ＭＳ ゴシック" w:hAnsi="ＭＳ ゴシック"/>
                <w:color w:val="000000" w:themeColor="text1"/>
                <w:spacing w:val="0"/>
              </w:rPr>
            </w:pPr>
          </w:p>
          <w:p w:rsidR="00C9243D" w:rsidRPr="003C4838" w:rsidRDefault="00C9243D" w:rsidP="00C9243D">
            <w:pPr>
              <w:pStyle w:val="a3"/>
              <w:wordWrap/>
              <w:spacing w:line="280" w:lineRule="exact"/>
              <w:ind w:leftChars="5" w:left="210" w:hangingChars="100" w:hanging="200"/>
              <w:rPr>
                <w:rFonts w:ascii="ＭＳ ゴシック" w:hAnsi="ＭＳ ゴシック"/>
                <w:color w:val="000000" w:themeColor="text1"/>
                <w:spacing w:val="0"/>
              </w:rPr>
            </w:pPr>
          </w:p>
          <w:p w:rsidR="00C9243D" w:rsidRPr="003C4838" w:rsidRDefault="00C9243D" w:rsidP="00C9243D">
            <w:pPr>
              <w:pStyle w:val="a3"/>
              <w:wordWrap/>
              <w:spacing w:line="280" w:lineRule="exact"/>
              <w:ind w:leftChars="5" w:left="304" w:hangingChars="150" w:hanging="294"/>
              <w:rPr>
                <w:rFonts w:ascii="ＭＳ ゴシック" w:hAnsi="ＭＳ ゴシック"/>
                <w:color w:val="000000" w:themeColor="text1"/>
              </w:rPr>
            </w:pPr>
            <w:r w:rsidRPr="003C4838">
              <w:rPr>
                <w:rFonts w:ascii="ＭＳ ゴシック" w:hAnsi="ＭＳ ゴシック" w:hint="eastAsia"/>
                <w:color w:val="000000" w:themeColor="text1"/>
              </w:rPr>
              <w:t>（</w:t>
            </w:r>
            <w:r w:rsidRPr="003C4838">
              <w:rPr>
                <w:rFonts w:ascii="ＭＳ ゴシック" w:hAnsi="ＭＳ ゴシック"/>
                <w:color w:val="000000" w:themeColor="text1"/>
              </w:rPr>
              <w:t>2)</w:t>
            </w:r>
            <w:r w:rsidRPr="003C4838">
              <w:rPr>
                <w:rFonts w:ascii="ＭＳ ゴシック" w:hAnsi="ＭＳ ゴシック" w:hint="eastAsia"/>
                <w:color w:val="000000" w:themeColor="text1"/>
              </w:rPr>
              <w:t>福祉サービスの質の評価を行い</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サービスの質の向上を図るための措置を講じているか。</w:t>
            </w:r>
          </w:p>
          <w:p w:rsidR="00C9243D" w:rsidRPr="003C4838" w:rsidRDefault="00C9243D"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9243D" w:rsidRPr="003C4838" w:rsidRDefault="00C9243D"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215963" w:rsidRPr="003C4838" w:rsidRDefault="00215963"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215963" w:rsidRPr="003C4838" w:rsidRDefault="00215963" w:rsidP="00C9243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DB700E" w:rsidRPr="003C4838" w:rsidRDefault="00DB700E" w:rsidP="00DB700E">
            <w:pPr>
              <w:spacing w:line="360" w:lineRule="auto"/>
              <w:jc w:val="center"/>
              <w:rPr>
                <w:rFonts w:ascii="ＭＳ ゴシック" w:eastAsia="ＭＳ ゴシック" w:hAnsi="ＭＳ ゴシック"/>
                <w:color w:val="000000" w:themeColor="text1"/>
                <w:sz w:val="18"/>
                <w:szCs w:val="18"/>
              </w:rPr>
            </w:pPr>
          </w:p>
          <w:p w:rsidR="00DB700E" w:rsidRPr="003C4838" w:rsidRDefault="000B0472" w:rsidP="00215963">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6838782"/>
                <w14:checkbox>
                  <w14:checked w14:val="0"/>
                  <w14:checkedState w14:val="00FE" w14:font="Wingdings"/>
                  <w14:uncheckedState w14:val="2610" w14:font="ＭＳ ゴシック"/>
                </w14:checkbox>
              </w:sdtPr>
              <w:sdtEndPr/>
              <w:sdtContent>
                <w:r w:rsidR="00DB700E" w:rsidRPr="003C4838">
                  <w:rPr>
                    <w:rFonts w:ascii="ＭＳ ゴシック" w:eastAsia="ＭＳ ゴシック" w:hAnsi="ＭＳ ゴシック" w:hint="eastAsia"/>
                    <w:color w:val="000000" w:themeColor="text1"/>
                    <w:sz w:val="18"/>
                    <w:szCs w:val="18"/>
                  </w:rPr>
                  <w:t>☐</w:t>
                </w:r>
              </w:sdtContent>
            </w:sdt>
            <w:r w:rsidR="00DB700E" w:rsidRPr="003C4838">
              <w:rPr>
                <w:rFonts w:ascii="ＭＳ ゴシック" w:eastAsia="ＭＳ ゴシック" w:hAnsi="ＭＳ ゴシック" w:hint="eastAsia"/>
                <w:color w:val="000000" w:themeColor="text1"/>
                <w:sz w:val="18"/>
                <w:szCs w:val="18"/>
              </w:rPr>
              <w:t>いない・</w:t>
            </w:r>
            <w:sdt>
              <w:sdtPr>
                <w:rPr>
                  <w:rFonts w:ascii="ＭＳ ゴシック" w:eastAsia="ＭＳ ゴシック" w:hAnsi="ＭＳ ゴシック" w:hint="eastAsia"/>
                  <w:color w:val="000000" w:themeColor="text1"/>
                  <w:sz w:val="18"/>
                  <w:szCs w:val="18"/>
                </w:rPr>
                <w:id w:val="-1802760930"/>
                <w14:checkbox>
                  <w14:checked w14:val="0"/>
                  <w14:checkedState w14:val="00FE" w14:font="Wingdings"/>
                  <w14:uncheckedState w14:val="2610" w14:font="ＭＳ ゴシック"/>
                </w14:checkbox>
              </w:sdtPr>
              <w:sdtEndPr/>
              <w:sdtContent>
                <w:r w:rsidR="00DB700E" w:rsidRPr="003C4838">
                  <w:rPr>
                    <w:rFonts w:ascii="ＭＳ ゴシック" w:eastAsia="ＭＳ ゴシック" w:hAnsi="ＭＳ ゴシック" w:hint="eastAsia"/>
                    <w:color w:val="000000" w:themeColor="text1"/>
                    <w:sz w:val="18"/>
                    <w:szCs w:val="18"/>
                  </w:rPr>
                  <w:t>☐</w:t>
                </w:r>
              </w:sdtContent>
            </w:sdt>
            <w:r w:rsidR="00DB700E" w:rsidRPr="003C4838">
              <w:rPr>
                <w:rFonts w:ascii="ＭＳ ゴシック" w:eastAsia="ＭＳ ゴシック" w:hAnsi="ＭＳ ゴシック" w:hint="eastAsia"/>
                <w:color w:val="000000" w:themeColor="text1"/>
                <w:sz w:val="18"/>
                <w:szCs w:val="18"/>
              </w:rPr>
              <w:t>いる</w:t>
            </w:r>
          </w:p>
          <w:p w:rsidR="00DB700E" w:rsidRPr="003C4838" w:rsidRDefault="00DB700E" w:rsidP="00215963">
            <w:pPr>
              <w:jc w:val="center"/>
              <w:rPr>
                <w:rFonts w:ascii="ＭＳ ゴシック" w:eastAsia="ＭＳ ゴシック" w:hAnsi="ＭＳ ゴシック"/>
                <w:color w:val="000000" w:themeColor="text1"/>
                <w:sz w:val="18"/>
                <w:szCs w:val="18"/>
              </w:rPr>
            </w:pPr>
          </w:p>
          <w:p w:rsidR="00DB700E" w:rsidRPr="003C4838" w:rsidRDefault="00DB700E" w:rsidP="00215963">
            <w:pPr>
              <w:jc w:val="center"/>
              <w:rPr>
                <w:rFonts w:ascii="ＭＳ ゴシック" w:eastAsia="ＭＳ ゴシック" w:hAnsi="ＭＳ ゴシック"/>
                <w:color w:val="000000" w:themeColor="text1"/>
                <w:sz w:val="18"/>
                <w:szCs w:val="18"/>
              </w:rPr>
            </w:pPr>
          </w:p>
          <w:p w:rsidR="00DB700E" w:rsidRPr="003C4838" w:rsidRDefault="00DB700E" w:rsidP="00215963">
            <w:pPr>
              <w:jc w:val="center"/>
              <w:rPr>
                <w:rFonts w:ascii="ＭＳ ゴシック" w:eastAsia="ＭＳ ゴシック" w:hAnsi="ＭＳ ゴシック"/>
                <w:color w:val="000000" w:themeColor="text1"/>
                <w:sz w:val="18"/>
                <w:szCs w:val="18"/>
              </w:rPr>
            </w:pPr>
          </w:p>
          <w:p w:rsidR="00DB700E" w:rsidRPr="003C4838" w:rsidRDefault="00DB700E" w:rsidP="00DB700E">
            <w:pPr>
              <w:spacing w:line="360" w:lineRule="auto"/>
              <w:jc w:val="center"/>
              <w:rPr>
                <w:rFonts w:ascii="ＭＳ ゴシック" w:eastAsia="ＭＳ ゴシック" w:hAnsi="ＭＳ ゴシック"/>
                <w:color w:val="000000" w:themeColor="text1"/>
                <w:sz w:val="18"/>
                <w:szCs w:val="18"/>
              </w:rPr>
            </w:pPr>
          </w:p>
          <w:p w:rsidR="00DB700E" w:rsidRPr="003C4838" w:rsidRDefault="00DB700E" w:rsidP="00215963">
            <w:pPr>
              <w:jc w:val="center"/>
              <w:rPr>
                <w:rFonts w:ascii="ＭＳ ゴシック" w:eastAsia="ＭＳ ゴシック" w:hAnsi="ＭＳ ゴシック"/>
                <w:color w:val="000000" w:themeColor="text1"/>
                <w:sz w:val="18"/>
                <w:szCs w:val="18"/>
              </w:rPr>
            </w:pPr>
          </w:p>
          <w:p w:rsidR="00C82968" w:rsidRPr="003C4838" w:rsidRDefault="000B0472" w:rsidP="00215963">
            <w:pPr>
              <w:spacing w:line="28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384239757"/>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いない・</w:t>
            </w:r>
            <w:sdt>
              <w:sdtPr>
                <w:rPr>
                  <w:rFonts w:ascii="ＭＳ ゴシック" w:eastAsia="ＭＳ ゴシック" w:hAnsi="ＭＳ ゴシック" w:hint="eastAsia"/>
                  <w:color w:val="000000" w:themeColor="text1"/>
                  <w:sz w:val="18"/>
                  <w:szCs w:val="18"/>
                </w:rPr>
                <w:id w:val="-195849913"/>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いる</w:t>
            </w:r>
          </w:p>
          <w:p w:rsidR="00C82968" w:rsidRPr="003C4838" w:rsidRDefault="00C82968" w:rsidP="00215963">
            <w:pPr>
              <w:overflowPunct w:val="0"/>
              <w:spacing w:line="280" w:lineRule="exact"/>
              <w:jc w:val="center"/>
              <w:textAlignment w:val="baseline"/>
              <w:rPr>
                <w:rFonts w:ascii="ＭＳ ゴシック" w:eastAsia="ＭＳ ゴシック" w:hAnsi="ＭＳ ゴシック"/>
                <w:color w:val="000000" w:themeColor="text1"/>
                <w:kern w:val="0"/>
                <w:sz w:val="18"/>
                <w:szCs w:val="18"/>
              </w:rPr>
            </w:pPr>
          </w:p>
          <w:p w:rsidR="00C82968" w:rsidRPr="003C4838" w:rsidRDefault="00C82968" w:rsidP="00215963">
            <w:pPr>
              <w:overflowPunct w:val="0"/>
              <w:spacing w:line="280" w:lineRule="exact"/>
              <w:jc w:val="center"/>
              <w:textAlignment w:val="baseline"/>
              <w:rPr>
                <w:rFonts w:ascii="ＭＳ ゴシック" w:eastAsia="ＭＳ ゴシック" w:hAnsi="ＭＳ ゴシック"/>
                <w:color w:val="000000" w:themeColor="text1"/>
                <w:kern w:val="0"/>
                <w:sz w:val="18"/>
                <w:szCs w:val="18"/>
              </w:rPr>
            </w:pPr>
          </w:p>
          <w:p w:rsidR="00C82968" w:rsidRPr="003C4838" w:rsidRDefault="00C82968" w:rsidP="00215963">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215963">
            <w:pPr>
              <w:spacing w:line="480" w:lineRule="auto"/>
              <w:jc w:val="center"/>
              <w:rPr>
                <w:rFonts w:ascii="ＭＳ ゴシック" w:eastAsia="ＭＳ ゴシック" w:hAnsi="ＭＳ ゴシック"/>
                <w:color w:val="000000" w:themeColor="text1"/>
                <w:sz w:val="18"/>
                <w:szCs w:val="18"/>
              </w:rPr>
            </w:pPr>
          </w:p>
          <w:p w:rsidR="00C82968" w:rsidRPr="003C4838" w:rsidRDefault="000B0472" w:rsidP="00215963">
            <w:pPr>
              <w:spacing w:line="28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46166374"/>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375582213"/>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いない</w:t>
            </w:r>
          </w:p>
          <w:p w:rsidR="00C82968" w:rsidRPr="003C4838" w:rsidRDefault="00C82968" w:rsidP="00215963">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215963">
            <w:pPr>
              <w:jc w:val="center"/>
              <w:rPr>
                <w:rFonts w:ascii="ＭＳ ゴシック" w:eastAsia="ＭＳ ゴシック" w:hAnsi="ＭＳ ゴシック"/>
                <w:color w:val="000000" w:themeColor="text1"/>
                <w:sz w:val="18"/>
                <w:szCs w:val="18"/>
              </w:rPr>
            </w:pPr>
          </w:p>
          <w:p w:rsidR="00C82968" w:rsidRPr="003C4838" w:rsidRDefault="000B0472" w:rsidP="00215963">
            <w:pPr>
              <w:spacing w:line="28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699691966"/>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996500210"/>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いない</w:t>
            </w:r>
          </w:p>
          <w:p w:rsidR="00C82968" w:rsidRPr="003C4838" w:rsidRDefault="00C82968" w:rsidP="00215963">
            <w:pPr>
              <w:jc w:val="center"/>
              <w:rPr>
                <w:rFonts w:ascii="ＭＳ ゴシック" w:eastAsia="ＭＳ ゴシック" w:hAnsi="ＭＳ ゴシック"/>
                <w:color w:val="000000" w:themeColor="text1"/>
                <w:sz w:val="18"/>
                <w:szCs w:val="18"/>
              </w:rPr>
            </w:pPr>
          </w:p>
          <w:p w:rsidR="00C82968" w:rsidRPr="003C4838" w:rsidRDefault="00C82968" w:rsidP="00215963">
            <w:pPr>
              <w:spacing w:line="276" w:lineRule="auto"/>
              <w:jc w:val="center"/>
              <w:rPr>
                <w:rFonts w:ascii="ＭＳ ゴシック" w:eastAsia="ＭＳ ゴシック" w:hAnsi="ＭＳ ゴシック"/>
                <w:color w:val="000000" w:themeColor="text1"/>
                <w:sz w:val="18"/>
                <w:szCs w:val="18"/>
              </w:rPr>
            </w:pPr>
          </w:p>
          <w:p w:rsidR="00215963" w:rsidRPr="003C4838" w:rsidRDefault="00215963" w:rsidP="00215963">
            <w:pPr>
              <w:spacing w:line="276" w:lineRule="auto"/>
              <w:jc w:val="center"/>
              <w:rPr>
                <w:rFonts w:ascii="ＭＳ ゴシック" w:eastAsia="ＭＳ ゴシック" w:hAnsi="ＭＳ ゴシック"/>
                <w:color w:val="000000" w:themeColor="text1"/>
                <w:sz w:val="18"/>
                <w:szCs w:val="18"/>
              </w:rPr>
            </w:pPr>
          </w:p>
          <w:p w:rsidR="00215963" w:rsidRPr="003C4838" w:rsidRDefault="00215963" w:rsidP="00215963">
            <w:pPr>
              <w:spacing w:line="276" w:lineRule="auto"/>
              <w:jc w:val="center"/>
              <w:rPr>
                <w:rFonts w:ascii="ＭＳ ゴシック" w:eastAsia="ＭＳ ゴシック" w:hAnsi="ＭＳ ゴシック"/>
                <w:color w:val="000000" w:themeColor="text1"/>
                <w:sz w:val="18"/>
                <w:szCs w:val="18"/>
              </w:rPr>
            </w:pPr>
          </w:p>
          <w:p w:rsidR="00C82968" w:rsidRPr="003C4838" w:rsidRDefault="000B0472" w:rsidP="00215963">
            <w:pPr>
              <w:spacing w:line="28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973017693"/>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いる・</w:t>
            </w:r>
            <w:sdt>
              <w:sdtPr>
                <w:rPr>
                  <w:rFonts w:ascii="ＭＳ ゴシック" w:eastAsia="ＭＳ ゴシック" w:hAnsi="ＭＳ ゴシック" w:hint="eastAsia"/>
                  <w:color w:val="000000" w:themeColor="text1"/>
                  <w:sz w:val="18"/>
                  <w:szCs w:val="18"/>
                </w:rPr>
                <w:id w:val="1234499469"/>
                <w14:checkbox>
                  <w14:checked w14:val="0"/>
                  <w14:checkedState w14:val="00FE" w14:font="Wingdings"/>
                  <w14:uncheckedState w14:val="2610" w14:font="ＭＳ ゴシック"/>
                </w14:checkbox>
              </w:sdtPr>
              <w:sdtEndPr/>
              <w:sdtContent>
                <w:r w:rsidR="00C82968" w:rsidRPr="003C4838">
                  <w:rPr>
                    <w:rFonts w:ascii="ＭＳ ゴシック" w:eastAsia="ＭＳ ゴシック" w:hAnsi="ＭＳ ゴシック" w:hint="eastAsia"/>
                    <w:color w:val="000000" w:themeColor="text1"/>
                    <w:sz w:val="18"/>
                    <w:szCs w:val="18"/>
                  </w:rPr>
                  <w:t>☐</w:t>
                </w:r>
              </w:sdtContent>
            </w:sdt>
            <w:r w:rsidR="00C82968" w:rsidRPr="003C4838">
              <w:rPr>
                <w:rFonts w:ascii="ＭＳ ゴシック" w:eastAsia="ＭＳ ゴシック" w:hAnsi="ＭＳ ゴシック" w:hint="eastAsia"/>
                <w:color w:val="000000" w:themeColor="text1"/>
                <w:sz w:val="18"/>
                <w:szCs w:val="18"/>
              </w:rPr>
              <w:t>いない</w:t>
            </w:r>
          </w:p>
          <w:p w:rsidR="00C82968" w:rsidRPr="003C4838" w:rsidRDefault="00C82968" w:rsidP="00215963">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215963">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215963">
            <w:pPr>
              <w:jc w:val="center"/>
              <w:rPr>
                <w:rFonts w:ascii="ＭＳ ゴシック" w:eastAsia="ＭＳ ゴシック" w:hAnsi="ＭＳ ゴシック"/>
                <w:color w:val="000000" w:themeColor="text1"/>
                <w:sz w:val="18"/>
                <w:szCs w:val="18"/>
              </w:rPr>
            </w:pPr>
          </w:p>
          <w:p w:rsidR="00C9243D" w:rsidRPr="003C4838" w:rsidRDefault="00C9243D" w:rsidP="00215963">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C9243D">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DB700E">
            <w:pPr>
              <w:spacing w:line="360" w:lineRule="auto"/>
              <w:jc w:val="center"/>
              <w:rPr>
                <w:rFonts w:ascii="ＭＳ ゴシック" w:eastAsia="ＭＳ ゴシック" w:hAnsi="ＭＳ ゴシック"/>
                <w:color w:val="000000" w:themeColor="text1"/>
                <w:sz w:val="18"/>
                <w:szCs w:val="18"/>
              </w:rPr>
            </w:pPr>
          </w:p>
          <w:p w:rsidR="00C82968" w:rsidRPr="003C4838" w:rsidRDefault="00C82968" w:rsidP="00C9243D">
            <w:pPr>
              <w:spacing w:line="280" w:lineRule="exact"/>
              <w:jc w:val="center"/>
              <w:rPr>
                <w:rFonts w:ascii="ＭＳ ゴシック" w:eastAsia="ＭＳ ゴシック" w:hAnsi="ＭＳ ゴシック"/>
                <w:color w:val="000000" w:themeColor="text1"/>
                <w:sz w:val="18"/>
                <w:szCs w:val="18"/>
              </w:rPr>
            </w:pPr>
          </w:p>
          <w:p w:rsidR="00C82968" w:rsidRPr="003C4838" w:rsidRDefault="00C82968"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0B0472" w:rsidP="00C9243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67979745"/>
                <w14:checkbox>
                  <w14:checked w14:val="0"/>
                  <w14:checkedState w14:val="00FE" w14:font="Wingdings"/>
                  <w14:uncheckedState w14:val="2610" w14:font="ＭＳ ゴシック"/>
                </w14:checkbox>
              </w:sdtPr>
              <w:sdtEndPr/>
              <w:sdtContent>
                <w:r w:rsidR="00C9243D" w:rsidRPr="003C4838">
                  <w:rPr>
                    <w:rFonts w:ascii="ＭＳ ゴシック" w:eastAsia="ＭＳ ゴシック" w:hAnsi="ＭＳ ゴシック" w:hint="eastAsia"/>
                    <w:color w:val="000000" w:themeColor="text1"/>
                    <w:kern w:val="0"/>
                    <w:sz w:val="20"/>
                    <w:szCs w:val="20"/>
                  </w:rPr>
                  <w:t>☐</w:t>
                </w:r>
              </w:sdtContent>
            </w:sdt>
            <w:r w:rsidR="00C9243D"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95086162"/>
                <w14:checkbox>
                  <w14:checked w14:val="0"/>
                  <w14:checkedState w14:val="00FE" w14:font="Wingdings"/>
                  <w14:uncheckedState w14:val="2610" w14:font="ＭＳ ゴシック"/>
                </w14:checkbox>
              </w:sdtPr>
              <w:sdtEndPr/>
              <w:sdtContent>
                <w:r w:rsidR="00C9243D" w:rsidRPr="003C4838">
                  <w:rPr>
                    <w:rFonts w:ascii="ＭＳ ゴシック" w:eastAsia="ＭＳ ゴシック" w:hAnsi="ＭＳ ゴシック" w:hint="eastAsia"/>
                    <w:color w:val="000000" w:themeColor="text1"/>
                    <w:kern w:val="0"/>
                    <w:sz w:val="20"/>
                    <w:szCs w:val="20"/>
                  </w:rPr>
                  <w:t>☐</w:t>
                </w:r>
              </w:sdtContent>
            </w:sdt>
            <w:r w:rsidR="00C9243D" w:rsidRPr="003C4838">
              <w:rPr>
                <w:rFonts w:ascii="ＭＳ ゴシック" w:eastAsia="ＭＳ ゴシック" w:hAnsi="ＭＳ ゴシック" w:cs="ＭＳ ゴシック" w:hint="eastAsia"/>
                <w:color w:val="000000" w:themeColor="text1"/>
                <w:kern w:val="0"/>
                <w:sz w:val="20"/>
                <w:szCs w:val="20"/>
              </w:rPr>
              <w:t>いない</w:t>
            </w: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pStyle w:val="a3"/>
              <w:wordWrap/>
              <w:spacing w:line="280" w:lineRule="exact"/>
              <w:jc w:val="center"/>
              <w:rPr>
                <w:rFonts w:ascii="ＭＳ ゴシック" w:hAnsi="ＭＳ ゴシック"/>
                <w:color w:val="000000" w:themeColor="text1"/>
                <w:spacing w:val="0"/>
              </w:rPr>
            </w:pPr>
          </w:p>
          <w:p w:rsidR="00C9243D" w:rsidRPr="003C4838" w:rsidRDefault="00C9243D" w:rsidP="00C9243D">
            <w:pPr>
              <w:pStyle w:val="a3"/>
              <w:wordWrap/>
              <w:spacing w:line="280" w:lineRule="exact"/>
              <w:jc w:val="center"/>
              <w:rPr>
                <w:rFonts w:ascii="ＭＳ ゴシック" w:hAnsi="ＭＳ ゴシック"/>
                <w:color w:val="000000" w:themeColor="text1"/>
                <w:spacing w:val="0"/>
              </w:rPr>
            </w:pPr>
          </w:p>
          <w:p w:rsidR="00C9243D" w:rsidRPr="003C4838" w:rsidRDefault="00C9243D" w:rsidP="00C9243D">
            <w:pPr>
              <w:pStyle w:val="a3"/>
              <w:wordWrap/>
              <w:spacing w:line="280" w:lineRule="exact"/>
              <w:jc w:val="center"/>
              <w:rPr>
                <w:rFonts w:ascii="ＭＳ ゴシック" w:hAnsi="ＭＳ ゴシック"/>
                <w:color w:val="000000" w:themeColor="text1"/>
                <w:spacing w:val="0"/>
              </w:rPr>
            </w:pPr>
          </w:p>
          <w:p w:rsidR="00C9243D" w:rsidRPr="003C4838" w:rsidRDefault="000B0472" w:rsidP="00C9243D">
            <w:pPr>
              <w:pStyle w:val="a3"/>
              <w:wordWrap/>
              <w:spacing w:line="280" w:lineRule="exact"/>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318856664"/>
                <w14:checkbox>
                  <w14:checked w14:val="0"/>
                  <w14:checkedState w14:val="00FE" w14:font="Wingdings"/>
                  <w14:uncheckedState w14:val="2610" w14:font="ＭＳ ゴシック"/>
                </w14:checkbox>
              </w:sdtPr>
              <w:sdtEndPr/>
              <w:sdtContent>
                <w:r w:rsidR="00C9243D" w:rsidRPr="003C4838">
                  <w:rPr>
                    <w:rFonts w:ascii="ＭＳ ゴシック" w:hAnsi="ＭＳ ゴシック" w:hint="eastAsia"/>
                    <w:color w:val="000000" w:themeColor="text1"/>
                  </w:rPr>
                  <w:t>☐</w:t>
                </w:r>
              </w:sdtContent>
            </w:sdt>
            <w:r w:rsidR="00C9243D" w:rsidRPr="003C4838">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97941704"/>
                <w14:checkbox>
                  <w14:checked w14:val="0"/>
                  <w14:checkedState w14:val="00FE" w14:font="Wingdings"/>
                  <w14:uncheckedState w14:val="2610" w14:font="ＭＳ ゴシック"/>
                </w14:checkbox>
              </w:sdtPr>
              <w:sdtEndPr/>
              <w:sdtContent>
                <w:r w:rsidR="00C9243D" w:rsidRPr="003C4838">
                  <w:rPr>
                    <w:rFonts w:ascii="ＭＳ ゴシック" w:hAnsi="ＭＳ ゴシック" w:hint="eastAsia"/>
                    <w:color w:val="000000" w:themeColor="text1"/>
                  </w:rPr>
                  <w:t>☐</w:t>
                </w:r>
              </w:sdtContent>
            </w:sdt>
            <w:r w:rsidR="00C9243D" w:rsidRPr="003C4838">
              <w:rPr>
                <w:rFonts w:ascii="ＭＳ ゴシック" w:hAnsi="ＭＳ ゴシック" w:hint="eastAsia"/>
                <w:color w:val="000000" w:themeColor="text1"/>
                <w:spacing w:val="0"/>
              </w:rPr>
              <w:t>いない</w:t>
            </w:r>
          </w:p>
          <w:p w:rsidR="00C9243D" w:rsidRPr="003C4838" w:rsidRDefault="00C9243D" w:rsidP="00C9243D">
            <w:pPr>
              <w:pStyle w:val="a3"/>
              <w:wordWrap/>
              <w:spacing w:line="280" w:lineRule="exact"/>
              <w:jc w:val="center"/>
              <w:rPr>
                <w:rFonts w:ascii="ＭＳ ゴシック" w:hAnsi="ＭＳ ゴシック"/>
                <w:color w:val="000000" w:themeColor="text1"/>
                <w:spacing w:val="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p>
        </w:tc>
      </w:tr>
    </w:tbl>
    <w:p w:rsidR="00DB700E" w:rsidRPr="003C4838" w:rsidRDefault="00DB700E" w:rsidP="003E7A90">
      <w:pPr>
        <w:jc w:val="center"/>
        <w:rPr>
          <w:rFonts w:ascii="ＭＳ ゴシック" w:eastAsia="ＭＳ ゴシック" w:hAnsi="ＭＳ ゴシック"/>
          <w:color w:val="000000" w:themeColor="text1"/>
          <w:sz w:val="20"/>
          <w:szCs w:val="20"/>
        </w:rPr>
      </w:pPr>
    </w:p>
    <w:p w:rsidR="00BA575E" w:rsidRPr="003C4838" w:rsidRDefault="00BA575E" w:rsidP="00BA575E">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－１７－</w:t>
      </w:r>
    </w:p>
    <w:p w:rsidR="00BA575E" w:rsidRPr="003C4838" w:rsidRDefault="00BA575E" w:rsidP="003E7A90">
      <w:pPr>
        <w:jc w:val="center"/>
        <w:rPr>
          <w:rFonts w:ascii="ＭＳ ゴシック" w:eastAsia="ＭＳ ゴシック" w:hAnsi="ＭＳ ゴシック"/>
          <w:color w:val="000000" w:themeColor="text1"/>
          <w:sz w:val="20"/>
          <w:szCs w:val="20"/>
        </w:rPr>
      </w:pPr>
    </w:p>
    <w:p w:rsidR="00BA575E" w:rsidRPr="003C4838" w:rsidRDefault="00BA575E" w:rsidP="003E7A90">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3C4838" w:rsidRPr="003C4838" w:rsidTr="00C9243D">
        <w:trPr>
          <w:trHeight w:val="416"/>
        </w:trPr>
        <w:tc>
          <w:tcPr>
            <w:tcW w:w="3643"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7"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3" w:type="dxa"/>
            <w:vAlign w:val="center"/>
          </w:tcPr>
          <w:p w:rsidR="00C9243D" w:rsidRPr="003C4838" w:rsidRDefault="00C9243D" w:rsidP="00C9243D">
            <w:pPr>
              <w:spacing w:line="28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C9243D">
        <w:trPr>
          <w:trHeight w:val="12896"/>
        </w:trPr>
        <w:tc>
          <w:tcPr>
            <w:tcW w:w="3643" w:type="dxa"/>
          </w:tcPr>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215963" w:rsidRPr="003C4838" w:rsidRDefault="00215963"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215963" w:rsidRPr="003C4838" w:rsidRDefault="00215963"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利害関係人に対して開示義務及び</w:t>
            </w:r>
          </w:p>
          <w:p w:rsidR="00C9243D" w:rsidRPr="003C4838" w:rsidRDefault="00C9243D" w:rsidP="00C9243D">
            <w:pPr>
              <w:overflowPunct w:val="0"/>
              <w:spacing w:line="28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義務付けられた計算書類等の範囲が</w:t>
            </w:r>
          </w:p>
          <w:p w:rsidR="00C9243D" w:rsidRPr="003C4838" w:rsidRDefault="00C9243D" w:rsidP="00C9243D">
            <w:pPr>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明確にされていること。</w:t>
            </w: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法人の広報等を活用した計算書類</w:t>
            </w:r>
          </w:p>
          <w:p w:rsidR="00C9243D" w:rsidRPr="003C4838" w:rsidRDefault="00C9243D" w:rsidP="00C9243D">
            <w:pPr>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等の自主的な開示の推進が図られる</w:t>
            </w:r>
          </w:p>
          <w:p w:rsidR="00C9243D" w:rsidRPr="003C4838" w:rsidRDefault="00C9243D" w:rsidP="00C9243D">
            <w:pPr>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ことが望ましいこと。</w:t>
            </w: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sz w:val="20"/>
                <w:szCs w:val="20"/>
              </w:rPr>
            </w:pPr>
          </w:p>
        </w:tc>
        <w:tc>
          <w:tcPr>
            <w:tcW w:w="1984" w:type="dxa"/>
          </w:tcPr>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DengXian"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lang w:eastAsia="zh-CN"/>
              </w:rPr>
            </w:pPr>
          </w:p>
          <w:p w:rsidR="00C9243D" w:rsidRPr="003C4838" w:rsidRDefault="00C9243D"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B700E" w:rsidRPr="003C4838" w:rsidRDefault="00DB700E" w:rsidP="00C924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○パンフレット等</w:t>
            </w:r>
          </w:p>
          <w:p w:rsidR="00C9243D" w:rsidRPr="003C4838" w:rsidRDefault="00C9243D" w:rsidP="00C9243D">
            <w:pPr>
              <w:overflowPunct w:val="0"/>
              <w:spacing w:line="28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○定款</w:t>
            </w: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p w:rsidR="00C9243D" w:rsidRPr="003C4838" w:rsidRDefault="00C9243D" w:rsidP="00C9243D">
            <w:pPr>
              <w:spacing w:line="280" w:lineRule="exact"/>
              <w:rPr>
                <w:rFonts w:ascii="ＭＳ ゴシック" w:eastAsia="ＭＳ ゴシック" w:hAnsi="ＭＳ ゴシック"/>
                <w:color w:val="000000" w:themeColor="text1"/>
                <w:sz w:val="20"/>
                <w:szCs w:val="20"/>
              </w:rPr>
            </w:pPr>
          </w:p>
        </w:tc>
        <w:tc>
          <w:tcPr>
            <w:tcW w:w="2267" w:type="dxa"/>
          </w:tcPr>
          <w:p w:rsidR="00DB700E" w:rsidRPr="003C4838" w:rsidRDefault="00DB700E" w:rsidP="00DB700E">
            <w:pPr>
              <w:spacing w:line="280" w:lineRule="atLeast"/>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○基準第19条の２</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第５項</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○基準第19条の３</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第１項</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360" w:lineRule="auto"/>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360" w:lineRule="auto"/>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360" w:lineRule="auto"/>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○基準第19条の３</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第２項</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○基準第19条の３</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第３項</w:t>
            </w: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DB700E" w:rsidRPr="003C4838" w:rsidRDefault="00DB700E" w:rsidP="00DB700E">
            <w:pPr>
              <w:spacing w:line="280" w:lineRule="atLeast"/>
              <w:ind w:left="200" w:hangingChars="100" w:hanging="200"/>
              <w:rPr>
                <w:rFonts w:ascii="ＭＳ ゴシック" w:eastAsia="ＭＳ ゴシック" w:hAnsi="ＭＳ ゴシック"/>
                <w:color w:val="000000" w:themeColor="text1"/>
                <w:sz w:val="20"/>
                <w:szCs w:val="20"/>
              </w:rPr>
            </w:pPr>
          </w:p>
          <w:p w:rsidR="00C9243D" w:rsidRPr="003C4838" w:rsidRDefault="00C9243D" w:rsidP="00C9243D">
            <w:pPr>
              <w:spacing w:line="280" w:lineRule="exact"/>
              <w:ind w:left="200" w:hangingChars="100" w:hanging="200"/>
              <w:rPr>
                <w:rFonts w:ascii="ＭＳ ゴシック" w:eastAsia="ＭＳ ゴシック" w:hAnsi="ＭＳ ゴシック"/>
                <w:color w:val="000000" w:themeColor="text1"/>
                <w:sz w:val="20"/>
                <w:szCs w:val="20"/>
              </w:rPr>
            </w:pPr>
          </w:p>
          <w:p w:rsidR="00C9243D" w:rsidRPr="003C4838" w:rsidRDefault="00C9243D" w:rsidP="00C9243D">
            <w:pPr>
              <w:spacing w:line="280" w:lineRule="exact"/>
              <w:ind w:left="200" w:hangingChars="100" w:hanging="200"/>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○社会福祉法第75条</w:t>
            </w:r>
          </w:p>
          <w:p w:rsidR="00C9243D" w:rsidRPr="003C4838" w:rsidRDefault="00C9243D" w:rsidP="00C9243D">
            <w:pPr>
              <w:spacing w:line="280" w:lineRule="exact"/>
              <w:ind w:left="200" w:hangingChars="100" w:hanging="200"/>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○社会福祉法人審査基準第3 6(2)～(4)</w:t>
            </w:r>
          </w:p>
          <w:p w:rsidR="00C9243D" w:rsidRPr="003C4838" w:rsidRDefault="00C9243D" w:rsidP="00C9243D">
            <w:pPr>
              <w:spacing w:line="280" w:lineRule="exact"/>
              <w:ind w:left="200" w:hangingChars="100" w:hanging="200"/>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○定款例第32条第3 項</w:t>
            </w:r>
          </w:p>
          <w:p w:rsidR="00C9243D" w:rsidRPr="003C4838" w:rsidRDefault="00C9243D" w:rsidP="00C9243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C9243D" w:rsidRPr="003C4838" w:rsidRDefault="00C9243D" w:rsidP="00C9243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C9243D" w:rsidRPr="003C4838" w:rsidRDefault="00C9243D" w:rsidP="00C9243D">
            <w:pPr>
              <w:spacing w:line="276" w:lineRule="auto"/>
              <w:ind w:left="200" w:hangingChars="100" w:hanging="200"/>
              <w:rPr>
                <w:rFonts w:ascii="ＭＳ ゴシック" w:eastAsia="ＭＳ ゴシック" w:hAnsi="ＭＳ ゴシック"/>
                <w:color w:val="000000" w:themeColor="text1"/>
                <w:sz w:val="20"/>
                <w:szCs w:val="20"/>
                <w:lang w:eastAsia="zh-CN"/>
              </w:rPr>
            </w:pPr>
          </w:p>
          <w:p w:rsidR="00C9243D" w:rsidRPr="003C4838" w:rsidRDefault="00C9243D" w:rsidP="00C9243D">
            <w:pPr>
              <w:spacing w:line="280" w:lineRule="exact"/>
              <w:ind w:left="-61" w:firstLineChars="30" w:firstLine="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w:t>
            </w:r>
            <w:r w:rsidRPr="003C4838">
              <w:rPr>
                <w:rFonts w:ascii="ＭＳ ゴシック" w:eastAsia="ＭＳ ゴシック" w:hAnsi="ＭＳ ゴシック" w:hint="eastAsia"/>
                <w:color w:val="000000" w:themeColor="text1"/>
                <w:sz w:val="20"/>
                <w:szCs w:val="20"/>
                <w:lang w:eastAsia="zh-CN"/>
              </w:rPr>
              <w:t>福祉法第78条</w:t>
            </w:r>
          </w:p>
        </w:tc>
        <w:tc>
          <w:tcPr>
            <w:tcW w:w="1943" w:type="dxa"/>
          </w:tcPr>
          <w:p w:rsidR="00C9243D" w:rsidRPr="003C4838" w:rsidRDefault="00C9243D" w:rsidP="00C9243D">
            <w:pPr>
              <w:spacing w:line="280" w:lineRule="exact"/>
              <w:rPr>
                <w:rFonts w:ascii="ＭＳ ゴシック" w:eastAsia="ＭＳ ゴシック" w:hAnsi="ＭＳ ゴシック"/>
                <w:color w:val="000000" w:themeColor="text1"/>
                <w:sz w:val="20"/>
                <w:szCs w:val="20"/>
                <w:lang w:eastAsia="zh-CN"/>
              </w:rPr>
            </w:pPr>
          </w:p>
          <w:p w:rsidR="00C9243D" w:rsidRPr="003C4838" w:rsidRDefault="00C9243D" w:rsidP="00C9243D">
            <w:pPr>
              <w:spacing w:line="280" w:lineRule="exact"/>
              <w:rPr>
                <w:rFonts w:ascii="ＭＳ ゴシック" w:eastAsia="ＭＳ ゴシック" w:hAnsi="ＭＳ ゴシック"/>
                <w:color w:val="000000" w:themeColor="text1"/>
                <w:sz w:val="20"/>
                <w:szCs w:val="20"/>
                <w:lang w:eastAsia="zh-CN"/>
              </w:rPr>
            </w:pPr>
          </w:p>
        </w:tc>
      </w:tr>
    </w:tbl>
    <w:p w:rsidR="00C9243D" w:rsidRPr="003C4838" w:rsidRDefault="00C9243D" w:rsidP="003E7A90">
      <w:pPr>
        <w:jc w:val="center"/>
        <w:rPr>
          <w:rFonts w:ascii="ＭＳ ゴシック" w:eastAsia="ＭＳ ゴシック" w:hAnsi="ＭＳ ゴシック"/>
          <w:color w:val="000000" w:themeColor="text1"/>
          <w:sz w:val="20"/>
          <w:szCs w:val="20"/>
        </w:rPr>
      </w:pPr>
    </w:p>
    <w:p w:rsidR="00BA575E" w:rsidRPr="003C4838" w:rsidRDefault="00BA575E" w:rsidP="00BA575E">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－１８－</w:t>
      </w:r>
    </w:p>
    <w:p w:rsidR="00C9243D" w:rsidRPr="003C4838" w:rsidRDefault="00C9243D" w:rsidP="00C9243D">
      <w:pP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6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3C4838" w:rsidRPr="003C4838" w:rsidTr="00FB503B">
        <w:trPr>
          <w:trHeight w:val="416"/>
        </w:trPr>
        <w:tc>
          <w:tcPr>
            <w:tcW w:w="2482" w:type="dxa"/>
            <w:vAlign w:val="center"/>
          </w:tcPr>
          <w:p w:rsidR="00457812" w:rsidRPr="003C4838" w:rsidRDefault="00457812" w:rsidP="0045781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457812" w:rsidRPr="003C4838" w:rsidRDefault="00457812" w:rsidP="00457812">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457812" w:rsidRPr="003C4838" w:rsidRDefault="00457812" w:rsidP="0045781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2902"/>
        </w:trPr>
        <w:tc>
          <w:tcPr>
            <w:tcW w:w="2482" w:type="dxa"/>
          </w:tcPr>
          <w:p w:rsidR="00457812" w:rsidRPr="003C4838"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221631" w:rsidRPr="003C4838" w:rsidRDefault="00221631" w:rsidP="00221631">
            <w:pPr>
              <w:overflowPunct w:val="0"/>
              <w:ind w:left="201" w:hangingChars="100" w:hanging="201"/>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１　超過勤務手当の支給状況</w:t>
            </w:r>
          </w:p>
          <w:p w:rsidR="00F03A21" w:rsidRPr="003C4838" w:rsidRDefault="00F03A21" w:rsidP="006258F4">
            <w:pPr>
              <w:overflowPunct w:val="0"/>
              <w:textAlignment w:val="baseline"/>
              <w:rPr>
                <w:rFonts w:ascii="ＭＳ ゴシック" w:eastAsia="ＭＳ ゴシック" w:hAnsi="ＭＳ ゴシック" w:cs="ＭＳ ゴシック"/>
                <w:b/>
                <w:bCs/>
                <w:color w:val="000000" w:themeColor="text1"/>
                <w:kern w:val="0"/>
                <w:sz w:val="20"/>
                <w:szCs w:val="20"/>
              </w:rPr>
            </w:pPr>
          </w:p>
          <w:p w:rsidR="00B52A65" w:rsidRPr="003C4838" w:rsidRDefault="00B52A65" w:rsidP="006258F4">
            <w:pPr>
              <w:overflowPunct w:val="0"/>
              <w:textAlignment w:val="baseline"/>
              <w:rPr>
                <w:rFonts w:ascii="ＭＳ ゴシック" w:eastAsia="ＭＳ ゴシック" w:hAnsi="ＭＳ ゴシック" w:cs="ＭＳ ゴシック"/>
                <w:b/>
                <w:bCs/>
                <w:color w:val="000000" w:themeColor="text1"/>
                <w:kern w:val="0"/>
                <w:sz w:val="20"/>
                <w:szCs w:val="20"/>
              </w:rPr>
            </w:pPr>
          </w:p>
          <w:p w:rsidR="004B45C8" w:rsidRPr="003C4838" w:rsidRDefault="004B45C8" w:rsidP="006258F4">
            <w:pPr>
              <w:overflowPunct w:val="0"/>
              <w:textAlignment w:val="baseline"/>
              <w:rPr>
                <w:rFonts w:ascii="ＭＳ ゴシック" w:eastAsia="ＭＳ ゴシック" w:hAnsi="ＭＳ ゴシック" w:cs="ＭＳ ゴシック"/>
                <w:b/>
                <w:bCs/>
                <w:color w:val="000000" w:themeColor="text1"/>
                <w:kern w:val="0"/>
                <w:sz w:val="20"/>
                <w:szCs w:val="20"/>
              </w:rPr>
            </w:pPr>
          </w:p>
          <w:p w:rsidR="004B45C8" w:rsidRPr="003C4838" w:rsidRDefault="004B45C8" w:rsidP="006258F4">
            <w:pPr>
              <w:overflowPunct w:val="0"/>
              <w:textAlignment w:val="baseline"/>
              <w:rPr>
                <w:rFonts w:ascii="ＭＳ ゴシック" w:eastAsia="ＭＳ ゴシック" w:hAnsi="ＭＳ ゴシック" w:cs="ＭＳ ゴシック"/>
                <w:b/>
                <w:bCs/>
                <w:color w:val="000000" w:themeColor="text1"/>
                <w:kern w:val="0"/>
                <w:sz w:val="20"/>
                <w:szCs w:val="20"/>
              </w:rPr>
            </w:pPr>
          </w:p>
          <w:p w:rsidR="004B45C8" w:rsidRPr="003C4838" w:rsidRDefault="004B45C8" w:rsidP="006258F4">
            <w:pPr>
              <w:overflowPunct w:val="0"/>
              <w:textAlignment w:val="baseline"/>
              <w:rPr>
                <w:rFonts w:ascii="ＭＳ ゴシック" w:eastAsia="ＭＳ ゴシック" w:hAnsi="ＭＳ ゴシック" w:cs="ＭＳ ゴシック"/>
                <w:b/>
                <w:bCs/>
                <w:color w:val="000000" w:themeColor="text1"/>
                <w:kern w:val="0"/>
                <w:sz w:val="20"/>
                <w:szCs w:val="20"/>
              </w:rPr>
            </w:pPr>
          </w:p>
          <w:p w:rsidR="004B45C8" w:rsidRPr="003C4838" w:rsidRDefault="004B45C8" w:rsidP="006258F4">
            <w:pPr>
              <w:overflowPunct w:val="0"/>
              <w:textAlignment w:val="baseline"/>
              <w:rPr>
                <w:rFonts w:ascii="ＭＳ ゴシック" w:eastAsia="ＭＳ ゴシック" w:hAnsi="ＭＳ ゴシック" w:cs="ＭＳ ゴシック"/>
                <w:b/>
                <w:bCs/>
                <w:color w:val="000000" w:themeColor="text1"/>
                <w:kern w:val="0"/>
                <w:sz w:val="20"/>
                <w:szCs w:val="20"/>
              </w:rPr>
            </w:pPr>
          </w:p>
          <w:p w:rsidR="00A963A5" w:rsidRPr="003C4838" w:rsidRDefault="00A963A5" w:rsidP="004B45C8">
            <w:pPr>
              <w:overflowPunct w:val="0"/>
              <w:spacing w:line="276" w:lineRule="auto"/>
              <w:textAlignment w:val="baseline"/>
              <w:rPr>
                <w:rFonts w:ascii="ＭＳ ゴシック" w:eastAsia="ＭＳ ゴシック" w:hAnsi="ＭＳ ゴシック" w:cs="ＭＳ ゴシック"/>
                <w:b/>
                <w:bCs/>
                <w:color w:val="000000" w:themeColor="text1"/>
                <w:kern w:val="0"/>
                <w:sz w:val="20"/>
                <w:szCs w:val="20"/>
              </w:rPr>
            </w:pPr>
          </w:p>
          <w:p w:rsidR="006258F4" w:rsidRPr="003C4838" w:rsidRDefault="00A963A5" w:rsidP="006258F4">
            <w:pPr>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２</w:t>
            </w:r>
            <w:r w:rsidR="006258F4" w:rsidRPr="003C4838">
              <w:rPr>
                <w:rFonts w:ascii="ＭＳ ゴシック" w:eastAsia="ＭＳ ゴシック" w:hAnsi="ＭＳ ゴシック" w:cs="ＭＳ ゴシック"/>
                <w:b/>
                <w:bCs/>
                <w:color w:val="000000" w:themeColor="text1"/>
                <w:kern w:val="0"/>
                <w:sz w:val="20"/>
                <w:szCs w:val="20"/>
                <w:u w:val="single"/>
              </w:rPr>
              <w:t xml:space="preserve">  </w:t>
            </w:r>
            <w:r w:rsidR="006258F4" w:rsidRPr="003C4838">
              <w:rPr>
                <w:rFonts w:ascii="ＭＳ ゴシック" w:eastAsia="ＭＳ ゴシック" w:hAnsi="ＭＳ ゴシック" w:cs="ＭＳ ゴシック" w:hint="eastAsia"/>
                <w:b/>
                <w:bCs/>
                <w:color w:val="000000" w:themeColor="text1"/>
                <w:kern w:val="0"/>
                <w:sz w:val="20"/>
                <w:szCs w:val="20"/>
                <w:u w:val="single"/>
              </w:rPr>
              <w:t>職員研修</w:t>
            </w: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6258F4" w:rsidRPr="003C4838" w:rsidRDefault="006258F4" w:rsidP="006258F4">
            <w:pPr>
              <w:overflowPunct w:val="0"/>
              <w:textAlignment w:val="baseline"/>
              <w:rPr>
                <w:rFonts w:ascii="ＭＳ ゴシック" w:eastAsia="ＭＳ ゴシック" w:hAnsi="ＭＳ ゴシック"/>
                <w:color w:val="000000" w:themeColor="text1"/>
                <w:kern w:val="0"/>
                <w:sz w:val="20"/>
                <w:szCs w:val="20"/>
              </w:rPr>
            </w:pPr>
          </w:p>
          <w:p w:rsidR="003F1D59" w:rsidRPr="003C4838" w:rsidRDefault="003F1D59" w:rsidP="00602786">
            <w:pPr>
              <w:overflowPunct w:val="0"/>
              <w:textAlignment w:val="baseline"/>
              <w:rPr>
                <w:rFonts w:ascii="ＭＳ ゴシック" w:eastAsia="ＭＳ ゴシック" w:hAnsi="ＭＳ ゴシック" w:cs="ＭＳ ゴシック"/>
                <w:b/>
                <w:bCs/>
                <w:color w:val="000000" w:themeColor="text1"/>
                <w:kern w:val="0"/>
                <w:sz w:val="20"/>
                <w:szCs w:val="20"/>
              </w:rPr>
            </w:pPr>
          </w:p>
          <w:p w:rsidR="003F1D59" w:rsidRPr="003C4838" w:rsidRDefault="003F1D59" w:rsidP="006258F4">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6258F4" w:rsidRPr="003C4838" w:rsidRDefault="00A963A5" w:rsidP="006258F4">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３</w:t>
            </w:r>
            <w:r w:rsidR="006258F4" w:rsidRPr="003C4838">
              <w:rPr>
                <w:rFonts w:ascii="ＭＳ ゴシック" w:eastAsia="ＭＳ ゴシック" w:hAnsi="ＭＳ ゴシック" w:cs="ＭＳ ゴシック" w:hint="eastAsia"/>
                <w:b/>
                <w:bCs/>
                <w:color w:val="000000" w:themeColor="text1"/>
                <w:kern w:val="0"/>
                <w:sz w:val="20"/>
                <w:szCs w:val="20"/>
              </w:rPr>
              <w:t xml:space="preserve">　秘密保持等</w:t>
            </w:r>
          </w:p>
          <w:p w:rsidR="006258F4" w:rsidRPr="003C4838" w:rsidRDefault="006258F4" w:rsidP="006258F4">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57812" w:rsidRPr="003C4838"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3C4838" w:rsidRDefault="00457812"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313F56">
            <w:pPr>
              <w:rPr>
                <w:rFonts w:ascii="ＭＳ ゴシック" w:eastAsia="ＭＳ ゴシック" w:hAnsi="ＭＳ ゴシック"/>
                <w:color w:val="000000" w:themeColor="text1"/>
                <w:sz w:val="20"/>
                <w:szCs w:val="20"/>
              </w:rPr>
            </w:pPr>
          </w:p>
          <w:p w:rsidR="00602786" w:rsidRPr="003C4838" w:rsidRDefault="00602786" w:rsidP="00602786">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４　必要</w:t>
            </w:r>
            <w:r w:rsidRPr="003C4838">
              <w:rPr>
                <w:rFonts w:ascii="ＭＳ ゴシック" w:eastAsia="ＭＳ ゴシック" w:hAnsi="ＭＳ ゴシック" w:cs="ＭＳ ゴシック"/>
                <w:b/>
                <w:bCs/>
                <w:color w:val="000000" w:themeColor="text1"/>
                <w:kern w:val="0"/>
                <w:sz w:val="20"/>
                <w:szCs w:val="20"/>
                <w:u w:val="single"/>
              </w:rPr>
              <w:t>な職員の確保と職員処遇</w:t>
            </w:r>
            <w:r w:rsidRPr="003C4838">
              <w:rPr>
                <w:rFonts w:ascii="ＭＳ ゴシック" w:eastAsia="ＭＳ ゴシック" w:hAnsi="ＭＳ ゴシック" w:cs="ＭＳ ゴシック" w:hint="eastAsia"/>
                <w:b/>
                <w:bCs/>
                <w:color w:val="000000" w:themeColor="text1"/>
                <w:kern w:val="0"/>
                <w:sz w:val="20"/>
                <w:szCs w:val="20"/>
                <w:u w:val="single"/>
              </w:rPr>
              <w:t>の</w:t>
            </w:r>
            <w:r w:rsidRPr="003C4838">
              <w:rPr>
                <w:rFonts w:ascii="ＭＳ ゴシック" w:eastAsia="ＭＳ ゴシック" w:hAnsi="ＭＳ ゴシック" w:cs="ＭＳ ゴシック"/>
                <w:b/>
                <w:bCs/>
                <w:color w:val="000000" w:themeColor="text1"/>
                <w:kern w:val="0"/>
                <w:sz w:val="20"/>
                <w:szCs w:val="20"/>
                <w:u w:val="single"/>
              </w:rPr>
              <w:t>充実</w:t>
            </w:r>
          </w:p>
          <w:p w:rsidR="00602786" w:rsidRPr="003C4838" w:rsidRDefault="00602786" w:rsidP="00313F56">
            <w:pPr>
              <w:rPr>
                <w:rFonts w:ascii="ＭＳ ゴシック" w:eastAsia="ＭＳ ゴシック" w:hAnsi="ＭＳ ゴシック"/>
                <w:color w:val="000000" w:themeColor="text1"/>
                <w:sz w:val="20"/>
                <w:szCs w:val="20"/>
              </w:rPr>
            </w:pPr>
          </w:p>
        </w:tc>
        <w:tc>
          <w:tcPr>
            <w:tcW w:w="5752" w:type="dxa"/>
          </w:tcPr>
          <w:p w:rsidR="00457812" w:rsidRPr="003C4838"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AE3F56" w:rsidRPr="003C4838" w:rsidRDefault="00AE3F56" w:rsidP="00BC1906">
            <w:pPr>
              <w:numPr>
                <w:ilvl w:val="0"/>
                <w:numId w:val="14"/>
              </w:num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時間外勤務命令簿</w:t>
            </w:r>
            <w:r w:rsidRPr="003C4838">
              <w:rPr>
                <w:rFonts w:ascii="ＭＳ ゴシック" w:eastAsia="ＭＳ ゴシック" w:hAnsi="ＭＳ ゴシック" w:cs="ＭＳ ゴシック" w:hint="eastAsia"/>
                <w:color w:val="000000" w:themeColor="text1"/>
                <w:kern w:val="0"/>
                <w:sz w:val="20"/>
                <w:szCs w:val="20"/>
              </w:rPr>
              <w:t>は作成されているか。</w:t>
            </w:r>
          </w:p>
          <w:p w:rsidR="00457812" w:rsidRPr="003C4838"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457812" w:rsidRPr="003C4838" w:rsidRDefault="00457812" w:rsidP="00457812">
            <w:pPr>
              <w:overflowPunct w:val="0"/>
              <w:textAlignment w:val="baseline"/>
              <w:rPr>
                <w:rFonts w:ascii="ＭＳ ゴシック" w:eastAsia="ＭＳ ゴシック" w:hAnsi="ＭＳ ゴシック"/>
                <w:color w:val="000000" w:themeColor="text1"/>
                <w:kern w:val="0"/>
                <w:sz w:val="20"/>
                <w:szCs w:val="20"/>
              </w:rPr>
            </w:pPr>
          </w:p>
          <w:p w:rsidR="00B52A65" w:rsidRPr="003C4838" w:rsidRDefault="00B52A65" w:rsidP="00BF4D29">
            <w:pPr>
              <w:overflowPunct w:val="0"/>
              <w:textAlignment w:val="baseline"/>
              <w:rPr>
                <w:rFonts w:ascii="ＭＳ ゴシック" w:eastAsia="ＭＳ ゴシック" w:hAnsi="ＭＳ ゴシック" w:cs="ＭＳ ゴシック"/>
                <w:color w:val="000000" w:themeColor="text1"/>
                <w:kern w:val="0"/>
                <w:sz w:val="20"/>
                <w:szCs w:val="20"/>
              </w:rPr>
            </w:pPr>
          </w:p>
          <w:p w:rsidR="00A963A5" w:rsidRPr="003C4838" w:rsidRDefault="00A963A5" w:rsidP="004D777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color="00B0F0"/>
              </w:rPr>
            </w:pPr>
          </w:p>
          <w:p w:rsidR="004B45C8" w:rsidRPr="003C4838" w:rsidRDefault="004B45C8" w:rsidP="004D777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color="00B0F0"/>
              </w:rPr>
            </w:pPr>
          </w:p>
          <w:p w:rsidR="004B45C8" w:rsidRPr="003C4838" w:rsidRDefault="004B45C8" w:rsidP="004D777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color="00B0F0"/>
              </w:rPr>
            </w:pPr>
          </w:p>
          <w:p w:rsidR="004B45C8" w:rsidRPr="003C4838" w:rsidRDefault="004B45C8" w:rsidP="004D777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color="00B0F0"/>
              </w:rPr>
            </w:pPr>
          </w:p>
          <w:p w:rsidR="004B45C8" w:rsidRPr="003C4838" w:rsidRDefault="004B45C8" w:rsidP="004B45C8">
            <w:pPr>
              <w:overflowPunct w:val="0"/>
              <w:spacing w:line="276" w:lineRule="auto"/>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color="00B0F0"/>
              </w:rPr>
            </w:pPr>
          </w:p>
          <w:p w:rsidR="004D7776" w:rsidRPr="003C4838" w:rsidRDefault="0022707E" w:rsidP="0022707E">
            <w:pPr>
              <w:overflowPunct w:val="0"/>
              <w:ind w:leftChars="32" w:left="207" w:hangingChars="70" w:hanging="140"/>
              <w:textAlignment w:val="baseline"/>
              <w:rPr>
                <w:rFonts w:ascii="ＭＳ ゴシック" w:eastAsia="ＭＳ ゴシック" w:hAnsi="ＭＳ ゴシック"/>
                <w:color w:val="000000" w:themeColor="text1"/>
                <w:kern w:val="0"/>
                <w:sz w:val="20"/>
                <w:szCs w:val="20"/>
                <w:u w:val="single" w:color="00B0F0"/>
              </w:rPr>
            </w:pPr>
            <w:r w:rsidRPr="003C4838">
              <w:rPr>
                <w:rFonts w:ascii="ＭＳ ゴシック" w:eastAsia="ＭＳ ゴシック" w:hAnsi="ＭＳ ゴシック" w:cs="ＭＳ ゴシック" w:hint="eastAsia"/>
                <w:color w:val="000000" w:themeColor="text1"/>
                <w:kern w:val="0"/>
                <w:sz w:val="20"/>
                <w:szCs w:val="20"/>
                <w:u w:val="single" w:color="00B0F0"/>
              </w:rPr>
              <w:t>(1)</w:t>
            </w:r>
            <w:r w:rsidRPr="003C4838">
              <w:rPr>
                <w:rFonts w:ascii="ＭＳ ゴシック" w:eastAsia="ＭＳ ゴシック" w:hAnsi="ＭＳ ゴシック" w:cs="ＭＳ ゴシック"/>
                <w:color w:val="000000" w:themeColor="text1"/>
                <w:kern w:val="0"/>
                <w:sz w:val="20"/>
                <w:szCs w:val="20"/>
                <w:u w:val="single" w:color="00B0F0"/>
              </w:rPr>
              <w:t xml:space="preserve"> </w:t>
            </w:r>
            <w:r w:rsidR="004D7776" w:rsidRPr="003C4838">
              <w:rPr>
                <w:rFonts w:ascii="ＭＳ ゴシック" w:eastAsia="ＭＳ ゴシック" w:hAnsi="ＭＳ ゴシック" w:cs="ＭＳ ゴシック" w:hint="eastAsia"/>
                <w:color w:val="000000" w:themeColor="text1"/>
                <w:kern w:val="0"/>
                <w:sz w:val="20"/>
                <w:szCs w:val="20"/>
                <w:u w:val="single" w:color="00B0F0"/>
              </w:rPr>
              <w:t>職員に対して</w:t>
            </w:r>
            <w:r w:rsidR="004D7776" w:rsidRPr="003C4838">
              <w:rPr>
                <w:rFonts w:ascii="ＭＳ ゴシック" w:eastAsia="ＭＳ ゴシック" w:hAnsi="ＭＳ ゴシック" w:cs="ＭＳ ゴシック"/>
                <w:color w:val="000000" w:themeColor="text1"/>
                <w:kern w:val="0"/>
                <w:sz w:val="20"/>
                <w:szCs w:val="20"/>
                <w:u w:val="single" w:color="00B0F0"/>
              </w:rPr>
              <w:t>,</w:t>
            </w:r>
            <w:r w:rsidR="004D7776" w:rsidRPr="003C4838">
              <w:rPr>
                <w:rFonts w:ascii="ＭＳ ゴシック" w:eastAsia="ＭＳ ゴシック" w:hAnsi="ＭＳ ゴシック" w:cs="ＭＳ ゴシック" w:hint="eastAsia"/>
                <w:color w:val="000000" w:themeColor="text1"/>
                <w:kern w:val="0"/>
                <w:sz w:val="20"/>
                <w:szCs w:val="20"/>
                <w:u w:val="single" w:color="00B0F0"/>
              </w:rPr>
              <w:t>その質の向上のための研修の機会を確保しているか。</w:t>
            </w:r>
          </w:p>
          <w:p w:rsidR="00F03A21" w:rsidRPr="003C4838" w:rsidRDefault="00F03A21" w:rsidP="004D7776">
            <w:pPr>
              <w:overflowPunct w:val="0"/>
              <w:textAlignment w:val="baseline"/>
              <w:rPr>
                <w:rFonts w:ascii="ＭＳ ゴシック" w:eastAsia="ＭＳ ゴシック" w:hAnsi="ＭＳ ゴシック" w:cs="ＭＳ ゴシック"/>
                <w:color w:val="000000" w:themeColor="text1"/>
                <w:kern w:val="0"/>
                <w:sz w:val="20"/>
                <w:szCs w:val="20"/>
              </w:rPr>
            </w:pPr>
          </w:p>
          <w:p w:rsidR="003A0EEE" w:rsidRPr="003C4838" w:rsidRDefault="004D7776" w:rsidP="004D77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(2) 施設内研修</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職員及び</w:t>
            </w:r>
            <w:r w:rsidRPr="003C4838">
              <w:rPr>
                <w:rFonts w:ascii="ＭＳ ゴシック" w:eastAsia="ＭＳ ゴシック" w:hAnsi="ＭＳ ゴシック" w:cs="ＭＳ ゴシック" w:hint="eastAsia"/>
                <w:color w:val="000000" w:themeColor="text1"/>
                <w:kern w:val="0"/>
                <w:sz w:val="20"/>
                <w:szCs w:val="20"/>
              </w:rPr>
              <w:t>当該事業所の課題を踏まえた研修</w:t>
            </w:r>
          </w:p>
          <w:p w:rsidR="003A0EEE" w:rsidRPr="003C4838" w:rsidRDefault="004D7776" w:rsidP="003A0EEE">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等）の開催，又は外部研修への参加が積極的に行なわれて</w:t>
            </w:r>
          </w:p>
          <w:p w:rsidR="004D7776" w:rsidRPr="003C4838" w:rsidRDefault="004D7776" w:rsidP="003A0EEE">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いるか。</w:t>
            </w:r>
          </w:p>
          <w:p w:rsidR="004D7776" w:rsidRPr="003C4838" w:rsidRDefault="004D7776" w:rsidP="004D777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また</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研修への参加者に偏りはないか。</w:t>
            </w:r>
          </w:p>
          <w:p w:rsidR="004D7776" w:rsidRPr="003C4838" w:rsidRDefault="004D7776" w:rsidP="004D7776">
            <w:pPr>
              <w:overflowPunct w:val="0"/>
              <w:textAlignment w:val="baseline"/>
              <w:rPr>
                <w:rFonts w:ascii="ＭＳ ゴシック" w:eastAsia="ＭＳ ゴシック" w:hAnsi="ＭＳ ゴシック"/>
                <w:color w:val="000000" w:themeColor="text1"/>
                <w:kern w:val="0"/>
                <w:sz w:val="20"/>
                <w:szCs w:val="20"/>
              </w:rPr>
            </w:pPr>
          </w:p>
          <w:p w:rsidR="003A0EEE" w:rsidRPr="003C4838" w:rsidRDefault="004D7776" w:rsidP="003A0EE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(3)</w:t>
            </w:r>
            <w:r w:rsidR="003A0EEE"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研修内容が，職員会議等において</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他の職員へ周知されて</w:t>
            </w:r>
          </w:p>
          <w:p w:rsidR="004D7776" w:rsidRPr="003C4838" w:rsidRDefault="004D7776" w:rsidP="003A0EEE">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いるか。</w:t>
            </w:r>
          </w:p>
          <w:p w:rsidR="004D7776" w:rsidRPr="003C4838" w:rsidRDefault="003A0EEE" w:rsidP="004D777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83317E"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004D7776" w:rsidRPr="003C4838">
              <w:rPr>
                <w:rFonts w:ascii="ＭＳ ゴシック" w:eastAsia="ＭＳ ゴシック" w:hAnsi="ＭＳ ゴシック" w:cs="ＭＳ ゴシック" w:hint="eastAsia"/>
                <w:color w:val="000000" w:themeColor="text1"/>
                <w:kern w:val="0"/>
                <w:sz w:val="20"/>
                <w:szCs w:val="20"/>
              </w:rPr>
              <w:t>また</w:t>
            </w:r>
            <w:r w:rsidR="004D7776" w:rsidRPr="003C4838">
              <w:rPr>
                <w:rFonts w:ascii="ＭＳ ゴシック" w:eastAsia="ＭＳ ゴシック" w:hAnsi="ＭＳ ゴシック" w:cs="ＭＳ ゴシック"/>
                <w:color w:val="000000" w:themeColor="text1"/>
                <w:kern w:val="0"/>
                <w:sz w:val="20"/>
                <w:szCs w:val="20"/>
              </w:rPr>
              <w:t xml:space="preserve">, </w:t>
            </w:r>
            <w:r w:rsidR="004D7776" w:rsidRPr="003C4838">
              <w:rPr>
                <w:rFonts w:ascii="ＭＳ ゴシック" w:eastAsia="ＭＳ ゴシック" w:hAnsi="ＭＳ ゴシック" w:cs="ＭＳ ゴシック" w:hint="eastAsia"/>
                <w:color w:val="000000" w:themeColor="text1"/>
                <w:kern w:val="0"/>
                <w:sz w:val="20"/>
                <w:szCs w:val="20"/>
              </w:rPr>
              <w:t>研修記録が整理されているか。</w:t>
            </w:r>
          </w:p>
          <w:p w:rsidR="00F03A21" w:rsidRPr="003C4838" w:rsidRDefault="00F03A21" w:rsidP="004D7776">
            <w:pPr>
              <w:overflowPunct w:val="0"/>
              <w:jc w:val="left"/>
              <w:textAlignment w:val="baseline"/>
              <w:rPr>
                <w:rFonts w:ascii="ＭＳ ゴシック" w:eastAsia="ＭＳ ゴシック" w:hAnsi="ＭＳ ゴシック"/>
                <w:color w:val="000000" w:themeColor="text1"/>
                <w:kern w:val="0"/>
                <w:sz w:val="20"/>
                <w:szCs w:val="20"/>
              </w:rPr>
            </w:pPr>
          </w:p>
          <w:p w:rsidR="003F1D59" w:rsidRPr="003C4838" w:rsidRDefault="003F1D59" w:rsidP="004D7776">
            <w:pPr>
              <w:overflowPunct w:val="0"/>
              <w:jc w:val="left"/>
              <w:textAlignment w:val="baseline"/>
              <w:rPr>
                <w:rFonts w:ascii="ＭＳ ゴシック" w:eastAsia="ＭＳ ゴシック" w:hAnsi="ＭＳ ゴシック"/>
                <w:color w:val="000000" w:themeColor="text1"/>
                <w:kern w:val="0"/>
                <w:sz w:val="20"/>
                <w:szCs w:val="20"/>
              </w:rPr>
            </w:pPr>
          </w:p>
          <w:p w:rsidR="003A0EEE" w:rsidRPr="003C4838" w:rsidRDefault="004D7776" w:rsidP="004D777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(1) 正当な理由</w:t>
            </w:r>
            <w:r w:rsidRPr="003C4838">
              <w:rPr>
                <w:rFonts w:ascii="ＭＳ ゴシック" w:eastAsia="ＭＳ ゴシック" w:hAnsi="ＭＳ ゴシック" w:cs="ＭＳ ゴシック" w:hint="eastAsia"/>
                <w:color w:val="000000" w:themeColor="text1"/>
                <w:kern w:val="0"/>
                <w:sz w:val="20"/>
                <w:szCs w:val="20"/>
              </w:rPr>
              <w:t>がなく，業務上知り得た利用者又はその家族</w:t>
            </w:r>
          </w:p>
          <w:p w:rsidR="004D7776" w:rsidRPr="003C4838" w:rsidRDefault="004D7776" w:rsidP="003A0EEE">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の秘密を漏らしていないか。</w:t>
            </w:r>
          </w:p>
          <w:p w:rsidR="004D7776" w:rsidRPr="003C4838" w:rsidRDefault="004D7776" w:rsidP="00602786">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3A0EEE" w:rsidRPr="003C4838" w:rsidRDefault="00EF523E" w:rsidP="00EF523E">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color w:val="000000" w:themeColor="text1"/>
                <w:kern w:val="0"/>
                <w:sz w:val="20"/>
                <w:szCs w:val="20"/>
              </w:rPr>
              <w:t xml:space="preserve"> </w:t>
            </w:r>
            <w:r w:rsidR="004D7776" w:rsidRPr="003C4838">
              <w:rPr>
                <w:rFonts w:ascii="ＭＳ ゴシック" w:eastAsia="ＭＳ ゴシック" w:hAnsi="ＭＳ ゴシック" w:cs="ＭＳ ゴシック"/>
                <w:color w:val="000000" w:themeColor="text1"/>
                <w:kern w:val="0"/>
                <w:sz w:val="20"/>
                <w:szCs w:val="20"/>
              </w:rPr>
              <w:t>職員で</w:t>
            </w:r>
            <w:r w:rsidR="004D7776" w:rsidRPr="003C4838">
              <w:rPr>
                <w:rFonts w:ascii="ＭＳ ゴシック" w:eastAsia="ＭＳ ゴシック" w:hAnsi="ＭＳ ゴシック" w:cs="ＭＳ ゴシック" w:hint="eastAsia"/>
                <w:color w:val="000000" w:themeColor="text1"/>
                <w:kern w:val="0"/>
                <w:sz w:val="20"/>
                <w:szCs w:val="20"/>
              </w:rPr>
              <w:t>あった者が，正当な理由がなく，業務上知り得た</w:t>
            </w:r>
          </w:p>
          <w:p w:rsidR="00EF523E" w:rsidRPr="003C4838" w:rsidRDefault="004D7776" w:rsidP="00EF523E">
            <w:pPr>
              <w:overflowPunct w:val="0"/>
              <w:ind w:leftChars="150" w:left="315"/>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利用者又はその家族の秘密を漏らすことがないよう，必要な措置を講じているか。</w:t>
            </w:r>
          </w:p>
          <w:p w:rsidR="00EF523E" w:rsidRPr="003C4838" w:rsidRDefault="00EF523E" w:rsidP="00EF523E">
            <w:pPr>
              <w:overflowPunct w:val="0"/>
              <w:ind w:leftChars="150" w:left="315"/>
              <w:jc w:val="left"/>
              <w:textAlignment w:val="baseline"/>
              <w:rPr>
                <w:rFonts w:ascii="ＭＳ ゴシック" w:eastAsia="ＭＳ ゴシック" w:hAnsi="ＭＳ ゴシック" w:cs="ＭＳ ゴシック"/>
                <w:color w:val="000000" w:themeColor="text1"/>
                <w:kern w:val="0"/>
                <w:sz w:val="20"/>
                <w:szCs w:val="20"/>
              </w:rPr>
            </w:pPr>
          </w:p>
          <w:p w:rsidR="003A0EEE" w:rsidRPr="003C4838" w:rsidRDefault="00EF523E" w:rsidP="00EF523E">
            <w:pPr>
              <w:overflowPunct w:val="0"/>
              <w:ind w:firstLineChars="50" w:firstLine="1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olor w:val="000000" w:themeColor="text1"/>
                <w:sz w:val="20"/>
                <w:szCs w:val="20"/>
              </w:rPr>
              <w:t xml:space="preserve">(3) </w:t>
            </w:r>
            <w:r w:rsidR="004D7776" w:rsidRPr="003C4838">
              <w:rPr>
                <w:rFonts w:ascii="ＭＳ ゴシック" w:eastAsia="ＭＳ ゴシック" w:hAnsi="ＭＳ ゴシック" w:hint="eastAsia"/>
                <w:color w:val="000000" w:themeColor="text1"/>
                <w:sz w:val="20"/>
                <w:szCs w:val="20"/>
              </w:rPr>
              <w:t>個人情報を他の事業所等に提供する場合には，利用者に</w:t>
            </w:r>
          </w:p>
          <w:p w:rsidR="00B301A3" w:rsidRPr="003C4838" w:rsidRDefault="004D7776" w:rsidP="003A0EEE">
            <w:pPr>
              <w:overflowPunct w:val="0"/>
              <w:ind w:leftChars="150" w:left="315"/>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説明（利用目的，配布される範囲等）を行い，文書による同意を得ているか。</w:t>
            </w:r>
          </w:p>
          <w:p w:rsidR="00BF4D29" w:rsidRPr="003C4838" w:rsidRDefault="00BF4D29" w:rsidP="003A0EEE">
            <w:pPr>
              <w:overflowPunct w:val="0"/>
              <w:ind w:leftChars="150" w:left="315"/>
              <w:jc w:val="left"/>
              <w:textAlignment w:val="baseline"/>
              <w:rPr>
                <w:rFonts w:ascii="ＭＳ ゴシック" w:eastAsia="ＭＳ ゴシック" w:hAnsi="ＭＳ ゴシック"/>
                <w:color w:val="000000" w:themeColor="text1"/>
                <w:kern w:val="0"/>
                <w:sz w:val="20"/>
                <w:szCs w:val="20"/>
              </w:rPr>
            </w:pPr>
          </w:p>
          <w:p w:rsidR="00BF4D29" w:rsidRPr="003C4838" w:rsidRDefault="00BF4D29" w:rsidP="00BF4D29">
            <w:pPr>
              <w:ind w:firstLineChars="33" w:firstLine="66"/>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(1)</w:t>
            </w:r>
            <w:r w:rsidRPr="003C4838">
              <w:rPr>
                <w:rFonts w:ascii="ＭＳ ゴシック" w:eastAsia="ＭＳ ゴシック" w:hAnsi="ＭＳ ゴシック" w:cs="ＭＳ ゴシック" w:hint="eastAsia"/>
                <w:color w:val="000000" w:themeColor="text1"/>
                <w:kern w:val="0"/>
                <w:sz w:val="20"/>
                <w:szCs w:val="20"/>
                <w:u w:val="single"/>
              </w:rPr>
              <w:t xml:space="preserve"> </w:t>
            </w:r>
            <w:r w:rsidRPr="003C4838">
              <w:rPr>
                <w:rFonts w:ascii="ＭＳ ゴシック" w:eastAsia="ＭＳ ゴシック" w:hAnsi="ＭＳ ゴシック" w:hint="eastAsia"/>
                <w:color w:val="000000" w:themeColor="text1"/>
                <w:sz w:val="20"/>
                <w:szCs w:val="20"/>
                <w:u w:val="single"/>
              </w:rPr>
              <w:t>労働時間の短縮等労働条件の改善に努めているか。</w:t>
            </w:r>
          </w:p>
          <w:p w:rsidR="00BF4D29" w:rsidRPr="003C4838" w:rsidRDefault="00BF4D29" w:rsidP="00BF4D29">
            <w:pPr>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rPr>
              <w:t xml:space="preserve">　</w:t>
            </w:r>
            <w:r w:rsidR="0083317E"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u w:val="single"/>
              </w:rPr>
              <w:t>ア</w:t>
            </w:r>
            <w:r w:rsidRPr="003C4838">
              <w:rPr>
                <w:rFonts w:ascii="ＭＳ ゴシック" w:eastAsia="ＭＳ ゴシック" w:hAnsi="ＭＳ ゴシック" w:hint="eastAsia"/>
                <w:color w:val="000000" w:themeColor="text1"/>
                <w:spacing w:val="-1"/>
                <w:sz w:val="20"/>
                <w:szCs w:val="20"/>
                <w:u w:val="single"/>
              </w:rPr>
              <w:t xml:space="preserve">  </w:t>
            </w:r>
            <w:r w:rsidRPr="003C4838">
              <w:rPr>
                <w:rFonts w:ascii="ＭＳ ゴシック" w:eastAsia="ＭＳ ゴシック" w:hAnsi="ＭＳ ゴシック" w:hint="eastAsia"/>
                <w:color w:val="000000" w:themeColor="text1"/>
                <w:sz w:val="20"/>
                <w:szCs w:val="20"/>
                <w:u w:val="single"/>
              </w:rPr>
              <w:t>労働基準法等関係法規は</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遵守されているか。</w:t>
            </w:r>
          </w:p>
          <w:p w:rsidR="0083317E" w:rsidRPr="003C4838" w:rsidRDefault="00BF4D29" w:rsidP="00BF4D29">
            <w:pPr>
              <w:ind w:left="600" w:hangingChars="300" w:hanging="600"/>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rPr>
              <w:t xml:space="preserve">　</w:t>
            </w:r>
            <w:r w:rsidR="0083317E"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u w:val="single"/>
              </w:rPr>
              <w:t>イ　職員への健康診断等健康管理は</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適正に実施されてい</w:t>
            </w:r>
          </w:p>
          <w:p w:rsidR="00BF4D29" w:rsidRPr="003C4838" w:rsidRDefault="00BF4D29" w:rsidP="0083317E">
            <w:pPr>
              <w:ind w:leftChars="250" w:left="625" w:hangingChars="50" w:hanging="100"/>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るか。</w:t>
            </w:r>
          </w:p>
          <w:p w:rsidR="00BF4D29" w:rsidRPr="003C4838" w:rsidRDefault="00BF4D29" w:rsidP="0083317E">
            <w:pPr>
              <w:ind w:left="308" w:hangingChars="154" w:hanging="308"/>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rPr>
              <w:t xml:space="preserve">　　</w:t>
            </w:r>
            <w:r w:rsidR="0083317E"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u w:val="single"/>
              </w:rPr>
              <w:t>なお</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前年度又は当該年度において</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労働基準法等関係法令に基づく立入検査が行われている場合は</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当該事項の監査を省略して差し支えない。</w:t>
            </w:r>
          </w:p>
          <w:p w:rsidR="00BF4D29" w:rsidRPr="003C4838" w:rsidRDefault="00BF4D29" w:rsidP="00BF4D29">
            <w:pPr>
              <w:ind w:left="600" w:hangingChars="300" w:hanging="600"/>
              <w:rPr>
                <w:rFonts w:ascii="ＭＳ ゴシック" w:eastAsia="ＭＳ ゴシック" w:hAnsi="ＭＳ ゴシック"/>
                <w:color w:val="000000" w:themeColor="text1"/>
                <w:sz w:val="20"/>
                <w:szCs w:val="20"/>
                <w:u w:val="single"/>
              </w:rPr>
            </w:pPr>
          </w:p>
          <w:p w:rsidR="00BF4D29" w:rsidRPr="003C4838" w:rsidRDefault="00BF4D29" w:rsidP="0083317E">
            <w:pPr>
              <w:ind w:leftChars="30" w:left="305" w:hangingChars="121" w:hanging="242"/>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 xml:space="preserve">(2) </w:t>
            </w:r>
            <w:r w:rsidRPr="003C4838">
              <w:rPr>
                <w:rFonts w:ascii="ＭＳ ゴシック" w:eastAsia="ＭＳ ゴシック" w:hAnsi="ＭＳ ゴシック" w:hint="eastAsia"/>
                <w:color w:val="000000" w:themeColor="text1"/>
                <w:sz w:val="20"/>
                <w:szCs w:val="20"/>
                <w:u w:val="single"/>
              </w:rPr>
              <w:t>業務体制の確立と業務省力化の推進のための努力がなされているか。</w:t>
            </w:r>
          </w:p>
          <w:p w:rsidR="00BF4D29" w:rsidRPr="003C4838" w:rsidRDefault="00BF4D29" w:rsidP="00BF4D29">
            <w:pPr>
              <w:ind w:left="400" w:hangingChars="200" w:hanging="400"/>
              <w:rPr>
                <w:rFonts w:ascii="ＭＳ ゴシック" w:eastAsia="ＭＳ ゴシック" w:hAnsi="ＭＳ ゴシック"/>
                <w:color w:val="000000" w:themeColor="text1"/>
                <w:sz w:val="20"/>
                <w:szCs w:val="20"/>
                <w:u w:val="single"/>
              </w:rPr>
            </w:pPr>
          </w:p>
          <w:p w:rsidR="00BF4D29" w:rsidRPr="003C4838" w:rsidRDefault="00BF4D29" w:rsidP="0083317E">
            <w:pPr>
              <w:ind w:leftChars="30" w:left="305" w:hangingChars="121" w:hanging="242"/>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 xml:space="preserve">(3) </w:t>
            </w:r>
            <w:r w:rsidRPr="003C4838">
              <w:rPr>
                <w:rFonts w:ascii="ＭＳ ゴシック" w:eastAsia="ＭＳ ゴシック" w:hAnsi="ＭＳ ゴシック" w:hint="eastAsia"/>
                <w:color w:val="000000" w:themeColor="text1"/>
                <w:sz w:val="20"/>
                <w:szCs w:val="20"/>
                <w:u w:val="single"/>
              </w:rPr>
              <w:t>職員の確保及び定着化について積極的に取り組んでいるか。</w:t>
            </w:r>
          </w:p>
          <w:p w:rsidR="00BF4D29" w:rsidRPr="003C4838" w:rsidRDefault="00BF4D29" w:rsidP="00BF4D29">
            <w:pPr>
              <w:rPr>
                <w:rFonts w:ascii="ＭＳ ゴシック" w:eastAsia="ＭＳ ゴシック" w:hAnsi="ＭＳ ゴシック"/>
                <w:color w:val="000000" w:themeColor="text1"/>
                <w:sz w:val="20"/>
                <w:szCs w:val="20"/>
                <w:u w:val="single"/>
              </w:rPr>
            </w:pPr>
          </w:p>
          <w:p w:rsidR="004B45C8" w:rsidRPr="003C4838" w:rsidRDefault="00BF4D29" w:rsidP="004B45C8">
            <w:pPr>
              <w:ind w:firstLineChars="33" w:firstLine="66"/>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 xml:space="preserve">(4) </w:t>
            </w:r>
            <w:r w:rsidRPr="003C4838">
              <w:rPr>
                <w:rFonts w:ascii="ＭＳ ゴシック" w:eastAsia="ＭＳ ゴシック" w:hAnsi="ＭＳ ゴシック" w:hint="eastAsia"/>
                <w:color w:val="000000" w:themeColor="text1"/>
                <w:sz w:val="20"/>
                <w:szCs w:val="20"/>
                <w:u w:val="single"/>
              </w:rPr>
              <w:t>育児休業</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産休等代替職員は確保されているか。</w:t>
            </w:r>
          </w:p>
        </w:tc>
        <w:tc>
          <w:tcPr>
            <w:tcW w:w="1967" w:type="dxa"/>
          </w:tcPr>
          <w:p w:rsidR="001F1B93" w:rsidRPr="003C4838" w:rsidRDefault="001F1B93" w:rsidP="001F1B93">
            <w:pPr>
              <w:overflowPunct w:val="0"/>
              <w:textAlignment w:val="baseline"/>
              <w:rPr>
                <w:rFonts w:ascii="ＭＳ ゴシック" w:eastAsia="ＭＳ ゴシック" w:hAnsi="ＭＳ ゴシック"/>
                <w:color w:val="000000" w:themeColor="text1"/>
                <w:kern w:val="0"/>
                <w:sz w:val="20"/>
                <w:szCs w:val="20"/>
              </w:rPr>
            </w:pPr>
          </w:p>
          <w:p w:rsidR="001F1B93" w:rsidRPr="003C4838" w:rsidRDefault="000B0472" w:rsidP="001F1B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2267747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848036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B301A3" w:rsidRPr="003C4838" w:rsidRDefault="00B301A3" w:rsidP="00457812">
            <w:pPr>
              <w:overflowPunct w:val="0"/>
              <w:textAlignment w:val="baseline"/>
              <w:rPr>
                <w:rFonts w:ascii="ＭＳ ゴシック" w:eastAsia="ＭＳ ゴシック" w:hAnsi="ＭＳ ゴシック"/>
                <w:color w:val="000000" w:themeColor="text1"/>
                <w:kern w:val="0"/>
                <w:sz w:val="20"/>
                <w:szCs w:val="20"/>
              </w:rPr>
            </w:pPr>
          </w:p>
          <w:p w:rsidR="004D00D6" w:rsidRPr="003C4838" w:rsidRDefault="004D00D6" w:rsidP="00457812">
            <w:pPr>
              <w:overflowPunct w:val="0"/>
              <w:textAlignment w:val="baseline"/>
              <w:rPr>
                <w:rFonts w:ascii="ＭＳ ゴシック" w:eastAsia="ＭＳ ゴシック" w:hAnsi="ＭＳ ゴシック"/>
                <w:color w:val="000000" w:themeColor="text1"/>
                <w:kern w:val="0"/>
                <w:sz w:val="20"/>
                <w:szCs w:val="20"/>
              </w:rPr>
            </w:pPr>
          </w:p>
          <w:p w:rsidR="00F03A21" w:rsidRPr="003C4838" w:rsidRDefault="00F03A21" w:rsidP="00457812">
            <w:pPr>
              <w:overflowPunct w:val="0"/>
              <w:textAlignment w:val="baseline"/>
              <w:rPr>
                <w:rFonts w:ascii="ＭＳ ゴシック" w:eastAsia="ＭＳ ゴシック" w:hAnsi="ＭＳ ゴシック"/>
                <w:color w:val="000000" w:themeColor="text1"/>
                <w:kern w:val="0"/>
                <w:sz w:val="20"/>
                <w:szCs w:val="20"/>
              </w:rPr>
            </w:pPr>
          </w:p>
          <w:p w:rsidR="00B52A65" w:rsidRPr="003C4838" w:rsidRDefault="00B52A65" w:rsidP="00457812">
            <w:pPr>
              <w:overflowPunct w:val="0"/>
              <w:textAlignment w:val="baseline"/>
              <w:rPr>
                <w:rFonts w:ascii="ＭＳ ゴシック" w:eastAsia="ＭＳ ゴシック" w:hAnsi="ＭＳ ゴシック"/>
                <w:color w:val="000000" w:themeColor="text1"/>
                <w:kern w:val="0"/>
                <w:sz w:val="20"/>
                <w:szCs w:val="20"/>
              </w:rPr>
            </w:pPr>
          </w:p>
          <w:p w:rsidR="004B45C8" w:rsidRPr="003C4838" w:rsidRDefault="004B45C8" w:rsidP="00457812">
            <w:pPr>
              <w:overflowPunct w:val="0"/>
              <w:textAlignment w:val="baseline"/>
              <w:rPr>
                <w:rFonts w:ascii="ＭＳ ゴシック" w:eastAsia="ＭＳ ゴシック" w:hAnsi="ＭＳ ゴシック"/>
                <w:color w:val="000000" w:themeColor="text1"/>
                <w:kern w:val="0"/>
                <w:sz w:val="20"/>
                <w:szCs w:val="20"/>
              </w:rPr>
            </w:pPr>
          </w:p>
          <w:p w:rsidR="004B45C8" w:rsidRPr="003C4838" w:rsidRDefault="004B45C8" w:rsidP="00457812">
            <w:pPr>
              <w:overflowPunct w:val="0"/>
              <w:textAlignment w:val="baseline"/>
              <w:rPr>
                <w:rFonts w:ascii="ＭＳ ゴシック" w:eastAsia="ＭＳ ゴシック" w:hAnsi="ＭＳ ゴシック"/>
                <w:color w:val="000000" w:themeColor="text1"/>
                <w:kern w:val="0"/>
                <w:sz w:val="20"/>
                <w:szCs w:val="20"/>
              </w:rPr>
            </w:pPr>
          </w:p>
          <w:p w:rsidR="004B45C8" w:rsidRPr="003C4838" w:rsidRDefault="004B45C8" w:rsidP="00457812">
            <w:pPr>
              <w:overflowPunct w:val="0"/>
              <w:textAlignment w:val="baseline"/>
              <w:rPr>
                <w:rFonts w:ascii="ＭＳ ゴシック" w:eastAsia="ＭＳ ゴシック" w:hAnsi="ＭＳ ゴシック"/>
                <w:color w:val="000000" w:themeColor="text1"/>
                <w:kern w:val="0"/>
                <w:sz w:val="20"/>
                <w:szCs w:val="20"/>
              </w:rPr>
            </w:pPr>
          </w:p>
          <w:p w:rsidR="004B45C8" w:rsidRPr="003C4838" w:rsidRDefault="004B45C8" w:rsidP="002827D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906564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527524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4D00D6" w:rsidRPr="003C4838" w:rsidRDefault="004D00D6" w:rsidP="002827D7">
            <w:pPr>
              <w:overflowPunct w:val="0"/>
              <w:jc w:val="center"/>
              <w:textAlignment w:val="baseline"/>
              <w:rPr>
                <w:rFonts w:ascii="ＭＳ ゴシック" w:eastAsia="ＭＳ ゴシック" w:hAnsi="ＭＳ ゴシック"/>
                <w:color w:val="000000" w:themeColor="text1"/>
                <w:kern w:val="0"/>
                <w:sz w:val="20"/>
                <w:szCs w:val="20"/>
              </w:rPr>
            </w:pPr>
          </w:p>
          <w:p w:rsidR="00F03A21" w:rsidRPr="003C4838" w:rsidRDefault="00F03A21" w:rsidP="002827D7">
            <w:pPr>
              <w:overflowPunct w:val="0"/>
              <w:jc w:val="center"/>
              <w:textAlignment w:val="baseline"/>
              <w:rPr>
                <w:rFonts w:ascii="ＭＳ ゴシック" w:eastAsia="ＭＳ ゴシック" w:hAnsi="ＭＳ ゴシック"/>
                <w:color w:val="000000" w:themeColor="text1"/>
                <w:kern w:val="0"/>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42399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2662876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4D00D6" w:rsidRPr="003C4838" w:rsidRDefault="004D00D6" w:rsidP="002827D7">
            <w:pPr>
              <w:overflowPunct w:val="0"/>
              <w:jc w:val="center"/>
              <w:textAlignment w:val="baseline"/>
              <w:rPr>
                <w:rFonts w:ascii="ＭＳ ゴシック" w:eastAsia="ＭＳ ゴシック" w:hAnsi="ＭＳ ゴシック"/>
                <w:color w:val="000000" w:themeColor="text1"/>
                <w:kern w:val="0"/>
                <w:sz w:val="20"/>
                <w:szCs w:val="20"/>
              </w:rPr>
            </w:pPr>
          </w:p>
          <w:p w:rsidR="004D00D6" w:rsidRPr="003C4838" w:rsidRDefault="004D00D6" w:rsidP="002827D7">
            <w:pPr>
              <w:overflowPunct w:val="0"/>
              <w:jc w:val="center"/>
              <w:textAlignment w:val="baseline"/>
              <w:rPr>
                <w:rFonts w:ascii="ＭＳ ゴシック" w:eastAsia="ＭＳ ゴシック" w:hAnsi="ＭＳ ゴシック"/>
                <w:color w:val="000000" w:themeColor="text1"/>
                <w:kern w:val="0"/>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19597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32697073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kern w:val="0"/>
                <w:sz w:val="20"/>
                <w:szCs w:val="20"/>
              </w:rPr>
              <w:t>ある</w:t>
            </w:r>
          </w:p>
          <w:p w:rsidR="004D00D6" w:rsidRPr="003C4838" w:rsidRDefault="004D00D6" w:rsidP="002827D7">
            <w:pPr>
              <w:overflowPunct w:val="0"/>
              <w:jc w:val="center"/>
              <w:textAlignment w:val="baseline"/>
              <w:rPr>
                <w:rFonts w:ascii="ＭＳ ゴシック" w:eastAsia="ＭＳ ゴシック" w:hAnsi="ＭＳ ゴシック"/>
                <w:color w:val="000000" w:themeColor="text1"/>
                <w:kern w:val="0"/>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5758377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0506823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4D00D6" w:rsidRPr="003C4838" w:rsidRDefault="004D00D6" w:rsidP="002827D7">
            <w:pPr>
              <w:overflowPunct w:val="0"/>
              <w:jc w:val="center"/>
              <w:textAlignment w:val="baseline"/>
              <w:rPr>
                <w:rFonts w:ascii="ＭＳ ゴシック" w:eastAsia="ＭＳ ゴシック" w:hAnsi="ＭＳ ゴシック"/>
                <w:color w:val="000000" w:themeColor="text1"/>
                <w:kern w:val="0"/>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358110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185619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3F1D59" w:rsidRPr="003C4838" w:rsidRDefault="003F1D59" w:rsidP="004D00D6">
            <w:pPr>
              <w:overflowPunct w:val="0"/>
              <w:textAlignment w:val="baseline"/>
              <w:rPr>
                <w:rFonts w:ascii="ＭＳ ゴシック" w:eastAsia="ＭＳ ゴシック" w:hAnsi="ＭＳ ゴシック"/>
                <w:color w:val="000000" w:themeColor="text1"/>
                <w:kern w:val="0"/>
                <w:sz w:val="20"/>
                <w:szCs w:val="20"/>
              </w:rPr>
            </w:pPr>
          </w:p>
          <w:p w:rsidR="003F1D59" w:rsidRPr="003C4838" w:rsidRDefault="003F1D59" w:rsidP="002827D7">
            <w:pPr>
              <w:overflowPunct w:val="0"/>
              <w:jc w:val="center"/>
              <w:textAlignment w:val="baseline"/>
              <w:rPr>
                <w:rFonts w:ascii="ＭＳ ゴシック" w:eastAsia="ＭＳ ゴシック" w:hAnsi="ＭＳ ゴシック"/>
                <w:color w:val="000000" w:themeColor="text1"/>
                <w:kern w:val="0"/>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645542"/>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2C3E4D" w:rsidRPr="003C4838">
              <w:rPr>
                <w:rFonts w:ascii="ＭＳ ゴシック" w:eastAsia="ＭＳ ゴシック" w:hAnsi="ＭＳ ゴシック" w:hint="eastAsia"/>
                <w:color w:val="000000" w:themeColor="text1"/>
                <w:sz w:val="20"/>
                <w:szCs w:val="20"/>
              </w:rPr>
              <w:t>いない</w:t>
            </w:r>
            <w:r w:rsidR="004D00D6" w:rsidRPr="003C4838">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2045591957"/>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4D00D6" w:rsidRPr="003C4838">
              <w:rPr>
                <w:rFonts w:ascii="ＭＳ ゴシック" w:eastAsia="ＭＳ ゴシック" w:hAnsi="ＭＳ ゴシック" w:hint="eastAsia"/>
                <w:color w:val="000000" w:themeColor="text1"/>
                <w:sz w:val="20"/>
                <w:szCs w:val="20"/>
              </w:rPr>
              <w:t>い</w:t>
            </w:r>
            <w:r w:rsidR="002C3E4D" w:rsidRPr="003C4838">
              <w:rPr>
                <w:rFonts w:ascii="ＭＳ ゴシック" w:eastAsia="ＭＳ ゴシック" w:hAnsi="ＭＳ ゴシック" w:hint="eastAsia"/>
                <w:color w:val="000000" w:themeColor="text1"/>
                <w:sz w:val="20"/>
                <w:szCs w:val="20"/>
              </w:rPr>
              <w:t>る</w:t>
            </w:r>
          </w:p>
          <w:p w:rsidR="004D00D6" w:rsidRPr="003C4838" w:rsidRDefault="004D00D6" w:rsidP="002827D7">
            <w:pPr>
              <w:overflowPunct w:val="0"/>
              <w:jc w:val="center"/>
              <w:textAlignment w:val="baseline"/>
              <w:rPr>
                <w:rFonts w:ascii="ＭＳ ゴシック" w:eastAsia="ＭＳ ゴシック" w:hAnsi="ＭＳ ゴシック"/>
                <w:color w:val="000000" w:themeColor="text1"/>
                <w:sz w:val="20"/>
                <w:szCs w:val="20"/>
              </w:rPr>
            </w:pPr>
          </w:p>
          <w:p w:rsidR="004D00D6" w:rsidRPr="003C4838" w:rsidRDefault="004D00D6" w:rsidP="002827D7">
            <w:pPr>
              <w:overflowPunct w:val="0"/>
              <w:jc w:val="center"/>
              <w:textAlignment w:val="baseline"/>
              <w:rPr>
                <w:rFonts w:ascii="ＭＳ ゴシック" w:eastAsia="ＭＳ ゴシック" w:hAnsi="ＭＳ ゴシック"/>
                <w:color w:val="000000" w:themeColor="text1"/>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630449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083992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4D00D6" w:rsidRPr="003C4838" w:rsidRDefault="004D00D6" w:rsidP="002827D7">
            <w:pPr>
              <w:overflowPunct w:val="0"/>
              <w:jc w:val="center"/>
              <w:textAlignment w:val="baseline"/>
              <w:rPr>
                <w:rFonts w:ascii="ＭＳ ゴシック" w:eastAsia="ＭＳ ゴシック" w:hAnsi="ＭＳ ゴシック"/>
                <w:color w:val="000000" w:themeColor="text1"/>
                <w:sz w:val="20"/>
                <w:szCs w:val="20"/>
              </w:rPr>
            </w:pPr>
          </w:p>
          <w:p w:rsidR="004D00D6" w:rsidRPr="003C4838" w:rsidRDefault="004D00D6" w:rsidP="002827D7">
            <w:pPr>
              <w:overflowPunct w:val="0"/>
              <w:jc w:val="center"/>
              <w:textAlignment w:val="baseline"/>
              <w:rPr>
                <w:rFonts w:ascii="ＭＳ ゴシック" w:eastAsia="ＭＳ ゴシック" w:hAnsi="ＭＳ ゴシック"/>
                <w:color w:val="000000" w:themeColor="text1"/>
                <w:sz w:val="20"/>
                <w:szCs w:val="20"/>
              </w:rPr>
            </w:pPr>
          </w:p>
          <w:p w:rsidR="004D00D6" w:rsidRPr="003C4838" w:rsidRDefault="004D00D6" w:rsidP="002827D7">
            <w:pPr>
              <w:overflowPunct w:val="0"/>
              <w:jc w:val="center"/>
              <w:textAlignment w:val="baseline"/>
              <w:rPr>
                <w:rFonts w:ascii="ＭＳ ゴシック" w:eastAsia="ＭＳ ゴシック" w:hAnsi="ＭＳ ゴシック"/>
                <w:color w:val="000000" w:themeColor="text1"/>
                <w:sz w:val="20"/>
                <w:szCs w:val="20"/>
              </w:rPr>
            </w:pPr>
          </w:p>
          <w:p w:rsidR="004D00D6"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757944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9738715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A3700B" w:rsidRPr="003C4838" w:rsidRDefault="00A3700B" w:rsidP="002827D7">
            <w:pPr>
              <w:overflowPunct w:val="0"/>
              <w:jc w:val="center"/>
              <w:textAlignment w:val="baseline"/>
              <w:rPr>
                <w:rFonts w:ascii="ＭＳ ゴシック" w:eastAsia="ＭＳ ゴシック" w:hAnsi="ＭＳ ゴシック"/>
                <w:color w:val="000000" w:themeColor="text1"/>
                <w:kern w:val="0"/>
                <w:sz w:val="20"/>
                <w:szCs w:val="20"/>
              </w:rPr>
            </w:pPr>
          </w:p>
          <w:p w:rsidR="005E59E9" w:rsidRPr="003C4838" w:rsidRDefault="005E59E9" w:rsidP="00457812">
            <w:pPr>
              <w:overflowPunct w:val="0"/>
              <w:textAlignment w:val="baseline"/>
              <w:rPr>
                <w:rFonts w:ascii="ＭＳ ゴシック" w:eastAsia="ＭＳ ゴシック" w:hAnsi="ＭＳ ゴシック"/>
                <w:color w:val="000000" w:themeColor="text1"/>
                <w:kern w:val="0"/>
                <w:sz w:val="20"/>
                <w:szCs w:val="20"/>
              </w:rPr>
            </w:pPr>
          </w:p>
          <w:p w:rsidR="00602786" w:rsidRPr="003C4838" w:rsidRDefault="00602786" w:rsidP="00457812">
            <w:pPr>
              <w:overflowPunct w:val="0"/>
              <w:textAlignment w:val="baseline"/>
              <w:rPr>
                <w:rFonts w:ascii="ＭＳ ゴシック" w:eastAsia="ＭＳ ゴシック" w:hAnsi="ＭＳ ゴシック"/>
                <w:color w:val="000000" w:themeColor="text1"/>
                <w:kern w:val="0"/>
                <w:sz w:val="20"/>
                <w:szCs w:val="20"/>
              </w:rPr>
            </w:pPr>
          </w:p>
          <w:p w:rsidR="009C18AC" w:rsidRPr="003C4838" w:rsidRDefault="009C18AC" w:rsidP="00457812">
            <w:pPr>
              <w:overflowPunct w:val="0"/>
              <w:textAlignment w:val="baseline"/>
              <w:rPr>
                <w:rFonts w:ascii="ＭＳ ゴシック" w:eastAsia="ＭＳ ゴシック" w:hAnsi="ＭＳ ゴシック"/>
                <w:color w:val="000000" w:themeColor="text1"/>
                <w:kern w:val="0"/>
                <w:sz w:val="20"/>
                <w:szCs w:val="20"/>
              </w:rPr>
            </w:pPr>
          </w:p>
          <w:p w:rsidR="009C18AC" w:rsidRPr="003C4838" w:rsidRDefault="000B0472" w:rsidP="00FB503B">
            <w:pPr>
              <w:overflowPunct w:val="0"/>
              <w:ind w:firstLineChars="50" w:firstLine="10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1009536"/>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61292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7875AD" w:rsidRPr="003C4838" w:rsidRDefault="000B0472" w:rsidP="0045781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424767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622373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0B0472" w:rsidP="0045781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1870565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390234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0B0472" w:rsidP="0045781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1632505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11249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9C18AC" w:rsidP="00457812">
            <w:pPr>
              <w:jc w:val="center"/>
              <w:rPr>
                <w:rFonts w:ascii="ＭＳ ゴシック" w:eastAsia="ＭＳ ゴシック" w:hAnsi="ＭＳ ゴシック"/>
                <w:color w:val="000000" w:themeColor="text1"/>
                <w:sz w:val="20"/>
                <w:szCs w:val="20"/>
              </w:rPr>
            </w:pPr>
          </w:p>
          <w:p w:rsidR="009C18AC" w:rsidRPr="003C4838" w:rsidRDefault="000B0472" w:rsidP="0045781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169069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4246536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731AA8" w:rsidRPr="003C4838" w:rsidRDefault="00457812" w:rsidP="00457812">
      <w:pPr>
        <w:rPr>
          <w:rFonts w:ascii="ＭＳ ゴシック" w:eastAsia="ＭＳ ゴシック" w:hAnsi="ＭＳ ゴシック"/>
          <w:b/>
          <w:color w:val="000000" w:themeColor="text1"/>
          <w:sz w:val="28"/>
          <w:szCs w:val="28"/>
        </w:rPr>
      </w:pPr>
      <w:r w:rsidRPr="003C4838">
        <w:rPr>
          <w:rFonts w:ascii="ＭＳ ゴシック" w:eastAsia="ＭＳ ゴシック" w:hAnsi="ＭＳ ゴシック" w:hint="eastAsia"/>
          <w:b/>
          <w:color w:val="000000" w:themeColor="text1"/>
          <w:sz w:val="28"/>
          <w:szCs w:val="28"/>
        </w:rPr>
        <w:t>Ⅱ　職員処遇</w:t>
      </w:r>
    </w:p>
    <w:p w:rsidR="00BA575E" w:rsidRPr="003C4838" w:rsidRDefault="00BA575E" w:rsidP="00BA575E">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－１９－</w:t>
      </w:r>
    </w:p>
    <w:p w:rsidR="00B301A3" w:rsidRPr="003C4838" w:rsidRDefault="00B301A3" w:rsidP="00B301A3">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br w:type="page"/>
      </w:r>
    </w:p>
    <w:p w:rsidR="00457812" w:rsidRPr="003C4838" w:rsidRDefault="00457812" w:rsidP="00D81915">
      <w:pPr>
        <w:rPr>
          <w:rFonts w:ascii="ＭＳ ゴシック" w:eastAsia="ＭＳ ゴシック" w:hAnsi="ＭＳ ゴシック"/>
          <w:color w:val="000000" w:themeColor="text1"/>
          <w:sz w:val="20"/>
          <w:szCs w:val="20"/>
        </w:rPr>
      </w:pPr>
    </w:p>
    <w:p w:rsidR="0083317E" w:rsidRPr="003C4838" w:rsidRDefault="0083317E" w:rsidP="00D8191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5"/>
        <w:gridCol w:w="1979"/>
        <w:gridCol w:w="2262"/>
        <w:gridCol w:w="1938"/>
      </w:tblGrid>
      <w:tr w:rsidR="003C4838" w:rsidRPr="003C4838" w:rsidTr="0083317E">
        <w:trPr>
          <w:trHeight w:val="412"/>
        </w:trPr>
        <w:tc>
          <w:tcPr>
            <w:tcW w:w="3635" w:type="dxa"/>
            <w:vAlign w:val="center"/>
          </w:tcPr>
          <w:p w:rsidR="003238E5" w:rsidRPr="003C4838" w:rsidRDefault="003238E5" w:rsidP="00FA41A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1979" w:type="dxa"/>
            <w:vAlign w:val="center"/>
          </w:tcPr>
          <w:p w:rsidR="003238E5" w:rsidRPr="003C4838" w:rsidRDefault="003238E5" w:rsidP="00FA41A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2" w:type="dxa"/>
            <w:vAlign w:val="center"/>
          </w:tcPr>
          <w:p w:rsidR="003238E5" w:rsidRPr="003C4838" w:rsidRDefault="00B53B6C" w:rsidP="00FA41A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38" w:type="dxa"/>
            <w:vAlign w:val="center"/>
          </w:tcPr>
          <w:p w:rsidR="003238E5" w:rsidRPr="003C4838" w:rsidRDefault="00B53B6C" w:rsidP="00FA41A9">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83317E">
        <w:trPr>
          <w:trHeight w:val="12768"/>
        </w:trPr>
        <w:tc>
          <w:tcPr>
            <w:tcW w:w="3635" w:type="dxa"/>
          </w:tcPr>
          <w:p w:rsidR="001334BC" w:rsidRPr="003C4838"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C97A47" w:rsidRPr="003C4838" w:rsidRDefault="00C97A47" w:rsidP="00C97A47">
            <w:pPr>
              <w:overflowPunct w:val="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 超過勤務手当</w:t>
            </w:r>
          </w:p>
          <w:p w:rsidR="00C97A47" w:rsidRPr="003C4838" w:rsidRDefault="00C97A47" w:rsidP="00C97A47">
            <w:pPr>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6"/>
                <w:szCs w:val="16"/>
              </w:rPr>
              <w:t>ア　法定労働時間を超えて労働</w:t>
            </w:r>
          </w:p>
          <w:p w:rsidR="00C97A47" w:rsidRPr="003C4838" w:rsidRDefault="00C97A47" w:rsidP="00C97A47">
            <w:pPr>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 xml:space="preserve">                    （125/100）</w:t>
            </w:r>
          </w:p>
          <w:p w:rsidR="00C97A47" w:rsidRPr="003C4838" w:rsidRDefault="00C97A47" w:rsidP="00C97A47">
            <w:pPr>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 xml:space="preserve">  イ　休日労働　　　（135/100）</w:t>
            </w:r>
          </w:p>
          <w:p w:rsidR="00C97A47" w:rsidRPr="003C4838" w:rsidRDefault="00C97A47" w:rsidP="00C97A47">
            <w:pPr>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 xml:space="preserve">  ウ  深夜労働　　　（125/100）</w:t>
            </w:r>
          </w:p>
          <w:p w:rsidR="00C97A47" w:rsidRPr="003C4838" w:rsidRDefault="00C97A47" w:rsidP="00C97A47">
            <w:pPr>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 xml:space="preserve">  アとウが同時に該当（150/100）</w:t>
            </w:r>
          </w:p>
          <w:p w:rsidR="00C97A47" w:rsidRPr="003C4838" w:rsidRDefault="00C97A47" w:rsidP="00C97A47">
            <w:pPr>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 xml:space="preserve">  イとウが同時に該当（160/100)</w:t>
            </w:r>
          </w:p>
          <w:p w:rsidR="00C97A47" w:rsidRPr="003C4838" w:rsidRDefault="00C97A47" w:rsidP="00C97A47">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（参考）</w:t>
            </w:r>
          </w:p>
          <w:p w:rsidR="00C97A47" w:rsidRPr="003C4838" w:rsidRDefault="00C97A47" w:rsidP="00C97A47">
            <w:pPr>
              <w:overflowPunct w:val="0"/>
              <w:ind w:leftChars="100" w:left="21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平成22年4月1日より，1か月に60時間を超える超過勤務手当の法定割増賃金率は，150/100へ改正。</w:t>
            </w:r>
          </w:p>
          <w:p w:rsidR="00C97A47" w:rsidRPr="003C4838" w:rsidRDefault="00C97A47" w:rsidP="00C97A47">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r w:rsidRPr="003C4838">
              <w:rPr>
                <w:rFonts w:ascii="ＭＳ ゴシック" w:eastAsia="ＭＳ ゴシック" w:hAnsi="ＭＳ ゴシック" w:hint="eastAsia"/>
                <w:color w:val="000000" w:themeColor="text1"/>
                <w:sz w:val="16"/>
                <w:szCs w:val="16"/>
              </w:rPr>
              <w:t xml:space="preserve">　ただし,中小企業は経過措置あり｡</w:t>
            </w:r>
          </w:p>
          <w:p w:rsidR="00B52A65" w:rsidRPr="003C4838" w:rsidRDefault="00B52A65" w:rsidP="00602786">
            <w:pPr>
              <w:overflowPunct w:val="0"/>
              <w:textAlignment w:val="baseline"/>
              <w:rPr>
                <w:rFonts w:ascii="ＭＳ ゴシック" w:eastAsia="ＭＳ ゴシック" w:hAnsi="ＭＳ ゴシック"/>
                <w:color w:val="000000" w:themeColor="text1"/>
                <w:kern w:val="0"/>
                <w:sz w:val="20"/>
                <w:szCs w:val="20"/>
              </w:rPr>
            </w:pPr>
          </w:p>
          <w:p w:rsidR="003F1D59" w:rsidRPr="003C4838" w:rsidRDefault="00A963A5" w:rsidP="00602786">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Pr="003C4838">
              <w:rPr>
                <w:rFonts w:ascii="ＭＳ ゴシック" w:eastAsia="ＭＳ ゴシック" w:hAnsi="ＭＳ ゴシック" w:cs="ＭＳ ゴシック"/>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職員の資質向上を図るため，年間の具体的研修計画を作成すること。</w:t>
            </w:r>
          </w:p>
          <w:p w:rsidR="00A963A5" w:rsidRPr="003C4838" w:rsidRDefault="00A963A5" w:rsidP="00602786">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kern w:val="0"/>
                <w:sz w:val="18"/>
                <w:szCs w:val="18"/>
              </w:rPr>
              <w:t>○「虐待」「体罰」等の障害児の人権擁護の研修についても，実施すること。</w:t>
            </w:r>
          </w:p>
          <w:p w:rsidR="00A963A5" w:rsidRPr="003C4838" w:rsidRDefault="00A963A5" w:rsidP="00A963A5">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Pr="003C4838">
              <w:rPr>
                <w:rFonts w:ascii="ＭＳ ゴシック" w:eastAsia="ＭＳ ゴシック" w:hAnsi="ＭＳ ゴシック" w:cs="ＭＳ ゴシック"/>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積極的に施設外研修に参加させること｡</w:t>
            </w:r>
          </w:p>
          <w:p w:rsidR="00A963A5" w:rsidRPr="003C4838" w:rsidRDefault="00A963A5" w:rsidP="00602786">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Pr="003C4838">
              <w:rPr>
                <w:rFonts w:ascii="ＭＳ ゴシック" w:eastAsia="ＭＳ ゴシック" w:hAnsi="ＭＳ ゴシック" w:cs="ＭＳ ゴシック"/>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臨時職員等に対しても平等に参加の機会を与えることが望ましい。</w:t>
            </w:r>
          </w:p>
          <w:p w:rsidR="00A963A5" w:rsidRPr="003C4838" w:rsidRDefault="00A963A5" w:rsidP="00602786">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Pr="003C4838">
              <w:rPr>
                <w:rFonts w:ascii="ＭＳ ゴシック" w:eastAsia="ＭＳ ゴシック" w:hAnsi="ＭＳ ゴシック" w:cs="ＭＳ ゴシック"/>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研修記録，復命書が整備され，施設長等への供覧がなされていること。</w:t>
            </w:r>
          </w:p>
          <w:p w:rsidR="00A963A5" w:rsidRPr="003C4838" w:rsidRDefault="00A963A5" w:rsidP="00A963A5">
            <w:pPr>
              <w:numPr>
                <w:ilvl w:val="0"/>
                <w:numId w:val="1"/>
              </w:numPr>
              <w:overflowPunct w:val="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研修内容について，職員会議等で</w:t>
            </w:r>
          </w:p>
          <w:p w:rsidR="00A963A5" w:rsidRPr="003C4838" w:rsidRDefault="00A963A5" w:rsidP="00A963A5">
            <w:pPr>
              <w:overflowPunct w:val="0"/>
              <w:ind w:leftChars="95" w:left="199"/>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の報告等により，参加しなかった職員に対しても周知すること。</w:t>
            </w:r>
          </w:p>
          <w:p w:rsidR="00A963A5" w:rsidRPr="003C4838" w:rsidRDefault="00A963A5" w:rsidP="00A963A5">
            <w:pPr>
              <w:overflowPunct w:val="0"/>
              <w:ind w:left="200" w:hangingChars="100" w:hanging="200"/>
              <w:textAlignment w:val="baseline"/>
              <w:rPr>
                <w:rFonts w:ascii="ＭＳ ゴシック" w:eastAsia="ＭＳ ゴシック" w:hAnsi="ＭＳ ゴシック"/>
                <w:color w:val="000000" w:themeColor="text1"/>
                <w:sz w:val="20"/>
                <w:szCs w:val="20"/>
              </w:rPr>
            </w:pPr>
          </w:p>
          <w:p w:rsidR="00602786" w:rsidRPr="003C4838" w:rsidRDefault="00602786" w:rsidP="00BF4D29">
            <w:pPr>
              <w:overflowPunct w:val="0"/>
              <w:textAlignment w:val="baseline"/>
              <w:rPr>
                <w:rFonts w:ascii="ＭＳ ゴシック" w:eastAsia="ＭＳ ゴシック" w:hAnsi="ＭＳ ゴシック"/>
                <w:color w:val="000000" w:themeColor="text1"/>
                <w:sz w:val="20"/>
                <w:szCs w:val="20"/>
              </w:rPr>
            </w:pPr>
          </w:p>
          <w:p w:rsidR="004B45C8" w:rsidRPr="003C4838" w:rsidRDefault="004B45C8" w:rsidP="00BF4D29">
            <w:pPr>
              <w:overflowPunct w:val="0"/>
              <w:textAlignment w:val="baseline"/>
              <w:rPr>
                <w:rFonts w:ascii="ＭＳ ゴシック" w:eastAsia="ＭＳ ゴシック" w:hAnsi="ＭＳ ゴシック"/>
                <w:color w:val="000000" w:themeColor="text1"/>
                <w:sz w:val="20"/>
                <w:szCs w:val="20"/>
              </w:rPr>
            </w:pPr>
          </w:p>
          <w:p w:rsidR="00602786" w:rsidRPr="003C4838" w:rsidRDefault="00A963A5" w:rsidP="00635CF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 秘密保持に関する定めを雇用契約や就業規則に盛り込むほか，職員研修を実施するなどの対策を講じること。</w:t>
            </w:r>
          </w:p>
          <w:p w:rsidR="00602786" w:rsidRPr="003C4838" w:rsidRDefault="00A963A5" w:rsidP="00635CF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　職員でなくなった後においても秘密を保持すべき旨を，雇用契約や就業規則に定めるなどの措置を講じること。</w:t>
            </w:r>
          </w:p>
          <w:p w:rsidR="00B301A3" w:rsidRPr="003C4838" w:rsidRDefault="00A963A5" w:rsidP="00A963A5">
            <w:pPr>
              <w:overflowPunct w:val="0"/>
              <w:ind w:left="180" w:hangingChars="100" w:hanging="18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18"/>
                <w:szCs w:val="18"/>
              </w:rPr>
              <w:t>○ 個人情報の他の事業所等に提供する場合には，利用者等に説明（利用目的，配布される範囲等）を行い，文書による同意を得ること</w:t>
            </w:r>
            <w:r w:rsidRPr="003C4838">
              <w:rPr>
                <w:rFonts w:ascii="ＭＳ ゴシック" w:eastAsia="ＭＳ ゴシック" w:hAnsi="ＭＳ ゴシック" w:hint="eastAsia"/>
                <w:color w:val="000000" w:themeColor="text1"/>
                <w:sz w:val="20"/>
                <w:szCs w:val="20"/>
              </w:rPr>
              <w:t>。</w:t>
            </w:r>
          </w:p>
          <w:p w:rsidR="00F94DD9" w:rsidRPr="003C4838" w:rsidRDefault="00F94DD9" w:rsidP="00F94DD9">
            <w:pPr>
              <w:rPr>
                <w:rFonts w:ascii="ＭＳ ゴシック" w:eastAsia="ＭＳ ゴシック" w:hAnsi="ＭＳ ゴシック"/>
                <w:color w:val="000000" w:themeColor="text1"/>
                <w:sz w:val="20"/>
                <w:szCs w:val="20"/>
              </w:rPr>
            </w:pPr>
          </w:p>
        </w:tc>
        <w:tc>
          <w:tcPr>
            <w:tcW w:w="1979" w:type="dxa"/>
          </w:tcPr>
          <w:p w:rsidR="001334BC" w:rsidRPr="003C4838"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4B45C8" w:rsidRPr="003C4838" w:rsidRDefault="004B45C8"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4B45C8" w:rsidRPr="003C4838" w:rsidRDefault="004B45C8"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4B45C8" w:rsidRPr="003C4838" w:rsidRDefault="004B45C8"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4B45C8" w:rsidRPr="003C4838" w:rsidRDefault="004B45C8" w:rsidP="00A653FB">
            <w:pPr>
              <w:overflowPunct w:val="0"/>
              <w:textAlignment w:val="baseline"/>
              <w:rPr>
                <w:rFonts w:ascii="ＭＳ ゴシック" w:eastAsia="ＭＳ ゴシック" w:hAnsi="ＭＳ ゴシック" w:cs="ＭＳ ゴシック"/>
                <w:color w:val="000000" w:themeColor="text1"/>
                <w:kern w:val="0"/>
                <w:sz w:val="20"/>
                <w:szCs w:val="20"/>
              </w:rPr>
            </w:pPr>
          </w:p>
          <w:p w:rsidR="00A653FB" w:rsidRPr="003C4838" w:rsidRDefault="00A653FB" w:rsidP="004B45C8">
            <w:pPr>
              <w:overflowPunct w:val="0"/>
              <w:textAlignment w:val="baseline"/>
              <w:rPr>
                <w:rFonts w:ascii="ＭＳ ゴシック" w:eastAsia="ＭＳ ゴシック" w:hAnsi="ＭＳ ゴシック" w:cs="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○研修実施計画</w:t>
            </w:r>
          </w:p>
          <w:p w:rsidR="00A653FB" w:rsidRPr="003C4838" w:rsidRDefault="00A653FB" w:rsidP="00A653FB">
            <w:pPr>
              <w:overflowPunct w:val="0"/>
              <w:jc w:val="left"/>
              <w:textAlignment w:val="baseline"/>
              <w:rPr>
                <w:rFonts w:ascii="ＭＳ ゴシック" w:eastAsia="ＭＳ ゴシック" w:hAnsi="ＭＳ ゴシック"/>
                <w:color w:val="000000" w:themeColor="text1"/>
                <w:kern w:val="0"/>
                <w:sz w:val="20"/>
                <w:szCs w:val="20"/>
                <w:lang w:eastAsia="zh-CN"/>
              </w:rPr>
            </w:pP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lang w:eastAsia="zh-CN"/>
              </w:rPr>
            </w:pP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rPr>
            </w:pPr>
          </w:p>
          <w:p w:rsidR="003F1D59" w:rsidRPr="003C4838" w:rsidRDefault="003F1D59" w:rsidP="00A653FB">
            <w:pPr>
              <w:overflowPunct w:val="0"/>
              <w:textAlignment w:val="baseline"/>
              <w:rPr>
                <w:rFonts w:ascii="ＭＳ ゴシック" w:eastAsia="ＭＳ ゴシック" w:hAnsi="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lang w:eastAsia="zh-CN"/>
              </w:rPr>
            </w:pPr>
          </w:p>
          <w:p w:rsidR="00426696" w:rsidRPr="003C4838" w:rsidRDefault="00426696" w:rsidP="00A653FB">
            <w:pPr>
              <w:overflowPunct w:val="0"/>
              <w:textAlignment w:val="baseline"/>
              <w:rPr>
                <w:rFonts w:ascii="ＭＳ ゴシック" w:eastAsia="ＭＳ ゴシック" w:hAnsi="ＭＳ ゴシック"/>
                <w:color w:val="000000" w:themeColor="text1"/>
                <w:kern w:val="0"/>
                <w:sz w:val="20"/>
                <w:szCs w:val="20"/>
                <w:lang w:eastAsia="zh-CN"/>
              </w:rPr>
            </w:pPr>
          </w:p>
          <w:p w:rsidR="00A653FB" w:rsidRPr="003C4838" w:rsidRDefault="00A653FB" w:rsidP="00BF4D2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○研修記録，復命書</w:t>
            </w: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○職員会議録等</w:t>
            </w: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rPr>
            </w:pPr>
          </w:p>
          <w:p w:rsidR="00602786" w:rsidRPr="003C4838" w:rsidRDefault="00602786" w:rsidP="00A653FB">
            <w:pPr>
              <w:overflowPunct w:val="0"/>
              <w:textAlignment w:val="baseline"/>
              <w:rPr>
                <w:rFonts w:ascii="ＭＳ ゴシック" w:eastAsia="ＭＳ ゴシック" w:hAnsi="ＭＳ ゴシック"/>
                <w:color w:val="000000" w:themeColor="text1"/>
                <w:kern w:val="0"/>
                <w:sz w:val="20"/>
                <w:szCs w:val="20"/>
              </w:rPr>
            </w:pPr>
          </w:p>
          <w:p w:rsidR="00023182" w:rsidRPr="003C4838" w:rsidRDefault="00023182" w:rsidP="00A653FB">
            <w:pPr>
              <w:overflowPunct w:val="0"/>
              <w:textAlignment w:val="baseline"/>
              <w:rPr>
                <w:rFonts w:ascii="ＭＳ ゴシック" w:eastAsia="ＭＳ ゴシック" w:hAnsi="ＭＳ ゴシック"/>
                <w:color w:val="000000" w:themeColor="text1"/>
                <w:kern w:val="0"/>
                <w:sz w:val="20"/>
                <w:szCs w:val="20"/>
              </w:rPr>
            </w:pPr>
          </w:p>
          <w:p w:rsidR="00BF4D29" w:rsidRPr="003C4838" w:rsidRDefault="00BF4D29" w:rsidP="00A653FB">
            <w:pPr>
              <w:overflowPunct w:val="0"/>
              <w:textAlignment w:val="baseline"/>
              <w:rPr>
                <w:rFonts w:ascii="ＭＳ ゴシック" w:eastAsia="ＭＳ ゴシック" w:hAnsi="ＭＳ ゴシック"/>
                <w:color w:val="000000" w:themeColor="text1"/>
                <w:kern w:val="0"/>
                <w:sz w:val="20"/>
                <w:szCs w:val="20"/>
              </w:rPr>
            </w:pP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○就業規則等</w:t>
            </w:r>
          </w:p>
          <w:p w:rsidR="00A653FB" w:rsidRPr="003C4838" w:rsidRDefault="00A653FB" w:rsidP="00A653F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○研修記録</w:t>
            </w:r>
          </w:p>
          <w:p w:rsidR="00A653FB" w:rsidRPr="003C4838" w:rsidRDefault="00A653FB" w:rsidP="00A6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○個人情報の提供に係る同意書等</w:t>
            </w:r>
          </w:p>
          <w:p w:rsidR="00D86752" w:rsidRPr="003C4838" w:rsidRDefault="00D86752" w:rsidP="00D81915">
            <w:pPr>
              <w:overflowPunct w:val="0"/>
              <w:textAlignment w:val="baseline"/>
              <w:rPr>
                <w:rFonts w:ascii="ＭＳ ゴシック" w:eastAsia="ＭＳ ゴシック" w:hAnsi="ＭＳ ゴシック"/>
                <w:color w:val="000000" w:themeColor="text1"/>
                <w:sz w:val="20"/>
                <w:szCs w:val="20"/>
              </w:rPr>
            </w:pPr>
          </w:p>
        </w:tc>
        <w:tc>
          <w:tcPr>
            <w:tcW w:w="2262" w:type="dxa"/>
          </w:tcPr>
          <w:p w:rsidR="001334BC" w:rsidRPr="003C4838" w:rsidRDefault="001334BC" w:rsidP="00AA25AD">
            <w:pPr>
              <w:overflowPunct w:val="0"/>
              <w:textAlignment w:val="baseline"/>
              <w:rPr>
                <w:rFonts w:ascii="ＭＳ ゴシック" w:eastAsia="ＭＳ ゴシック" w:hAnsi="ＭＳ ゴシック"/>
                <w:color w:val="000000" w:themeColor="text1"/>
                <w:kern w:val="0"/>
                <w:sz w:val="20"/>
                <w:szCs w:val="20"/>
              </w:rPr>
            </w:pPr>
          </w:p>
          <w:p w:rsidR="00832851" w:rsidRPr="003C4838" w:rsidRDefault="00832851" w:rsidP="0083285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hint="eastAsia"/>
                <w:color w:val="000000" w:themeColor="text1"/>
                <w:kern w:val="0"/>
                <w:sz w:val="20"/>
                <w:szCs w:val="20"/>
                <w:lang w:eastAsia="zh-CN"/>
              </w:rPr>
              <w:t>○労働基準法第37条</w:t>
            </w:r>
          </w:p>
          <w:p w:rsidR="00832851" w:rsidRPr="003C4838" w:rsidRDefault="00832851" w:rsidP="00832851">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832851" w:rsidRPr="003C4838" w:rsidRDefault="00832851" w:rsidP="00BF4D29">
            <w:pPr>
              <w:overflowPunct w:val="0"/>
              <w:textAlignment w:val="baseline"/>
              <w:rPr>
                <w:rFonts w:ascii="ＭＳ ゴシック" w:eastAsia="ＭＳ ゴシック" w:hAnsi="ＭＳ ゴシック"/>
                <w:color w:val="000000" w:themeColor="text1"/>
                <w:kern w:val="0"/>
                <w:sz w:val="20"/>
                <w:szCs w:val="20"/>
                <w:lang w:eastAsia="zh-CN"/>
              </w:rPr>
            </w:pPr>
          </w:p>
          <w:p w:rsidR="004B45C8" w:rsidRPr="003C4838" w:rsidRDefault="004B45C8" w:rsidP="00BF4D29">
            <w:pPr>
              <w:overflowPunct w:val="0"/>
              <w:textAlignment w:val="baseline"/>
              <w:rPr>
                <w:rFonts w:ascii="ＭＳ ゴシック" w:eastAsia="ＭＳ ゴシック" w:hAnsi="ＭＳ ゴシック"/>
                <w:color w:val="000000" w:themeColor="text1"/>
                <w:kern w:val="0"/>
                <w:sz w:val="20"/>
                <w:szCs w:val="20"/>
                <w:lang w:eastAsia="zh-CN"/>
              </w:rPr>
            </w:pPr>
          </w:p>
          <w:p w:rsidR="004B45C8" w:rsidRPr="003C4838" w:rsidRDefault="004B45C8" w:rsidP="00BF4D29">
            <w:pPr>
              <w:overflowPunct w:val="0"/>
              <w:textAlignment w:val="baseline"/>
              <w:rPr>
                <w:rFonts w:ascii="ＭＳ ゴシック" w:eastAsia="ＭＳ ゴシック" w:hAnsi="ＭＳ ゴシック"/>
                <w:color w:val="000000" w:themeColor="text1"/>
                <w:kern w:val="0"/>
                <w:sz w:val="20"/>
                <w:szCs w:val="20"/>
                <w:lang w:eastAsia="zh-CN"/>
              </w:rPr>
            </w:pPr>
          </w:p>
          <w:p w:rsidR="004B45C8" w:rsidRPr="003C4838" w:rsidRDefault="004B45C8" w:rsidP="00BF4D29">
            <w:pPr>
              <w:overflowPunct w:val="0"/>
              <w:textAlignment w:val="baseline"/>
              <w:rPr>
                <w:rFonts w:ascii="ＭＳ ゴシック" w:eastAsia="ＭＳ ゴシック" w:hAnsi="ＭＳ ゴシック"/>
                <w:color w:val="000000" w:themeColor="text1"/>
                <w:kern w:val="0"/>
                <w:sz w:val="20"/>
                <w:szCs w:val="20"/>
                <w:lang w:eastAsia="zh-CN"/>
              </w:rPr>
            </w:pPr>
          </w:p>
          <w:p w:rsidR="00832851" w:rsidRPr="003C4838" w:rsidRDefault="00832851" w:rsidP="0083285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kern w:val="0"/>
                <w:sz w:val="20"/>
                <w:szCs w:val="20"/>
                <w:lang w:eastAsia="zh-CN"/>
              </w:rPr>
              <w:t>○労働基準法施行規則第20条</w:t>
            </w:r>
          </w:p>
          <w:p w:rsidR="001334BC" w:rsidRPr="003C4838"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rPr>
              <w:t>基準第35</w:t>
            </w:r>
            <w:r w:rsidRPr="003C4838">
              <w:rPr>
                <w:rFonts w:ascii="ＭＳ ゴシック" w:eastAsia="ＭＳ ゴシック" w:hAnsi="ＭＳ ゴシック" w:cs="ＭＳ ゴシック" w:hint="eastAsia"/>
                <w:color w:val="000000" w:themeColor="text1"/>
                <w:kern w:val="0"/>
                <w:sz w:val="20"/>
                <w:szCs w:val="20"/>
                <w:lang w:eastAsia="zh-CN"/>
              </w:rPr>
              <w:t>条</w:t>
            </w:r>
            <w:r w:rsidRPr="003C4838">
              <w:rPr>
                <w:rFonts w:ascii="ＭＳ ゴシック" w:eastAsia="ＭＳ ゴシック" w:hAnsi="ＭＳ ゴシック" w:cs="ＭＳ ゴシック" w:hint="eastAsia"/>
                <w:color w:val="000000" w:themeColor="text1"/>
                <w:kern w:val="0"/>
                <w:sz w:val="20"/>
                <w:szCs w:val="20"/>
              </w:rPr>
              <w:t>第３項</w:t>
            </w: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602786">
            <w:pPr>
              <w:overflowPunct w:val="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4B45C8" w:rsidRPr="003C4838" w:rsidRDefault="004B45C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83317E" w:rsidRPr="003C4838" w:rsidRDefault="0083317E"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○基準第40条</w:t>
            </w:r>
          </w:p>
          <w:p w:rsidR="00F001B8" w:rsidRPr="003C4838" w:rsidRDefault="00F001B8" w:rsidP="00F001B8">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○個人情報の保護に関する法律</w:t>
            </w:r>
          </w:p>
          <w:p w:rsidR="00D86752" w:rsidRPr="003C4838" w:rsidRDefault="00D86752" w:rsidP="00FA41A9">
            <w:pPr>
              <w:rPr>
                <w:rFonts w:ascii="ＭＳ ゴシック" w:eastAsia="ＭＳ ゴシック" w:hAnsi="ＭＳ ゴシック"/>
                <w:color w:val="000000" w:themeColor="text1"/>
                <w:sz w:val="20"/>
                <w:szCs w:val="20"/>
                <w:lang w:eastAsia="zh-CN"/>
              </w:rPr>
            </w:pPr>
          </w:p>
          <w:p w:rsidR="00635CF3" w:rsidRPr="003C4838" w:rsidRDefault="00635CF3" w:rsidP="00FA41A9">
            <w:pPr>
              <w:rPr>
                <w:rFonts w:ascii="ＭＳ ゴシック" w:eastAsia="ＭＳ ゴシック" w:hAnsi="ＭＳ ゴシック"/>
                <w:color w:val="000000" w:themeColor="text1"/>
                <w:sz w:val="20"/>
                <w:szCs w:val="20"/>
                <w:lang w:eastAsia="zh-CN"/>
              </w:rPr>
            </w:pPr>
          </w:p>
          <w:p w:rsidR="00635CF3" w:rsidRPr="003C4838" w:rsidRDefault="00635CF3" w:rsidP="00FA41A9">
            <w:pPr>
              <w:rPr>
                <w:rFonts w:ascii="ＭＳ ゴシック" w:eastAsia="ＭＳ ゴシック" w:hAnsi="ＭＳ ゴシック"/>
                <w:color w:val="000000" w:themeColor="text1"/>
                <w:sz w:val="20"/>
                <w:szCs w:val="20"/>
                <w:lang w:eastAsia="zh-CN"/>
              </w:rPr>
            </w:pPr>
          </w:p>
          <w:p w:rsidR="004B45C8" w:rsidRPr="003C4838" w:rsidRDefault="004B45C8" w:rsidP="00FA41A9">
            <w:pPr>
              <w:rPr>
                <w:rFonts w:ascii="ＭＳ ゴシック" w:eastAsia="ＭＳ ゴシック" w:hAnsi="ＭＳ ゴシック"/>
                <w:color w:val="000000" w:themeColor="text1"/>
                <w:sz w:val="20"/>
                <w:szCs w:val="20"/>
                <w:lang w:eastAsia="zh-CN"/>
              </w:rPr>
            </w:pPr>
          </w:p>
          <w:p w:rsidR="004B45C8" w:rsidRPr="003C4838" w:rsidRDefault="004B45C8" w:rsidP="00FA41A9">
            <w:pPr>
              <w:rPr>
                <w:rFonts w:ascii="ＭＳ ゴシック" w:eastAsia="ＭＳ ゴシック" w:hAnsi="ＭＳ ゴシック"/>
                <w:color w:val="000000" w:themeColor="text1"/>
                <w:sz w:val="20"/>
                <w:szCs w:val="20"/>
                <w:lang w:eastAsia="zh-CN"/>
              </w:rPr>
            </w:pPr>
          </w:p>
          <w:p w:rsidR="004B45C8" w:rsidRPr="003C4838" w:rsidRDefault="004B45C8" w:rsidP="00FA41A9">
            <w:pPr>
              <w:rPr>
                <w:rFonts w:ascii="ＭＳ ゴシック" w:eastAsia="ＭＳ ゴシック" w:hAnsi="ＭＳ ゴシック"/>
                <w:color w:val="000000" w:themeColor="text1"/>
                <w:sz w:val="20"/>
                <w:szCs w:val="20"/>
                <w:lang w:eastAsia="zh-CN"/>
              </w:rPr>
            </w:pPr>
          </w:p>
          <w:p w:rsidR="00635CF3" w:rsidRPr="003C4838" w:rsidRDefault="00635CF3" w:rsidP="00FA41A9">
            <w:pPr>
              <w:rPr>
                <w:rFonts w:ascii="ＭＳ ゴシック" w:eastAsia="ＭＳ ゴシック" w:hAnsi="ＭＳ ゴシック"/>
                <w:color w:val="000000" w:themeColor="text1"/>
                <w:sz w:val="20"/>
                <w:szCs w:val="20"/>
                <w:lang w:eastAsia="zh-CN"/>
              </w:rPr>
            </w:pPr>
          </w:p>
          <w:p w:rsidR="004B45C8" w:rsidRPr="003C4838" w:rsidRDefault="004B45C8" w:rsidP="00FA41A9">
            <w:pPr>
              <w:rPr>
                <w:rFonts w:ascii="ＭＳ ゴシック" w:eastAsia="ＭＳ ゴシック" w:hAnsi="ＭＳ ゴシック"/>
                <w:color w:val="000000" w:themeColor="text1"/>
                <w:sz w:val="20"/>
                <w:szCs w:val="20"/>
                <w:lang w:eastAsia="zh-CN"/>
              </w:rPr>
            </w:pPr>
          </w:p>
          <w:p w:rsidR="00635CF3" w:rsidRPr="003C4838" w:rsidRDefault="00635CF3" w:rsidP="00FA41A9">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○労働</w:t>
            </w:r>
            <w:r w:rsidRPr="003C4838">
              <w:rPr>
                <w:rFonts w:ascii="ＭＳ ゴシック" w:eastAsia="ＭＳ ゴシック" w:hAnsi="ＭＳ ゴシック"/>
                <w:color w:val="000000" w:themeColor="text1"/>
                <w:sz w:val="20"/>
                <w:szCs w:val="20"/>
              </w:rPr>
              <w:t>基準法等</w:t>
            </w:r>
          </w:p>
          <w:p w:rsidR="00635CF3" w:rsidRPr="003C4838" w:rsidRDefault="00635CF3" w:rsidP="009C18AC">
            <w:pPr>
              <w:autoSpaceDE w:val="0"/>
              <w:autoSpaceDN w:val="0"/>
              <w:adjustRightInd w:val="0"/>
              <w:ind w:left="182" w:hangingChars="91" w:hanging="182"/>
              <w:jc w:val="left"/>
              <w:rPr>
                <w:rFonts w:ascii="ＭＳ ゴシック" w:eastAsia="ＭＳ ゴシック" w:hAnsi="ＭＳ ゴシック" w:cs="HG丸ｺﾞｼｯｸM-PRO"/>
                <w:color w:val="000000" w:themeColor="text1"/>
                <w:kern w:val="0"/>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s="HG丸ｺﾞｼｯｸM-PRO" w:hint="eastAsia"/>
                <w:color w:val="000000" w:themeColor="text1"/>
                <w:kern w:val="0"/>
                <w:sz w:val="20"/>
                <w:szCs w:val="20"/>
              </w:rPr>
              <w:t>「社会福祉事業に従事する者の確保を図るための措置に関する基本的な指針」（平成19年８月28日厚生労働省告示第289号）</w:t>
            </w:r>
          </w:p>
          <w:p w:rsidR="009C18AC" w:rsidRPr="003C4838" w:rsidRDefault="009C18AC" w:rsidP="009C18A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○労働安全衛生規則第44条,第45条</w:t>
            </w:r>
          </w:p>
          <w:p w:rsidR="009C18AC" w:rsidRPr="003C4838" w:rsidRDefault="009C18AC" w:rsidP="009C18AC">
            <w:pPr>
              <w:autoSpaceDE w:val="0"/>
              <w:autoSpaceDN w:val="0"/>
              <w:adjustRightInd w:val="0"/>
              <w:ind w:left="182" w:hangingChars="91" w:hanging="182"/>
              <w:jc w:val="left"/>
              <w:rPr>
                <w:rFonts w:ascii="ＭＳ ゴシック" w:eastAsia="ＭＳ ゴシック" w:hAnsi="ＭＳ ゴシック" w:cs="HG丸ｺﾞｼｯｸM-PRO"/>
                <w:color w:val="000000" w:themeColor="text1"/>
                <w:kern w:val="0"/>
                <w:sz w:val="20"/>
                <w:szCs w:val="20"/>
              </w:rPr>
            </w:pPr>
          </w:p>
        </w:tc>
        <w:tc>
          <w:tcPr>
            <w:tcW w:w="1938" w:type="dxa"/>
          </w:tcPr>
          <w:p w:rsidR="00D86752" w:rsidRPr="003C4838" w:rsidRDefault="00D86752" w:rsidP="00FA41A9">
            <w:pPr>
              <w:rPr>
                <w:rFonts w:ascii="ＭＳ ゴシック" w:eastAsia="ＭＳ ゴシック" w:hAnsi="ＭＳ ゴシック"/>
                <w:color w:val="000000" w:themeColor="text1"/>
                <w:sz w:val="20"/>
                <w:szCs w:val="20"/>
                <w:lang w:eastAsia="zh-CN"/>
              </w:rPr>
            </w:pPr>
          </w:p>
        </w:tc>
      </w:tr>
    </w:tbl>
    <w:p w:rsidR="00D77228" w:rsidRPr="003C4838" w:rsidRDefault="00D77228" w:rsidP="002614F3">
      <w:pPr>
        <w:rPr>
          <w:rFonts w:ascii="ＭＳ ゴシック" w:eastAsia="ＭＳ ゴシック" w:hAnsi="ＭＳ ゴシック"/>
          <w:color w:val="000000" w:themeColor="text1"/>
          <w:sz w:val="20"/>
          <w:szCs w:val="20"/>
          <w:lang w:eastAsia="zh-CN"/>
        </w:rPr>
      </w:pPr>
    </w:p>
    <w:p w:rsidR="00D87588" w:rsidRPr="003C4838" w:rsidRDefault="00A526A9" w:rsidP="00702E29">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A575E" w:rsidRPr="003C4838">
        <w:rPr>
          <w:rFonts w:ascii="ＭＳ ゴシック" w:eastAsia="ＭＳ ゴシック" w:hAnsi="ＭＳ ゴシック" w:hint="eastAsia"/>
          <w:color w:val="000000" w:themeColor="text1"/>
          <w:sz w:val="20"/>
          <w:szCs w:val="20"/>
        </w:rPr>
        <w:t>２０</w:t>
      </w:r>
      <w:r w:rsidRPr="003C4838">
        <w:rPr>
          <w:rFonts w:ascii="ＭＳ ゴシック" w:eastAsia="ＭＳ ゴシック" w:hAnsi="ＭＳ ゴシック" w:hint="eastAsia"/>
          <w:color w:val="000000" w:themeColor="text1"/>
          <w:sz w:val="20"/>
          <w:szCs w:val="20"/>
        </w:rPr>
        <w:t>－</w:t>
      </w:r>
    </w:p>
    <w:p w:rsidR="006D33DB" w:rsidRPr="003C4838" w:rsidRDefault="002B67E4" w:rsidP="006D33DB">
      <w:pPr>
        <w:rPr>
          <w:rFonts w:ascii="ＭＳ ゴシック" w:eastAsia="ＭＳ ゴシック" w:hAnsi="ＭＳ ゴシック"/>
          <w:b/>
          <w:color w:val="000000" w:themeColor="text1"/>
          <w:sz w:val="28"/>
          <w:szCs w:val="28"/>
        </w:rPr>
      </w:pPr>
      <w:r w:rsidRPr="003C4838">
        <w:rPr>
          <w:rFonts w:ascii="ＭＳ ゴシック" w:eastAsia="ＭＳ ゴシック" w:hAnsi="ＭＳ ゴシック" w:hint="eastAsia"/>
          <w:b/>
          <w:color w:val="000000" w:themeColor="text1"/>
          <w:sz w:val="28"/>
          <w:szCs w:val="28"/>
        </w:rPr>
        <w:lastRenderedPageBreak/>
        <w:t xml:space="preserve">Ⅲ　</w:t>
      </w:r>
      <w:r w:rsidR="00DC1B65" w:rsidRPr="003C4838">
        <w:rPr>
          <w:rFonts w:ascii="ＭＳ ゴシック" w:eastAsia="ＭＳ ゴシック" w:hAnsi="ＭＳ ゴシック" w:hint="eastAsia"/>
          <w:b/>
          <w:color w:val="000000" w:themeColor="text1"/>
          <w:sz w:val="28"/>
          <w:szCs w:val="28"/>
        </w:rPr>
        <w:t>入所</w:t>
      </w:r>
      <w:r w:rsidR="00494503" w:rsidRPr="003C4838">
        <w:rPr>
          <w:rFonts w:ascii="ＭＳ ゴシック" w:eastAsia="ＭＳ ゴシック" w:hAnsi="ＭＳ ゴシック" w:hint="eastAsia"/>
          <w:b/>
          <w:color w:val="000000" w:themeColor="text1"/>
          <w:sz w:val="28"/>
          <w:szCs w:val="28"/>
        </w:rPr>
        <w:t>者</w:t>
      </w:r>
      <w:r w:rsidRPr="003C4838">
        <w:rPr>
          <w:rFonts w:ascii="ＭＳ ゴシック" w:eastAsia="ＭＳ ゴシック" w:hAnsi="ＭＳ ゴシック" w:hint="eastAsia"/>
          <w:b/>
          <w:color w:val="000000" w:themeColor="text1"/>
          <w:sz w:val="28"/>
          <w:szCs w:val="28"/>
        </w:rPr>
        <w:t>処遇</w:t>
      </w: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8"/>
        <w:gridCol w:w="1843"/>
      </w:tblGrid>
      <w:tr w:rsidR="003C4838" w:rsidRPr="003C4838" w:rsidTr="00F42A72">
        <w:trPr>
          <w:trHeight w:val="423"/>
        </w:trPr>
        <w:tc>
          <w:tcPr>
            <w:tcW w:w="2122"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6378"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42A72">
        <w:trPr>
          <w:trHeight w:val="13140"/>
        </w:trPr>
        <w:tc>
          <w:tcPr>
            <w:tcW w:w="2122" w:type="dxa"/>
          </w:tcPr>
          <w:p w:rsidR="00AE61F3" w:rsidRPr="003C4838" w:rsidRDefault="00AE61F3" w:rsidP="008564FC">
            <w:pPr>
              <w:spacing w:line="240" w:lineRule="exact"/>
              <w:rPr>
                <w:rFonts w:ascii="ＭＳ ゴシック" w:eastAsia="ＭＳ ゴシック" w:hAnsi="ＭＳ ゴシック"/>
                <w:b/>
                <w:bCs/>
                <w:color w:val="000000" w:themeColor="text1"/>
                <w:sz w:val="20"/>
                <w:szCs w:val="20"/>
              </w:rPr>
            </w:pPr>
          </w:p>
          <w:p w:rsidR="00DD5F59" w:rsidRPr="003C4838" w:rsidRDefault="00DD5F59" w:rsidP="008564FC">
            <w:pPr>
              <w:spacing w:line="240" w:lineRule="exact"/>
              <w:rPr>
                <w:rFonts w:ascii="ＭＳ ゴシック" w:eastAsia="ＭＳ ゴシック" w:hAnsi="ＭＳ ゴシック"/>
                <w:b/>
                <w:bCs/>
                <w:color w:val="000000" w:themeColor="text1"/>
                <w:sz w:val="20"/>
                <w:szCs w:val="20"/>
              </w:rPr>
            </w:pPr>
            <w:r w:rsidRPr="003C4838">
              <w:rPr>
                <w:rFonts w:ascii="ＭＳ ゴシック" w:eastAsia="ＭＳ ゴシック" w:hAnsi="ＭＳ ゴシック" w:hint="eastAsia"/>
                <w:b/>
                <w:bCs/>
                <w:color w:val="000000" w:themeColor="text1"/>
                <w:sz w:val="20"/>
                <w:szCs w:val="20"/>
              </w:rPr>
              <w:t>１　勤務体制の確保</w:t>
            </w:r>
          </w:p>
          <w:p w:rsidR="00DD5F59" w:rsidRPr="003C4838" w:rsidRDefault="00DD5F59" w:rsidP="008564FC">
            <w:pPr>
              <w:spacing w:line="240" w:lineRule="exact"/>
              <w:rPr>
                <w:rFonts w:ascii="ＭＳ ゴシック" w:eastAsia="ＭＳ ゴシック" w:hAnsi="ＭＳ ゴシック"/>
                <w:b/>
                <w:bCs/>
                <w:color w:val="000000" w:themeColor="text1"/>
                <w:sz w:val="20"/>
                <w:szCs w:val="20"/>
              </w:rPr>
            </w:pPr>
          </w:p>
          <w:p w:rsidR="00757745" w:rsidRPr="003C4838" w:rsidRDefault="00757745" w:rsidP="008564FC">
            <w:pPr>
              <w:spacing w:line="240" w:lineRule="exact"/>
              <w:rPr>
                <w:rFonts w:ascii="ＭＳ ゴシック" w:eastAsia="ＭＳ ゴシック" w:hAnsi="ＭＳ ゴシック"/>
                <w:b/>
                <w:bCs/>
                <w:color w:val="000000" w:themeColor="text1"/>
                <w:sz w:val="20"/>
                <w:szCs w:val="20"/>
              </w:rPr>
            </w:pPr>
          </w:p>
          <w:p w:rsidR="00757745" w:rsidRPr="003C4838" w:rsidRDefault="00757745" w:rsidP="008564FC">
            <w:pPr>
              <w:spacing w:line="240" w:lineRule="exact"/>
              <w:rPr>
                <w:rFonts w:ascii="ＭＳ ゴシック" w:eastAsia="ＭＳ ゴシック" w:hAnsi="ＭＳ ゴシック"/>
                <w:b/>
                <w:bCs/>
                <w:color w:val="000000" w:themeColor="text1"/>
                <w:sz w:val="20"/>
                <w:szCs w:val="20"/>
              </w:rPr>
            </w:pPr>
          </w:p>
          <w:p w:rsidR="00757745" w:rsidRPr="003C4838" w:rsidRDefault="00757745" w:rsidP="008564FC">
            <w:pPr>
              <w:spacing w:line="240" w:lineRule="exact"/>
              <w:rPr>
                <w:rFonts w:ascii="ＭＳ ゴシック" w:eastAsia="ＭＳ ゴシック" w:hAnsi="ＭＳ ゴシック"/>
                <w:b/>
                <w:bCs/>
                <w:color w:val="000000" w:themeColor="text1"/>
                <w:sz w:val="20"/>
                <w:szCs w:val="20"/>
              </w:rPr>
            </w:pPr>
          </w:p>
          <w:p w:rsidR="008564FC" w:rsidRPr="003C4838" w:rsidRDefault="008564FC" w:rsidP="008564FC">
            <w:pPr>
              <w:spacing w:line="240" w:lineRule="exact"/>
              <w:rPr>
                <w:rFonts w:ascii="ＭＳ ゴシック" w:eastAsia="ＭＳ ゴシック" w:hAnsi="ＭＳ ゴシック"/>
                <w:b/>
                <w:bCs/>
                <w:color w:val="000000" w:themeColor="text1"/>
                <w:sz w:val="20"/>
                <w:szCs w:val="20"/>
              </w:rPr>
            </w:pPr>
          </w:p>
          <w:p w:rsidR="008564FC" w:rsidRPr="003C4838" w:rsidRDefault="008564FC" w:rsidP="008564FC">
            <w:pPr>
              <w:spacing w:line="240" w:lineRule="exact"/>
              <w:rPr>
                <w:rFonts w:ascii="ＭＳ ゴシック" w:eastAsia="ＭＳ ゴシック" w:hAnsi="ＭＳ ゴシック"/>
                <w:b/>
                <w:bCs/>
                <w:color w:val="000000" w:themeColor="text1"/>
                <w:sz w:val="20"/>
                <w:szCs w:val="20"/>
              </w:rPr>
            </w:pPr>
          </w:p>
          <w:p w:rsidR="008564FC" w:rsidRPr="003C4838" w:rsidRDefault="008564FC" w:rsidP="008564FC">
            <w:pPr>
              <w:spacing w:line="240" w:lineRule="exact"/>
              <w:rPr>
                <w:rFonts w:ascii="ＭＳ ゴシック" w:eastAsia="ＭＳ ゴシック" w:hAnsi="ＭＳ ゴシック"/>
                <w:b/>
                <w:bCs/>
                <w:color w:val="000000" w:themeColor="text1"/>
                <w:sz w:val="20"/>
                <w:szCs w:val="20"/>
              </w:rPr>
            </w:pPr>
          </w:p>
          <w:p w:rsidR="008564FC" w:rsidRPr="003C4838" w:rsidRDefault="008564FC" w:rsidP="008564FC">
            <w:pPr>
              <w:spacing w:line="240" w:lineRule="exact"/>
              <w:rPr>
                <w:rFonts w:ascii="ＭＳ ゴシック" w:eastAsia="ＭＳ ゴシック" w:hAnsi="ＭＳ ゴシック"/>
                <w:b/>
                <w:bCs/>
                <w:color w:val="000000" w:themeColor="text1"/>
                <w:sz w:val="20"/>
                <w:szCs w:val="20"/>
              </w:rPr>
            </w:pPr>
          </w:p>
          <w:p w:rsidR="008564FC" w:rsidRPr="003C4838" w:rsidRDefault="008564FC" w:rsidP="008564FC">
            <w:pPr>
              <w:spacing w:line="240" w:lineRule="exact"/>
              <w:rPr>
                <w:rFonts w:ascii="ＭＳ ゴシック" w:eastAsia="ＭＳ ゴシック" w:hAnsi="ＭＳ ゴシック"/>
                <w:b/>
                <w:bCs/>
                <w:color w:val="000000" w:themeColor="text1"/>
                <w:sz w:val="20"/>
                <w:szCs w:val="20"/>
              </w:rPr>
            </w:pPr>
          </w:p>
          <w:p w:rsidR="00757745" w:rsidRPr="003C4838" w:rsidRDefault="00757745" w:rsidP="00EC0457">
            <w:pPr>
              <w:spacing w:line="360" w:lineRule="auto"/>
              <w:rPr>
                <w:rFonts w:ascii="ＭＳ ゴシック" w:eastAsia="ＭＳ ゴシック" w:hAnsi="ＭＳ ゴシック"/>
                <w:b/>
                <w:bCs/>
                <w:color w:val="000000" w:themeColor="text1"/>
                <w:sz w:val="20"/>
                <w:szCs w:val="20"/>
              </w:rPr>
            </w:pPr>
          </w:p>
          <w:p w:rsidR="00757745" w:rsidRPr="003C4838" w:rsidRDefault="00757745" w:rsidP="00EC0457">
            <w:pPr>
              <w:spacing w:line="276" w:lineRule="auto"/>
              <w:rPr>
                <w:rFonts w:ascii="ＭＳ ゴシック" w:eastAsia="ＭＳ ゴシック" w:hAnsi="ＭＳ ゴシック"/>
                <w:b/>
                <w:bCs/>
                <w:color w:val="000000" w:themeColor="text1"/>
                <w:sz w:val="20"/>
                <w:szCs w:val="20"/>
              </w:rPr>
            </w:pPr>
          </w:p>
          <w:p w:rsidR="00AE61F3" w:rsidRPr="003C4838" w:rsidRDefault="00757745" w:rsidP="008564FC">
            <w:pPr>
              <w:spacing w:line="240" w:lineRule="exact"/>
              <w:rPr>
                <w:rFonts w:ascii="ＭＳ ゴシック" w:eastAsia="ＭＳ ゴシック" w:hAnsi="ＭＳ ゴシック"/>
                <w:b/>
                <w:bCs/>
                <w:color w:val="000000" w:themeColor="text1"/>
                <w:sz w:val="20"/>
                <w:szCs w:val="20"/>
              </w:rPr>
            </w:pPr>
            <w:r w:rsidRPr="003C4838">
              <w:rPr>
                <w:rFonts w:ascii="ＭＳ ゴシック" w:eastAsia="ＭＳ ゴシック" w:hAnsi="ＭＳ ゴシック" w:hint="eastAsia"/>
                <w:b/>
                <w:bCs/>
                <w:color w:val="000000" w:themeColor="text1"/>
                <w:sz w:val="20"/>
                <w:szCs w:val="20"/>
              </w:rPr>
              <w:t>２</w:t>
            </w:r>
            <w:r w:rsidR="00AE61F3" w:rsidRPr="003C4838">
              <w:rPr>
                <w:rFonts w:ascii="ＭＳ ゴシック" w:eastAsia="ＭＳ ゴシック" w:hAnsi="ＭＳ ゴシック" w:hint="eastAsia"/>
                <w:b/>
                <w:bCs/>
                <w:color w:val="000000" w:themeColor="text1"/>
                <w:sz w:val="20"/>
                <w:szCs w:val="20"/>
              </w:rPr>
              <w:t xml:space="preserve">　定員</w:t>
            </w:r>
            <w:r w:rsidR="00F43576" w:rsidRPr="003C4838">
              <w:rPr>
                <w:rFonts w:ascii="ＭＳ ゴシック" w:eastAsia="ＭＳ ゴシック" w:hAnsi="ＭＳ ゴシック" w:hint="eastAsia"/>
                <w:b/>
                <w:bCs/>
                <w:color w:val="000000" w:themeColor="text1"/>
                <w:sz w:val="20"/>
                <w:szCs w:val="20"/>
              </w:rPr>
              <w:t>の遵守</w:t>
            </w:r>
          </w:p>
          <w:p w:rsidR="00AE61F3" w:rsidRPr="003C4838" w:rsidRDefault="00AE61F3" w:rsidP="008564FC">
            <w:pPr>
              <w:spacing w:line="240" w:lineRule="exact"/>
              <w:rPr>
                <w:rFonts w:ascii="ＭＳ ゴシック" w:eastAsia="ＭＳ ゴシック" w:hAnsi="ＭＳ ゴシック"/>
                <w:b/>
                <w:bCs/>
                <w:color w:val="000000" w:themeColor="text1"/>
                <w:sz w:val="20"/>
                <w:szCs w:val="20"/>
              </w:rPr>
            </w:pPr>
          </w:p>
          <w:p w:rsidR="00AE61F3" w:rsidRPr="003C4838" w:rsidRDefault="00AE61F3" w:rsidP="008564FC">
            <w:pPr>
              <w:spacing w:line="240" w:lineRule="exact"/>
              <w:rPr>
                <w:rFonts w:ascii="ＭＳ ゴシック" w:eastAsia="ＭＳ ゴシック" w:hAnsi="ＭＳ ゴシック"/>
                <w:b/>
                <w:bCs/>
                <w:color w:val="000000" w:themeColor="text1"/>
                <w:sz w:val="20"/>
                <w:szCs w:val="20"/>
              </w:rPr>
            </w:pPr>
          </w:p>
          <w:p w:rsidR="005E10ED" w:rsidRPr="003C4838" w:rsidRDefault="005E10ED" w:rsidP="00EC0457">
            <w:pPr>
              <w:spacing w:line="360" w:lineRule="auto"/>
              <w:ind w:left="201" w:hangingChars="100" w:hanging="201"/>
              <w:rPr>
                <w:rFonts w:ascii="ＭＳ ゴシック" w:eastAsia="ＭＳ ゴシック" w:hAnsi="ＭＳ ゴシック"/>
                <w:b/>
                <w:bCs/>
                <w:color w:val="000000" w:themeColor="text1"/>
                <w:sz w:val="20"/>
                <w:szCs w:val="20"/>
              </w:rPr>
            </w:pPr>
          </w:p>
          <w:p w:rsidR="006D33DB" w:rsidRPr="003C4838" w:rsidRDefault="009E4A46" w:rsidP="008564FC">
            <w:pPr>
              <w:spacing w:line="240" w:lineRule="exact"/>
              <w:ind w:left="201" w:hangingChars="100" w:hanging="201"/>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b/>
                <w:bCs/>
                <w:color w:val="000000" w:themeColor="text1"/>
                <w:sz w:val="20"/>
                <w:szCs w:val="20"/>
                <w:u w:val="single"/>
              </w:rPr>
              <w:t>３</w:t>
            </w:r>
            <w:r w:rsidR="006D33DB" w:rsidRPr="003C4838">
              <w:rPr>
                <w:rFonts w:ascii="ＭＳ ゴシック" w:eastAsia="ＭＳ ゴシック" w:hAnsi="ＭＳ ゴシック" w:hint="eastAsia"/>
                <w:b/>
                <w:bCs/>
                <w:color w:val="000000" w:themeColor="text1"/>
                <w:sz w:val="20"/>
                <w:szCs w:val="20"/>
                <w:u w:val="single"/>
              </w:rPr>
              <w:t xml:space="preserve">　</w:t>
            </w:r>
            <w:r w:rsidR="001B4848" w:rsidRPr="003C4838">
              <w:rPr>
                <w:rFonts w:ascii="ＭＳ ゴシック" w:eastAsia="ＭＳ ゴシック" w:hAnsi="ＭＳ ゴシック" w:hint="eastAsia"/>
                <w:b/>
                <w:bCs/>
                <w:color w:val="000000" w:themeColor="text1"/>
                <w:sz w:val="20"/>
                <w:szCs w:val="20"/>
                <w:u w:val="single"/>
              </w:rPr>
              <w:t>個別</w:t>
            </w:r>
            <w:r w:rsidR="00597B2A" w:rsidRPr="003C4838">
              <w:rPr>
                <w:rFonts w:ascii="ＭＳ ゴシック" w:eastAsia="ＭＳ ゴシック" w:hAnsi="ＭＳ ゴシック" w:hint="eastAsia"/>
                <w:b/>
                <w:bCs/>
                <w:color w:val="000000" w:themeColor="text1"/>
                <w:sz w:val="20"/>
                <w:szCs w:val="20"/>
                <w:u w:val="single"/>
              </w:rPr>
              <w:t>支援</w:t>
            </w:r>
            <w:r w:rsidR="006D33DB" w:rsidRPr="003C4838">
              <w:rPr>
                <w:rFonts w:ascii="ＭＳ ゴシック" w:eastAsia="ＭＳ ゴシック" w:hAnsi="ＭＳ ゴシック" w:hint="eastAsia"/>
                <w:b/>
                <w:bCs/>
                <w:color w:val="000000" w:themeColor="text1"/>
                <w:sz w:val="20"/>
                <w:szCs w:val="20"/>
                <w:u w:val="single"/>
              </w:rPr>
              <w:t>計画</w:t>
            </w:r>
          </w:p>
        </w:tc>
        <w:tc>
          <w:tcPr>
            <w:tcW w:w="6378" w:type="dxa"/>
          </w:tcPr>
          <w:p w:rsidR="00AE61F3" w:rsidRPr="003C4838" w:rsidRDefault="00AE61F3" w:rsidP="008564FC">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C0457" w:rsidRPr="003C4838" w:rsidRDefault="00F378B0" w:rsidP="00EC0457">
            <w:pPr>
              <w:pStyle w:val="ac"/>
              <w:numPr>
                <w:ilvl w:val="0"/>
                <w:numId w:val="26"/>
              </w:numPr>
              <w:overflowPunct w:val="0"/>
              <w:spacing w:line="240" w:lineRule="exact"/>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利用者に対し，適切な施設障害福祉サービスを提供できるよう，</w:t>
            </w:r>
          </w:p>
          <w:p w:rsidR="00DD5F59" w:rsidRPr="003C4838" w:rsidRDefault="00F378B0" w:rsidP="00EC0457">
            <w:pPr>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施設障害福祉サービスの種類ごとに，職員の勤務の体制を定めているか。</w:t>
            </w:r>
          </w:p>
          <w:p w:rsidR="00DD5F59" w:rsidRPr="003C4838" w:rsidRDefault="00DD5F59" w:rsidP="001B11C4">
            <w:pPr>
              <w:overflowPunct w:val="0"/>
              <w:spacing w:line="1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C0457" w:rsidRPr="003C4838" w:rsidRDefault="00F378B0" w:rsidP="00EC0457">
            <w:pPr>
              <w:pStyle w:val="ac"/>
              <w:numPr>
                <w:ilvl w:val="0"/>
                <w:numId w:val="26"/>
              </w:numPr>
              <w:overflowPunct w:val="0"/>
              <w:spacing w:line="240" w:lineRule="exact"/>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施設障害福祉サービスの種類ごとに，当該障害者支援施設の職</w:t>
            </w:r>
          </w:p>
          <w:p w:rsidR="00EC0457" w:rsidRPr="003C4838" w:rsidRDefault="00F378B0" w:rsidP="00EC0457">
            <w:pPr>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員によって施設障害福祉サービスを提供しているか。</w:t>
            </w:r>
            <w:r w:rsidR="00757745"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利用者の</w:t>
            </w:r>
          </w:p>
          <w:p w:rsidR="00F378B0" w:rsidRPr="003C4838" w:rsidRDefault="00F378B0" w:rsidP="00EC0457">
            <w:pPr>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支援に</w:t>
            </w:r>
            <w:r w:rsidR="00757745" w:rsidRPr="003C4838">
              <w:rPr>
                <w:rFonts w:ascii="ＭＳ ゴシック" w:eastAsia="ＭＳ ゴシック" w:hAnsi="ＭＳ ゴシック" w:cs="ＭＳ ゴシック" w:hint="eastAsia"/>
                <w:color w:val="000000" w:themeColor="text1"/>
                <w:kern w:val="0"/>
                <w:sz w:val="20"/>
                <w:szCs w:val="20"/>
              </w:rPr>
              <w:t>直接影響を及ぼさない業務については，この限りではない。）</w:t>
            </w:r>
          </w:p>
          <w:p w:rsidR="008564FC" w:rsidRPr="003C4838" w:rsidRDefault="008564FC" w:rsidP="001B11C4">
            <w:pPr>
              <w:overflowPunct w:val="0"/>
              <w:spacing w:line="1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8564FC" w:rsidRPr="003C4838" w:rsidRDefault="008564FC" w:rsidP="008564FC">
            <w:pPr>
              <w:overflowPunct w:val="0"/>
              <w:spacing w:line="240" w:lineRule="exact"/>
              <w:ind w:left="208" w:hangingChars="104" w:hanging="208"/>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(3) 障害者支援施設は，適切な施設障害福祉サービスの提供を確保する観点から，職場において行われる性的な言動又は優越的な関係を背景とした言動であって業務上必要かつ相当な範囲を超えたものにより職員の就業環境が害されることを防止するための方針の明確化等の必要な措置を講じているか。</w:t>
            </w:r>
          </w:p>
          <w:p w:rsidR="008564FC" w:rsidRPr="003C4838" w:rsidRDefault="008564FC" w:rsidP="001B11C4">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rsidR="00EC0457" w:rsidRPr="003C4838" w:rsidRDefault="00EC0457" w:rsidP="001B11C4">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rsidR="002B67E4" w:rsidRPr="003C4838" w:rsidRDefault="00310814" w:rsidP="008564FC">
            <w:pPr>
              <w:overflowPunct w:val="0"/>
              <w:spacing w:line="240" w:lineRule="exact"/>
              <w:ind w:leftChars="51" w:left="107" w:firstLineChars="100" w:firstLine="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施設障害福祉サービスの種類毎のそれぞれの</w:t>
            </w:r>
            <w:r w:rsidR="002B67E4" w:rsidRPr="003C4838">
              <w:rPr>
                <w:rFonts w:ascii="ＭＳ ゴシック" w:eastAsia="ＭＳ ゴシック" w:hAnsi="ＭＳ ゴシック" w:cs="ＭＳ ゴシック" w:hint="eastAsia"/>
                <w:color w:val="000000" w:themeColor="text1"/>
                <w:kern w:val="0"/>
                <w:sz w:val="20"/>
                <w:szCs w:val="20"/>
              </w:rPr>
              <w:t>利用定員及び</w:t>
            </w:r>
            <w:r w:rsidR="001B4848" w:rsidRPr="003C4838">
              <w:rPr>
                <w:rFonts w:ascii="ＭＳ ゴシック" w:eastAsia="ＭＳ ゴシック" w:hAnsi="ＭＳ ゴシック" w:cs="ＭＳ ゴシック" w:hint="eastAsia"/>
                <w:color w:val="000000" w:themeColor="text1"/>
                <w:kern w:val="0"/>
                <w:sz w:val="20"/>
                <w:szCs w:val="20"/>
              </w:rPr>
              <w:t>居室</w:t>
            </w:r>
            <w:r w:rsidR="002B67E4" w:rsidRPr="003C4838">
              <w:rPr>
                <w:rFonts w:ascii="ＭＳ ゴシック" w:eastAsia="ＭＳ ゴシック" w:hAnsi="ＭＳ ゴシック" w:cs="ＭＳ ゴシック" w:hint="eastAsia"/>
                <w:color w:val="000000" w:themeColor="text1"/>
                <w:kern w:val="0"/>
                <w:sz w:val="20"/>
                <w:szCs w:val="20"/>
              </w:rPr>
              <w:t>の定員を超えていないか。</w:t>
            </w:r>
            <w:r w:rsidR="00757745" w:rsidRPr="003C4838">
              <w:rPr>
                <w:rFonts w:ascii="ＭＳ ゴシック" w:eastAsia="ＭＳ ゴシック" w:hAnsi="ＭＳ ゴシック" w:cs="ＭＳ ゴシック" w:hint="eastAsia"/>
                <w:color w:val="000000" w:themeColor="text1"/>
                <w:kern w:val="0"/>
                <w:sz w:val="20"/>
                <w:szCs w:val="20"/>
              </w:rPr>
              <w:t>（災害，虐待その他のやむを得ない事情がある場合は，この限りではない。）</w:t>
            </w:r>
          </w:p>
          <w:p w:rsidR="00EC0457" w:rsidRPr="003C4838" w:rsidRDefault="00EC0457" w:rsidP="008564FC">
            <w:pPr>
              <w:overflowPunct w:val="0"/>
              <w:spacing w:line="240" w:lineRule="exact"/>
              <w:ind w:leftChars="51" w:left="107" w:firstLineChars="100" w:firstLine="200"/>
              <w:textAlignment w:val="baseline"/>
              <w:rPr>
                <w:rFonts w:ascii="ＭＳ ゴシック" w:eastAsia="ＭＳ ゴシック" w:hAnsi="ＭＳ ゴシック" w:cs="ＭＳ ゴシック"/>
                <w:color w:val="000000" w:themeColor="text1"/>
                <w:kern w:val="0"/>
                <w:sz w:val="20"/>
                <w:szCs w:val="20"/>
              </w:rPr>
            </w:pPr>
          </w:p>
          <w:p w:rsidR="00EC0457" w:rsidRPr="003C4838" w:rsidRDefault="00EC0457" w:rsidP="00EC0457">
            <w:pPr>
              <w:overflowPunct w:val="0"/>
              <w:spacing w:line="120" w:lineRule="exact"/>
              <w:ind w:leftChars="51" w:left="107" w:firstLineChars="100" w:firstLine="200"/>
              <w:textAlignment w:val="baseline"/>
              <w:rPr>
                <w:rFonts w:ascii="ＭＳ ゴシック" w:eastAsia="ＭＳ ゴシック" w:hAnsi="ＭＳ ゴシック" w:cs="ＭＳ ゴシック"/>
                <w:color w:val="000000" w:themeColor="text1"/>
                <w:kern w:val="0"/>
                <w:sz w:val="20"/>
                <w:szCs w:val="20"/>
              </w:rPr>
            </w:pPr>
          </w:p>
          <w:p w:rsidR="00EC0457" w:rsidRPr="003C4838" w:rsidRDefault="00BD5BFE" w:rsidP="00EC0457">
            <w:pPr>
              <w:pStyle w:val="ac"/>
              <w:numPr>
                <w:ilvl w:val="0"/>
                <w:numId w:val="27"/>
              </w:numPr>
              <w:spacing w:line="240" w:lineRule="exact"/>
              <w:ind w:leftChars="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施設長は，サービス管理責任者に個別支援計画の作成に係る業務</w:t>
            </w:r>
          </w:p>
          <w:p w:rsidR="004A5095" w:rsidRPr="003C4838" w:rsidRDefault="00BD5BFE" w:rsidP="00EC0457">
            <w:pPr>
              <w:spacing w:line="240" w:lineRule="exact"/>
              <w:ind w:firstLineChars="100" w:firstLine="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を担当させてい</w:t>
            </w:r>
            <w:r w:rsidR="004A5095" w:rsidRPr="003C4838">
              <w:rPr>
                <w:rFonts w:ascii="ＭＳ ゴシック" w:eastAsia="ＭＳ ゴシック" w:hAnsi="ＭＳ ゴシック" w:cs="ＭＳ ゴシック" w:hint="eastAsia"/>
                <w:color w:val="000000" w:themeColor="text1"/>
                <w:kern w:val="0"/>
                <w:sz w:val="20"/>
                <w:szCs w:val="20"/>
              </w:rPr>
              <w:t>るか。</w:t>
            </w:r>
          </w:p>
          <w:p w:rsidR="00EC0457" w:rsidRPr="003C4838" w:rsidRDefault="00EC0457" w:rsidP="00F42A72">
            <w:pPr>
              <w:spacing w:line="220" w:lineRule="exact"/>
              <w:ind w:leftChars="100" w:left="310" w:hangingChars="50" w:hanging="100"/>
              <w:rPr>
                <w:rFonts w:ascii="ＭＳ ゴシック" w:eastAsia="ＭＳ ゴシック" w:hAnsi="ＭＳ ゴシック" w:cs="ＭＳ ゴシック"/>
                <w:color w:val="000000" w:themeColor="text1"/>
                <w:kern w:val="0"/>
                <w:sz w:val="20"/>
                <w:szCs w:val="20"/>
              </w:rPr>
            </w:pPr>
          </w:p>
          <w:p w:rsidR="003065F6" w:rsidRPr="003C4838" w:rsidRDefault="003065F6" w:rsidP="003065F6">
            <w:pPr>
              <w:spacing w:line="20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(2) 個別支援計画の作成に当たって，利用者についてその置かれている環境及び日常生活全般の状況等の評価を通じて利用者の希望する生活や課題等の把握（以下「アセスメント」という。）を行</w:t>
            </w:r>
            <w:r w:rsidRPr="003C4838">
              <w:rPr>
                <w:rFonts w:ascii="ＭＳ 明朝" w:eastAsia="ＭＳ ゴシック" w:cs="ＭＳ ゴシック" w:hint="eastAsia"/>
                <w:color w:val="000000" w:themeColor="text1"/>
                <w:sz w:val="20"/>
                <w:szCs w:val="20"/>
                <w:u w:val="single"/>
              </w:rPr>
              <w:t>うとともに，利用者の自己決定の尊重及び意思決定の支援に配慮しつつ，</w:t>
            </w:r>
            <w:r w:rsidRPr="003C4838">
              <w:rPr>
                <w:rFonts w:ascii="ＭＳ ゴシック" w:eastAsia="ＭＳ ゴシック" w:hAnsi="ＭＳ ゴシック" w:cs="ＭＳ ゴシック" w:hint="eastAsia"/>
                <w:color w:val="000000" w:themeColor="text1"/>
                <w:kern w:val="0"/>
                <w:sz w:val="20"/>
                <w:szCs w:val="20"/>
                <w:u w:val="single"/>
              </w:rPr>
              <w:t>適切な支援内容の検討を行っているか。</w:t>
            </w:r>
          </w:p>
          <w:p w:rsidR="003065F6" w:rsidRPr="003C4838" w:rsidRDefault="003065F6" w:rsidP="003065F6">
            <w:pPr>
              <w:spacing w:line="200" w:lineRule="exact"/>
              <w:ind w:leftChars="50" w:left="205" w:hangingChars="50" w:hanging="100"/>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u w:val="single"/>
              </w:rPr>
              <w:t>この場合において，サービス管理責任者は，地域移行等意向確認担当者が把握した利用者の地域生活への移行に関する意向等を踏まえているか。</w:t>
            </w:r>
          </w:p>
          <w:p w:rsidR="00EC0457" w:rsidRPr="003C4838" w:rsidRDefault="00EC0457" w:rsidP="00F42A72">
            <w:pPr>
              <w:spacing w:line="220" w:lineRule="exact"/>
              <w:ind w:leftChars="50" w:left="205" w:hangingChars="50" w:hanging="100"/>
              <w:rPr>
                <w:rFonts w:ascii="ＭＳ ゴシック" w:eastAsia="ＭＳ ゴシック" w:hAnsi="ＭＳ ゴシック" w:cs="ＭＳ ゴシック"/>
                <w:color w:val="000000" w:themeColor="text1"/>
                <w:kern w:val="0"/>
                <w:sz w:val="20"/>
                <w:szCs w:val="20"/>
                <w:u w:val="single"/>
              </w:rPr>
            </w:pPr>
          </w:p>
          <w:p w:rsidR="003065F6" w:rsidRPr="003C4838" w:rsidRDefault="003065F6" w:rsidP="003065F6">
            <w:pPr>
              <w:spacing w:line="200" w:lineRule="exact"/>
              <w:ind w:left="200" w:hangingChars="100" w:hanging="200"/>
              <w:rPr>
                <w:rFonts w:ascii="ＭＳ 明朝" w:eastAsia="ＭＳ ゴシック" w:cs="ＭＳ ゴシック"/>
                <w:color w:val="000000" w:themeColor="text1"/>
                <w:sz w:val="20"/>
                <w:szCs w:val="20"/>
                <w:u w:val="single"/>
              </w:rPr>
            </w:pPr>
            <w:r w:rsidRPr="003C4838">
              <w:rPr>
                <w:rFonts w:ascii="ＭＳ 明朝" w:eastAsia="ＭＳ ゴシック" w:cs="ＭＳ ゴシック" w:hint="eastAsia"/>
                <w:color w:val="000000" w:themeColor="text1"/>
                <w:sz w:val="20"/>
                <w:szCs w:val="20"/>
                <w:u w:val="single"/>
              </w:rPr>
              <w:t>(3)</w:t>
            </w:r>
            <w:r w:rsidRPr="003C4838">
              <w:rPr>
                <w:rFonts w:ascii="ＭＳ 明朝" w:eastAsia="ＭＳ ゴシック" w:cs="ＭＳ ゴシック"/>
                <w:color w:val="000000" w:themeColor="text1"/>
                <w:sz w:val="20"/>
                <w:szCs w:val="20"/>
                <w:u w:val="single"/>
              </w:rPr>
              <w:t xml:space="preserve"> </w:t>
            </w:r>
            <w:r w:rsidRPr="003C4838">
              <w:rPr>
                <w:rFonts w:ascii="ＭＳ 明朝" w:eastAsia="ＭＳ ゴシック" w:cs="ＭＳ ゴシック" w:hint="eastAsia"/>
                <w:color w:val="000000" w:themeColor="text1"/>
                <w:sz w:val="20"/>
                <w:szCs w:val="20"/>
                <w:u w:val="single"/>
              </w:rPr>
              <w:t>アセスメントに当たっては，利用者が自ら意思を決定することが困難な場合は，適切に意思決定の支援を行うため，当該利用者の意思及び選好並びに判断能力等について丁寧に把握しているか。</w:t>
            </w:r>
          </w:p>
          <w:p w:rsidR="00EC0457" w:rsidRPr="003C4838" w:rsidRDefault="00EC0457" w:rsidP="00F42A72">
            <w:pPr>
              <w:spacing w:line="1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rsidR="003065F6" w:rsidRPr="003C4838" w:rsidRDefault="003065F6" w:rsidP="00EC0457">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Pr="003C4838">
              <w:rPr>
                <w:rFonts w:ascii="ＭＳ ゴシック" w:eastAsia="ＭＳ ゴシック" w:hAnsi="ＭＳ ゴシック" w:cs="ＭＳ ゴシック" w:hint="eastAsia"/>
                <w:color w:val="000000" w:themeColor="text1"/>
                <w:kern w:val="0"/>
                <w:sz w:val="20"/>
                <w:szCs w:val="20"/>
                <w:u w:val="single"/>
              </w:rPr>
              <w:t>4</w:t>
            </w:r>
            <w:r w:rsidRPr="003C4838">
              <w:rPr>
                <w:rFonts w:ascii="ＭＳ ゴシック" w:eastAsia="ＭＳ ゴシック" w:hAnsi="ＭＳ ゴシック" w:cs="ＭＳ ゴシック"/>
                <w:color w:val="000000" w:themeColor="text1"/>
                <w:kern w:val="0"/>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アセスメントを行うに当たって，利用者に面接を行っているか。面接の趣旨について，十分に説明を行い，理解を得ているか。</w:t>
            </w:r>
          </w:p>
          <w:p w:rsidR="00EC0457" w:rsidRPr="003C4838" w:rsidRDefault="00EC0457" w:rsidP="00F42A72">
            <w:pPr>
              <w:overflowPunct w:val="0"/>
              <w:spacing w:line="1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065F6" w:rsidRPr="003C4838" w:rsidRDefault="003065F6" w:rsidP="003065F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(5) アセスメント，支援内容の検討結果に基づき，個別支援計画の原案を作成しているか。</w:t>
            </w:r>
          </w:p>
          <w:p w:rsidR="00EC0457" w:rsidRPr="003C4838" w:rsidRDefault="00EC0457" w:rsidP="00F42A72">
            <w:pPr>
              <w:overflowPunct w:val="0"/>
              <w:spacing w:line="1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065F6" w:rsidRPr="003C4838" w:rsidRDefault="003065F6" w:rsidP="003065F6">
            <w:pPr>
              <w:spacing w:line="200" w:lineRule="exact"/>
              <w:ind w:left="200" w:hangingChars="100" w:hanging="200"/>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color w:val="000000" w:themeColor="text1"/>
                <w:kern w:val="0"/>
                <w:sz w:val="20"/>
                <w:szCs w:val="20"/>
                <w:u w:val="single"/>
              </w:rPr>
              <w:t>(6) サービス管理責任者は，個別支援計画の作成に係る会議を開催し，当該利用者の生活に対する意向等を改めて確認するととともに，個別支援計画の原案の内容について意見を求めているか。</w:t>
            </w:r>
          </w:p>
          <w:p w:rsidR="006D33DB" w:rsidRPr="003C4838" w:rsidRDefault="003065F6" w:rsidP="00E25978">
            <w:pPr>
              <w:overflowPunct w:val="0"/>
              <w:ind w:leftChars="100" w:left="210" w:firstLineChars="100" w:firstLine="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個別支援計画</w:t>
            </w:r>
            <w:r w:rsidRPr="003C4838">
              <w:rPr>
                <w:rFonts w:ascii="ＭＳ ゴシック" w:eastAsia="ＭＳ ゴシック" w:hAnsi="ＭＳ ゴシック"/>
                <w:color w:val="000000" w:themeColor="text1"/>
                <w:sz w:val="20"/>
                <w:szCs w:val="20"/>
                <w:u w:val="single"/>
              </w:rPr>
              <w:t>は</w:t>
            </w:r>
            <w:r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その責任者等により</w:t>
            </w:r>
            <w:r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医師</w:t>
            </w:r>
            <w:r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理学療法士等の専門的なアドバイスを得て策定され</w:t>
            </w:r>
            <w:r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かつその実践に努めているか。</w:t>
            </w:r>
          </w:p>
          <w:p w:rsidR="00EC0457" w:rsidRPr="003C4838" w:rsidRDefault="00EC0457" w:rsidP="00F42A72">
            <w:pPr>
              <w:overflowPunct w:val="0"/>
              <w:spacing w:line="160" w:lineRule="auto"/>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1B11C4" w:rsidRPr="003C4838" w:rsidRDefault="001B11C4" w:rsidP="001B11C4">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Pr="003C4838">
              <w:rPr>
                <w:rFonts w:ascii="ＭＳ ゴシック" w:eastAsia="ＭＳ ゴシック" w:hAnsi="ＭＳ ゴシック" w:cs="ＭＳ ゴシック" w:hint="eastAsia"/>
                <w:color w:val="000000" w:themeColor="text1"/>
                <w:kern w:val="0"/>
                <w:sz w:val="20"/>
                <w:szCs w:val="20"/>
                <w:u w:val="single"/>
              </w:rPr>
              <w:t>7</w:t>
            </w:r>
            <w:r w:rsidRPr="003C4838">
              <w:rPr>
                <w:rFonts w:ascii="ＭＳ ゴシック" w:eastAsia="ＭＳ ゴシック" w:hAnsi="ＭＳ ゴシック" w:cs="ＭＳ ゴシック"/>
                <w:color w:val="000000" w:themeColor="text1"/>
                <w:kern w:val="0"/>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利用者又はその家族に対し，個別支援計画の原案の内容について説明を行い，文書により当該利用者の同意を得ているか。</w:t>
            </w:r>
          </w:p>
          <w:p w:rsidR="00EC0457" w:rsidRPr="003C4838" w:rsidRDefault="00EC0457" w:rsidP="001B11C4">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B11C4" w:rsidRPr="003C4838" w:rsidRDefault="001B11C4" w:rsidP="001B11C4">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(8) 個別支援計画を作成したときは，当該計画を利用者及び当該利用者に対して指定計画相談支援を行う者に交付しているか。</w:t>
            </w:r>
          </w:p>
          <w:p w:rsidR="00EC0457" w:rsidRPr="003C4838" w:rsidRDefault="00EC0457" w:rsidP="00F42A72">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1B11C4" w:rsidRPr="003C4838" w:rsidRDefault="001B11C4" w:rsidP="001B11C4">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(9) 個別支援計画の作成後，当該計画の実施状況の把握（モニタリング）を行うとともに，少なくとも６月に１回以上，見直しを行い，必要に応じ，計画の変更を行っているか。</w:t>
            </w:r>
          </w:p>
          <w:p w:rsidR="00EC0457" w:rsidRPr="003C4838" w:rsidRDefault="00EC0457" w:rsidP="001B11C4">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B11C4" w:rsidRPr="003C4838" w:rsidRDefault="001B11C4" w:rsidP="001B11C4">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(10) モニタリングを行うに当たって，利用者及びその家族等と連絡を継続的に行うこととし，特段の事情がない限り，定期的に利用者に面接を行い，モニタリングの結果を記録しているか。</w:t>
            </w:r>
          </w:p>
          <w:p w:rsidR="001B11C4" w:rsidRPr="003C4838" w:rsidRDefault="001B11C4" w:rsidP="00E25978">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tc>
        <w:tc>
          <w:tcPr>
            <w:tcW w:w="1843" w:type="dxa"/>
          </w:tcPr>
          <w:p w:rsidR="00AE61F3" w:rsidRPr="003C4838" w:rsidRDefault="00AE61F3" w:rsidP="002827D7">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724995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31666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EC045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361716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51881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6D33DB" w:rsidRPr="003C4838" w:rsidRDefault="006D33DB"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E10ED" w:rsidRPr="003C4838" w:rsidRDefault="005E10ED"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564FC" w:rsidRPr="003C4838" w:rsidRDefault="008564FC"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564FC"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3020141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078395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8564FC" w:rsidRPr="003C4838" w:rsidRDefault="008564FC"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564FC" w:rsidRPr="003C4838" w:rsidRDefault="008564FC"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564FC" w:rsidRPr="003C4838" w:rsidRDefault="008564FC"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8564FC" w:rsidRPr="003C4838" w:rsidRDefault="008564FC" w:rsidP="007A55D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056506"/>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7B12C4" w:rsidRPr="003C4838">
              <w:rPr>
                <w:rFonts w:ascii="ＭＳ ゴシック" w:eastAsia="ＭＳ ゴシック" w:hAnsi="ＭＳ ゴシック" w:cs="ＭＳ ゴシック" w:hint="eastAsia"/>
                <w:color w:val="000000" w:themeColor="text1"/>
                <w:kern w:val="0"/>
                <w:sz w:val="20"/>
                <w:szCs w:val="20"/>
              </w:rPr>
              <w:t>い</w:t>
            </w:r>
            <w:r w:rsidR="00757745" w:rsidRPr="003C4838">
              <w:rPr>
                <w:rFonts w:ascii="ＭＳ ゴシック" w:eastAsia="ＭＳ ゴシック" w:hAnsi="ＭＳ ゴシック" w:cs="ＭＳ ゴシック" w:hint="eastAsia"/>
                <w:color w:val="000000" w:themeColor="text1"/>
                <w:kern w:val="0"/>
                <w:sz w:val="20"/>
                <w:szCs w:val="20"/>
              </w:rPr>
              <w:t>ない</w:t>
            </w:r>
            <w:r w:rsidR="007B12C4" w:rsidRPr="003C483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27846026"/>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7B12C4" w:rsidRPr="003C4838">
              <w:rPr>
                <w:rFonts w:ascii="ＭＳ ゴシック" w:eastAsia="ＭＳ ゴシック" w:hAnsi="ＭＳ ゴシック" w:cs="ＭＳ ゴシック" w:hint="eastAsia"/>
                <w:color w:val="000000" w:themeColor="text1"/>
                <w:kern w:val="0"/>
                <w:sz w:val="20"/>
                <w:szCs w:val="20"/>
              </w:rPr>
              <w:t>い</w:t>
            </w:r>
            <w:r w:rsidR="00757745" w:rsidRPr="003C4838">
              <w:rPr>
                <w:rFonts w:ascii="ＭＳ ゴシック" w:eastAsia="ＭＳ ゴシック" w:hAnsi="ＭＳ ゴシック" w:cs="ＭＳ ゴシック" w:hint="eastAsia"/>
                <w:color w:val="000000" w:themeColor="text1"/>
                <w:kern w:val="0"/>
                <w:sz w:val="20"/>
                <w:szCs w:val="20"/>
              </w:rPr>
              <w:t>る</w:t>
            </w:r>
          </w:p>
          <w:p w:rsidR="006D33DB" w:rsidRPr="003C4838" w:rsidRDefault="006D33DB"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216E7" w:rsidRPr="003C4838" w:rsidRDefault="00B216E7" w:rsidP="007A55D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046551" w:rsidRPr="003C4838" w:rsidRDefault="00046551"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554528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9192784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F42A72">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533966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928890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6A5A53">
            <w:pPr>
              <w:overflowPunct w:val="0"/>
              <w:spacing w:line="300" w:lineRule="auto"/>
              <w:jc w:val="center"/>
              <w:textAlignment w:val="baseline"/>
              <w:rPr>
                <w:rFonts w:ascii="ＭＳ ゴシック" w:eastAsia="ＭＳ ゴシック" w:hAnsi="ＭＳ ゴシック"/>
                <w:color w:val="000000" w:themeColor="text1"/>
                <w:kern w:val="0"/>
                <w:sz w:val="20"/>
                <w:szCs w:val="20"/>
              </w:rPr>
            </w:pPr>
          </w:p>
          <w:p w:rsidR="00E25978" w:rsidRPr="003C4838" w:rsidRDefault="00E25978" w:rsidP="00E25978">
            <w:pPr>
              <w:overflowPunct w:val="0"/>
              <w:spacing w:line="400" w:lineRule="exact"/>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5814709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56641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379D6" w:rsidRPr="003C4838" w:rsidRDefault="008379D6" w:rsidP="006A5A53">
            <w:pPr>
              <w:spacing w:line="540" w:lineRule="auto"/>
              <w:jc w:val="center"/>
              <w:rPr>
                <w:rFonts w:ascii="ＭＳ ゴシック" w:eastAsia="ＭＳ ゴシック" w:hAnsi="ＭＳ ゴシック" w:cs="ＭＳ ゴシック"/>
                <w:color w:val="000000" w:themeColor="text1"/>
                <w:kern w:val="0"/>
                <w:sz w:val="20"/>
                <w:szCs w:val="20"/>
              </w:rPr>
            </w:pPr>
          </w:p>
          <w:p w:rsidR="006D33DB"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926715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358914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4B5897" w:rsidRPr="003C4838" w:rsidRDefault="004B5897" w:rsidP="006A5A53">
            <w:pPr>
              <w:spacing w:line="276" w:lineRule="auto"/>
              <w:jc w:val="center"/>
              <w:rPr>
                <w:rFonts w:ascii="ＭＳ ゴシック" w:eastAsia="ＭＳ ゴシック" w:hAnsi="ＭＳ ゴシック"/>
                <w:color w:val="000000" w:themeColor="text1"/>
                <w:sz w:val="20"/>
                <w:szCs w:val="20"/>
              </w:rPr>
            </w:pPr>
          </w:p>
          <w:p w:rsidR="00E25978" w:rsidRPr="003C4838" w:rsidRDefault="00E25978" w:rsidP="002827D7">
            <w:pPr>
              <w:spacing w:line="240" w:lineRule="exact"/>
              <w:jc w:val="center"/>
              <w:rPr>
                <w:rFonts w:ascii="ＭＳ ゴシック" w:eastAsia="ＭＳ ゴシック" w:hAnsi="ＭＳ ゴシック"/>
                <w:color w:val="000000" w:themeColor="text1"/>
                <w:sz w:val="20"/>
                <w:szCs w:val="20"/>
              </w:rPr>
            </w:pPr>
          </w:p>
          <w:p w:rsidR="004B5897"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266751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585886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9C18AC" w:rsidRPr="003C4838" w:rsidRDefault="009C18AC" w:rsidP="00E25978">
            <w:pPr>
              <w:spacing w:line="276" w:lineRule="auto"/>
              <w:jc w:val="center"/>
              <w:rPr>
                <w:rFonts w:ascii="ＭＳ ゴシック" w:eastAsia="ＭＳ ゴシック" w:hAnsi="ＭＳ ゴシック"/>
                <w:color w:val="000000" w:themeColor="text1"/>
                <w:sz w:val="20"/>
                <w:szCs w:val="20"/>
              </w:rPr>
            </w:pPr>
          </w:p>
          <w:p w:rsidR="0058748C"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10487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587660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748C" w:rsidRPr="003C4838" w:rsidRDefault="0058748C" w:rsidP="006A5A53">
            <w:pPr>
              <w:spacing w:line="300" w:lineRule="auto"/>
              <w:jc w:val="center"/>
              <w:rPr>
                <w:rFonts w:ascii="ＭＳ ゴシック" w:eastAsia="ＭＳ ゴシック" w:hAnsi="ＭＳ ゴシック"/>
                <w:color w:val="000000" w:themeColor="text1"/>
                <w:sz w:val="20"/>
                <w:szCs w:val="20"/>
              </w:rPr>
            </w:pPr>
          </w:p>
          <w:p w:rsidR="0058748C"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007731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6205873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E25978" w:rsidRPr="003C4838" w:rsidRDefault="00E25978" w:rsidP="006A5A53">
            <w:pPr>
              <w:spacing w:line="360" w:lineRule="auto"/>
              <w:jc w:val="center"/>
              <w:rPr>
                <w:rFonts w:ascii="ＭＳ ゴシック" w:eastAsia="ＭＳ ゴシック" w:hAnsi="ＭＳ ゴシック"/>
                <w:color w:val="000000" w:themeColor="text1"/>
                <w:sz w:val="20"/>
                <w:szCs w:val="20"/>
              </w:rPr>
            </w:pPr>
          </w:p>
          <w:p w:rsidR="007C7287" w:rsidRPr="003C4838" w:rsidRDefault="000B0472" w:rsidP="002827D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418244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856656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C7287" w:rsidRPr="003C4838" w:rsidRDefault="007C7287" w:rsidP="006A5A53">
            <w:pPr>
              <w:spacing w:line="420" w:lineRule="auto"/>
              <w:jc w:val="center"/>
              <w:rPr>
                <w:rFonts w:ascii="ＭＳ ゴシック" w:eastAsia="ＭＳ ゴシック" w:hAnsi="ＭＳ ゴシック"/>
                <w:color w:val="000000" w:themeColor="text1"/>
                <w:sz w:val="20"/>
                <w:szCs w:val="20"/>
              </w:rPr>
            </w:pPr>
          </w:p>
          <w:p w:rsidR="007A55D7" w:rsidRPr="003C4838" w:rsidRDefault="000B0472" w:rsidP="007A55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04846760"/>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1416218"/>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いない</w:t>
            </w:r>
          </w:p>
          <w:p w:rsidR="007A55D7" w:rsidRPr="003C4838" w:rsidRDefault="007A55D7" w:rsidP="007A55D7">
            <w:pPr>
              <w:spacing w:line="360" w:lineRule="auto"/>
              <w:jc w:val="center"/>
              <w:rPr>
                <w:rFonts w:ascii="ＭＳ ゴシック" w:eastAsia="ＭＳ ゴシック" w:hAnsi="ＭＳ ゴシック"/>
                <w:color w:val="000000" w:themeColor="text1"/>
                <w:sz w:val="20"/>
                <w:szCs w:val="20"/>
              </w:rPr>
            </w:pPr>
          </w:p>
          <w:p w:rsidR="007A55D7" w:rsidRPr="003C4838" w:rsidRDefault="000B0472" w:rsidP="007A55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46186453"/>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77165164"/>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いない</w:t>
            </w:r>
          </w:p>
          <w:p w:rsidR="007A55D7" w:rsidRPr="003C4838" w:rsidRDefault="007A55D7" w:rsidP="006A5A53">
            <w:pPr>
              <w:spacing w:line="420" w:lineRule="auto"/>
              <w:jc w:val="center"/>
              <w:rPr>
                <w:rFonts w:ascii="ＭＳ ゴシック" w:eastAsia="ＭＳ ゴシック" w:hAnsi="ＭＳ ゴシック"/>
                <w:color w:val="000000" w:themeColor="text1"/>
                <w:sz w:val="20"/>
                <w:szCs w:val="20"/>
              </w:rPr>
            </w:pPr>
          </w:p>
          <w:p w:rsidR="007A55D7" w:rsidRPr="003C4838" w:rsidRDefault="000B0472" w:rsidP="007A55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4141921"/>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11972681"/>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いない</w:t>
            </w:r>
          </w:p>
          <w:p w:rsidR="007A55D7" w:rsidRPr="003C4838" w:rsidRDefault="007A55D7" w:rsidP="007A55D7">
            <w:pPr>
              <w:spacing w:line="540" w:lineRule="auto"/>
              <w:jc w:val="center"/>
              <w:rPr>
                <w:rFonts w:ascii="ＭＳ ゴシック" w:eastAsia="ＭＳ ゴシック" w:hAnsi="ＭＳ ゴシック"/>
                <w:color w:val="000000" w:themeColor="text1"/>
                <w:sz w:val="20"/>
                <w:szCs w:val="20"/>
              </w:rPr>
            </w:pPr>
          </w:p>
          <w:p w:rsidR="007A55D7" w:rsidRPr="003C4838" w:rsidRDefault="000B0472" w:rsidP="007A55D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45134293"/>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490683990"/>
                <w14:checkbox>
                  <w14:checked w14:val="0"/>
                  <w14:checkedState w14:val="00FE" w14:font="Wingdings"/>
                  <w14:uncheckedState w14:val="2610" w14:font="ＭＳ ゴシック"/>
                </w14:checkbox>
              </w:sdtPr>
              <w:sdtEndPr/>
              <w:sdtContent>
                <w:r w:rsidR="007A55D7" w:rsidRPr="003C4838">
                  <w:rPr>
                    <w:rFonts w:ascii="ＭＳ ゴシック" w:eastAsia="ＭＳ ゴシック" w:hAnsi="ＭＳ ゴシック" w:hint="eastAsia"/>
                    <w:color w:val="000000" w:themeColor="text1"/>
                    <w:kern w:val="0"/>
                    <w:sz w:val="20"/>
                    <w:szCs w:val="20"/>
                  </w:rPr>
                  <w:t>☐</w:t>
                </w:r>
              </w:sdtContent>
            </w:sdt>
            <w:r w:rsidR="007A55D7" w:rsidRPr="003C4838">
              <w:rPr>
                <w:rFonts w:ascii="ＭＳ ゴシック" w:eastAsia="ＭＳ ゴシック" w:hAnsi="ＭＳ ゴシック" w:hint="eastAsia"/>
                <w:color w:val="000000" w:themeColor="text1"/>
                <w:sz w:val="20"/>
                <w:szCs w:val="20"/>
              </w:rPr>
              <w:t>いない</w:t>
            </w:r>
          </w:p>
          <w:p w:rsidR="007A55D7" w:rsidRPr="003C4838" w:rsidRDefault="007A55D7" w:rsidP="007A55D7">
            <w:pPr>
              <w:jc w:val="center"/>
              <w:rPr>
                <w:rFonts w:ascii="ＭＳ ゴシック" w:eastAsia="ＭＳ ゴシック" w:hAnsi="ＭＳ ゴシック"/>
                <w:color w:val="000000" w:themeColor="text1"/>
                <w:sz w:val="20"/>
                <w:szCs w:val="20"/>
              </w:rPr>
            </w:pPr>
          </w:p>
          <w:p w:rsidR="007C7287" w:rsidRPr="003C4838" w:rsidRDefault="007C7287" w:rsidP="008564FC">
            <w:pPr>
              <w:spacing w:line="240" w:lineRule="exact"/>
              <w:jc w:val="center"/>
              <w:rPr>
                <w:rFonts w:ascii="ＭＳ ゴシック" w:eastAsia="ＭＳ ゴシック" w:hAnsi="ＭＳ ゴシック"/>
                <w:color w:val="000000" w:themeColor="text1"/>
                <w:sz w:val="20"/>
                <w:szCs w:val="20"/>
              </w:rPr>
            </w:pPr>
          </w:p>
        </w:tc>
      </w:tr>
    </w:tbl>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1D3EB8" w:rsidRPr="003C4838">
        <w:rPr>
          <w:rFonts w:ascii="ＭＳ ゴシック" w:eastAsia="ＭＳ ゴシック" w:hAnsi="ＭＳ ゴシック" w:hint="eastAsia"/>
          <w:color w:val="000000" w:themeColor="text1"/>
          <w:sz w:val="20"/>
          <w:szCs w:val="20"/>
        </w:rPr>
        <w:t>２１</w:t>
      </w:r>
      <w:r w:rsidRPr="003C4838">
        <w:rPr>
          <w:rFonts w:ascii="ＭＳ ゴシック" w:eastAsia="ＭＳ ゴシック" w:hAnsi="ＭＳ ゴシック" w:hint="eastAsia"/>
          <w:color w:val="000000" w:themeColor="text1"/>
          <w:sz w:val="20"/>
          <w:szCs w:val="20"/>
        </w:rPr>
        <w:t>－</w:t>
      </w:r>
    </w:p>
    <w:p w:rsidR="006D33DB" w:rsidRPr="003C4838"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1957"/>
      </w:tblGrid>
      <w:tr w:rsidR="003C4838" w:rsidRPr="003C4838" w:rsidTr="008803A6">
        <w:trPr>
          <w:trHeight w:val="416"/>
        </w:trPr>
        <w:tc>
          <w:tcPr>
            <w:tcW w:w="3643" w:type="dxa"/>
            <w:vAlign w:val="center"/>
          </w:tcPr>
          <w:p w:rsidR="006D33DB" w:rsidRPr="003C4838" w:rsidRDefault="006D33DB" w:rsidP="008803A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1985" w:type="dxa"/>
            <w:vAlign w:val="center"/>
          </w:tcPr>
          <w:p w:rsidR="006D33DB" w:rsidRPr="003C4838" w:rsidRDefault="006D33DB" w:rsidP="008803A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8" w:type="dxa"/>
            <w:vAlign w:val="center"/>
          </w:tcPr>
          <w:p w:rsidR="006D33DB" w:rsidRPr="003C4838" w:rsidRDefault="006D33DB" w:rsidP="008803A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4" w:type="dxa"/>
            <w:vAlign w:val="center"/>
          </w:tcPr>
          <w:p w:rsidR="006D33DB" w:rsidRPr="003C4838" w:rsidRDefault="008803A6" w:rsidP="008803A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2872F0">
        <w:trPr>
          <w:trHeight w:val="3971"/>
        </w:trPr>
        <w:tc>
          <w:tcPr>
            <w:tcW w:w="3643" w:type="dxa"/>
            <w:tcBorders>
              <w:bottom w:val="nil"/>
            </w:tcBorders>
          </w:tcPr>
          <w:p w:rsidR="008803A6" w:rsidRPr="003C4838" w:rsidRDefault="008803A6" w:rsidP="008803A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8803A6" w:rsidRPr="003C4838" w:rsidRDefault="008803A6" w:rsidP="008803A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○前年度入所管理台帳</w:t>
            </w:r>
          </w:p>
          <w:p w:rsidR="008803A6" w:rsidRPr="003C4838" w:rsidRDefault="008803A6" w:rsidP="008803A6">
            <w:pPr>
              <w:overflowPunct w:val="0"/>
              <w:spacing w:line="240" w:lineRule="exac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○実績記録</w:t>
            </w:r>
          </w:p>
          <w:p w:rsidR="008803A6" w:rsidRPr="003C4838" w:rsidRDefault="008803A6" w:rsidP="008803A6">
            <w:pPr>
              <w:overflowPunct w:val="0"/>
              <w:spacing w:line="240" w:lineRule="exact"/>
              <w:textAlignment w:val="baseline"/>
              <w:rPr>
                <w:rFonts w:ascii="ＭＳ ゴシック" w:eastAsia="ＭＳ ゴシック" w:hAnsi="ＭＳ ゴシック" w:cs="ＭＳ ゴシック"/>
                <w:color w:val="000000" w:themeColor="text1"/>
                <w:kern w:val="0"/>
                <w:sz w:val="20"/>
                <w:szCs w:val="20"/>
                <w:lang w:eastAsia="zh-CN"/>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rPr>
              <w:t>個別支援計画</w:t>
            </w: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○課題分析票</w:t>
            </w: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○介護記録等</w:t>
            </w:r>
          </w:p>
          <w:p w:rsidR="008803A6" w:rsidRPr="003C4838" w:rsidRDefault="008803A6" w:rsidP="008803A6">
            <w:pPr>
              <w:spacing w:line="240" w:lineRule="exac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○要介護分布の分かる資料</w:t>
            </w: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tc>
        <w:tc>
          <w:tcPr>
            <w:tcW w:w="2265" w:type="dxa"/>
            <w:vMerge w:val="restart"/>
          </w:tcPr>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○基準第35条第1項</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○基準第35条第2項</w:t>
            </w: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00" w:lineRule="exact"/>
              <w:ind w:left="200" w:hangingChars="100" w:hanging="200"/>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○基準第35条第４項</w:t>
            </w:r>
          </w:p>
          <w:p w:rsidR="008803A6" w:rsidRPr="003C4838" w:rsidRDefault="008803A6" w:rsidP="008803A6">
            <w:pPr>
              <w:overflowPunct w:val="0"/>
              <w:spacing w:line="20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0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textAlignment w:val="baseline"/>
              <w:rPr>
                <w:rFonts w:ascii="ＭＳ ゴシック" w:eastAsia="ＭＳ ゴシック" w:hAnsi="ＭＳ ゴシック"/>
                <w:color w:val="000000" w:themeColor="text1"/>
                <w:kern w:val="0"/>
                <w:sz w:val="20"/>
                <w:szCs w:val="20"/>
              </w:rPr>
            </w:pPr>
          </w:p>
          <w:p w:rsidR="008803A6" w:rsidRPr="003C4838" w:rsidRDefault="008803A6" w:rsidP="002872F0">
            <w:pPr>
              <w:overflowPunct w:val="0"/>
              <w:spacing w:line="276" w:lineRule="auto"/>
              <w:textAlignment w:val="baseline"/>
              <w:rPr>
                <w:rFonts w:ascii="ＭＳ ゴシック" w:eastAsia="ＭＳ ゴシック" w:hAnsi="ＭＳ ゴシック"/>
                <w:color w:val="000000" w:themeColor="text1"/>
                <w:kern w:val="0"/>
                <w:sz w:val="20"/>
                <w:szCs w:val="20"/>
              </w:rPr>
            </w:pPr>
          </w:p>
          <w:p w:rsidR="008803A6" w:rsidRPr="003C4838" w:rsidRDefault="008803A6" w:rsidP="002872F0">
            <w:pPr>
              <w:overflowPunct w:val="0"/>
              <w:spacing w:line="276" w:lineRule="auto"/>
              <w:textAlignment w:val="baseline"/>
              <w:rPr>
                <w:rFonts w:ascii="ＭＳ ゴシック" w:eastAsia="ＭＳ ゴシック" w:hAnsi="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○基準第36条</w:t>
            </w: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○基準第18条第1項</w:t>
            </w: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○基準第18条第2項</w:t>
            </w: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7A55D7" w:rsidRPr="003C4838" w:rsidRDefault="007A55D7" w:rsidP="008803A6">
            <w:pPr>
              <w:spacing w:line="240" w:lineRule="exact"/>
              <w:ind w:left="360"/>
              <w:rPr>
                <w:rFonts w:ascii="ＭＳ ゴシック" w:eastAsia="ＭＳ ゴシック" w:hAnsi="ＭＳ ゴシック"/>
                <w:color w:val="000000" w:themeColor="text1"/>
                <w:sz w:val="20"/>
                <w:szCs w:val="20"/>
              </w:rPr>
            </w:pPr>
          </w:p>
          <w:p w:rsidR="007A55D7" w:rsidRPr="003C4838" w:rsidRDefault="007A55D7" w:rsidP="008803A6">
            <w:pPr>
              <w:spacing w:line="240" w:lineRule="exact"/>
              <w:ind w:left="360"/>
              <w:rPr>
                <w:rFonts w:ascii="ＭＳ ゴシック" w:eastAsia="ＭＳ ゴシック" w:hAnsi="ＭＳ ゴシック"/>
                <w:color w:val="000000" w:themeColor="text1"/>
                <w:sz w:val="20"/>
                <w:szCs w:val="20"/>
              </w:rPr>
            </w:pPr>
          </w:p>
          <w:p w:rsidR="006A5A53" w:rsidRPr="003C4838" w:rsidRDefault="006A5A53" w:rsidP="008803A6">
            <w:pPr>
              <w:spacing w:line="240" w:lineRule="exact"/>
              <w:ind w:left="360"/>
              <w:rPr>
                <w:rFonts w:ascii="ＭＳ ゴシック" w:eastAsia="ＭＳ ゴシック" w:hAnsi="ＭＳ ゴシック"/>
                <w:color w:val="000000" w:themeColor="text1"/>
                <w:sz w:val="20"/>
                <w:szCs w:val="20"/>
              </w:rPr>
            </w:pPr>
          </w:p>
          <w:p w:rsidR="006A5A53" w:rsidRPr="003C4838" w:rsidRDefault="006A5A53"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○基準第18条第3項</w:t>
            </w: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○基準第18条第4項</w:t>
            </w: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○基準第18条第5項</w:t>
            </w:r>
          </w:p>
          <w:p w:rsidR="008803A6" w:rsidRPr="003C4838" w:rsidRDefault="008803A6" w:rsidP="008803A6">
            <w:pPr>
              <w:spacing w:line="240" w:lineRule="exact"/>
              <w:ind w:left="360"/>
              <w:rPr>
                <w:rFonts w:ascii="ＭＳ ゴシック" w:eastAsia="ＭＳ ゴシック" w:hAnsi="ＭＳ ゴシック"/>
                <w:color w:val="000000" w:themeColor="text1"/>
                <w:sz w:val="20"/>
                <w:szCs w:val="20"/>
              </w:rPr>
            </w:pPr>
          </w:p>
          <w:p w:rsidR="002872F0" w:rsidRPr="003C4838" w:rsidRDefault="002872F0" w:rsidP="008803A6">
            <w:pPr>
              <w:spacing w:line="240" w:lineRule="exact"/>
              <w:ind w:left="360"/>
              <w:rPr>
                <w:rFonts w:ascii="ＭＳ ゴシック" w:eastAsia="ＭＳ ゴシック" w:hAnsi="ＭＳ ゴシック"/>
                <w:color w:val="000000" w:themeColor="text1"/>
                <w:sz w:val="20"/>
                <w:szCs w:val="20"/>
              </w:rPr>
            </w:pPr>
          </w:p>
          <w:p w:rsidR="008803A6" w:rsidRPr="003C4838" w:rsidRDefault="008803A6" w:rsidP="008803A6">
            <w:pPr>
              <w:spacing w:line="240" w:lineRule="exact"/>
              <w:jc w:val="lef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○基準第18条第6項</w:t>
            </w: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p w:rsidR="006A5A53" w:rsidRPr="003C4838" w:rsidRDefault="006A5A53" w:rsidP="008803A6">
            <w:pPr>
              <w:spacing w:line="240" w:lineRule="exact"/>
              <w:rPr>
                <w:rFonts w:ascii="ＭＳ ゴシック" w:eastAsia="ＭＳ ゴシック" w:hAnsi="ＭＳ ゴシック"/>
                <w:color w:val="000000" w:themeColor="text1"/>
                <w:sz w:val="20"/>
                <w:szCs w:val="20"/>
              </w:rPr>
            </w:pPr>
          </w:p>
          <w:p w:rsidR="007A55D7" w:rsidRPr="003C4838" w:rsidRDefault="007A55D7" w:rsidP="008803A6">
            <w:pPr>
              <w:spacing w:line="240" w:lineRule="exact"/>
              <w:rPr>
                <w:rFonts w:ascii="ＭＳ ゴシック" w:eastAsia="ＭＳ ゴシック" w:hAnsi="ＭＳ ゴシック"/>
                <w:color w:val="000000" w:themeColor="text1"/>
                <w:sz w:val="20"/>
                <w:szCs w:val="20"/>
              </w:rPr>
            </w:pPr>
          </w:p>
          <w:p w:rsidR="008803A6" w:rsidRPr="003C4838" w:rsidRDefault="008803A6" w:rsidP="008803A6">
            <w:pPr>
              <w:spacing w:line="24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○基準第18条第7項</w:t>
            </w:r>
          </w:p>
          <w:p w:rsidR="008803A6" w:rsidRPr="003C4838" w:rsidRDefault="008803A6" w:rsidP="008803A6">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7A55D7" w:rsidRPr="003C4838" w:rsidRDefault="007A55D7" w:rsidP="008803A6">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rsidR="008803A6" w:rsidRPr="003C4838" w:rsidRDefault="008803A6" w:rsidP="008803A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○基準第18条第8項</w:t>
            </w:r>
          </w:p>
          <w:p w:rsidR="008803A6" w:rsidRPr="003C4838" w:rsidRDefault="008803A6" w:rsidP="007A55D7">
            <w:pPr>
              <w:overflowPunct w:val="0"/>
              <w:spacing w:line="360" w:lineRule="auto"/>
              <w:textAlignment w:val="baseline"/>
              <w:rPr>
                <w:rFonts w:ascii="ＭＳ ゴシック" w:eastAsia="DengXian" w:hAnsi="ＭＳ ゴシック"/>
                <w:color w:val="000000" w:themeColor="text1"/>
                <w:kern w:val="0"/>
                <w:sz w:val="20"/>
                <w:szCs w:val="20"/>
                <w:lang w:eastAsia="zh-CN"/>
              </w:rPr>
            </w:pPr>
          </w:p>
          <w:p w:rsidR="008803A6" w:rsidRPr="003C4838" w:rsidRDefault="008803A6" w:rsidP="002872F0">
            <w:pP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○基準第18条第9項</w:t>
            </w:r>
          </w:p>
          <w:p w:rsidR="007A55D7" w:rsidRPr="003C4838" w:rsidRDefault="007A55D7" w:rsidP="007A55D7">
            <w:pPr>
              <w:rPr>
                <w:rFonts w:ascii="ＭＳ ゴシック" w:eastAsia="DengXian" w:hAnsi="ＭＳ ゴシック" w:cs="ＭＳ ゴシック"/>
                <w:color w:val="000000" w:themeColor="text1"/>
                <w:kern w:val="0"/>
                <w:sz w:val="20"/>
                <w:szCs w:val="20"/>
                <w:lang w:eastAsia="zh-CN"/>
              </w:rPr>
            </w:pPr>
          </w:p>
          <w:p w:rsidR="007A55D7" w:rsidRPr="003C4838" w:rsidRDefault="007A55D7" w:rsidP="007A55D7">
            <w:pPr>
              <w:rPr>
                <w:rFonts w:ascii="ＭＳ ゴシック" w:eastAsia="DengXian" w:hAnsi="ＭＳ ゴシック" w:cs="ＭＳ ゴシック"/>
                <w:color w:val="000000" w:themeColor="text1"/>
                <w:kern w:val="0"/>
                <w:sz w:val="20"/>
                <w:szCs w:val="20"/>
                <w:lang w:eastAsia="zh-CN"/>
              </w:rPr>
            </w:pPr>
          </w:p>
          <w:p w:rsidR="007A55D7" w:rsidRPr="003C4838" w:rsidRDefault="007A55D7" w:rsidP="007A55D7">
            <w:pP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○基準第18条第</w:t>
            </w:r>
            <w:r w:rsidRPr="003C4838">
              <w:rPr>
                <w:rFonts w:ascii="ＭＳ ゴシック" w:eastAsia="ＭＳ ゴシック" w:hAnsi="ＭＳ ゴシック" w:cs="ＭＳ ゴシック" w:hint="eastAsia"/>
                <w:color w:val="000000" w:themeColor="text1"/>
                <w:kern w:val="0"/>
                <w:sz w:val="20"/>
                <w:szCs w:val="20"/>
              </w:rPr>
              <w:t>1</w:t>
            </w:r>
            <w:r w:rsidRPr="003C4838">
              <w:rPr>
                <w:rFonts w:ascii="ＭＳ ゴシック" w:eastAsia="ＭＳ ゴシック" w:hAnsi="ＭＳ ゴシック" w:cs="ＭＳ ゴシック"/>
                <w:color w:val="000000" w:themeColor="text1"/>
                <w:kern w:val="0"/>
                <w:sz w:val="20"/>
                <w:szCs w:val="20"/>
              </w:rPr>
              <w:t>0</w:t>
            </w:r>
            <w:r w:rsidRPr="003C4838">
              <w:rPr>
                <w:rFonts w:ascii="ＭＳ ゴシック" w:eastAsia="ＭＳ ゴシック" w:hAnsi="ＭＳ ゴシック" w:cs="ＭＳ ゴシック" w:hint="eastAsia"/>
                <w:color w:val="000000" w:themeColor="text1"/>
                <w:kern w:val="0"/>
                <w:sz w:val="20"/>
                <w:szCs w:val="20"/>
                <w:lang w:eastAsia="zh-CN"/>
              </w:rPr>
              <w:t>項</w:t>
            </w:r>
          </w:p>
          <w:p w:rsidR="008803A6" w:rsidRPr="003C4838" w:rsidRDefault="008803A6" w:rsidP="008803A6">
            <w:pPr>
              <w:rPr>
                <w:rFonts w:ascii="ＭＳ ゴシック" w:eastAsia="ＭＳ ゴシック" w:hAnsi="ＭＳ ゴシック"/>
                <w:color w:val="000000" w:themeColor="text1"/>
                <w:sz w:val="20"/>
                <w:szCs w:val="20"/>
              </w:rPr>
            </w:pPr>
          </w:p>
        </w:tc>
        <w:tc>
          <w:tcPr>
            <w:tcW w:w="1957" w:type="dxa"/>
            <w:vMerge w:val="restart"/>
          </w:tcPr>
          <w:p w:rsidR="008803A6" w:rsidRPr="003C4838" w:rsidRDefault="008803A6" w:rsidP="008803A6">
            <w:pPr>
              <w:jc w:val="center"/>
              <w:rPr>
                <w:rFonts w:ascii="ＭＳ ゴシック" w:eastAsia="ＭＳ ゴシック" w:hAnsi="ＭＳ ゴシック"/>
                <w:color w:val="000000" w:themeColor="text1"/>
                <w:sz w:val="20"/>
                <w:szCs w:val="20"/>
              </w:rPr>
            </w:pPr>
          </w:p>
        </w:tc>
      </w:tr>
      <w:tr w:rsidR="003C4838" w:rsidRPr="003C4838" w:rsidTr="008803A6">
        <w:trPr>
          <w:trHeight w:val="9202"/>
        </w:trPr>
        <w:tc>
          <w:tcPr>
            <w:tcW w:w="3643" w:type="dxa"/>
            <w:tcBorders>
              <w:top w:val="nil"/>
            </w:tcBorders>
          </w:tcPr>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サービス管理責任者は，利用者及びその家族の生活に対する意向，総合的な支援の方針，生活全般の質を向上させるための課題，施設障害福祉サービスごとの目標及びその達成時期，施設障害福祉サービスを提供する上での留意事項等を記載した個別支援計画の原案を作成しなければならない。</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00" w:lineRule="exact"/>
              <w:ind w:left="284" w:hangingChars="142" w:hanging="284"/>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　計画作成に係る会議は，テレビ電話装置その他の情報通信機器を活用して行うことができる。</w:t>
            </w:r>
          </w:p>
        </w:tc>
        <w:tc>
          <w:tcPr>
            <w:tcW w:w="1985" w:type="dxa"/>
            <w:tcBorders>
              <w:top w:val="nil"/>
            </w:tcBorders>
          </w:tcPr>
          <w:p w:rsidR="002872F0" w:rsidRPr="003C4838" w:rsidRDefault="002872F0" w:rsidP="002872F0">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kern w:val="0"/>
                <w:sz w:val="20"/>
                <w:szCs w:val="20"/>
              </w:rPr>
              <w:t>○</w:t>
            </w:r>
            <w:r w:rsidR="0017429B" w:rsidRPr="003C4838">
              <w:rPr>
                <w:rFonts w:ascii="ＭＳ ゴシック" w:eastAsia="ＭＳ ゴシック" w:hAnsi="ＭＳ ゴシック" w:cs="ＭＳ ゴシック" w:hint="eastAsia"/>
                <w:color w:val="000000" w:themeColor="text1"/>
                <w:kern w:val="0"/>
                <w:sz w:val="20"/>
                <w:szCs w:val="20"/>
              </w:rPr>
              <w:t>面接</w:t>
            </w:r>
            <w:r w:rsidRPr="003C4838">
              <w:rPr>
                <w:rFonts w:ascii="ＭＳ ゴシック" w:eastAsia="ＭＳ ゴシック" w:hAnsi="ＭＳ ゴシック" w:hint="eastAsia"/>
                <w:color w:val="000000" w:themeColor="text1"/>
                <w:kern w:val="0"/>
                <w:sz w:val="20"/>
                <w:szCs w:val="20"/>
              </w:rPr>
              <w:t>記録等</w:t>
            </w:r>
          </w:p>
          <w:p w:rsidR="008803A6" w:rsidRPr="003C4838" w:rsidRDefault="008803A6" w:rsidP="008803A6">
            <w:pPr>
              <w:spacing w:line="240" w:lineRule="exact"/>
              <w:rPr>
                <w:rFonts w:ascii="ＭＳ ゴシック" w:eastAsia="ＭＳ ゴシック" w:hAnsi="ＭＳ ゴシック"/>
                <w:color w:val="000000" w:themeColor="text1"/>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○個別支援計画作成会議録</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○同意書</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○個別支援計画</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○課題分析票</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○個別支援計画</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○介護記録等</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○要介護分布の分かる資料</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17429B" w:rsidRPr="003C4838">
              <w:rPr>
                <w:rFonts w:ascii="ＭＳ ゴシック" w:eastAsia="ＭＳ ゴシック" w:hAnsi="ＭＳ ゴシック" w:cs="ＭＳ ゴシック" w:hint="eastAsia"/>
                <w:color w:val="000000" w:themeColor="text1"/>
                <w:kern w:val="0"/>
                <w:sz w:val="20"/>
                <w:szCs w:val="20"/>
              </w:rPr>
              <w:t>面接</w:t>
            </w:r>
            <w:r w:rsidRPr="003C4838">
              <w:rPr>
                <w:rFonts w:ascii="ＭＳ ゴシック" w:eastAsia="ＭＳ ゴシック" w:hAnsi="ＭＳ ゴシック" w:cs="ＭＳ ゴシック" w:hint="eastAsia"/>
                <w:color w:val="000000" w:themeColor="text1"/>
                <w:kern w:val="0"/>
                <w:sz w:val="20"/>
                <w:szCs w:val="20"/>
              </w:rPr>
              <w:t>記録</w:t>
            </w:r>
          </w:p>
          <w:p w:rsidR="008803A6" w:rsidRPr="003C4838" w:rsidRDefault="008803A6" w:rsidP="008803A6">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○個人台帳</w:t>
            </w:r>
          </w:p>
        </w:tc>
        <w:tc>
          <w:tcPr>
            <w:tcW w:w="2265" w:type="dxa"/>
            <w:vMerge/>
          </w:tcPr>
          <w:p w:rsidR="008803A6" w:rsidRPr="003C4838" w:rsidRDefault="008803A6" w:rsidP="008803A6">
            <w:pPr>
              <w:rPr>
                <w:rFonts w:ascii="ＭＳ ゴシック" w:eastAsia="ＭＳ ゴシック" w:hAnsi="ＭＳ ゴシック"/>
                <w:color w:val="000000" w:themeColor="text1"/>
                <w:sz w:val="20"/>
                <w:szCs w:val="20"/>
              </w:rPr>
            </w:pPr>
          </w:p>
        </w:tc>
        <w:tc>
          <w:tcPr>
            <w:tcW w:w="1957" w:type="dxa"/>
            <w:vMerge/>
          </w:tcPr>
          <w:p w:rsidR="008803A6" w:rsidRPr="003C4838" w:rsidRDefault="008803A6" w:rsidP="008803A6">
            <w:pPr>
              <w:rPr>
                <w:rFonts w:ascii="ＭＳ ゴシック" w:eastAsia="ＭＳ ゴシック" w:hAnsi="ＭＳ ゴシック"/>
                <w:color w:val="000000" w:themeColor="text1"/>
                <w:sz w:val="20"/>
                <w:szCs w:val="20"/>
              </w:rPr>
            </w:pPr>
          </w:p>
        </w:tc>
      </w:tr>
    </w:tbl>
    <w:p w:rsidR="006D33DB" w:rsidRPr="003C4838" w:rsidRDefault="006D33DB" w:rsidP="006D33DB">
      <w:pPr>
        <w:rPr>
          <w:rFonts w:ascii="ＭＳ ゴシック" w:eastAsia="ＭＳ ゴシック" w:hAnsi="ＭＳ ゴシック"/>
          <w:color w:val="000000" w:themeColor="text1"/>
          <w:sz w:val="20"/>
          <w:szCs w:val="20"/>
        </w:rPr>
      </w:pPr>
    </w:p>
    <w:p w:rsidR="004C692F" w:rsidRPr="003C4838" w:rsidRDefault="006D33DB" w:rsidP="00B50FB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150"/>
        <w:gridCol w:w="1826"/>
      </w:tblGrid>
      <w:tr w:rsidR="003C4838" w:rsidRPr="003C4838" w:rsidTr="00FB503B">
        <w:trPr>
          <w:trHeight w:val="416"/>
        </w:trPr>
        <w:tc>
          <w:tcPr>
            <w:tcW w:w="2084" w:type="dxa"/>
            <w:tcBorders>
              <w:bottom w:val="single" w:sz="4" w:space="0" w:color="auto"/>
            </w:tcBorders>
            <w:vAlign w:val="center"/>
          </w:tcPr>
          <w:p w:rsidR="00DD5F59" w:rsidRPr="003C4838" w:rsidRDefault="00DD5F59" w:rsidP="00B836A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150" w:type="dxa"/>
            <w:tcBorders>
              <w:bottom w:val="single" w:sz="4" w:space="0" w:color="auto"/>
            </w:tcBorders>
            <w:vAlign w:val="center"/>
          </w:tcPr>
          <w:p w:rsidR="00DD5F59" w:rsidRPr="003C4838" w:rsidRDefault="00DD5F59" w:rsidP="00B836A8">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tcBorders>
              <w:bottom w:val="single" w:sz="4" w:space="0" w:color="auto"/>
            </w:tcBorders>
            <w:vAlign w:val="center"/>
          </w:tcPr>
          <w:p w:rsidR="00DD5F59" w:rsidRPr="003C4838" w:rsidRDefault="00DD5F59" w:rsidP="00B836A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2896"/>
        </w:trPr>
        <w:tc>
          <w:tcPr>
            <w:tcW w:w="2084" w:type="dxa"/>
            <w:tcBorders>
              <w:bottom w:val="single" w:sz="4" w:space="0" w:color="auto"/>
            </w:tcBorders>
          </w:tcPr>
          <w:p w:rsidR="00B83DBC" w:rsidRPr="003C4838" w:rsidRDefault="00B83DBC"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B83DBC" w:rsidRPr="003C4838" w:rsidRDefault="009E4A46" w:rsidP="0083585B">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４</w:t>
            </w:r>
            <w:r w:rsidR="00B83DBC" w:rsidRPr="003C4838">
              <w:rPr>
                <w:rFonts w:ascii="ＭＳ ゴシック" w:eastAsia="ＭＳ ゴシック" w:hAnsi="ＭＳ ゴシック" w:hint="eastAsia"/>
                <w:b/>
                <w:color w:val="000000" w:themeColor="text1"/>
                <w:sz w:val="20"/>
                <w:szCs w:val="20"/>
              </w:rPr>
              <w:t xml:space="preserve">　施設障害福祉サービスの取扱方針</w:t>
            </w: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777030" w:rsidRPr="003C4838" w:rsidRDefault="00777030"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777030" w:rsidRPr="003C4838" w:rsidRDefault="00777030"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777030" w:rsidRPr="003C4838" w:rsidRDefault="00777030"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777030" w:rsidRPr="003C4838" w:rsidRDefault="00777030"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9E4A46" w:rsidP="007C7287">
            <w:pPr>
              <w:overflowPunct w:val="0"/>
              <w:spacing w:line="220" w:lineRule="exact"/>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５</w:t>
            </w:r>
            <w:r w:rsidR="00B83DBC" w:rsidRPr="003C4838">
              <w:rPr>
                <w:rFonts w:ascii="ＭＳ ゴシック" w:eastAsia="ＭＳ ゴシック" w:hAnsi="ＭＳ ゴシック" w:hint="eastAsia"/>
                <w:b/>
                <w:color w:val="000000" w:themeColor="text1"/>
                <w:sz w:val="20"/>
                <w:szCs w:val="20"/>
                <w:u w:val="single"/>
              </w:rPr>
              <w:t xml:space="preserve">　相談等</w:t>
            </w: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321719" w:rsidRPr="003C4838" w:rsidRDefault="00321719"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textAlignment w:val="baseline"/>
              <w:rPr>
                <w:rFonts w:ascii="ＭＳ ゴシック" w:eastAsia="ＭＳ ゴシック" w:hAnsi="ＭＳ ゴシック"/>
                <w:b/>
                <w:color w:val="000000" w:themeColor="text1"/>
                <w:sz w:val="20"/>
                <w:szCs w:val="20"/>
              </w:rPr>
            </w:pPr>
          </w:p>
          <w:p w:rsidR="00B83DBC" w:rsidRPr="003C4838" w:rsidRDefault="009E4A46"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６</w:t>
            </w:r>
            <w:r w:rsidR="00B83DBC" w:rsidRPr="003C4838">
              <w:rPr>
                <w:rFonts w:ascii="ＭＳ ゴシック" w:eastAsia="ＭＳ ゴシック" w:hAnsi="ＭＳ ゴシック" w:hint="eastAsia"/>
                <w:b/>
                <w:color w:val="000000" w:themeColor="text1"/>
                <w:sz w:val="20"/>
                <w:szCs w:val="20"/>
                <w:u w:val="single"/>
              </w:rPr>
              <w:t xml:space="preserve">　介護</w:t>
            </w: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1" w:hangingChars="100" w:hanging="201"/>
              <w:textAlignment w:val="baseline"/>
              <w:rPr>
                <w:rFonts w:ascii="ＭＳ ゴシック" w:eastAsia="ＭＳ ゴシック" w:hAnsi="ＭＳ ゴシック"/>
                <w:b/>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6150" w:type="dxa"/>
          </w:tcPr>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3C4838" w:rsidRDefault="00B83DBC" w:rsidP="00777030">
            <w:pPr>
              <w:pStyle w:val="ac"/>
              <w:numPr>
                <w:ilvl w:val="0"/>
                <w:numId w:val="28"/>
              </w:numPr>
              <w:overflowPunct w:val="0"/>
              <w:spacing w:line="220" w:lineRule="exact"/>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個別支援計画に基づき，利用者の心身の状況等に応じて，その者の支援を適切に行うとともに，施設障害福祉サービスの提供が漫然かつ画一的なものとならないよう配慮しているか。</w:t>
            </w:r>
          </w:p>
          <w:p w:rsidR="00777030" w:rsidRPr="003C4838" w:rsidRDefault="00777030" w:rsidP="00777030">
            <w:pPr>
              <w:pStyle w:val="ac"/>
              <w:overflowPunct w:val="0"/>
              <w:spacing w:line="220" w:lineRule="exact"/>
              <w:ind w:leftChars="0" w:left="400"/>
              <w:textAlignment w:val="baseline"/>
              <w:rPr>
                <w:rFonts w:ascii="ＭＳ ゴシック" w:eastAsia="ＭＳ ゴシック" w:hAnsi="ＭＳ ゴシック"/>
                <w:color w:val="000000" w:themeColor="text1"/>
                <w:sz w:val="20"/>
                <w:szCs w:val="20"/>
              </w:rPr>
            </w:pPr>
          </w:p>
          <w:p w:rsidR="00777030" w:rsidRPr="003C4838" w:rsidRDefault="00777030" w:rsidP="0077703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障害者支援施設は，利用者が自立した日常生活又は社会生活を営むことができるよう，利用者の意思決定の支援に配慮するよう努めているか。</w:t>
            </w: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777030" w:rsidRPr="003C4838">
              <w:rPr>
                <w:rFonts w:ascii="ＭＳ ゴシック" w:eastAsia="ＭＳ ゴシック" w:hAnsi="ＭＳ ゴシック"/>
                <w:color w:val="000000" w:themeColor="text1"/>
                <w:sz w:val="20"/>
                <w:szCs w:val="20"/>
              </w:rPr>
              <w:t>3</w:t>
            </w:r>
            <w:r w:rsidRPr="003C4838">
              <w:rPr>
                <w:rFonts w:ascii="ＭＳ ゴシック" w:eastAsia="ＭＳ ゴシック" w:hAnsi="ＭＳ ゴシック" w:hint="eastAsia"/>
                <w:color w:val="000000" w:themeColor="text1"/>
                <w:sz w:val="20"/>
                <w:szCs w:val="20"/>
              </w:rPr>
              <w:t>) 障害者支援施設の職員は，施設障害福祉サービスの提供に当たっては，懇切丁寧を旨とし，利用者又はその家族に対し，支援</w:t>
            </w:r>
            <w:r w:rsidR="00665AD2" w:rsidRPr="003C4838">
              <w:rPr>
                <w:rFonts w:ascii="ＭＳ ゴシック" w:eastAsia="ＭＳ ゴシック" w:hAnsi="ＭＳ ゴシック" w:hint="eastAsia"/>
                <w:color w:val="000000" w:themeColor="text1"/>
                <w:sz w:val="20"/>
                <w:szCs w:val="20"/>
              </w:rPr>
              <w:t>上</w:t>
            </w:r>
            <w:r w:rsidRPr="003C4838">
              <w:rPr>
                <w:rFonts w:ascii="ＭＳ ゴシック" w:eastAsia="ＭＳ ゴシック" w:hAnsi="ＭＳ ゴシック" w:hint="eastAsia"/>
                <w:color w:val="000000" w:themeColor="text1"/>
                <w:sz w:val="20"/>
                <w:szCs w:val="20"/>
              </w:rPr>
              <w:t>必要な事項について，理解しやすいように説明を行っているか。</w:t>
            </w: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777030" w:rsidRPr="003C4838">
              <w:rPr>
                <w:rFonts w:ascii="ＭＳ ゴシック" w:eastAsia="ＭＳ ゴシック" w:hAnsi="ＭＳ ゴシック"/>
                <w:color w:val="000000" w:themeColor="text1"/>
                <w:sz w:val="20"/>
                <w:szCs w:val="20"/>
              </w:rPr>
              <w:t>4</w:t>
            </w:r>
            <w:r w:rsidRPr="003C4838">
              <w:rPr>
                <w:rFonts w:ascii="ＭＳ ゴシック" w:eastAsia="ＭＳ ゴシック" w:hAnsi="ＭＳ ゴシック" w:hint="eastAsia"/>
                <w:color w:val="000000" w:themeColor="text1"/>
                <w:sz w:val="20"/>
                <w:szCs w:val="20"/>
              </w:rPr>
              <w:t>) その提供する施設障害福祉サービスの質の評価を行い，常にその改善を図っているか。</w:t>
            </w: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(1) 常に利用者の心身の状況，その置かれている環境等の的確な把握に努め，利用者又はその家族に対し，その相談に適切に応じるとともに，必要な助言その他の援助を行っているか。</w:t>
            </w: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u w:val="single"/>
              </w:rPr>
              <w:t>(2) 利用者が，当該障害</w:t>
            </w:r>
            <w:r w:rsidR="00310814" w:rsidRPr="003C4838">
              <w:rPr>
                <w:rFonts w:ascii="ＭＳ ゴシック" w:eastAsia="ＭＳ ゴシック" w:hAnsi="ＭＳ ゴシック" w:hint="eastAsia"/>
                <w:color w:val="000000" w:themeColor="text1"/>
                <w:sz w:val="20"/>
                <w:szCs w:val="20"/>
                <w:u w:val="single"/>
              </w:rPr>
              <w:t>者</w:t>
            </w:r>
            <w:r w:rsidRPr="003C4838">
              <w:rPr>
                <w:rFonts w:ascii="ＭＳ ゴシック" w:eastAsia="ＭＳ ゴシック" w:hAnsi="ＭＳ ゴシック" w:hint="eastAsia"/>
                <w:color w:val="000000" w:themeColor="text1"/>
                <w:sz w:val="20"/>
                <w:szCs w:val="20"/>
                <w:u w:val="single"/>
              </w:rPr>
              <w:t>支援施設以外において生活介護，自立訓練（機能訓練），自立訓練（生活訓練），就労移行支援，就労継続支援Ａ型又は就労継続支援Ｂ型の利用を希望する場合には，他のサービス事業所等の利用調整等必要な支援を実施しているか</w:t>
            </w:r>
            <w:r w:rsidRPr="003C4838">
              <w:rPr>
                <w:rFonts w:ascii="ＭＳ ゴシック" w:eastAsia="ＭＳ ゴシック" w:hAnsi="ＭＳ ゴシック" w:hint="eastAsia"/>
                <w:color w:val="000000" w:themeColor="text1"/>
                <w:sz w:val="20"/>
                <w:szCs w:val="20"/>
              </w:rPr>
              <w:t>。</w:t>
            </w:r>
          </w:p>
          <w:p w:rsidR="00321719" w:rsidRPr="003C4838" w:rsidRDefault="00321719"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 利用者の心身の状況に応じ，利用者の自立の支援及び日常生活の充実に資するよう，適切な技術をもって介護を行っているか。</w:t>
            </w:r>
          </w:p>
          <w:p w:rsidR="00B83DBC" w:rsidRPr="003C4838" w:rsidRDefault="00B83DBC"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 施設入所支援の提供に当たっては，適切な方法により，利用者を入浴させ，又は清しきをしているか。</w:t>
            </w:r>
          </w:p>
          <w:p w:rsidR="00B83DBC" w:rsidRPr="003C4838" w:rsidRDefault="00644069" w:rsidP="00350796">
            <w:pPr>
              <w:spacing w:line="220" w:lineRule="exact"/>
              <w:ind w:leftChars="91" w:left="191" w:firstLineChars="121" w:firstLine="242"/>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特に，入浴日が行事日，祝日等に当たった場合，代替日を設けるなどにより入浴等が確保されているか。</w:t>
            </w:r>
          </w:p>
          <w:p w:rsidR="00644069" w:rsidRPr="003C4838" w:rsidRDefault="00644069" w:rsidP="007C7287">
            <w:pPr>
              <w:spacing w:line="220" w:lineRule="exact"/>
              <w:ind w:leftChars="91" w:left="191" w:firstLineChars="71" w:firstLine="142"/>
              <w:rPr>
                <w:rFonts w:ascii="ＭＳ ゴシック" w:eastAsia="ＭＳ ゴシック" w:hAnsi="ＭＳ ゴシック"/>
                <w:color w:val="000000" w:themeColor="text1"/>
                <w:sz w:val="20"/>
                <w:szCs w:val="20"/>
              </w:rPr>
            </w:pPr>
          </w:p>
          <w:p w:rsidR="00B83DBC" w:rsidRPr="003C4838" w:rsidRDefault="00B83DBC" w:rsidP="007C7287">
            <w:pPr>
              <w:spacing w:line="220" w:lineRule="exac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(3) 生活介護又は施設入所支援の提供に当たっては，利用者の心身の状況に応じ，適切な方法により，排せつの自立のために必要な援助を行っているか。</w:t>
            </w:r>
          </w:p>
          <w:p w:rsidR="00D86BFE" w:rsidRPr="003C4838" w:rsidRDefault="00D86BFE" w:rsidP="007C7287">
            <w:pPr>
              <w:spacing w:line="220" w:lineRule="exact"/>
              <w:ind w:left="200" w:hangingChars="100" w:hanging="200"/>
              <w:rPr>
                <w:rFonts w:ascii="ＭＳ ゴシック" w:eastAsia="ＭＳ ゴシック" w:hAnsi="ＭＳ ゴシック"/>
                <w:color w:val="000000" w:themeColor="text1"/>
                <w:sz w:val="20"/>
                <w:szCs w:val="20"/>
              </w:rPr>
            </w:pPr>
          </w:p>
          <w:p w:rsidR="00B83DBC" w:rsidRPr="003C4838" w:rsidRDefault="00B83DBC"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(4) 生活介護又は施設入所支援の提供に当たっては，おむつを使用せざるを得ない利用者のおむつを適切に取り替えているか。</w:t>
            </w:r>
          </w:p>
          <w:p w:rsidR="00426CFA" w:rsidRPr="003C4838" w:rsidRDefault="00426CFA"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426CFA" w:rsidRPr="003C4838" w:rsidRDefault="00426CFA"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321719"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 xml:space="preserve">) </w:t>
            </w:r>
            <w:r w:rsidR="00F325A6" w:rsidRPr="003C4838">
              <w:rPr>
                <w:rFonts w:ascii="ＭＳ ゴシック" w:eastAsia="ＭＳ ゴシック" w:hAnsi="ＭＳ ゴシック" w:cs="ＭＳ ゴシック" w:hint="eastAsia"/>
                <w:color w:val="000000" w:themeColor="text1"/>
                <w:kern w:val="0"/>
                <w:sz w:val="20"/>
                <w:szCs w:val="20"/>
                <w:u w:val="single"/>
              </w:rPr>
              <w:t>排泄介助時に，換気，保温及びカーテンを引く等，利用者のプライバシーの確保に配慮がなされているか。</w:t>
            </w:r>
          </w:p>
          <w:p w:rsidR="00426CFA" w:rsidRPr="003C4838" w:rsidRDefault="00426CFA" w:rsidP="007C7287">
            <w:pPr>
              <w:overflowPunct w:val="0"/>
              <w:spacing w:line="220" w:lineRule="exact"/>
              <w:textAlignment w:val="baseline"/>
              <w:rPr>
                <w:rFonts w:ascii="ＭＳ ゴシック" w:eastAsia="ＭＳ ゴシック" w:hAnsi="ＭＳ ゴシック"/>
                <w:color w:val="000000" w:themeColor="text1"/>
                <w:kern w:val="0"/>
                <w:sz w:val="20"/>
                <w:szCs w:val="20"/>
              </w:rPr>
            </w:pPr>
          </w:p>
          <w:p w:rsidR="00426CFA" w:rsidRPr="003C4838" w:rsidRDefault="00426CFA"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321719" w:rsidRPr="003C4838">
              <w:rPr>
                <w:rFonts w:ascii="ＭＳ ゴシック" w:eastAsia="ＭＳ ゴシック" w:hAnsi="ＭＳ ゴシック" w:cs="ＭＳ ゴシック" w:hint="eastAsia"/>
                <w:color w:val="000000" w:themeColor="text1"/>
                <w:kern w:val="0"/>
                <w:sz w:val="20"/>
                <w:szCs w:val="20"/>
              </w:rPr>
              <w:t>6</w:t>
            </w:r>
            <w:r w:rsidRPr="003C4838">
              <w:rPr>
                <w:rFonts w:ascii="ＭＳ ゴシック" w:eastAsia="ＭＳ ゴシック" w:hAnsi="ＭＳ ゴシック" w:cs="ＭＳ ゴシック" w:hint="eastAsia"/>
                <w:color w:val="000000" w:themeColor="text1"/>
                <w:kern w:val="0"/>
                <w:sz w:val="20"/>
                <w:szCs w:val="20"/>
              </w:rPr>
              <w:t>) 感染症対策として，個々の排泄介助毎に，使い捨て手袋</w:t>
            </w:r>
            <w:r w:rsidRPr="003C4838">
              <w:rPr>
                <w:rFonts w:ascii="ＭＳ ゴシック" w:eastAsia="ＭＳ ゴシック" w:hAnsi="ＭＳ ゴシック" w:hint="eastAsia"/>
                <w:color w:val="000000" w:themeColor="text1"/>
                <w:kern w:val="0"/>
                <w:sz w:val="20"/>
                <w:szCs w:val="20"/>
              </w:rPr>
              <w:t>の使用や手洗いを行っているか。</w:t>
            </w:r>
          </w:p>
          <w:p w:rsidR="00426CFA" w:rsidRPr="003C4838" w:rsidRDefault="00426CFA" w:rsidP="007C7287">
            <w:pPr>
              <w:overflowPunct w:val="0"/>
              <w:spacing w:line="220" w:lineRule="exact"/>
              <w:textAlignment w:val="baseline"/>
              <w:rPr>
                <w:rFonts w:ascii="ＭＳ ゴシック" w:eastAsia="ＭＳ ゴシック" w:hAnsi="ＭＳ ゴシック"/>
                <w:color w:val="000000" w:themeColor="text1"/>
                <w:kern w:val="0"/>
                <w:sz w:val="20"/>
                <w:szCs w:val="20"/>
              </w:rPr>
            </w:pPr>
          </w:p>
          <w:p w:rsidR="00B83DBC" w:rsidRPr="003C4838" w:rsidRDefault="00426CFA"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321719" w:rsidRPr="003C4838">
              <w:rPr>
                <w:rFonts w:ascii="ＭＳ ゴシック" w:eastAsia="ＭＳ ゴシック" w:hAnsi="ＭＳ ゴシック" w:cs="ＭＳ ゴシック" w:hint="eastAsia"/>
                <w:color w:val="000000" w:themeColor="text1"/>
                <w:kern w:val="0"/>
                <w:sz w:val="20"/>
                <w:szCs w:val="20"/>
              </w:rPr>
              <w:t>7</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排泄記録は介助時間帯，実施状況を把握できるように作成しているか。</w:t>
            </w:r>
          </w:p>
          <w:p w:rsidR="00386C9F" w:rsidRPr="003C4838" w:rsidRDefault="00386C9F" w:rsidP="00386C9F">
            <w:pPr>
              <w:overflowPunct w:val="0"/>
              <w:textAlignment w:val="baseline"/>
              <w:rPr>
                <w:rFonts w:ascii="ＭＳ ゴシック" w:eastAsia="ＭＳ ゴシック" w:hAnsi="ＭＳ ゴシック"/>
                <w:color w:val="000000" w:themeColor="text1"/>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(8) 生活介護又は施設入所支援の提供に当たっては，利用者に対し，離床，着替え，整容等の介護その他日常生活上必要な支援を適切に行っているか。</w:t>
            </w: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(9) 常時１人以上の職員を介護に従事させているか。</w:t>
            </w:r>
          </w:p>
          <w:p w:rsidR="00386C9F" w:rsidRPr="003C4838" w:rsidRDefault="00386C9F" w:rsidP="00386C9F">
            <w:pPr>
              <w:overflowPunct w:val="0"/>
              <w:textAlignment w:val="baseline"/>
              <w:rPr>
                <w:rFonts w:ascii="ＭＳ ゴシック" w:eastAsia="ＭＳ ゴシック" w:hAnsi="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明朝" w:hint="eastAsia"/>
                <w:color w:val="000000" w:themeColor="text1"/>
                <w:kern w:val="0"/>
                <w:sz w:val="20"/>
                <w:szCs w:val="20"/>
              </w:rPr>
              <w:t>(10)その利用者に対し，利用者の負担により，当該障害者支援施設の職員以外の者による介護を受けさせていないか。</w:t>
            </w:r>
          </w:p>
          <w:p w:rsidR="00386C9F" w:rsidRPr="003C4838" w:rsidRDefault="00386C9F" w:rsidP="00386C9F">
            <w:pPr>
              <w:overflowPunct w:val="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明朝" w:hint="eastAsia"/>
                <w:color w:val="000000" w:themeColor="text1"/>
                <w:kern w:val="0"/>
                <w:sz w:val="20"/>
                <w:szCs w:val="20"/>
                <w:u w:val="single"/>
              </w:rPr>
              <w:t>(11) 衛生的な被服及び寝具が確保されるように努めているか。</w:t>
            </w:r>
          </w:p>
        </w:tc>
        <w:tc>
          <w:tcPr>
            <w:tcW w:w="1826" w:type="dxa"/>
          </w:tcPr>
          <w:p w:rsidR="007C7287" w:rsidRPr="003C4838" w:rsidRDefault="007C7287"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5965613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5583115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94151F" w:rsidRPr="003C4838" w:rsidRDefault="0094151F" w:rsidP="00777030">
            <w:pPr>
              <w:spacing w:line="220" w:lineRule="exact"/>
              <w:jc w:val="center"/>
              <w:rPr>
                <w:rFonts w:ascii="ＭＳ ゴシック" w:eastAsia="ＭＳ ゴシック" w:hAnsi="ＭＳ ゴシック"/>
                <w:color w:val="000000" w:themeColor="text1"/>
                <w:sz w:val="20"/>
                <w:szCs w:val="20"/>
              </w:rPr>
            </w:pPr>
          </w:p>
          <w:p w:rsidR="0094151F" w:rsidRPr="003C4838" w:rsidRDefault="0094151F" w:rsidP="0094151F">
            <w:pPr>
              <w:spacing w:line="400" w:lineRule="exact"/>
              <w:jc w:val="center"/>
              <w:rPr>
                <w:rFonts w:ascii="ＭＳ ゴシック" w:eastAsia="ＭＳ ゴシック" w:hAnsi="ＭＳ ゴシック"/>
                <w:color w:val="000000" w:themeColor="text1"/>
                <w:sz w:val="20"/>
                <w:szCs w:val="20"/>
              </w:rPr>
            </w:pPr>
          </w:p>
          <w:p w:rsidR="00777030" w:rsidRPr="003C4838" w:rsidRDefault="000B0472" w:rsidP="00777030">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28453939"/>
                <w14:checkbox>
                  <w14:checked w14:val="0"/>
                  <w14:checkedState w14:val="00FE" w14:font="Wingdings"/>
                  <w14:uncheckedState w14:val="2610" w14:font="ＭＳ ゴシック"/>
                </w14:checkbox>
              </w:sdtPr>
              <w:sdtEndPr/>
              <w:sdtContent>
                <w:r w:rsidR="00777030" w:rsidRPr="003C4838">
                  <w:rPr>
                    <w:rFonts w:ascii="ＭＳ ゴシック" w:eastAsia="ＭＳ ゴシック" w:hAnsi="ＭＳ ゴシック" w:hint="eastAsia"/>
                    <w:color w:val="000000" w:themeColor="text1"/>
                    <w:kern w:val="0"/>
                    <w:sz w:val="20"/>
                    <w:szCs w:val="20"/>
                  </w:rPr>
                  <w:t>☐</w:t>
                </w:r>
              </w:sdtContent>
            </w:sdt>
            <w:r w:rsidR="00777030"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1763860"/>
                <w14:checkbox>
                  <w14:checked w14:val="0"/>
                  <w14:checkedState w14:val="00FE" w14:font="Wingdings"/>
                  <w14:uncheckedState w14:val="2610" w14:font="ＭＳ ゴシック"/>
                </w14:checkbox>
              </w:sdtPr>
              <w:sdtEndPr/>
              <w:sdtContent>
                <w:r w:rsidR="00777030" w:rsidRPr="003C4838">
                  <w:rPr>
                    <w:rFonts w:ascii="ＭＳ ゴシック" w:eastAsia="ＭＳ ゴシック" w:hAnsi="ＭＳ ゴシック" w:hint="eastAsia"/>
                    <w:color w:val="000000" w:themeColor="text1"/>
                    <w:kern w:val="0"/>
                    <w:sz w:val="20"/>
                    <w:szCs w:val="20"/>
                  </w:rPr>
                  <w:t>☐</w:t>
                </w:r>
              </w:sdtContent>
            </w:sdt>
            <w:r w:rsidR="00777030"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94151F" w:rsidRPr="003C4838" w:rsidRDefault="0094151F" w:rsidP="0094151F">
            <w:pPr>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9930233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4772800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F05424" w:rsidRPr="003C4838" w:rsidRDefault="00F05424"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3817462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150105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216075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761427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093475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4203264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7C7287" w:rsidRPr="003C4838" w:rsidRDefault="007C7287" w:rsidP="002827D7">
            <w:pPr>
              <w:spacing w:line="220" w:lineRule="exact"/>
              <w:jc w:val="center"/>
              <w:rPr>
                <w:rFonts w:ascii="ＭＳ ゴシック" w:eastAsia="ＭＳ ゴシック" w:hAnsi="ＭＳ ゴシック"/>
                <w:color w:val="000000" w:themeColor="text1"/>
                <w:sz w:val="20"/>
                <w:szCs w:val="20"/>
              </w:rPr>
            </w:pPr>
          </w:p>
          <w:p w:rsidR="007C7287" w:rsidRPr="003C4838" w:rsidRDefault="007C7287"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50477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354805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94151F" w:rsidRPr="003C4838" w:rsidRDefault="0094151F"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441582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4134831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B83DBC" w:rsidRPr="003C4838" w:rsidRDefault="000B0472" w:rsidP="002827D7">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6785114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397994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C7287" w:rsidRPr="003C4838" w:rsidRDefault="007C7287" w:rsidP="002827D7">
            <w:pPr>
              <w:spacing w:line="22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0268157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1958885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7C7287" w:rsidRPr="003C4838" w:rsidRDefault="007C7287" w:rsidP="002827D7">
            <w:pPr>
              <w:spacing w:line="220" w:lineRule="exact"/>
              <w:jc w:val="center"/>
              <w:rPr>
                <w:rFonts w:ascii="ＭＳ ゴシック" w:eastAsia="ＭＳ ゴシック" w:hAnsi="ＭＳ ゴシック"/>
                <w:color w:val="000000" w:themeColor="text1"/>
                <w:sz w:val="20"/>
                <w:szCs w:val="20"/>
              </w:rPr>
            </w:pPr>
          </w:p>
          <w:p w:rsidR="007C7287" w:rsidRPr="003C4838" w:rsidRDefault="007C7287"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271929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8311960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650C2E" w:rsidRPr="003C4838" w:rsidRDefault="00650C2E" w:rsidP="002827D7">
            <w:pPr>
              <w:spacing w:line="220" w:lineRule="exact"/>
              <w:jc w:val="center"/>
              <w:rPr>
                <w:rFonts w:ascii="ＭＳ ゴシック" w:eastAsia="ＭＳ ゴシック" w:hAnsi="ＭＳ ゴシック"/>
                <w:color w:val="000000" w:themeColor="text1"/>
                <w:sz w:val="20"/>
                <w:szCs w:val="20"/>
              </w:rPr>
            </w:pPr>
          </w:p>
          <w:p w:rsidR="00650C2E" w:rsidRPr="003C4838" w:rsidRDefault="00650C2E"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105353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056487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86BFE" w:rsidRPr="003C4838" w:rsidRDefault="00D86BFE" w:rsidP="002827D7">
            <w:pPr>
              <w:spacing w:line="22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8231284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525893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B83DBC" w:rsidP="002827D7">
            <w:pPr>
              <w:spacing w:line="220" w:lineRule="exact"/>
              <w:jc w:val="center"/>
              <w:rPr>
                <w:rFonts w:ascii="ＭＳ ゴシック" w:eastAsia="ＭＳ ゴシック" w:hAnsi="ＭＳ ゴシック"/>
                <w:color w:val="000000" w:themeColor="text1"/>
                <w:sz w:val="20"/>
                <w:szCs w:val="20"/>
              </w:rPr>
            </w:pPr>
          </w:p>
          <w:p w:rsidR="00B83DB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4156254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611254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650C2E" w:rsidRPr="003C4838" w:rsidRDefault="00650C2E" w:rsidP="002827D7">
            <w:pPr>
              <w:spacing w:line="220" w:lineRule="exact"/>
              <w:jc w:val="center"/>
              <w:rPr>
                <w:rFonts w:ascii="ＭＳ ゴシック" w:eastAsia="ＭＳ ゴシック" w:hAnsi="ＭＳ ゴシック"/>
                <w:color w:val="000000" w:themeColor="text1"/>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394092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3571487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2184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471198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7982599"/>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386C9F" w:rsidRPr="003C4838">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13844154"/>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386C9F" w:rsidRPr="003C4838">
              <w:rPr>
                <w:rFonts w:ascii="ＭＳ ゴシック" w:eastAsia="ＭＳ ゴシック" w:hAnsi="ＭＳ ゴシック"/>
                <w:color w:val="000000" w:themeColor="text1"/>
                <w:kern w:val="0"/>
                <w:sz w:val="20"/>
                <w:szCs w:val="20"/>
              </w:rPr>
              <w:t>いる</w:t>
            </w: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650C2E" w:rsidRPr="003C4838" w:rsidRDefault="000B0472" w:rsidP="00BA66B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864313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116375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tc>
      </w:tr>
    </w:tbl>
    <w:p w:rsidR="00DD5F59" w:rsidRPr="003C4838" w:rsidRDefault="00046F5B" w:rsidP="00046F5B">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092228"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7"/>
        <w:gridCol w:w="1934"/>
      </w:tblGrid>
      <w:tr w:rsidR="003C4838" w:rsidRPr="003C4838" w:rsidTr="00DB71AE">
        <w:trPr>
          <w:trHeight w:val="416"/>
        </w:trPr>
        <w:tc>
          <w:tcPr>
            <w:tcW w:w="3645" w:type="dxa"/>
            <w:vAlign w:val="center"/>
          </w:tcPr>
          <w:p w:rsidR="00DD5F59" w:rsidRPr="003C4838" w:rsidRDefault="00DD5F59" w:rsidP="00DB71AE">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DD5F59" w:rsidRPr="003C4838" w:rsidRDefault="00DD5F59" w:rsidP="00DB71AE">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3" w:type="dxa"/>
            <w:vAlign w:val="center"/>
          </w:tcPr>
          <w:p w:rsidR="00DD5F59" w:rsidRPr="003C4838" w:rsidRDefault="00DD5F59" w:rsidP="00DB71AE">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1" w:type="dxa"/>
            <w:gridSpan w:val="2"/>
            <w:vAlign w:val="center"/>
          </w:tcPr>
          <w:p w:rsidR="00DD5F59" w:rsidRPr="003C4838" w:rsidRDefault="00DD5F59" w:rsidP="00DB71AE">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C7287">
        <w:trPr>
          <w:trHeight w:val="6216"/>
        </w:trPr>
        <w:tc>
          <w:tcPr>
            <w:tcW w:w="3645" w:type="dxa"/>
            <w:tcBorders>
              <w:bottom w:val="nil"/>
            </w:tcBorders>
          </w:tcPr>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50796"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家族との連携促進のため，施設とし</w:t>
            </w:r>
          </w:p>
          <w:p w:rsidR="00DB71AE" w:rsidRPr="003C4838" w:rsidRDefault="00DB71AE" w:rsidP="00350796">
            <w:pPr>
              <w:overflowPunct w:val="0"/>
              <w:spacing w:line="220" w:lineRule="exact"/>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て配慮，工夫すること。</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家族との交流の機会を確保すること。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利用者の状況や変化について，電話</w:t>
            </w:r>
          </w:p>
          <w:p w:rsidR="003A0EEE" w:rsidRPr="003C4838" w:rsidRDefault="00DB71AE" w:rsidP="007C7287">
            <w:pPr>
              <w:overflowPunct w:val="0"/>
              <w:spacing w:line="220" w:lineRule="exact"/>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等で家族への連絡が行われているこ</w:t>
            </w:r>
          </w:p>
          <w:p w:rsidR="00DB71AE" w:rsidRPr="003C4838" w:rsidRDefault="00DB71AE" w:rsidP="007C7287">
            <w:pPr>
              <w:overflowPunct w:val="0"/>
              <w:spacing w:line="220" w:lineRule="exact"/>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広報紙等により家族への連絡が</w:t>
            </w:r>
            <w:r w:rsidR="003A0EEE" w:rsidRPr="003C4838">
              <w:rPr>
                <w:rFonts w:ascii="ＭＳ ゴシック" w:eastAsia="ＭＳ ゴシック" w:hAnsi="ＭＳ ゴシック" w:hint="eastAsia"/>
                <w:color w:val="000000" w:themeColor="text1"/>
                <w:sz w:val="20"/>
                <w:szCs w:val="20"/>
              </w:rPr>
              <w:t>行</w:t>
            </w:r>
          </w:p>
          <w:p w:rsidR="00DB71AE" w:rsidRPr="003C4838" w:rsidRDefault="003A0EEE" w:rsidP="007C7287">
            <w:pPr>
              <w:overflowPunct w:val="0"/>
              <w:spacing w:line="220" w:lineRule="exact"/>
              <w:ind w:firstLineChars="50" w:firstLine="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われ</w:t>
            </w:r>
            <w:r w:rsidR="00DB71AE" w:rsidRPr="003C4838">
              <w:rPr>
                <w:rFonts w:ascii="ＭＳ ゴシック" w:eastAsia="ＭＳ ゴシック" w:hAnsi="ＭＳ ゴシック" w:hint="eastAsia"/>
                <w:color w:val="000000" w:themeColor="text1"/>
                <w:sz w:val="20"/>
                <w:szCs w:val="20"/>
              </w:rPr>
              <w:t>ていること。</w:t>
            </w:r>
          </w:p>
          <w:p w:rsidR="00DB71AE" w:rsidRPr="003C4838" w:rsidRDefault="00DB71AE" w:rsidP="007C7287">
            <w:pPr>
              <w:overflowPunct w:val="0"/>
              <w:spacing w:line="220" w:lineRule="exact"/>
              <w:ind w:leftChars="100" w:left="21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Chars="100" w:left="21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Chars="100" w:left="21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DB71AE" w:rsidRPr="003C4838" w:rsidRDefault="00DB71AE" w:rsidP="004C52D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○看護日誌，ケース記録，診療実績表</w:t>
            </w:r>
          </w:p>
        </w:tc>
        <w:tc>
          <w:tcPr>
            <w:tcW w:w="2280" w:type="dxa"/>
            <w:gridSpan w:val="2"/>
            <w:vMerge w:val="restart"/>
          </w:tcPr>
          <w:p w:rsidR="007C7287" w:rsidRPr="003C4838" w:rsidRDefault="007C7287"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○基準第17条第１項</w:t>
            </w: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○基準第17条第2項</w:t>
            </w: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○基準第17条第3項</w:t>
            </w: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6579E8" w:rsidRPr="003C4838" w:rsidRDefault="006579E8" w:rsidP="006579E8">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579E8" w:rsidRPr="003C4838" w:rsidRDefault="006579E8" w:rsidP="006579E8">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579E8" w:rsidRPr="003C4838" w:rsidRDefault="006579E8" w:rsidP="006579E8">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○基準第17条第４項</w:t>
            </w:r>
          </w:p>
          <w:p w:rsidR="00DB71AE" w:rsidRPr="003C4838" w:rsidRDefault="00DB71AE" w:rsidP="007C7287">
            <w:pPr>
              <w:spacing w:line="220" w:lineRule="exact"/>
              <w:rPr>
                <w:rFonts w:ascii="ＭＳ ゴシック" w:eastAsia="ＭＳ ゴシック" w:hAnsi="ＭＳ ゴシック"/>
                <w:color w:val="000000" w:themeColor="text1"/>
                <w:sz w:val="20"/>
                <w:szCs w:val="20"/>
              </w:rPr>
            </w:pPr>
          </w:p>
          <w:p w:rsidR="006579E8" w:rsidRPr="003C4838" w:rsidRDefault="006579E8" w:rsidP="007C7287">
            <w:pPr>
              <w:spacing w:line="220" w:lineRule="exact"/>
              <w:rPr>
                <w:rFonts w:ascii="ＭＳ ゴシック" w:eastAsia="ＭＳ ゴシック" w:hAnsi="ＭＳ ゴシック"/>
                <w:color w:val="000000" w:themeColor="text1"/>
                <w:sz w:val="20"/>
                <w:szCs w:val="20"/>
              </w:rPr>
            </w:pPr>
          </w:p>
          <w:p w:rsidR="006579E8" w:rsidRPr="003C4838" w:rsidRDefault="006579E8" w:rsidP="007C7287">
            <w:pPr>
              <w:spacing w:line="220" w:lineRule="exact"/>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○基準第20条第１項</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○基準第20条第2項</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○基準第21条第１項</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○基準第21条第2項</w:t>
            </w: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○基準第21条第3項</w:t>
            </w: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○基準第21条第4項</w:t>
            </w: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○基準第21条第5項</w:t>
            </w:r>
          </w:p>
          <w:p w:rsidR="00386C9F" w:rsidRPr="003C4838" w:rsidRDefault="00386C9F" w:rsidP="00386C9F">
            <w:pPr>
              <w:widowControl/>
              <w:ind w:left="200" w:hangingChars="100" w:hanging="200"/>
              <w:jc w:val="left"/>
              <w:rPr>
                <w:rFonts w:ascii="ＭＳ ゴシック" w:eastAsia="ＭＳ ゴシック" w:hAnsi="ＭＳ ゴシック"/>
                <w:color w:val="000000" w:themeColor="text1"/>
                <w:sz w:val="20"/>
                <w:szCs w:val="20"/>
                <w:lang w:eastAsia="zh-CN"/>
              </w:rPr>
            </w:pPr>
          </w:p>
          <w:p w:rsidR="00386C9F" w:rsidRPr="003C4838" w:rsidRDefault="00386C9F" w:rsidP="00386C9F">
            <w:pPr>
              <w:widowControl/>
              <w:jc w:val="left"/>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○基準第21条第6項</w:t>
            </w:r>
          </w:p>
          <w:p w:rsidR="00386C9F" w:rsidRPr="003C4838" w:rsidRDefault="00386C9F" w:rsidP="00386C9F">
            <w:pPr>
              <w:widowControl/>
              <w:jc w:val="left"/>
              <w:rPr>
                <w:rFonts w:ascii="ＭＳ ゴシック" w:eastAsia="ＭＳ ゴシック" w:hAnsi="ＭＳ ゴシック"/>
                <w:color w:val="000000" w:themeColor="text1"/>
                <w:sz w:val="20"/>
                <w:szCs w:val="20"/>
                <w:lang w:eastAsia="zh-CN"/>
              </w:rPr>
            </w:pPr>
          </w:p>
          <w:p w:rsidR="006579E8" w:rsidRPr="003C4838" w:rsidRDefault="006579E8"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○基準第21条第7項</w:t>
            </w:r>
          </w:p>
          <w:p w:rsidR="00386C9F" w:rsidRPr="003C4838" w:rsidRDefault="00386C9F" w:rsidP="00386C9F">
            <w:pPr>
              <w:widowControl/>
              <w:jc w:val="left"/>
              <w:rPr>
                <w:rFonts w:ascii="ＭＳ ゴシック" w:eastAsia="ＭＳ ゴシック" w:hAnsi="ＭＳ ゴシック"/>
                <w:color w:val="000000" w:themeColor="text1"/>
                <w:sz w:val="20"/>
                <w:szCs w:val="20"/>
              </w:rPr>
            </w:pPr>
          </w:p>
          <w:p w:rsidR="00386C9F" w:rsidRPr="003C4838" w:rsidRDefault="00386C9F" w:rsidP="00386C9F">
            <w:pPr>
              <w:widowControl/>
              <w:jc w:val="left"/>
              <w:rPr>
                <w:rFonts w:ascii="ＭＳ ゴシック" w:eastAsia="ＭＳ ゴシック" w:hAnsi="ＭＳ ゴシック"/>
                <w:color w:val="000000" w:themeColor="text1"/>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tc>
        <w:tc>
          <w:tcPr>
            <w:tcW w:w="1934" w:type="dxa"/>
            <w:vMerge w:val="restart"/>
          </w:tcPr>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p w:rsidR="00DB71AE" w:rsidRPr="003C4838" w:rsidRDefault="00DB71AE" w:rsidP="007C7287">
            <w:pPr>
              <w:widowControl/>
              <w:spacing w:line="220" w:lineRule="exact"/>
              <w:jc w:val="left"/>
              <w:rPr>
                <w:rFonts w:ascii="ＭＳ ゴシック" w:eastAsia="ＭＳ ゴシック" w:hAnsi="ＭＳ ゴシック"/>
                <w:color w:val="000000" w:themeColor="text1"/>
                <w:kern w:val="0"/>
                <w:sz w:val="20"/>
                <w:szCs w:val="20"/>
              </w:rPr>
            </w:pPr>
          </w:p>
        </w:tc>
      </w:tr>
      <w:tr w:rsidR="003C4838" w:rsidRPr="003C4838" w:rsidTr="00DB71AE">
        <w:trPr>
          <w:trHeight w:val="5636"/>
        </w:trPr>
        <w:tc>
          <w:tcPr>
            <w:tcW w:w="5625" w:type="dxa"/>
            <w:gridSpan w:val="2"/>
            <w:tcBorders>
              <w:top w:val="nil"/>
            </w:tcBorders>
          </w:tcPr>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利用者の状況に応じた入浴方法が確立されていること。</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浴室は清潔に保たれていること。</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脱衣所の保温について配慮を行っていること。</w:t>
            </w:r>
          </w:p>
          <w:p w:rsidR="00DB71A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体調の悪い者，褥瘡のある者等の入浴については，医師， 看護師の指示を仰ぐなど十分配慮すること。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利用者間に皮膚病等の感染症にある疾患が発生した場合，</w:t>
            </w:r>
          </w:p>
          <w:p w:rsidR="00DB71AE" w:rsidRPr="003C4838" w:rsidRDefault="00DB71AE" w:rsidP="00386C9F">
            <w:pPr>
              <w:overflowPunct w:val="0"/>
              <w:spacing w:line="22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それに応じた配慮をしていること。</w:t>
            </w: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便秘の続いている者に対し，浣腸，摘便が適切に行われて</w:t>
            </w:r>
          </w:p>
          <w:p w:rsidR="00DB71AE" w:rsidRPr="003C4838" w:rsidRDefault="00DB71AE" w:rsidP="007C7287">
            <w:pPr>
              <w:overflowPunct w:val="0"/>
              <w:spacing w:line="220" w:lineRule="exact"/>
              <w:ind w:firstLineChars="50" w:firstLine="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いること。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おむつ交換時に清潔なタオルで清拭し皮膚の状態，褥瘡の</w:t>
            </w:r>
          </w:p>
          <w:p w:rsidR="00DB71AE" w:rsidRPr="003C4838" w:rsidRDefault="00A9140A" w:rsidP="007C7287">
            <w:pPr>
              <w:overflowPunct w:val="0"/>
              <w:spacing w:line="22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有・無</w:t>
            </w:r>
            <w:r w:rsidR="00DB71AE" w:rsidRPr="003C4838">
              <w:rPr>
                <w:rFonts w:ascii="ＭＳ ゴシック" w:eastAsia="ＭＳ ゴシック" w:hAnsi="ＭＳ ゴシック" w:cs="ＭＳ ゴシック" w:hint="eastAsia"/>
                <w:color w:val="000000" w:themeColor="text1"/>
                <w:kern w:val="0"/>
                <w:sz w:val="20"/>
                <w:szCs w:val="20"/>
              </w:rPr>
              <w:t>等肌の観察等をしていること。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おむつ交換時に際して，体位変換及び換気に配慮し，汚物</w:t>
            </w:r>
          </w:p>
          <w:p w:rsidR="00DB71AE" w:rsidRPr="003C4838" w:rsidRDefault="00DB71AE" w:rsidP="007C7287">
            <w:pPr>
              <w:overflowPunct w:val="0"/>
              <w:spacing w:line="22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は速やかに処理していること。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おむつの交換は実状に配慮し，必要回数が確保されている</w:t>
            </w:r>
          </w:p>
          <w:p w:rsidR="00DB71AE" w:rsidRPr="003C4838" w:rsidRDefault="00DB71AE" w:rsidP="007C7287">
            <w:pPr>
              <w:overflowPunct w:val="0"/>
              <w:spacing w:line="22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こと。</w:t>
            </w:r>
          </w:p>
          <w:p w:rsidR="003A0EEE" w:rsidRPr="003C4838" w:rsidRDefault="00DB71AE" w:rsidP="007C7287">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おむつ交換に際して，カーテン，衝立等の配慮がなされて</w:t>
            </w:r>
          </w:p>
          <w:p w:rsidR="00DB71AE" w:rsidRPr="003C4838" w:rsidRDefault="00DB71AE" w:rsidP="007C7287">
            <w:pPr>
              <w:overflowPunct w:val="0"/>
              <w:spacing w:line="220" w:lineRule="exact"/>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いること。</w:t>
            </w:r>
          </w:p>
          <w:p w:rsidR="003A0EEE" w:rsidRPr="003C4838" w:rsidRDefault="00DB71AE" w:rsidP="007C7287">
            <w:pPr>
              <w:overflowPunct w:val="0"/>
              <w:spacing w:line="22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ポータブルトイレ使用者も同様の配慮がなされているこ</w:t>
            </w:r>
          </w:p>
          <w:p w:rsidR="00DB71AE" w:rsidRPr="003C4838" w:rsidRDefault="00DB71AE" w:rsidP="007C7287">
            <w:pPr>
              <w:overflowPunct w:val="0"/>
              <w:spacing w:line="220" w:lineRule="exact"/>
              <w:ind w:leftChars="50" w:left="205" w:hangingChars="50" w:hanging="1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と。</w:t>
            </w:r>
          </w:p>
          <w:p w:rsidR="00DB71AE" w:rsidRPr="003C4838" w:rsidRDefault="00DB71AE" w:rsidP="007C7287">
            <w:pPr>
              <w:overflowPunct w:val="0"/>
              <w:spacing w:line="22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排泄の経過を記録し</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整備していること。</w:t>
            </w:r>
          </w:p>
        </w:tc>
        <w:tc>
          <w:tcPr>
            <w:tcW w:w="2280" w:type="dxa"/>
            <w:gridSpan w:val="2"/>
            <w:vMerge/>
          </w:tcPr>
          <w:p w:rsidR="00DB71AE" w:rsidRPr="003C4838" w:rsidRDefault="00DB71AE" w:rsidP="00DB71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34" w:type="dxa"/>
            <w:vMerge/>
          </w:tcPr>
          <w:p w:rsidR="00DB71AE" w:rsidRPr="003C4838" w:rsidRDefault="00DB71AE" w:rsidP="00DB71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r>
    </w:tbl>
    <w:p w:rsidR="00DD5F59" w:rsidRPr="003C4838" w:rsidRDefault="00046F5B" w:rsidP="00046F5B">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４</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6" w:tblpY="16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990"/>
      </w:tblGrid>
      <w:tr w:rsidR="003C4838" w:rsidRPr="003C4838" w:rsidTr="00FB503B">
        <w:trPr>
          <w:trHeight w:val="416"/>
        </w:trPr>
        <w:tc>
          <w:tcPr>
            <w:tcW w:w="2405" w:type="dxa"/>
            <w:vAlign w:val="center"/>
          </w:tcPr>
          <w:p w:rsidR="004D4839" w:rsidRPr="003C4838" w:rsidRDefault="004D4839" w:rsidP="00FB503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rsidR="004D4839" w:rsidRPr="003C4838" w:rsidRDefault="004D4839" w:rsidP="00FB503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着　　　　　眼　　　　　点</w:t>
            </w:r>
          </w:p>
        </w:tc>
        <w:tc>
          <w:tcPr>
            <w:tcW w:w="1990" w:type="dxa"/>
            <w:vAlign w:val="center"/>
          </w:tcPr>
          <w:p w:rsidR="004D4839" w:rsidRPr="003C4838" w:rsidRDefault="004D4839" w:rsidP="00FB503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318"/>
        </w:trPr>
        <w:tc>
          <w:tcPr>
            <w:tcW w:w="2405" w:type="dxa"/>
          </w:tcPr>
          <w:p w:rsidR="00426CFA" w:rsidRPr="003C4838" w:rsidRDefault="00426CFA"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6F5051" w:rsidP="00FB503B">
            <w:pPr>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b/>
                <w:color w:val="000000" w:themeColor="text1"/>
                <w:sz w:val="20"/>
                <w:szCs w:val="20"/>
                <w:u w:val="single"/>
              </w:rPr>
              <w:t>７</w:t>
            </w:r>
            <w:r w:rsidR="00D86BFE" w:rsidRPr="003C4838">
              <w:rPr>
                <w:rFonts w:ascii="ＭＳ ゴシック" w:eastAsia="ＭＳ ゴシック" w:hAnsi="ＭＳ ゴシック" w:hint="eastAsia"/>
                <w:b/>
                <w:color w:val="000000" w:themeColor="text1"/>
                <w:sz w:val="20"/>
                <w:szCs w:val="20"/>
                <w:u w:val="single"/>
              </w:rPr>
              <w:t xml:space="preserve">　訓練</w:t>
            </w: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26CFA" w:rsidRPr="003C4838" w:rsidRDefault="00426CFA" w:rsidP="00FB503B">
            <w:pPr>
              <w:overflowPunct w:val="0"/>
              <w:textAlignment w:val="baseline"/>
              <w:rPr>
                <w:rFonts w:ascii="ＭＳ ゴシック" w:eastAsia="ＭＳ ゴシック" w:hAnsi="ＭＳ ゴシック"/>
                <w:color w:val="000000" w:themeColor="text1"/>
                <w:kern w:val="0"/>
                <w:sz w:val="20"/>
                <w:szCs w:val="20"/>
              </w:rPr>
            </w:pPr>
          </w:p>
          <w:p w:rsidR="00426CFA" w:rsidRPr="003C4838" w:rsidRDefault="00426CFA" w:rsidP="00FB503B">
            <w:pPr>
              <w:overflowPunct w:val="0"/>
              <w:textAlignment w:val="baseline"/>
              <w:rPr>
                <w:rFonts w:ascii="ＭＳ ゴシック" w:eastAsia="ＭＳ ゴシック" w:hAnsi="ＭＳ ゴシック"/>
                <w:color w:val="000000" w:themeColor="text1"/>
                <w:kern w:val="0"/>
                <w:sz w:val="20"/>
                <w:szCs w:val="20"/>
              </w:rPr>
            </w:pPr>
          </w:p>
          <w:p w:rsidR="00426CFA" w:rsidRPr="003C4838" w:rsidRDefault="00426CFA" w:rsidP="00FB503B">
            <w:pPr>
              <w:overflowPunct w:val="0"/>
              <w:textAlignment w:val="baseline"/>
              <w:rPr>
                <w:rFonts w:ascii="ＭＳ ゴシック" w:eastAsia="ＭＳ ゴシック" w:hAnsi="ＭＳ ゴシック"/>
                <w:color w:val="000000" w:themeColor="text1"/>
                <w:kern w:val="0"/>
                <w:sz w:val="20"/>
                <w:szCs w:val="20"/>
              </w:rPr>
            </w:pPr>
          </w:p>
          <w:p w:rsidR="00426CFA" w:rsidRPr="003C4838" w:rsidRDefault="00426CFA"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1E60E1" w:rsidRPr="003C4838" w:rsidRDefault="006F5051" w:rsidP="00FB503B">
            <w:pPr>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８</w:t>
            </w:r>
            <w:r w:rsidR="001E60E1" w:rsidRPr="003C4838">
              <w:rPr>
                <w:rFonts w:ascii="ＭＳ ゴシック" w:eastAsia="ＭＳ ゴシック" w:hAnsi="ＭＳ ゴシック" w:cs="ＭＳ ゴシック"/>
                <w:b/>
                <w:bCs/>
                <w:color w:val="000000" w:themeColor="text1"/>
                <w:kern w:val="0"/>
                <w:sz w:val="20"/>
                <w:szCs w:val="20"/>
                <w:u w:val="single"/>
              </w:rPr>
              <w:t xml:space="preserve">  </w:t>
            </w:r>
            <w:r w:rsidR="001E60E1" w:rsidRPr="003C4838">
              <w:rPr>
                <w:rFonts w:ascii="ＭＳ ゴシック" w:eastAsia="ＭＳ ゴシック" w:hAnsi="ＭＳ ゴシック" w:cs="ＭＳ ゴシック" w:hint="eastAsia"/>
                <w:b/>
                <w:bCs/>
                <w:color w:val="000000" w:themeColor="text1"/>
                <w:kern w:val="0"/>
                <w:sz w:val="20"/>
                <w:szCs w:val="20"/>
                <w:u w:val="single"/>
              </w:rPr>
              <w:t>生産活動</w:t>
            </w: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3D241A" w:rsidRPr="003C4838" w:rsidRDefault="003D241A" w:rsidP="00FB503B">
            <w:pPr>
              <w:overflowPunct w:val="0"/>
              <w:textAlignment w:val="baseline"/>
              <w:rPr>
                <w:rFonts w:ascii="ＭＳ ゴシック" w:eastAsia="ＭＳ ゴシック" w:hAnsi="ＭＳ ゴシック"/>
                <w:color w:val="000000" w:themeColor="text1"/>
                <w:kern w:val="0"/>
                <w:sz w:val="20"/>
                <w:szCs w:val="20"/>
              </w:rPr>
            </w:pPr>
          </w:p>
          <w:p w:rsidR="003D241A" w:rsidRPr="003C4838" w:rsidRDefault="003D241A"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6F5051" w:rsidP="00FB503B">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９</w:t>
            </w:r>
            <w:r w:rsidR="004D4839" w:rsidRPr="003C4838">
              <w:rPr>
                <w:rFonts w:ascii="ＭＳ ゴシック" w:eastAsia="ＭＳ ゴシック" w:hAnsi="ＭＳ ゴシック" w:cs="ＭＳ ゴシック" w:hint="eastAsia"/>
                <w:b/>
                <w:bCs/>
                <w:color w:val="000000" w:themeColor="text1"/>
                <w:kern w:val="0"/>
                <w:sz w:val="20"/>
                <w:szCs w:val="20"/>
              </w:rPr>
              <w:t xml:space="preserve">　</w:t>
            </w:r>
            <w:r w:rsidR="003D241A" w:rsidRPr="003C4838">
              <w:rPr>
                <w:rFonts w:ascii="ＭＳ ゴシック" w:eastAsia="ＭＳ ゴシック" w:hAnsi="ＭＳ ゴシック" w:cs="ＭＳ ゴシック" w:hint="eastAsia"/>
                <w:b/>
                <w:bCs/>
                <w:color w:val="000000" w:themeColor="text1"/>
                <w:kern w:val="0"/>
                <w:sz w:val="20"/>
                <w:szCs w:val="20"/>
              </w:rPr>
              <w:t>工賃</w:t>
            </w:r>
            <w:r w:rsidR="00C925E0" w:rsidRPr="003C4838">
              <w:rPr>
                <w:rFonts w:ascii="ＭＳ ゴシック" w:eastAsia="ＭＳ ゴシック" w:hAnsi="ＭＳ ゴシック" w:cs="ＭＳ ゴシック" w:hint="eastAsia"/>
                <w:b/>
                <w:bCs/>
                <w:color w:val="000000" w:themeColor="text1"/>
                <w:kern w:val="0"/>
                <w:sz w:val="20"/>
                <w:szCs w:val="20"/>
              </w:rPr>
              <w:t>の支払等</w:t>
            </w:r>
          </w:p>
          <w:p w:rsidR="004D4839" w:rsidRPr="003C4838" w:rsidRDefault="004D4839" w:rsidP="00FB503B">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D4839" w:rsidRPr="003C4838" w:rsidRDefault="004D4839" w:rsidP="00FB503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rsidR="00426CFA" w:rsidRPr="003C4838" w:rsidRDefault="00426CFA" w:rsidP="00FB503B">
            <w:pPr>
              <w:overflowPunct w:val="0"/>
              <w:textAlignment w:val="baseline"/>
              <w:rPr>
                <w:rFonts w:ascii="ＭＳ ゴシック" w:eastAsia="ＭＳ ゴシック" w:hAnsi="ＭＳ ゴシック" w:cs="ＭＳ ゴシック"/>
                <w:color w:val="000000" w:themeColor="text1"/>
                <w:kern w:val="0"/>
                <w:sz w:val="20"/>
                <w:szCs w:val="20"/>
              </w:rPr>
            </w:pPr>
          </w:p>
          <w:p w:rsidR="00D86BFE" w:rsidRPr="003C4838" w:rsidRDefault="00D86BFE" w:rsidP="00FB503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 利用者の心身の状況に応じ，利用者の自立の支援及び日常生活の充実に資するよう，適切な技術をもって訓練を行っているか。</w:t>
            </w:r>
          </w:p>
          <w:p w:rsidR="00D86BFE" w:rsidRPr="003C4838" w:rsidRDefault="00D86BFE" w:rsidP="00FB503B">
            <w:pPr>
              <w:overflowPunct w:val="0"/>
              <w:textAlignment w:val="baseline"/>
              <w:rPr>
                <w:rFonts w:ascii="ＭＳ ゴシック" w:eastAsia="ＭＳ ゴシック" w:hAnsi="ＭＳ ゴシック" w:cs="ＭＳ ゴシック"/>
                <w:color w:val="000000" w:themeColor="text1"/>
                <w:kern w:val="0"/>
                <w:sz w:val="20"/>
                <w:szCs w:val="20"/>
              </w:rPr>
            </w:pPr>
          </w:p>
          <w:p w:rsidR="004D4839" w:rsidRPr="003C4838" w:rsidRDefault="004D4839" w:rsidP="00FB503B">
            <w:pPr>
              <w:overflowPunct w:val="0"/>
              <w:ind w:leftChars="12" w:left="225"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004F60E9" w:rsidRPr="003C4838">
              <w:rPr>
                <w:rFonts w:ascii="ＭＳ ゴシック" w:eastAsia="ＭＳ ゴシック" w:hAnsi="ＭＳ ゴシック" w:cs="ＭＳ ゴシック" w:hint="eastAsia"/>
                <w:color w:val="000000" w:themeColor="text1"/>
                <w:kern w:val="0"/>
                <w:sz w:val="20"/>
                <w:szCs w:val="20"/>
                <w:u w:val="single"/>
              </w:rPr>
              <w:t>2</w:t>
            </w:r>
            <w:r w:rsidRPr="003C4838">
              <w:rPr>
                <w:rFonts w:ascii="ＭＳ ゴシック" w:eastAsia="ＭＳ ゴシック" w:hAnsi="ＭＳ ゴシック" w:cs="ＭＳ ゴシック"/>
                <w:color w:val="000000" w:themeColor="text1"/>
                <w:kern w:val="0"/>
                <w:sz w:val="20"/>
                <w:szCs w:val="20"/>
                <w:u w:val="single"/>
              </w:rPr>
              <w:t xml:space="preserve">) </w:t>
            </w:r>
            <w:r w:rsidR="004F60E9" w:rsidRPr="003C4838">
              <w:rPr>
                <w:rFonts w:ascii="ＭＳ ゴシック" w:eastAsia="ＭＳ ゴシック" w:hAnsi="ＭＳ ゴシック" w:cs="ＭＳ ゴシック" w:hint="eastAsia"/>
                <w:color w:val="000000" w:themeColor="text1"/>
                <w:kern w:val="0"/>
                <w:sz w:val="20"/>
                <w:szCs w:val="20"/>
                <w:u w:val="single"/>
              </w:rPr>
              <w:t>自立訓練（機能訓練），自立訓練（生活訓練），就労移行支援又は就労継続支援Ｂ型の提供に当たっては，利用者に対し，自立した日常生活又は社会生活を営むことができるよう，当該利用者の心身の特性に応じた必要な訓練を行っているか。</w:t>
            </w:r>
          </w:p>
          <w:p w:rsidR="004D4839" w:rsidRPr="003C4838" w:rsidRDefault="004D4839" w:rsidP="00FB503B">
            <w:pPr>
              <w:overflowPunct w:val="0"/>
              <w:textAlignment w:val="baseline"/>
              <w:rPr>
                <w:rFonts w:ascii="ＭＳ ゴシック" w:eastAsia="ＭＳ ゴシック" w:hAnsi="ＭＳ ゴシック" w:cs="ＭＳ ゴシック"/>
                <w:color w:val="000000" w:themeColor="text1"/>
                <w:kern w:val="0"/>
                <w:sz w:val="20"/>
                <w:szCs w:val="20"/>
              </w:rPr>
            </w:pPr>
          </w:p>
          <w:p w:rsidR="004D4839" w:rsidRPr="003C4838" w:rsidRDefault="004D4839" w:rsidP="00FB503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4F60E9"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cs="ＭＳ ゴシック"/>
                <w:color w:val="000000" w:themeColor="text1"/>
                <w:kern w:val="0"/>
                <w:sz w:val="20"/>
                <w:szCs w:val="20"/>
              </w:rPr>
              <w:t xml:space="preserve">) </w:t>
            </w:r>
            <w:r w:rsidR="00162084" w:rsidRPr="003C4838">
              <w:rPr>
                <w:rFonts w:ascii="ＭＳ ゴシック" w:eastAsia="ＭＳ ゴシック" w:hAnsi="ＭＳ ゴシック" w:cs="ＭＳ ゴシック" w:hint="eastAsia"/>
                <w:color w:val="000000" w:themeColor="text1"/>
                <w:kern w:val="0"/>
                <w:sz w:val="20"/>
                <w:szCs w:val="20"/>
              </w:rPr>
              <w:t>常時１人以上の職員を訓練に従事させているか。</w:t>
            </w: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162084" w:rsidRPr="003C4838" w:rsidRDefault="004D4839" w:rsidP="00FB503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162084"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 xml:space="preserve">) </w:t>
            </w:r>
            <w:r w:rsidR="00162084" w:rsidRPr="003C4838">
              <w:rPr>
                <w:rFonts w:ascii="ＭＳ ゴシック" w:eastAsia="ＭＳ ゴシック" w:hAnsi="ＭＳ ゴシック" w:cs="ＭＳ ゴシック" w:hint="eastAsia"/>
                <w:color w:val="000000" w:themeColor="text1"/>
                <w:kern w:val="0"/>
                <w:sz w:val="20"/>
                <w:szCs w:val="20"/>
              </w:rPr>
              <w:t>その利用者に対し，利用者の負担により，当該障害者支援</w:t>
            </w:r>
          </w:p>
          <w:p w:rsidR="004D4839" w:rsidRPr="003C4838" w:rsidRDefault="00162084" w:rsidP="00FB503B">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施設の職員以外の者による訓練を受けさせていないか。</w:t>
            </w:r>
          </w:p>
          <w:p w:rsidR="004D4839" w:rsidRPr="003C4838" w:rsidRDefault="004D4839" w:rsidP="00FB503B">
            <w:pPr>
              <w:overflowPunct w:val="0"/>
              <w:jc w:val="left"/>
              <w:textAlignment w:val="baseline"/>
              <w:rPr>
                <w:rFonts w:ascii="ＭＳ ゴシック" w:eastAsia="ＭＳ ゴシック" w:hAnsi="ＭＳ ゴシック"/>
                <w:color w:val="000000" w:themeColor="text1"/>
                <w:kern w:val="0"/>
                <w:sz w:val="20"/>
                <w:szCs w:val="20"/>
              </w:rPr>
            </w:pPr>
          </w:p>
          <w:p w:rsidR="004D4839" w:rsidRPr="003C4838" w:rsidRDefault="004D4839" w:rsidP="00FB503B">
            <w:pPr>
              <w:overflowPunct w:val="0"/>
              <w:jc w:val="left"/>
              <w:textAlignment w:val="baseline"/>
              <w:rPr>
                <w:rFonts w:ascii="ＭＳ ゴシック" w:eastAsia="ＭＳ ゴシック" w:hAnsi="ＭＳ ゴシック"/>
                <w:color w:val="000000" w:themeColor="text1"/>
                <w:kern w:val="0"/>
                <w:sz w:val="20"/>
                <w:szCs w:val="20"/>
              </w:rPr>
            </w:pPr>
          </w:p>
          <w:p w:rsidR="00BB0ED4" w:rsidRPr="003C4838" w:rsidRDefault="00C26F75" w:rsidP="00FB503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生活介護</w:t>
            </w:r>
            <w:r w:rsidR="00BB0ED4" w:rsidRPr="003C4838">
              <w:rPr>
                <w:rFonts w:ascii="ＭＳ ゴシック" w:eastAsia="ＭＳ ゴシック" w:hAnsi="ＭＳ ゴシック" w:cs="ＭＳ ゴシック" w:hint="eastAsia"/>
                <w:color w:val="000000" w:themeColor="text1"/>
                <w:kern w:val="0"/>
                <w:sz w:val="20"/>
                <w:szCs w:val="20"/>
              </w:rPr>
              <w:t>又は</w:t>
            </w:r>
            <w:r w:rsidRPr="003C4838">
              <w:rPr>
                <w:rFonts w:ascii="ＭＳ ゴシック" w:eastAsia="ＭＳ ゴシック" w:hAnsi="ＭＳ ゴシック" w:cs="ＭＳ ゴシック" w:hint="eastAsia"/>
                <w:color w:val="000000" w:themeColor="text1"/>
                <w:kern w:val="0"/>
                <w:sz w:val="20"/>
                <w:szCs w:val="20"/>
              </w:rPr>
              <w:t>就労移行支援における生産活動の機会の提供</w:t>
            </w:r>
          </w:p>
          <w:p w:rsidR="00C26F75" w:rsidRPr="003C4838" w:rsidRDefault="00C26F75" w:rsidP="00FB503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に当たっては，次に定めるところにより行っているか。</w:t>
            </w:r>
          </w:p>
          <w:p w:rsidR="00C26F75" w:rsidRPr="003C4838" w:rsidRDefault="00C26F75" w:rsidP="00FB503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26F75" w:rsidRPr="003C4838" w:rsidRDefault="004D4839" w:rsidP="00FB503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001E60E1" w:rsidRPr="003C4838">
              <w:rPr>
                <w:rFonts w:ascii="ＭＳ ゴシック" w:eastAsia="ＭＳ ゴシック" w:hAnsi="ＭＳ ゴシック" w:cs="ＭＳ ゴシック" w:hint="eastAsia"/>
                <w:color w:val="000000" w:themeColor="text1"/>
                <w:kern w:val="0"/>
                <w:sz w:val="20"/>
                <w:szCs w:val="20"/>
                <w:u w:val="single"/>
              </w:rPr>
              <w:t>1</w:t>
            </w:r>
            <w:r w:rsidRPr="003C4838">
              <w:rPr>
                <w:rFonts w:ascii="ＭＳ ゴシック" w:eastAsia="ＭＳ ゴシック" w:hAnsi="ＭＳ ゴシック" w:cs="ＭＳ ゴシック"/>
                <w:color w:val="000000" w:themeColor="text1"/>
                <w:kern w:val="0"/>
                <w:sz w:val="20"/>
                <w:szCs w:val="20"/>
                <w:u w:val="single"/>
              </w:rPr>
              <w:t xml:space="preserve">) </w:t>
            </w:r>
            <w:r w:rsidR="00C26F75" w:rsidRPr="003C4838">
              <w:rPr>
                <w:rFonts w:ascii="ＭＳ ゴシック" w:eastAsia="ＭＳ ゴシック" w:hAnsi="ＭＳ ゴシック" w:cs="ＭＳ ゴシック" w:hint="eastAsia"/>
                <w:color w:val="000000" w:themeColor="text1"/>
                <w:kern w:val="0"/>
                <w:sz w:val="20"/>
                <w:szCs w:val="20"/>
                <w:u w:val="single"/>
              </w:rPr>
              <w:t>地域の実情並びに製品及びサービスの需給状況等を考慮し</w:t>
            </w:r>
          </w:p>
          <w:p w:rsidR="004D4839" w:rsidRPr="003C4838" w:rsidRDefault="00C26F75" w:rsidP="00FB503B">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て行うよう努めているか</w:t>
            </w:r>
            <w:r w:rsidR="004D4839" w:rsidRPr="003C4838">
              <w:rPr>
                <w:rFonts w:ascii="ＭＳ ゴシック" w:eastAsia="ＭＳ ゴシック" w:hAnsi="ＭＳ ゴシック" w:cs="ＭＳ ゴシック" w:hint="eastAsia"/>
                <w:color w:val="000000" w:themeColor="text1"/>
                <w:kern w:val="0"/>
                <w:sz w:val="20"/>
                <w:szCs w:val="20"/>
                <w:u w:val="single"/>
              </w:rPr>
              <w:t>。</w:t>
            </w:r>
          </w:p>
          <w:p w:rsidR="004D4839" w:rsidRPr="003C4838" w:rsidRDefault="004D4839" w:rsidP="00FB503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D4839" w:rsidRPr="003C4838" w:rsidRDefault="00C26F75" w:rsidP="00FB50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Pr="003C4838">
              <w:rPr>
                <w:rFonts w:ascii="ＭＳ ゴシック" w:eastAsia="ＭＳ ゴシック" w:hAnsi="ＭＳ ゴシック" w:cs="ＭＳ ゴシック" w:hint="eastAsia"/>
                <w:color w:val="000000" w:themeColor="text1"/>
                <w:kern w:val="0"/>
                <w:sz w:val="20"/>
                <w:szCs w:val="20"/>
                <w:u w:val="single"/>
              </w:rPr>
              <w:t>2</w:t>
            </w:r>
            <w:r w:rsidRPr="003C4838">
              <w:rPr>
                <w:rFonts w:ascii="ＭＳ ゴシック" w:eastAsia="ＭＳ ゴシック" w:hAnsi="ＭＳ ゴシック" w:cs="ＭＳ ゴシック"/>
                <w:color w:val="000000" w:themeColor="text1"/>
                <w:kern w:val="0"/>
                <w:sz w:val="20"/>
                <w:szCs w:val="20"/>
                <w:u w:val="single"/>
              </w:rPr>
              <w:t xml:space="preserve">) </w:t>
            </w:r>
            <w:r w:rsidR="00310814" w:rsidRPr="003C4838">
              <w:rPr>
                <w:rFonts w:ascii="ＭＳ ゴシック" w:eastAsia="ＭＳ ゴシック" w:hAnsi="ＭＳ ゴシック" w:cs="ＭＳ ゴシック" w:hint="eastAsia"/>
                <w:color w:val="000000" w:themeColor="text1"/>
                <w:kern w:val="0"/>
                <w:sz w:val="20"/>
                <w:szCs w:val="20"/>
                <w:u w:val="single"/>
              </w:rPr>
              <w:t>生産活動に従事する者の作業</w:t>
            </w:r>
            <w:r w:rsidRPr="003C4838">
              <w:rPr>
                <w:rFonts w:ascii="ＭＳ ゴシック" w:eastAsia="ＭＳ ゴシック" w:hAnsi="ＭＳ ゴシック" w:cs="ＭＳ ゴシック" w:hint="eastAsia"/>
                <w:color w:val="000000" w:themeColor="text1"/>
                <w:kern w:val="0"/>
                <w:sz w:val="20"/>
                <w:szCs w:val="20"/>
                <w:u w:val="single"/>
              </w:rPr>
              <w:t>時間，作業量等がその者に過重な負担とならないよう配慮しているか。</w:t>
            </w:r>
          </w:p>
          <w:p w:rsidR="004D4839" w:rsidRPr="003C4838" w:rsidRDefault="004D4839" w:rsidP="00FB503B">
            <w:pPr>
              <w:overflowPunct w:val="0"/>
              <w:textAlignment w:val="baseline"/>
              <w:rPr>
                <w:rFonts w:ascii="ＭＳ ゴシック" w:eastAsia="ＭＳ ゴシック" w:hAnsi="ＭＳ ゴシック" w:cs="ＭＳ ゴシック"/>
                <w:color w:val="000000" w:themeColor="text1"/>
                <w:kern w:val="0"/>
                <w:sz w:val="20"/>
                <w:szCs w:val="20"/>
              </w:rPr>
            </w:pPr>
          </w:p>
          <w:p w:rsidR="004D4839" w:rsidRPr="003C4838" w:rsidRDefault="004D4839" w:rsidP="00FB503B">
            <w:pPr>
              <w:overflowPunct w:val="0"/>
              <w:ind w:leftChars="12" w:left="225"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C26F75"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cs="ＭＳ ゴシック"/>
                <w:color w:val="000000" w:themeColor="text1"/>
                <w:kern w:val="0"/>
                <w:sz w:val="20"/>
                <w:szCs w:val="20"/>
              </w:rPr>
              <w:t xml:space="preserve">) </w:t>
            </w:r>
            <w:r w:rsidR="00C26F75" w:rsidRPr="003C4838">
              <w:rPr>
                <w:rFonts w:ascii="ＭＳ ゴシック" w:eastAsia="ＭＳ ゴシック" w:hAnsi="ＭＳ ゴシック" w:cs="ＭＳ ゴシック" w:hint="eastAsia"/>
                <w:color w:val="000000" w:themeColor="text1"/>
                <w:kern w:val="0"/>
                <w:sz w:val="20"/>
                <w:szCs w:val="20"/>
              </w:rPr>
              <w:t>生産活動の能率の向上が図られるよう，利用者の障害</w:t>
            </w:r>
            <w:r w:rsidR="00310814" w:rsidRPr="003C4838">
              <w:rPr>
                <w:rFonts w:ascii="ＭＳ ゴシック" w:eastAsia="ＭＳ ゴシック" w:hAnsi="ＭＳ ゴシック" w:cs="ＭＳ ゴシック" w:hint="eastAsia"/>
                <w:color w:val="000000" w:themeColor="text1"/>
                <w:kern w:val="0"/>
                <w:sz w:val="20"/>
                <w:szCs w:val="20"/>
              </w:rPr>
              <w:t>の</w:t>
            </w:r>
            <w:r w:rsidR="00C26F75" w:rsidRPr="003C4838">
              <w:rPr>
                <w:rFonts w:ascii="ＭＳ ゴシック" w:eastAsia="ＭＳ ゴシック" w:hAnsi="ＭＳ ゴシック" w:cs="ＭＳ ゴシック" w:hint="eastAsia"/>
                <w:color w:val="000000" w:themeColor="text1"/>
                <w:kern w:val="0"/>
                <w:sz w:val="20"/>
                <w:szCs w:val="20"/>
              </w:rPr>
              <w:t>特性等を踏まえた工夫を行っているか。</w:t>
            </w:r>
          </w:p>
          <w:p w:rsidR="004D4839" w:rsidRPr="003C4838" w:rsidRDefault="004D4839" w:rsidP="00FB503B">
            <w:pPr>
              <w:overflowPunct w:val="0"/>
              <w:textAlignment w:val="baseline"/>
              <w:rPr>
                <w:rFonts w:ascii="ＭＳ ゴシック" w:eastAsia="ＭＳ ゴシック" w:hAnsi="ＭＳ ゴシック"/>
                <w:color w:val="000000" w:themeColor="text1"/>
                <w:kern w:val="0"/>
                <w:sz w:val="20"/>
                <w:szCs w:val="20"/>
              </w:rPr>
            </w:pPr>
          </w:p>
          <w:p w:rsidR="004D4839" w:rsidRPr="003C4838" w:rsidRDefault="00C26F75" w:rsidP="00FB50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防塵設備又は消火設備の設置その他の生産活動を安全に行うために必要かつ適切な措置を講じているか。</w:t>
            </w:r>
          </w:p>
          <w:p w:rsidR="00C26F75" w:rsidRPr="003C4838" w:rsidRDefault="00C26F75" w:rsidP="00FB50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01324" w:rsidRPr="003C4838" w:rsidRDefault="00762787" w:rsidP="00FB503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1</w:t>
            </w:r>
            <w:r w:rsidRPr="003C4838">
              <w:rPr>
                <w:rFonts w:ascii="ＭＳ ゴシック" w:eastAsia="ＭＳ ゴシック" w:hAnsi="ＭＳ ゴシック" w:cs="ＭＳ ゴシック"/>
                <w:color w:val="000000" w:themeColor="text1"/>
                <w:kern w:val="0"/>
                <w:sz w:val="20"/>
                <w:szCs w:val="20"/>
              </w:rPr>
              <w:t xml:space="preserve">) </w:t>
            </w:r>
            <w:r w:rsidR="003D241A" w:rsidRPr="003C4838">
              <w:rPr>
                <w:rFonts w:ascii="ＭＳ ゴシック" w:eastAsia="ＭＳ ゴシック" w:hAnsi="ＭＳ ゴシック" w:cs="ＭＳ ゴシック" w:hint="eastAsia"/>
                <w:color w:val="000000" w:themeColor="text1"/>
                <w:kern w:val="0"/>
                <w:sz w:val="20"/>
                <w:szCs w:val="20"/>
              </w:rPr>
              <w:t>生活介護，就労移行支援又は就労継続支援Ｂ型において行われる生産活動に従事している利用者に対し，当該生活介護，就労移行支援又は就労継続支援</w:t>
            </w:r>
            <w:r w:rsidRPr="003C4838">
              <w:rPr>
                <w:rFonts w:ascii="ＭＳ ゴシック" w:eastAsia="ＭＳ ゴシック" w:hAnsi="ＭＳ ゴシック" w:cs="ＭＳ ゴシック" w:hint="eastAsia"/>
                <w:color w:val="000000" w:themeColor="text1"/>
                <w:kern w:val="0"/>
                <w:sz w:val="20"/>
                <w:szCs w:val="20"/>
              </w:rPr>
              <w:t>Ｂ型ごとに，生産活動に係る事業の収入から生産活動に係る事業</w:t>
            </w:r>
            <w:r w:rsidR="00FF2ACD" w:rsidRPr="003C4838">
              <w:rPr>
                <w:rFonts w:ascii="ＭＳ ゴシック" w:eastAsia="ＭＳ ゴシック" w:hAnsi="ＭＳ ゴシック" w:cs="ＭＳ ゴシック" w:hint="eastAsia"/>
                <w:color w:val="000000" w:themeColor="text1"/>
                <w:kern w:val="0"/>
                <w:sz w:val="20"/>
                <w:szCs w:val="20"/>
              </w:rPr>
              <w:t>に</w:t>
            </w:r>
            <w:r w:rsidRPr="003C4838">
              <w:rPr>
                <w:rFonts w:ascii="ＭＳ ゴシック" w:eastAsia="ＭＳ ゴシック" w:hAnsi="ＭＳ ゴシック" w:cs="ＭＳ ゴシック" w:hint="eastAsia"/>
                <w:color w:val="000000" w:themeColor="text1"/>
                <w:kern w:val="0"/>
                <w:sz w:val="20"/>
                <w:szCs w:val="20"/>
              </w:rPr>
              <w:t>必要な経費を控除した額に相当する金額を工賃として支払っているか。</w:t>
            </w:r>
          </w:p>
          <w:p w:rsidR="00386C9F" w:rsidRPr="003C4838" w:rsidRDefault="00386C9F" w:rsidP="00FB503B">
            <w:pPr>
              <w:overflowPunct w:val="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FB50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就労継続支援Ｂ型の提供に当たっては，(1)により利用者１人当たりに対して支払われる１月当たりの工賃の平均額（(4)において「工賃の平均額」という。）は，3千円を下回っていないか。</w:t>
            </w:r>
          </w:p>
          <w:p w:rsidR="00386C9F" w:rsidRPr="003C4838" w:rsidRDefault="00386C9F" w:rsidP="00FB503B">
            <w:pPr>
              <w:overflowPunct w:val="0"/>
              <w:spacing w:line="120" w:lineRule="auto"/>
              <w:textAlignment w:val="baseline"/>
              <w:rPr>
                <w:rFonts w:ascii="ＭＳ ゴシック" w:eastAsia="ＭＳ ゴシック" w:hAnsi="ＭＳ ゴシック"/>
                <w:color w:val="000000" w:themeColor="text1"/>
                <w:kern w:val="0"/>
                <w:sz w:val="20"/>
                <w:szCs w:val="20"/>
              </w:rPr>
            </w:pPr>
          </w:p>
          <w:p w:rsidR="00386C9F" w:rsidRPr="003C4838" w:rsidRDefault="00386C9F" w:rsidP="00FB503B">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hint="eastAsia"/>
                <w:color w:val="000000" w:themeColor="text1"/>
                <w:sz w:val="20"/>
                <w:szCs w:val="20"/>
              </w:rPr>
              <w:t xml:space="preserve"> 就労継続支援Ｂ型の提供に当たっては，利用者が自立した日常生活又は社会生活を営むことを支援するため，(1)の規定により支払われる工賃の水準を高めるよう努めているか。</w:t>
            </w:r>
          </w:p>
          <w:p w:rsidR="00386C9F" w:rsidRPr="003C4838" w:rsidRDefault="00386C9F" w:rsidP="00FB503B">
            <w:pPr>
              <w:overflowPunct w:val="0"/>
              <w:spacing w:line="120" w:lineRule="auto"/>
              <w:ind w:left="400" w:hangingChars="200" w:hanging="400"/>
              <w:jc w:val="left"/>
              <w:textAlignment w:val="baseline"/>
              <w:rPr>
                <w:rFonts w:ascii="ＭＳ ゴシック" w:eastAsia="ＭＳ ゴシック" w:hAnsi="ＭＳ ゴシック"/>
                <w:color w:val="000000" w:themeColor="text1"/>
                <w:sz w:val="20"/>
                <w:szCs w:val="20"/>
              </w:rPr>
            </w:pPr>
          </w:p>
          <w:p w:rsidR="00386C9F" w:rsidRPr="003C4838" w:rsidRDefault="00386C9F" w:rsidP="00FB503B">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hint="eastAsia"/>
                <w:color w:val="000000" w:themeColor="text1"/>
                <w:sz w:val="20"/>
                <w:szCs w:val="20"/>
              </w:rPr>
              <w:t xml:space="preserve"> 就労継続支援Ｂ型の提供に当たっては，年度ごとに，工賃の目標水準を設定し，当該工賃の目標水準及び前年度に利用者１人当たりに対して支払われた工賃の平均額を利用者に通知するとともに，知事に報告しているか。</w:t>
            </w:r>
          </w:p>
        </w:tc>
        <w:tc>
          <w:tcPr>
            <w:tcW w:w="1990" w:type="dxa"/>
          </w:tcPr>
          <w:p w:rsidR="00650C2E" w:rsidRPr="003C4838" w:rsidRDefault="00650C2E" w:rsidP="002827D7">
            <w:pPr>
              <w:overflowPunct w:val="0"/>
              <w:jc w:val="center"/>
              <w:textAlignment w:val="baseline"/>
              <w:rPr>
                <w:rFonts w:ascii="ＭＳ ゴシック" w:eastAsia="ＭＳ ゴシック" w:hAnsi="ＭＳ ゴシック"/>
                <w:color w:val="000000" w:themeColor="text1"/>
                <w:kern w:val="0"/>
                <w:sz w:val="20"/>
                <w:szCs w:val="20"/>
              </w:rPr>
            </w:pPr>
          </w:p>
          <w:p w:rsidR="00650C2E"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712036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118538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063467" w:rsidRPr="003C4838" w:rsidRDefault="00063467" w:rsidP="002827D7">
            <w:pPr>
              <w:overflowPunct w:val="0"/>
              <w:jc w:val="center"/>
              <w:textAlignment w:val="baseline"/>
              <w:rPr>
                <w:rFonts w:ascii="ＭＳ ゴシック" w:eastAsia="ＭＳ ゴシック" w:hAnsi="ＭＳ ゴシック"/>
                <w:color w:val="000000" w:themeColor="text1"/>
                <w:kern w:val="0"/>
                <w:sz w:val="20"/>
                <w:szCs w:val="20"/>
              </w:rPr>
            </w:pPr>
          </w:p>
          <w:p w:rsidR="00063467" w:rsidRPr="003C4838" w:rsidRDefault="00063467"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D86BFE"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013403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434936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D86BFE" w:rsidRPr="003C4838" w:rsidRDefault="00D86BFE" w:rsidP="002827D7">
            <w:pPr>
              <w:overflowPunct w:val="0"/>
              <w:jc w:val="center"/>
              <w:textAlignment w:val="baseline"/>
              <w:rPr>
                <w:rFonts w:ascii="ＭＳ ゴシック" w:eastAsia="ＭＳ ゴシック" w:hAnsi="ＭＳ ゴシック"/>
                <w:color w:val="000000" w:themeColor="text1"/>
                <w:kern w:val="0"/>
                <w:sz w:val="20"/>
                <w:szCs w:val="20"/>
              </w:rPr>
            </w:pPr>
          </w:p>
          <w:p w:rsidR="00D86BFE" w:rsidRPr="003C4838" w:rsidRDefault="00D86BFE"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D86BFE" w:rsidRPr="003C4838" w:rsidRDefault="00D86BFE" w:rsidP="002827D7">
            <w:pPr>
              <w:overflowPunct w:val="0"/>
              <w:jc w:val="center"/>
              <w:textAlignment w:val="baseline"/>
              <w:rPr>
                <w:rFonts w:ascii="ＭＳ ゴシック" w:eastAsia="ＭＳ ゴシック" w:hAnsi="ＭＳ ゴシック"/>
                <w:color w:val="000000" w:themeColor="text1"/>
                <w:kern w:val="0"/>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86911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144021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kern w:val="0"/>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1931691"/>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4D4839" w:rsidRPr="003C4838">
              <w:rPr>
                <w:rFonts w:ascii="ＭＳ ゴシック" w:eastAsia="ＭＳ ゴシック" w:hAnsi="ＭＳ ゴシック" w:cs="ＭＳ ゴシック" w:hint="eastAsia"/>
                <w:color w:val="000000" w:themeColor="text1"/>
                <w:kern w:val="0"/>
                <w:sz w:val="20"/>
                <w:szCs w:val="20"/>
              </w:rPr>
              <w:t>いない</w:t>
            </w:r>
            <w:r w:rsidR="002204BD" w:rsidRPr="003C483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kern w:val="0"/>
                  <w:sz w:val="20"/>
                  <w:szCs w:val="20"/>
                </w:rPr>
                <w:id w:val="-372851017"/>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FB503B" w:rsidRPr="003C4838">
              <w:rPr>
                <w:rFonts w:ascii="ＭＳ ゴシック" w:eastAsia="ＭＳ ゴシック" w:hAnsi="ＭＳ ゴシック"/>
                <w:color w:val="000000" w:themeColor="text1"/>
                <w:kern w:val="0"/>
                <w:sz w:val="20"/>
                <w:szCs w:val="20"/>
              </w:rPr>
              <w:t xml:space="preserve"> </w:t>
            </w:r>
            <w:r w:rsidR="002204BD" w:rsidRPr="003C4838">
              <w:rPr>
                <w:rFonts w:ascii="ＭＳ ゴシック" w:eastAsia="ＭＳ ゴシック" w:hAnsi="ＭＳ ゴシック" w:cs="ＭＳ ゴシック"/>
                <w:color w:val="000000" w:themeColor="text1"/>
                <w:kern w:val="0"/>
                <w:sz w:val="20"/>
                <w:szCs w:val="20"/>
              </w:rPr>
              <w:t>いる</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386C9F" w:rsidRPr="003C4838" w:rsidRDefault="00386C9F" w:rsidP="002827D7">
            <w:pPr>
              <w:overflowPunct w:val="0"/>
              <w:jc w:val="center"/>
              <w:textAlignment w:val="baseline"/>
              <w:rPr>
                <w:rFonts w:ascii="ＭＳ ゴシック" w:eastAsia="ＭＳ ゴシック" w:hAnsi="ＭＳ ゴシック"/>
                <w:color w:val="000000" w:themeColor="text1"/>
                <w:kern w:val="0"/>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48347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641161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kern w:val="0"/>
                <w:sz w:val="20"/>
                <w:szCs w:val="20"/>
              </w:rPr>
            </w:pPr>
          </w:p>
          <w:p w:rsidR="00C30F64" w:rsidRPr="003C4838" w:rsidRDefault="00C30F64" w:rsidP="002827D7">
            <w:pPr>
              <w:overflowPunct w:val="0"/>
              <w:jc w:val="center"/>
              <w:textAlignment w:val="baseline"/>
              <w:rPr>
                <w:rFonts w:ascii="ＭＳ ゴシック" w:eastAsia="ＭＳ ゴシック" w:hAnsi="ＭＳ ゴシック"/>
                <w:color w:val="000000" w:themeColor="text1"/>
                <w:kern w:val="0"/>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777530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600398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kern w:val="0"/>
                <w:sz w:val="20"/>
                <w:szCs w:val="20"/>
              </w:rPr>
            </w:pP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020922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1207443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3163089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098127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30F64" w:rsidRPr="003C4838" w:rsidRDefault="00C30F64"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7114110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95423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0113794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949720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4D4839" w:rsidRPr="003C4838" w:rsidRDefault="004D4839" w:rsidP="002827D7">
            <w:pPr>
              <w:overflowPunct w:val="0"/>
              <w:jc w:val="center"/>
              <w:textAlignment w:val="baseline"/>
              <w:rPr>
                <w:rFonts w:ascii="ＭＳ ゴシック" w:eastAsia="ＭＳ ゴシック" w:hAnsi="ＭＳ ゴシック"/>
                <w:color w:val="000000" w:themeColor="text1"/>
                <w:sz w:val="20"/>
                <w:szCs w:val="20"/>
              </w:rPr>
            </w:pPr>
          </w:p>
          <w:p w:rsidR="00386C9F" w:rsidRPr="003C4838" w:rsidRDefault="00386C9F" w:rsidP="002827D7">
            <w:pPr>
              <w:jc w:val="center"/>
              <w:rPr>
                <w:rFonts w:ascii="ＭＳ ゴシック" w:eastAsia="ＭＳ ゴシック" w:hAnsi="ＭＳ ゴシック"/>
                <w:color w:val="000000" w:themeColor="text1"/>
                <w:sz w:val="20"/>
                <w:szCs w:val="20"/>
              </w:rPr>
            </w:pPr>
          </w:p>
          <w:p w:rsidR="00386C9F" w:rsidRPr="003C4838" w:rsidRDefault="00386C9F" w:rsidP="002827D7">
            <w:pPr>
              <w:jc w:val="center"/>
              <w:rPr>
                <w:rFonts w:ascii="ＭＳ ゴシック" w:eastAsia="ＭＳ ゴシック" w:hAnsi="ＭＳ ゴシック"/>
                <w:color w:val="000000" w:themeColor="text1"/>
                <w:sz w:val="20"/>
                <w:szCs w:val="20"/>
              </w:rPr>
            </w:pPr>
          </w:p>
          <w:p w:rsidR="00386C9F" w:rsidRPr="003C4838" w:rsidRDefault="00386C9F" w:rsidP="002827D7">
            <w:pPr>
              <w:jc w:val="center"/>
              <w:rPr>
                <w:rFonts w:ascii="ＭＳ ゴシック" w:eastAsia="ＭＳ ゴシック" w:hAnsi="ＭＳ ゴシック"/>
                <w:color w:val="000000" w:themeColor="text1"/>
                <w:sz w:val="20"/>
                <w:szCs w:val="20"/>
              </w:rPr>
            </w:pPr>
          </w:p>
          <w:p w:rsidR="00386C9F" w:rsidRPr="003C4838" w:rsidRDefault="000B0472" w:rsidP="002827D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4487354"/>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386C9F" w:rsidRPr="003C483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248961974"/>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386C9F" w:rsidRPr="003C4838">
              <w:rPr>
                <w:rFonts w:ascii="ＭＳ ゴシック" w:eastAsia="ＭＳ ゴシック" w:hAnsi="ＭＳ ゴシック"/>
                <w:color w:val="000000" w:themeColor="text1"/>
                <w:sz w:val="20"/>
                <w:szCs w:val="20"/>
              </w:rPr>
              <w:t>いる</w:t>
            </w:r>
          </w:p>
          <w:p w:rsidR="00386C9F" w:rsidRPr="003C4838" w:rsidRDefault="00386C9F" w:rsidP="002827D7">
            <w:pPr>
              <w:spacing w:line="360" w:lineRule="auto"/>
              <w:jc w:val="center"/>
              <w:rPr>
                <w:rFonts w:ascii="ＭＳ ゴシック" w:eastAsia="ＭＳ ゴシック" w:hAnsi="ＭＳ ゴシック"/>
                <w:color w:val="000000" w:themeColor="text1"/>
                <w:sz w:val="20"/>
                <w:szCs w:val="20"/>
              </w:rPr>
            </w:pPr>
          </w:p>
          <w:p w:rsidR="00386C9F" w:rsidRPr="003C4838" w:rsidRDefault="00386C9F" w:rsidP="002827D7">
            <w:pPr>
              <w:jc w:val="center"/>
              <w:rPr>
                <w:rFonts w:ascii="ＭＳ ゴシック" w:eastAsia="ＭＳ ゴシック" w:hAnsi="ＭＳ ゴシック"/>
                <w:color w:val="000000" w:themeColor="text1"/>
                <w:sz w:val="20"/>
                <w:szCs w:val="20"/>
              </w:rPr>
            </w:pPr>
          </w:p>
          <w:p w:rsidR="00386C9F" w:rsidRPr="003C4838" w:rsidRDefault="00386C9F" w:rsidP="002827D7">
            <w:pPr>
              <w:jc w:val="center"/>
              <w:rPr>
                <w:rFonts w:ascii="ＭＳ ゴシック" w:eastAsia="ＭＳ ゴシック" w:hAnsi="ＭＳ ゴシック"/>
                <w:color w:val="000000" w:themeColor="text1"/>
                <w:sz w:val="20"/>
                <w:szCs w:val="20"/>
              </w:rPr>
            </w:pPr>
          </w:p>
          <w:p w:rsidR="00386C9F" w:rsidRPr="003C4838" w:rsidRDefault="000B0472" w:rsidP="002827D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575373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882156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86C9F" w:rsidRPr="003C4838" w:rsidRDefault="00386C9F" w:rsidP="002827D7">
            <w:pPr>
              <w:spacing w:line="360" w:lineRule="auto"/>
              <w:jc w:val="center"/>
              <w:rPr>
                <w:rFonts w:ascii="ＭＳ ゴシック" w:eastAsia="ＭＳ ゴシック" w:hAnsi="ＭＳ ゴシック"/>
                <w:color w:val="000000" w:themeColor="text1"/>
                <w:sz w:val="20"/>
                <w:szCs w:val="20"/>
              </w:rPr>
            </w:pPr>
          </w:p>
          <w:p w:rsidR="00386C9F" w:rsidRPr="003C4838" w:rsidRDefault="00386C9F" w:rsidP="002827D7">
            <w:pPr>
              <w:jc w:val="center"/>
              <w:rPr>
                <w:rFonts w:ascii="ＭＳ ゴシック" w:eastAsia="ＭＳ ゴシック" w:hAnsi="ＭＳ ゴシック"/>
                <w:color w:val="000000" w:themeColor="text1"/>
                <w:sz w:val="20"/>
                <w:szCs w:val="20"/>
              </w:rPr>
            </w:pPr>
          </w:p>
          <w:p w:rsidR="004D4839" w:rsidRPr="003C4838" w:rsidRDefault="000B0472" w:rsidP="002827D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1298521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686309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4D4839" w:rsidRPr="003C4838" w:rsidRDefault="00046F5B" w:rsidP="003879E3">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５</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2"/>
        <w:gridCol w:w="1802"/>
      </w:tblGrid>
      <w:tr w:rsidR="003C4838" w:rsidRPr="003C4838" w:rsidTr="00F27522">
        <w:trPr>
          <w:trHeight w:val="416"/>
        </w:trPr>
        <w:tc>
          <w:tcPr>
            <w:tcW w:w="3645" w:type="dxa"/>
            <w:vAlign w:val="center"/>
          </w:tcPr>
          <w:p w:rsidR="004D4839" w:rsidRPr="003C4838" w:rsidRDefault="004D4839" w:rsidP="000868E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4D4839" w:rsidRPr="003C4838" w:rsidRDefault="004D4839" w:rsidP="000868E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412" w:type="dxa"/>
            <w:vAlign w:val="center"/>
          </w:tcPr>
          <w:p w:rsidR="004D4839" w:rsidRPr="003C4838" w:rsidRDefault="004D4839" w:rsidP="000868E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802" w:type="dxa"/>
            <w:vAlign w:val="center"/>
          </w:tcPr>
          <w:p w:rsidR="004D4839" w:rsidRPr="003C4838" w:rsidRDefault="004D4839" w:rsidP="000868E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F27522">
        <w:trPr>
          <w:trHeight w:val="13321"/>
        </w:trPr>
        <w:tc>
          <w:tcPr>
            <w:tcW w:w="3645" w:type="dxa"/>
          </w:tcPr>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0868E4" w:rsidRPr="003C4838" w:rsidRDefault="000868E4" w:rsidP="000868E4">
            <w:pPr>
              <w:overflowPunct w:val="0"/>
              <w:textAlignment w:val="baseline"/>
              <w:rPr>
                <w:rFonts w:ascii="ＭＳ ゴシック" w:eastAsia="ＭＳ ゴシック" w:hAnsi="ＭＳ ゴシック"/>
                <w:color w:val="000000" w:themeColor="text1"/>
                <w:sz w:val="20"/>
                <w:szCs w:val="20"/>
              </w:rPr>
            </w:pPr>
          </w:p>
        </w:tc>
        <w:tc>
          <w:tcPr>
            <w:tcW w:w="2412" w:type="dxa"/>
          </w:tcPr>
          <w:p w:rsidR="000868E4" w:rsidRPr="003C4838" w:rsidRDefault="000868E4" w:rsidP="000868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868E4" w:rsidRPr="003C4838" w:rsidRDefault="000868E4" w:rsidP="000868E4">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○基準第22条第１項</w:t>
            </w:r>
          </w:p>
          <w:p w:rsidR="000868E4" w:rsidRPr="003C4838" w:rsidRDefault="000868E4" w:rsidP="000868E4">
            <w:pPr>
              <w:overflowPunct w:val="0"/>
              <w:textAlignment w:val="baseline"/>
              <w:rPr>
                <w:rFonts w:ascii="ＭＳ ゴシック" w:eastAsia="ＭＳ ゴシック" w:hAnsi="ＭＳ ゴシック" w:cs="ＭＳ ゴシック"/>
                <w:color w:val="000000" w:themeColor="text1"/>
                <w:kern w:val="0"/>
                <w:sz w:val="20"/>
                <w:szCs w:val="20"/>
              </w:rPr>
            </w:pPr>
          </w:p>
          <w:p w:rsidR="00350796" w:rsidRPr="003C4838" w:rsidRDefault="00350796" w:rsidP="000868E4">
            <w:pPr>
              <w:overflowPunct w:val="0"/>
              <w:textAlignment w:val="baseline"/>
              <w:rPr>
                <w:rFonts w:ascii="ＭＳ ゴシック" w:eastAsia="ＭＳ ゴシック" w:hAnsi="ＭＳ ゴシック" w:cs="ＭＳ ゴシック"/>
                <w:color w:val="000000" w:themeColor="text1"/>
                <w:kern w:val="0"/>
                <w:sz w:val="20"/>
                <w:szCs w:val="20"/>
              </w:rPr>
            </w:pPr>
          </w:p>
          <w:p w:rsidR="000868E4" w:rsidRPr="003C4838" w:rsidRDefault="000868E4" w:rsidP="000868E4">
            <w:pPr>
              <w:overflowPunct w:val="0"/>
              <w:textAlignment w:val="baseline"/>
              <w:rPr>
                <w:rFonts w:ascii="ＭＳ ゴシック" w:eastAsia="ＭＳ ゴシック" w:hAnsi="ＭＳ ゴシック" w:cs="ＭＳ ゴシック"/>
                <w:color w:val="000000" w:themeColor="text1"/>
                <w:kern w:val="0"/>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○基準第22条第2項</w:t>
            </w: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rPr>
            </w:pP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rPr>
            </w:pPr>
          </w:p>
          <w:p w:rsidR="009923AD" w:rsidRPr="003C4838" w:rsidRDefault="009923AD" w:rsidP="000868E4">
            <w:pPr>
              <w:widowControl/>
              <w:ind w:left="200" w:hangingChars="100" w:hanging="200"/>
              <w:jc w:val="left"/>
              <w:rPr>
                <w:rFonts w:ascii="ＭＳ ゴシック" w:eastAsia="ＭＳ ゴシック" w:hAnsi="ＭＳ ゴシック"/>
                <w:color w:val="000000" w:themeColor="text1"/>
                <w:sz w:val="20"/>
                <w:szCs w:val="20"/>
              </w:rPr>
            </w:pP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○基準第22条第3項</w:t>
            </w: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lang w:eastAsia="zh-CN"/>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○基準第22条第</w:t>
            </w:r>
            <w:r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hint="eastAsia"/>
                <w:color w:val="000000" w:themeColor="text1"/>
                <w:kern w:val="0"/>
                <w:sz w:val="20"/>
                <w:szCs w:val="20"/>
                <w:lang w:eastAsia="zh-CN"/>
              </w:rPr>
              <w:t>項</w:t>
            </w: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lang w:eastAsia="zh-CN"/>
              </w:rPr>
            </w:pPr>
          </w:p>
          <w:p w:rsidR="00386C9F" w:rsidRPr="003C4838" w:rsidRDefault="00386C9F" w:rsidP="00386C9F">
            <w:pPr>
              <w:widowControl/>
              <w:jc w:val="left"/>
              <w:rPr>
                <w:rFonts w:ascii="ＭＳ ゴシック" w:eastAsia="DengXian" w:hAnsi="ＭＳ ゴシック"/>
                <w:color w:val="000000" w:themeColor="text1"/>
                <w:sz w:val="20"/>
                <w:szCs w:val="20"/>
                <w:lang w:eastAsia="zh-CN"/>
              </w:rPr>
            </w:pPr>
          </w:p>
          <w:p w:rsidR="00350796" w:rsidRPr="003C4838" w:rsidRDefault="00350796" w:rsidP="00386C9F">
            <w:pPr>
              <w:widowControl/>
              <w:jc w:val="left"/>
              <w:rPr>
                <w:rFonts w:ascii="ＭＳ ゴシック" w:eastAsia="DengXian" w:hAnsi="ＭＳ ゴシック"/>
                <w:color w:val="000000" w:themeColor="text1"/>
                <w:sz w:val="20"/>
                <w:szCs w:val="20"/>
                <w:lang w:eastAsia="zh-CN"/>
              </w:rPr>
            </w:pPr>
          </w:p>
          <w:p w:rsidR="00350796" w:rsidRPr="003C4838" w:rsidRDefault="00350796" w:rsidP="00386C9F">
            <w:pPr>
              <w:widowControl/>
              <w:jc w:val="left"/>
              <w:rPr>
                <w:rFonts w:ascii="ＭＳ ゴシック" w:eastAsia="DengXian" w:hAnsi="ＭＳ ゴシック"/>
                <w:color w:val="000000" w:themeColor="text1"/>
                <w:sz w:val="20"/>
                <w:szCs w:val="20"/>
                <w:lang w:eastAsia="zh-CN"/>
              </w:rPr>
            </w:pPr>
          </w:p>
          <w:p w:rsidR="00350796" w:rsidRPr="003C4838" w:rsidRDefault="00350796" w:rsidP="00386C9F">
            <w:pPr>
              <w:widowControl/>
              <w:jc w:val="left"/>
              <w:rPr>
                <w:rFonts w:ascii="ＭＳ ゴシック" w:eastAsia="DengXian" w:hAnsi="ＭＳ ゴシック"/>
                <w:color w:val="000000" w:themeColor="text1"/>
                <w:sz w:val="20"/>
                <w:szCs w:val="20"/>
                <w:lang w:eastAsia="zh-CN"/>
              </w:rPr>
            </w:pPr>
          </w:p>
          <w:p w:rsidR="009923AD" w:rsidRPr="003C4838" w:rsidRDefault="009923AD" w:rsidP="00386C9F">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○基準第23条第1項</w:t>
            </w:r>
          </w:p>
          <w:p w:rsidR="000868E4" w:rsidRPr="003C4838" w:rsidRDefault="000868E4" w:rsidP="000868E4">
            <w:pPr>
              <w:widowControl/>
              <w:ind w:left="200" w:hangingChars="100" w:hanging="200"/>
              <w:jc w:val="left"/>
              <w:rPr>
                <w:rFonts w:ascii="ＭＳ ゴシック" w:eastAsia="DengXian" w:hAnsi="ＭＳ ゴシック"/>
                <w:color w:val="000000" w:themeColor="text1"/>
                <w:sz w:val="20"/>
                <w:szCs w:val="20"/>
                <w:lang w:eastAsia="zh-CN"/>
              </w:rPr>
            </w:pPr>
          </w:p>
          <w:p w:rsidR="00350796" w:rsidRPr="003C4838" w:rsidRDefault="00350796" w:rsidP="000868E4">
            <w:pPr>
              <w:widowControl/>
              <w:ind w:left="200" w:hangingChars="100" w:hanging="200"/>
              <w:jc w:val="left"/>
              <w:rPr>
                <w:rFonts w:ascii="ＭＳ ゴシック" w:eastAsia="DengXian" w:hAnsi="ＭＳ ゴシック"/>
                <w:color w:val="000000" w:themeColor="text1"/>
                <w:sz w:val="20"/>
                <w:szCs w:val="20"/>
                <w:lang w:eastAsia="zh-CN"/>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○基準第23条第2項</w:t>
            </w: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○基準第23条第3項</w:t>
            </w: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rPr>
            </w:pP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○基準第23条第4項</w:t>
            </w: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lang w:eastAsia="zh-CN"/>
              </w:rPr>
            </w:pPr>
          </w:p>
          <w:p w:rsidR="000868E4" w:rsidRPr="003C4838" w:rsidRDefault="000868E4" w:rsidP="000868E4">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○基準第24条第1項</w:t>
            </w: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lang w:eastAsia="zh-CN"/>
              </w:rPr>
            </w:pPr>
          </w:p>
          <w:p w:rsidR="00386C9F" w:rsidRPr="003C4838" w:rsidRDefault="00386C9F" w:rsidP="00350796">
            <w:pPr>
              <w:overflowPunct w:val="0"/>
              <w:textAlignment w:val="baseline"/>
              <w:rPr>
                <w:rFonts w:ascii="ＭＳ ゴシック" w:eastAsia="ＭＳ ゴシック" w:hAnsi="ＭＳ ゴシック" w:cs="ＭＳ ゴシック"/>
                <w:color w:val="000000" w:themeColor="text1"/>
                <w:kern w:val="0"/>
                <w:sz w:val="20"/>
                <w:szCs w:val="20"/>
              </w:rPr>
            </w:pPr>
          </w:p>
          <w:p w:rsidR="00350796" w:rsidRPr="003C4838" w:rsidRDefault="00350796" w:rsidP="00350796">
            <w:pPr>
              <w:overflowPunct w:val="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23AD" w:rsidRPr="003C4838" w:rsidRDefault="009923AD"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23AD" w:rsidRPr="003C4838" w:rsidRDefault="009923AD" w:rsidP="00386C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○基準第24条第2項</w:t>
            </w: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○基準第24条第3項</w:t>
            </w:r>
          </w:p>
          <w:p w:rsidR="00386C9F" w:rsidRPr="003C4838" w:rsidRDefault="00386C9F" w:rsidP="00386C9F">
            <w:pPr>
              <w:widowControl/>
              <w:ind w:left="200" w:hangingChars="100" w:hanging="200"/>
              <w:jc w:val="left"/>
              <w:rPr>
                <w:rFonts w:ascii="ＭＳ ゴシック" w:eastAsia="ＭＳ ゴシック" w:hAnsi="ＭＳ ゴシック"/>
                <w:color w:val="000000" w:themeColor="text1"/>
                <w:sz w:val="20"/>
                <w:szCs w:val="20"/>
                <w:lang w:eastAsia="zh-CN"/>
              </w:rPr>
            </w:pPr>
          </w:p>
          <w:p w:rsidR="00386C9F" w:rsidRPr="003C4838" w:rsidRDefault="00386C9F" w:rsidP="00386C9F">
            <w:pPr>
              <w:widowControl/>
              <w:ind w:left="200" w:hangingChars="100" w:hanging="200"/>
              <w:jc w:val="left"/>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○基準第24条第4項</w:t>
            </w:r>
          </w:p>
          <w:p w:rsidR="00386C9F" w:rsidRPr="003C4838" w:rsidRDefault="00386C9F" w:rsidP="00386C9F">
            <w:pPr>
              <w:overflowPunct w:val="0"/>
              <w:textAlignment w:val="baseline"/>
              <w:rPr>
                <w:rFonts w:ascii="ＭＳ ゴシック" w:eastAsia="ＭＳ ゴシック" w:hAnsi="ＭＳ ゴシック"/>
                <w:color w:val="000000" w:themeColor="text1"/>
                <w:kern w:val="0"/>
                <w:sz w:val="20"/>
                <w:szCs w:val="20"/>
              </w:rPr>
            </w:pPr>
          </w:p>
          <w:p w:rsidR="000868E4" w:rsidRPr="003C4838" w:rsidRDefault="000868E4" w:rsidP="000868E4">
            <w:pPr>
              <w:widowControl/>
              <w:ind w:left="200" w:hangingChars="100" w:hanging="200"/>
              <w:jc w:val="left"/>
              <w:rPr>
                <w:rFonts w:ascii="ＭＳ ゴシック" w:eastAsia="ＭＳ ゴシック" w:hAnsi="ＭＳ ゴシック"/>
                <w:color w:val="000000" w:themeColor="text1"/>
                <w:sz w:val="20"/>
                <w:szCs w:val="20"/>
                <w:lang w:eastAsia="zh-CN"/>
              </w:rPr>
            </w:pPr>
          </w:p>
        </w:tc>
        <w:tc>
          <w:tcPr>
            <w:tcW w:w="1802" w:type="dxa"/>
          </w:tcPr>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p w:rsidR="000868E4" w:rsidRPr="003C4838" w:rsidRDefault="000868E4" w:rsidP="000868E4">
            <w:pPr>
              <w:widowControl/>
              <w:jc w:val="left"/>
              <w:rPr>
                <w:rFonts w:ascii="ＭＳ ゴシック" w:eastAsia="ＭＳ ゴシック" w:hAnsi="ＭＳ ゴシック"/>
                <w:color w:val="000000" w:themeColor="text1"/>
                <w:sz w:val="20"/>
                <w:szCs w:val="20"/>
                <w:lang w:eastAsia="zh-CN"/>
              </w:rPr>
            </w:pPr>
          </w:p>
        </w:tc>
      </w:tr>
    </w:tbl>
    <w:p w:rsidR="004D4839" w:rsidRPr="003C4838" w:rsidRDefault="004D4839" w:rsidP="00B50FB0">
      <w:pPr>
        <w:jc w:val="center"/>
        <w:rPr>
          <w:rFonts w:ascii="ＭＳ ゴシック" w:eastAsia="ＭＳ ゴシック" w:hAnsi="ＭＳ ゴシック"/>
          <w:color w:val="000000" w:themeColor="text1"/>
          <w:sz w:val="20"/>
          <w:szCs w:val="20"/>
        </w:rPr>
      </w:pPr>
    </w:p>
    <w:p w:rsidR="00046F5B" w:rsidRPr="003C4838" w:rsidRDefault="00046F5B" w:rsidP="003879E3">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53" w:tblpY="160"/>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520"/>
        <w:gridCol w:w="1854"/>
      </w:tblGrid>
      <w:tr w:rsidR="003C4838" w:rsidRPr="003C4838" w:rsidTr="00FB503B">
        <w:trPr>
          <w:trHeight w:val="405"/>
        </w:trPr>
        <w:tc>
          <w:tcPr>
            <w:tcW w:w="2122" w:type="dxa"/>
            <w:vAlign w:val="center"/>
          </w:tcPr>
          <w:p w:rsidR="004C692F" w:rsidRPr="003C4838" w:rsidRDefault="004C692F" w:rsidP="00FB503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520" w:type="dxa"/>
            <w:vAlign w:val="center"/>
          </w:tcPr>
          <w:p w:rsidR="004C692F" w:rsidRPr="003C4838" w:rsidRDefault="004C692F" w:rsidP="00FB503B">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54" w:type="dxa"/>
            <w:vAlign w:val="center"/>
          </w:tcPr>
          <w:p w:rsidR="004C692F" w:rsidRPr="003C4838" w:rsidRDefault="004C692F" w:rsidP="00FB503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263"/>
        </w:trPr>
        <w:tc>
          <w:tcPr>
            <w:tcW w:w="2122" w:type="dxa"/>
          </w:tcPr>
          <w:p w:rsidR="003E6B82" w:rsidRPr="003C4838" w:rsidRDefault="003E6B82" w:rsidP="00FB503B">
            <w:pPr>
              <w:overflowPunct w:val="0"/>
              <w:spacing w:line="240" w:lineRule="exact"/>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1</w:t>
            </w:r>
            <w:r w:rsidR="001318C6" w:rsidRPr="003C4838">
              <w:rPr>
                <w:rFonts w:ascii="ＭＳ ゴシック" w:eastAsia="ＭＳ ゴシック" w:hAnsi="ＭＳ ゴシック" w:hint="eastAsia"/>
                <w:b/>
                <w:color w:val="000000" w:themeColor="text1"/>
                <w:sz w:val="20"/>
                <w:szCs w:val="20"/>
                <w:u w:val="single"/>
              </w:rPr>
              <w:t>0</w:t>
            </w:r>
            <w:r w:rsidRPr="003C4838">
              <w:rPr>
                <w:rFonts w:ascii="ＭＳ ゴシック" w:eastAsia="ＭＳ ゴシック" w:hAnsi="ＭＳ ゴシック" w:hint="eastAsia"/>
                <w:b/>
                <w:color w:val="000000" w:themeColor="text1"/>
                <w:sz w:val="20"/>
                <w:szCs w:val="20"/>
                <w:u w:val="single"/>
              </w:rPr>
              <w:t xml:space="preserve">　実習の実施</w:t>
            </w: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1</w:t>
            </w:r>
            <w:r w:rsidR="001318C6" w:rsidRPr="003C4838">
              <w:rPr>
                <w:rFonts w:ascii="ＭＳ ゴシック" w:eastAsia="ＭＳ ゴシック" w:hAnsi="ＭＳ ゴシック" w:hint="eastAsia"/>
                <w:b/>
                <w:color w:val="000000" w:themeColor="text1"/>
                <w:sz w:val="20"/>
                <w:szCs w:val="20"/>
                <w:u w:val="single"/>
              </w:rPr>
              <w:t>1</w:t>
            </w:r>
            <w:r w:rsidRPr="003C4838">
              <w:rPr>
                <w:rFonts w:ascii="ＭＳ ゴシック" w:eastAsia="ＭＳ ゴシック" w:hAnsi="ＭＳ ゴシック" w:hint="eastAsia"/>
                <w:b/>
                <w:color w:val="000000" w:themeColor="text1"/>
                <w:sz w:val="20"/>
                <w:szCs w:val="20"/>
                <w:u w:val="single"/>
              </w:rPr>
              <w:t xml:space="preserve">　求職活動の支援等の実施</w:t>
            </w: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1</w:t>
            </w:r>
            <w:r w:rsidR="001318C6" w:rsidRPr="003C4838">
              <w:rPr>
                <w:rFonts w:ascii="ＭＳ ゴシック" w:eastAsia="ＭＳ ゴシック" w:hAnsi="ＭＳ ゴシック" w:hint="eastAsia"/>
                <w:b/>
                <w:color w:val="000000" w:themeColor="text1"/>
                <w:sz w:val="20"/>
                <w:szCs w:val="20"/>
                <w:u w:val="single"/>
              </w:rPr>
              <w:t>2</w:t>
            </w:r>
            <w:r w:rsidRPr="003C4838">
              <w:rPr>
                <w:rFonts w:ascii="ＭＳ ゴシック" w:eastAsia="ＭＳ ゴシック" w:hAnsi="ＭＳ ゴシック" w:hint="eastAsia"/>
                <w:b/>
                <w:color w:val="000000" w:themeColor="text1"/>
                <w:sz w:val="20"/>
                <w:szCs w:val="20"/>
                <w:u w:val="single"/>
              </w:rPr>
              <w:t xml:space="preserve">　職場への定着のための支援の実施</w:t>
            </w: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86C9F" w:rsidRPr="003C4838" w:rsidRDefault="00386C9F" w:rsidP="00FB503B">
            <w:pPr>
              <w:overflowPunct w:val="0"/>
              <w:spacing w:line="240" w:lineRule="exact"/>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p>
          <w:p w:rsidR="003E6B82" w:rsidRPr="003C4838" w:rsidRDefault="003E6B82" w:rsidP="00FB503B">
            <w:pPr>
              <w:overflowPunct w:val="0"/>
              <w:spacing w:line="240" w:lineRule="exact"/>
              <w:ind w:left="201" w:hangingChars="100" w:hanging="201"/>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b/>
                <w:color w:val="000000" w:themeColor="text1"/>
                <w:sz w:val="20"/>
                <w:szCs w:val="20"/>
              </w:rPr>
              <w:t>1</w:t>
            </w:r>
            <w:r w:rsidR="001318C6" w:rsidRPr="003C4838">
              <w:rPr>
                <w:rFonts w:ascii="ＭＳ ゴシック" w:eastAsia="ＭＳ ゴシック" w:hAnsi="ＭＳ ゴシック" w:hint="eastAsia"/>
                <w:b/>
                <w:color w:val="000000" w:themeColor="text1"/>
                <w:sz w:val="20"/>
                <w:szCs w:val="20"/>
              </w:rPr>
              <w:t>3</w:t>
            </w:r>
            <w:r w:rsidRPr="003C4838">
              <w:rPr>
                <w:rFonts w:ascii="ＭＳ ゴシック" w:eastAsia="ＭＳ ゴシック" w:hAnsi="ＭＳ ゴシック" w:hint="eastAsia"/>
                <w:b/>
                <w:color w:val="000000" w:themeColor="text1"/>
                <w:sz w:val="20"/>
                <w:szCs w:val="20"/>
              </w:rPr>
              <w:t xml:space="preserve">　就職状況の報告</w:t>
            </w:r>
          </w:p>
        </w:tc>
        <w:tc>
          <w:tcPr>
            <w:tcW w:w="6520" w:type="dxa"/>
          </w:tcPr>
          <w:p w:rsidR="00D86BFE" w:rsidRPr="003C4838" w:rsidRDefault="00D86BFE"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(1) </w:t>
            </w:r>
            <w:r w:rsidR="00FF2ACD" w:rsidRPr="003C4838">
              <w:rPr>
                <w:rFonts w:ascii="ＭＳ ゴシック" w:eastAsia="ＭＳ ゴシック" w:hAnsi="ＭＳ ゴシック" w:hint="eastAsia"/>
                <w:color w:val="000000" w:themeColor="text1"/>
                <w:sz w:val="20"/>
                <w:szCs w:val="20"/>
              </w:rPr>
              <w:t>就労移行支援の提供に当たっては，利用者が個別支援計画</w:t>
            </w:r>
            <w:r w:rsidRPr="003C4838">
              <w:rPr>
                <w:rFonts w:ascii="ＭＳ ゴシック" w:eastAsia="ＭＳ ゴシック" w:hAnsi="ＭＳ ゴシック" w:hint="eastAsia"/>
                <w:color w:val="000000" w:themeColor="text1"/>
                <w:sz w:val="20"/>
                <w:szCs w:val="20"/>
              </w:rPr>
              <w:t>に基づいて実習を行うことができるよう，実習の受入先を確保しているか。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 就労継続支援Ｂ型の提供に当たっては，利用者が</w:t>
            </w:r>
            <w:r w:rsidR="00FF2ACD" w:rsidRPr="003C4838">
              <w:rPr>
                <w:rFonts w:ascii="ＭＳ ゴシック" w:eastAsia="ＭＳ ゴシック" w:hAnsi="ＭＳ ゴシック" w:hint="eastAsia"/>
                <w:color w:val="000000" w:themeColor="text1"/>
                <w:sz w:val="20"/>
                <w:szCs w:val="20"/>
              </w:rPr>
              <w:t>個別支援計画</w:t>
            </w:r>
            <w:r w:rsidRPr="003C4838">
              <w:rPr>
                <w:rFonts w:ascii="ＭＳ ゴシック" w:eastAsia="ＭＳ ゴシック" w:hAnsi="ＭＳ ゴシック" w:hint="eastAsia"/>
                <w:color w:val="000000" w:themeColor="text1"/>
                <w:sz w:val="20"/>
                <w:szCs w:val="20"/>
              </w:rPr>
              <w:t>に基づいて実習を行うことができるよう，実習の受入先の確保に努めているか。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(3) 実習の受入先の確保に当たっては，公共職業安定所，障害者就業・生活支援センター，特別支援学校その他の関係機関と連携し，利用者の意向及び適性を踏まえて行うよう努めているか。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(1) 就労移行支援の提供に当たっては，公共職業安定所での求職の登録その他の利用者が行う求職活動を支援しているか。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(2) 就労継続支援Ｂ型の提供に当たっては，公共職業安定所での求職の登録その他の利用者が行う求職活動の支援に努めているか。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(3) 就労移行支援又は就労継続支援Ｂ型の提供に当たっては，公共職業安定所，障害者就業・生活支援センター，特別支援学校その他の関係機関と連携し，利用者の意向及び適性に応じた求人の開拓に努め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(1)</w:t>
            </w:r>
            <w:r w:rsidR="00DE39AC" w:rsidRPr="003C4838">
              <w:rPr>
                <w:rFonts w:ascii="ＭＳ ゴシック" w:eastAsia="ＭＳ ゴシック" w:hAnsi="ＭＳ ゴシック" w:hint="eastAsia"/>
                <w:color w:val="000000" w:themeColor="text1"/>
                <w:sz w:val="20"/>
                <w:szCs w:val="20"/>
                <w:u w:val="single"/>
              </w:rPr>
              <w:t xml:space="preserve"> </w:t>
            </w:r>
            <w:r w:rsidRPr="003C4838">
              <w:rPr>
                <w:rFonts w:ascii="ＭＳ ゴシック" w:eastAsia="ＭＳ ゴシック" w:hAnsi="ＭＳ ゴシック" w:hint="eastAsia"/>
                <w:color w:val="000000" w:themeColor="text1"/>
                <w:sz w:val="20"/>
                <w:szCs w:val="20"/>
                <w:u w:val="single"/>
              </w:rPr>
              <w:t>就労移行支援の提供に当たっては，利用者の職場への定着を促進するため，障害者就業・生活支援センターその他の関係機関と連携し，職業生活における相談その他の支援を当該利用者が就職した日から６月以上継続して行っているか。</w:t>
            </w: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3E6B82" w:rsidRPr="003C4838" w:rsidRDefault="003E6B82" w:rsidP="00FB503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(2)</w:t>
            </w:r>
            <w:r w:rsidR="00DE39AC" w:rsidRPr="003C4838">
              <w:rPr>
                <w:rFonts w:ascii="ＭＳ ゴシック" w:eastAsia="ＭＳ ゴシック" w:hAnsi="ＭＳ ゴシック" w:hint="eastAsia"/>
                <w:color w:val="000000" w:themeColor="text1"/>
                <w:sz w:val="20"/>
                <w:szCs w:val="20"/>
                <w:u w:val="single"/>
              </w:rPr>
              <w:t xml:space="preserve"> </w:t>
            </w:r>
            <w:r w:rsidRPr="003C4838">
              <w:rPr>
                <w:rFonts w:ascii="ＭＳ ゴシック" w:eastAsia="ＭＳ ゴシック" w:hAnsi="ＭＳ ゴシック" w:hint="eastAsia"/>
                <w:color w:val="000000" w:themeColor="text1"/>
                <w:sz w:val="20"/>
                <w:szCs w:val="20"/>
                <w:u w:val="single"/>
              </w:rPr>
              <w:t>就労継</w:t>
            </w:r>
            <w:r w:rsidR="00FF2ACD" w:rsidRPr="003C4838">
              <w:rPr>
                <w:rFonts w:ascii="ＭＳ ゴシック" w:eastAsia="ＭＳ ゴシック" w:hAnsi="ＭＳ ゴシック" w:hint="eastAsia"/>
                <w:color w:val="000000" w:themeColor="text1"/>
                <w:sz w:val="20"/>
                <w:szCs w:val="20"/>
                <w:u w:val="single"/>
              </w:rPr>
              <w:t>続支援Ｂ型の提供に当たっては</w:t>
            </w:r>
            <w:r w:rsidR="00110074" w:rsidRPr="003C4838">
              <w:rPr>
                <w:rFonts w:ascii="ＭＳ ゴシック" w:eastAsia="ＭＳ ゴシック" w:hAnsi="ＭＳ ゴシック" w:hint="eastAsia"/>
                <w:color w:val="000000" w:themeColor="text1"/>
                <w:sz w:val="20"/>
                <w:szCs w:val="20"/>
                <w:u w:val="single"/>
              </w:rPr>
              <w:t>，利用者の職場への定着を促進するため，障害者就業・生活支援センター等の関係機関と連携して，利用者が就職した日から６月以上，職業生活における相談等の支援の継続に努めているか。</w:t>
            </w:r>
          </w:p>
          <w:p w:rsidR="00386C9F" w:rsidRPr="003C4838" w:rsidRDefault="00386C9F" w:rsidP="00FB503B">
            <w:pPr>
              <w:spacing w:line="240" w:lineRule="exact"/>
              <w:rPr>
                <w:rFonts w:ascii="ＭＳ ゴシック" w:eastAsia="ＭＳ ゴシック" w:hAnsi="ＭＳ ゴシック"/>
                <w:color w:val="000000" w:themeColor="text1"/>
                <w:sz w:val="20"/>
                <w:szCs w:val="20"/>
                <w:u w:val="single"/>
              </w:rPr>
            </w:pPr>
          </w:p>
          <w:p w:rsidR="00386C9F" w:rsidRPr="003C4838" w:rsidRDefault="00386C9F" w:rsidP="00FB503B">
            <w:pPr>
              <w:spacing w:line="240" w:lineRule="exact"/>
              <w:ind w:left="192" w:hangingChars="96" w:hanging="192"/>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(3)</w:t>
            </w:r>
            <w:r w:rsidR="00DE39AC" w:rsidRPr="003C4838">
              <w:rPr>
                <w:rFonts w:ascii="ＭＳ ゴシック" w:eastAsia="ＭＳ ゴシック" w:hAnsi="ＭＳ ゴシック" w:hint="eastAsia"/>
                <w:color w:val="000000" w:themeColor="text1"/>
                <w:sz w:val="20"/>
                <w:szCs w:val="20"/>
                <w:u w:val="single"/>
              </w:rPr>
              <w:t xml:space="preserve"> </w:t>
            </w:r>
            <w:r w:rsidRPr="003C4838">
              <w:rPr>
                <w:rFonts w:ascii="ＭＳ ゴシック" w:eastAsia="ＭＳ ゴシック" w:hAnsi="ＭＳ ゴシック" w:hint="eastAsia"/>
                <w:color w:val="000000" w:themeColor="text1"/>
                <w:sz w:val="20"/>
                <w:szCs w:val="20"/>
                <w:u w:val="single"/>
              </w:rPr>
              <w:t>障害者支援施設は，就労移行支援の提供に当たっては，利用者が，第206条の２に規定する指定就労定着支援の利用を希望する場合には，(1)に定める支援が終了した日以後速やかに当該指定就労定着支援を受けられるよう，第206条の３第１項に規定する指定就労定着支援事業者との連絡調整を行っているか。</w:t>
            </w:r>
          </w:p>
          <w:p w:rsidR="00386C9F" w:rsidRPr="003C4838" w:rsidRDefault="00386C9F" w:rsidP="00FB503B">
            <w:pPr>
              <w:spacing w:line="240" w:lineRule="exact"/>
              <w:rPr>
                <w:rFonts w:ascii="ＭＳ ゴシック" w:eastAsia="ＭＳ ゴシック" w:hAnsi="ＭＳ ゴシック"/>
                <w:color w:val="000000" w:themeColor="text1"/>
                <w:sz w:val="20"/>
                <w:szCs w:val="20"/>
                <w:u w:val="single"/>
              </w:rPr>
            </w:pPr>
          </w:p>
          <w:p w:rsidR="00386C9F" w:rsidRPr="003C4838" w:rsidRDefault="00386C9F" w:rsidP="00FB503B">
            <w:pPr>
              <w:spacing w:line="240" w:lineRule="exact"/>
              <w:ind w:left="192" w:hangingChars="96" w:hanging="192"/>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(4)</w:t>
            </w:r>
            <w:r w:rsidR="00DE39AC" w:rsidRPr="003C4838">
              <w:rPr>
                <w:rFonts w:ascii="ＭＳ ゴシック" w:eastAsia="ＭＳ ゴシック" w:hAnsi="ＭＳ ゴシック"/>
                <w:color w:val="000000" w:themeColor="text1"/>
                <w:sz w:val="20"/>
                <w:szCs w:val="20"/>
                <w:u w:val="single"/>
              </w:rPr>
              <w:t xml:space="preserve"> </w:t>
            </w:r>
            <w:r w:rsidRPr="003C4838">
              <w:rPr>
                <w:rFonts w:ascii="ＭＳ ゴシック" w:eastAsia="ＭＳ ゴシック" w:hAnsi="ＭＳ ゴシック" w:hint="eastAsia"/>
                <w:color w:val="000000" w:themeColor="text1"/>
                <w:sz w:val="20"/>
                <w:szCs w:val="20"/>
                <w:u w:val="single"/>
              </w:rPr>
              <w:t>障害者支援施設は，就労継続支援Ｂ型の提供に当たっては，利用者が，指定就労定着支援の利用を希望する場合には，(2)に定める支援が終了した日以後速やかに指定就労定着支援を受けられるよう，指定就労定着支援事業者との連絡調整に努めているか。</w:t>
            </w:r>
          </w:p>
          <w:p w:rsidR="00386C9F" w:rsidRPr="003C4838" w:rsidRDefault="00386C9F" w:rsidP="00FB503B">
            <w:pPr>
              <w:spacing w:line="240" w:lineRule="exact"/>
              <w:ind w:left="192" w:hangingChars="96" w:hanging="192"/>
              <w:rPr>
                <w:rFonts w:ascii="ＭＳ ゴシック" w:eastAsia="ＭＳ ゴシック" w:hAnsi="ＭＳ ゴシック"/>
                <w:color w:val="000000" w:themeColor="text1"/>
                <w:sz w:val="20"/>
                <w:szCs w:val="20"/>
                <w:u w:val="single"/>
              </w:rPr>
            </w:pPr>
          </w:p>
          <w:p w:rsidR="00950E68" w:rsidRPr="003C4838" w:rsidRDefault="00950E68" w:rsidP="00FB503B">
            <w:pPr>
              <w:spacing w:line="240" w:lineRule="exact"/>
              <w:rPr>
                <w:rFonts w:ascii="ＭＳ ゴシック" w:eastAsia="ＭＳ ゴシック" w:hAnsi="ＭＳ ゴシック"/>
                <w:color w:val="000000" w:themeColor="text1"/>
                <w:sz w:val="20"/>
                <w:szCs w:val="20"/>
              </w:rPr>
            </w:pPr>
          </w:p>
          <w:p w:rsidR="00D631C4" w:rsidRPr="003C4838" w:rsidRDefault="00D631C4" w:rsidP="00FB503B">
            <w:pPr>
              <w:spacing w:line="240" w:lineRule="exact"/>
              <w:rPr>
                <w:rFonts w:ascii="ＭＳ ゴシック" w:eastAsia="ＭＳ ゴシック" w:hAnsi="ＭＳ ゴシック"/>
                <w:color w:val="000000" w:themeColor="text1"/>
                <w:sz w:val="20"/>
                <w:szCs w:val="20"/>
              </w:rPr>
            </w:pPr>
          </w:p>
          <w:p w:rsidR="003E6B82" w:rsidRPr="003C4838" w:rsidRDefault="003E6B82" w:rsidP="00FB503B">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就労移行支援の提供に当たっては，毎年，前年度における就職した利用者の数その他の就職に関する状況を，</w:t>
            </w:r>
            <w:r w:rsidR="00FF48BA" w:rsidRPr="003C4838">
              <w:rPr>
                <w:rFonts w:ascii="ＭＳ ゴシック" w:eastAsia="ＭＳ ゴシック" w:hAnsi="ＭＳ ゴシック" w:hint="eastAsia"/>
                <w:color w:val="000000" w:themeColor="text1"/>
                <w:sz w:val="20"/>
                <w:szCs w:val="20"/>
              </w:rPr>
              <w:t>県</w:t>
            </w:r>
            <w:r w:rsidRPr="003C4838">
              <w:rPr>
                <w:rFonts w:ascii="ＭＳ ゴシック" w:eastAsia="ＭＳ ゴシック" w:hAnsi="ＭＳ ゴシック" w:hint="eastAsia"/>
                <w:color w:val="000000" w:themeColor="text1"/>
                <w:sz w:val="20"/>
                <w:szCs w:val="20"/>
              </w:rPr>
              <w:t>に報告しているか。</w:t>
            </w:r>
          </w:p>
        </w:tc>
        <w:tc>
          <w:tcPr>
            <w:tcW w:w="1854" w:type="dxa"/>
          </w:tcPr>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9180601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728710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6537137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6087251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134387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229608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3E6B82" w:rsidP="002827D7">
            <w:pPr>
              <w:spacing w:line="240" w:lineRule="exact"/>
              <w:jc w:val="center"/>
              <w:rPr>
                <w:rFonts w:ascii="ＭＳ ゴシック" w:eastAsia="ＭＳ ゴシック" w:hAnsi="ＭＳ ゴシック"/>
                <w:color w:val="000000" w:themeColor="text1"/>
                <w:sz w:val="20"/>
                <w:szCs w:val="20"/>
              </w:rPr>
            </w:pPr>
          </w:p>
          <w:p w:rsidR="003E6B82" w:rsidRPr="003C4838" w:rsidRDefault="003E6B8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E6B82"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9472619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457009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E6B82" w:rsidRPr="003C4838" w:rsidRDefault="003E6B8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86C9F" w:rsidRPr="003C4838" w:rsidRDefault="00386C9F"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E6B82"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187685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561460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E6B82" w:rsidRPr="003C4838" w:rsidRDefault="003E6B8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86C9F" w:rsidRPr="003C4838" w:rsidRDefault="00386C9F"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3E6B82"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255871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425730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904180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238144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7629872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924294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387547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7824601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3696525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034415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386C9F" w:rsidRPr="003C4838" w:rsidRDefault="00386C9F"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D86BFE" w:rsidP="002827D7">
            <w:pPr>
              <w:spacing w:line="240" w:lineRule="exact"/>
              <w:jc w:val="center"/>
              <w:rPr>
                <w:rFonts w:ascii="ＭＳ ゴシック" w:eastAsia="ＭＳ ゴシック" w:hAnsi="ＭＳ ゴシック"/>
                <w:color w:val="000000" w:themeColor="text1"/>
                <w:sz w:val="20"/>
                <w:szCs w:val="20"/>
              </w:rPr>
            </w:pPr>
          </w:p>
          <w:p w:rsidR="00D86BFE" w:rsidRPr="003C4838" w:rsidRDefault="000B0472" w:rsidP="002827D7">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531968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314275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3879E3" w:rsidRPr="003C4838" w:rsidRDefault="003879E3" w:rsidP="004C692F">
      <w:pPr>
        <w:jc w:val="center"/>
        <w:rPr>
          <w:rFonts w:ascii="ＭＳ ゴシック" w:eastAsia="ＭＳ ゴシック" w:hAnsi="ＭＳ ゴシック"/>
          <w:color w:val="000000" w:themeColor="text1"/>
          <w:sz w:val="20"/>
          <w:szCs w:val="20"/>
        </w:rPr>
      </w:pPr>
    </w:p>
    <w:p w:rsidR="00B531B7" w:rsidRPr="003C4838" w:rsidRDefault="004C692F" w:rsidP="003879E3">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2"/>
        <w:gridCol w:w="1802"/>
      </w:tblGrid>
      <w:tr w:rsidR="003C4838" w:rsidRPr="003C4838" w:rsidTr="00F27522">
        <w:trPr>
          <w:trHeight w:val="416"/>
        </w:trPr>
        <w:tc>
          <w:tcPr>
            <w:tcW w:w="3645" w:type="dxa"/>
            <w:vAlign w:val="center"/>
          </w:tcPr>
          <w:p w:rsidR="004B5897" w:rsidRPr="003C4838" w:rsidRDefault="004B5897" w:rsidP="003E6B8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4B5897" w:rsidRPr="003C4838" w:rsidRDefault="004B5897" w:rsidP="003E6B8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412" w:type="dxa"/>
            <w:vAlign w:val="center"/>
          </w:tcPr>
          <w:p w:rsidR="004B5897" w:rsidRPr="003C4838" w:rsidRDefault="004B5897" w:rsidP="003E6B8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802" w:type="dxa"/>
            <w:vAlign w:val="center"/>
          </w:tcPr>
          <w:p w:rsidR="004B5897" w:rsidRPr="003C4838" w:rsidRDefault="004B5897" w:rsidP="003E6B8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F27522">
        <w:trPr>
          <w:trHeight w:val="13315"/>
        </w:trPr>
        <w:tc>
          <w:tcPr>
            <w:tcW w:w="3645" w:type="dxa"/>
          </w:tcPr>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3E6B82" w:rsidRPr="003C4838" w:rsidRDefault="003E6B82" w:rsidP="00386C9F">
            <w:pPr>
              <w:overflowPunct w:val="0"/>
              <w:spacing w:line="240" w:lineRule="exact"/>
              <w:textAlignment w:val="baseline"/>
              <w:rPr>
                <w:rFonts w:ascii="ＭＳ ゴシック" w:eastAsia="ＭＳ ゴシック" w:hAnsi="ＭＳ ゴシック"/>
                <w:color w:val="000000" w:themeColor="text1"/>
                <w:sz w:val="20"/>
                <w:szCs w:val="20"/>
              </w:rPr>
            </w:pPr>
          </w:p>
        </w:tc>
        <w:tc>
          <w:tcPr>
            <w:tcW w:w="2412" w:type="dxa"/>
          </w:tcPr>
          <w:p w:rsidR="00D86BFE" w:rsidRPr="003C4838" w:rsidRDefault="00D86BFE" w:rsidP="00386C9F">
            <w:pPr>
              <w:overflowPunct w:val="0"/>
              <w:spacing w:line="240" w:lineRule="exact"/>
              <w:textAlignment w:val="baseline"/>
              <w:rPr>
                <w:rFonts w:ascii="ＭＳ ゴシック" w:eastAsia="ＭＳ ゴシック" w:hAnsi="ＭＳ ゴシック"/>
                <w:color w:val="000000" w:themeColor="text1"/>
                <w:kern w:val="0"/>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○基準第25条第1項</w:t>
            </w: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D86BFE" w:rsidRPr="003C4838" w:rsidRDefault="00D86BFE"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○基準第25条第2項</w:t>
            </w:r>
          </w:p>
          <w:p w:rsidR="00D86BFE" w:rsidRPr="003C4838" w:rsidRDefault="00D86BFE"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C52D3" w:rsidRPr="003C4838" w:rsidRDefault="004C52D3"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w:t>
            </w:r>
            <w:r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hint="eastAsia"/>
                <w:color w:val="000000" w:themeColor="text1"/>
                <w:kern w:val="0"/>
                <w:sz w:val="20"/>
                <w:szCs w:val="20"/>
                <w:lang w:eastAsia="zh-CN"/>
              </w:rPr>
              <w:t>条第3項</w:t>
            </w: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D86BFE" w:rsidRPr="003C4838" w:rsidRDefault="00D86BFE"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○基準第26条第1項</w:t>
            </w: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○基準第26条第2項</w:t>
            </w: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w:t>
            </w:r>
            <w:r w:rsidRPr="003C4838">
              <w:rPr>
                <w:rFonts w:ascii="ＭＳ ゴシック" w:eastAsia="ＭＳ ゴシック" w:hAnsi="ＭＳ ゴシック" w:cs="ＭＳ ゴシック" w:hint="eastAsia"/>
                <w:color w:val="000000" w:themeColor="text1"/>
                <w:kern w:val="0"/>
                <w:sz w:val="20"/>
                <w:szCs w:val="20"/>
              </w:rPr>
              <w:t>6</w:t>
            </w:r>
            <w:r w:rsidRPr="003C4838">
              <w:rPr>
                <w:rFonts w:ascii="ＭＳ ゴシック" w:eastAsia="ＭＳ ゴシック" w:hAnsi="ＭＳ ゴシック" w:cs="ＭＳ ゴシック" w:hint="eastAsia"/>
                <w:color w:val="000000" w:themeColor="text1"/>
                <w:kern w:val="0"/>
                <w:sz w:val="20"/>
                <w:szCs w:val="20"/>
                <w:lang w:eastAsia="zh-CN"/>
              </w:rPr>
              <w:t>条第3項</w:t>
            </w: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643B4F" w:rsidRPr="003C4838" w:rsidRDefault="00643B4F"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○基準第27条第1項</w:t>
            </w: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lang w:eastAsia="zh-CN"/>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ind w:left="200" w:hangingChars="100" w:hanging="200"/>
              <w:jc w:val="left"/>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○基準第27条第2項</w:t>
            </w: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○基準第27条第</w:t>
            </w:r>
            <w:r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cs="ＭＳ ゴシック" w:hint="eastAsia"/>
                <w:color w:val="000000" w:themeColor="text1"/>
                <w:kern w:val="0"/>
                <w:sz w:val="20"/>
                <w:szCs w:val="20"/>
                <w:lang w:eastAsia="zh-CN"/>
              </w:rPr>
              <w:t>項</w:t>
            </w: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lang w:eastAsia="zh-CN"/>
              </w:rPr>
            </w:pPr>
          </w:p>
          <w:p w:rsidR="00386C9F" w:rsidRPr="003C4838" w:rsidRDefault="00386C9F" w:rsidP="00386C9F">
            <w:pPr>
              <w:widowControl/>
              <w:spacing w:line="220" w:lineRule="exact"/>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widowControl/>
              <w:spacing w:line="220" w:lineRule="exact"/>
              <w:ind w:left="200" w:hangingChars="100" w:hanging="200"/>
              <w:jc w:val="left"/>
              <w:rPr>
                <w:rFonts w:ascii="ＭＳ ゴシック" w:eastAsia="ＭＳ ゴシック" w:hAnsi="ＭＳ ゴシック"/>
                <w:color w:val="000000" w:themeColor="text1"/>
                <w:sz w:val="20"/>
                <w:szCs w:val="20"/>
              </w:rPr>
            </w:pPr>
          </w:p>
          <w:p w:rsidR="00386C9F" w:rsidRPr="003C4838" w:rsidRDefault="00386C9F" w:rsidP="00386C9F">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○基準第27条第</w:t>
            </w:r>
            <w:r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hint="eastAsia"/>
                <w:color w:val="000000" w:themeColor="text1"/>
                <w:kern w:val="0"/>
                <w:sz w:val="20"/>
                <w:szCs w:val="20"/>
                <w:lang w:eastAsia="zh-CN"/>
              </w:rPr>
              <w:t>項</w:t>
            </w:r>
          </w:p>
          <w:p w:rsidR="00386C9F" w:rsidRPr="003C4838" w:rsidRDefault="00386C9F" w:rsidP="00386C9F">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86C9F" w:rsidRPr="003C4838" w:rsidRDefault="00386C9F" w:rsidP="00386C9F">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E6B82" w:rsidRPr="003C4838" w:rsidRDefault="003E6B82" w:rsidP="00386C9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E6B82" w:rsidRPr="003C4838" w:rsidRDefault="003E6B82" w:rsidP="004C52D3">
            <w:pPr>
              <w:widowControl/>
              <w:spacing w:line="240" w:lineRule="exact"/>
              <w:ind w:left="200" w:hangingChars="100" w:hanging="200"/>
              <w:jc w:val="lef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○基準第2</w:t>
            </w:r>
            <w:r w:rsidRPr="003C4838">
              <w:rPr>
                <w:rFonts w:ascii="ＭＳ ゴシック" w:eastAsia="ＭＳ ゴシック" w:hAnsi="ＭＳ ゴシック" w:cs="ＭＳ ゴシック" w:hint="eastAsia"/>
                <w:color w:val="000000" w:themeColor="text1"/>
                <w:kern w:val="0"/>
                <w:sz w:val="20"/>
                <w:szCs w:val="20"/>
              </w:rPr>
              <w:t>8</w:t>
            </w:r>
            <w:r w:rsidRPr="003C4838">
              <w:rPr>
                <w:rFonts w:ascii="ＭＳ ゴシック" w:eastAsia="ＭＳ ゴシック" w:hAnsi="ＭＳ ゴシック" w:cs="ＭＳ ゴシック" w:hint="eastAsia"/>
                <w:color w:val="000000" w:themeColor="text1"/>
                <w:kern w:val="0"/>
                <w:sz w:val="20"/>
                <w:szCs w:val="20"/>
                <w:lang w:eastAsia="zh-CN"/>
              </w:rPr>
              <w:t>条</w:t>
            </w:r>
          </w:p>
        </w:tc>
        <w:tc>
          <w:tcPr>
            <w:tcW w:w="1802" w:type="dxa"/>
          </w:tcPr>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p w:rsidR="003E6B82" w:rsidRPr="003C4838" w:rsidRDefault="003E6B82" w:rsidP="00386C9F">
            <w:pPr>
              <w:widowControl/>
              <w:spacing w:line="240" w:lineRule="exact"/>
              <w:jc w:val="left"/>
              <w:rPr>
                <w:rFonts w:ascii="ＭＳ ゴシック" w:eastAsia="ＭＳ ゴシック" w:hAnsi="ＭＳ ゴシック"/>
                <w:color w:val="000000" w:themeColor="text1"/>
                <w:sz w:val="20"/>
                <w:szCs w:val="20"/>
              </w:rPr>
            </w:pPr>
          </w:p>
        </w:tc>
      </w:tr>
    </w:tbl>
    <w:p w:rsidR="003879E3" w:rsidRPr="003C4838" w:rsidRDefault="003879E3" w:rsidP="004C692F">
      <w:pPr>
        <w:tabs>
          <w:tab w:val="left" w:pos="1290"/>
        </w:tabs>
        <w:ind w:firstLineChars="400" w:firstLine="800"/>
        <w:jc w:val="center"/>
        <w:rPr>
          <w:rFonts w:ascii="ＭＳ ゴシック" w:eastAsia="ＭＳ ゴシック" w:hAnsi="ＭＳ ゴシック"/>
          <w:color w:val="000000" w:themeColor="text1"/>
          <w:sz w:val="20"/>
          <w:szCs w:val="20"/>
        </w:rPr>
      </w:pPr>
    </w:p>
    <w:p w:rsidR="009575F8" w:rsidRPr="003C4838" w:rsidRDefault="004B5897" w:rsidP="004C692F">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3C4838" w:rsidRPr="003C4838" w:rsidTr="00FB503B">
        <w:trPr>
          <w:trHeight w:val="416"/>
        </w:trPr>
        <w:tc>
          <w:tcPr>
            <w:tcW w:w="2482"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179"/>
        </w:trPr>
        <w:tc>
          <w:tcPr>
            <w:tcW w:w="2482" w:type="dxa"/>
          </w:tcPr>
          <w:p w:rsidR="00B40E5C" w:rsidRPr="003C4838" w:rsidRDefault="00B40E5C" w:rsidP="006D33DB">
            <w:pPr>
              <w:overflowPunct w:val="0"/>
              <w:textAlignment w:val="baseline"/>
              <w:rPr>
                <w:rFonts w:ascii="ＭＳ ゴシック" w:eastAsia="ＭＳ ゴシック" w:hAnsi="ＭＳ ゴシック" w:cs="ＭＳ ゴシック"/>
                <w:b/>
                <w:bCs/>
                <w:color w:val="000000" w:themeColor="text1"/>
                <w:kern w:val="0"/>
                <w:sz w:val="20"/>
                <w:szCs w:val="20"/>
              </w:rPr>
            </w:pPr>
          </w:p>
          <w:p w:rsidR="006D33DB" w:rsidRPr="003C4838" w:rsidRDefault="00C229FF"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1</w:t>
            </w:r>
            <w:r w:rsidR="00755C73" w:rsidRPr="003C4838">
              <w:rPr>
                <w:rFonts w:ascii="ＭＳ ゴシック" w:eastAsia="ＭＳ ゴシック" w:hAnsi="ＭＳ ゴシック" w:cs="ＭＳ ゴシック" w:hint="eastAsia"/>
                <w:b/>
                <w:bCs/>
                <w:color w:val="000000" w:themeColor="text1"/>
                <w:kern w:val="0"/>
                <w:sz w:val="20"/>
                <w:szCs w:val="20"/>
              </w:rPr>
              <w:t>4</w:t>
            </w:r>
            <w:r w:rsidR="006D33DB" w:rsidRPr="003C4838">
              <w:rPr>
                <w:rFonts w:ascii="ＭＳ ゴシック" w:eastAsia="ＭＳ ゴシック" w:hAnsi="ＭＳ ゴシック" w:cs="ＭＳ ゴシック" w:hint="eastAsia"/>
                <w:b/>
                <w:bCs/>
                <w:color w:val="000000" w:themeColor="text1"/>
                <w:kern w:val="0"/>
                <w:sz w:val="20"/>
                <w:szCs w:val="20"/>
              </w:rPr>
              <w:t xml:space="preserve">　身体拘束について</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rPr>
                <w:rFonts w:ascii="ＭＳ ゴシック" w:eastAsia="ＭＳ ゴシック" w:hAnsi="ＭＳ ゴシック" w:cs="ＭＳ ゴシック"/>
                <w:b/>
                <w:bCs/>
                <w:color w:val="000000" w:themeColor="text1"/>
                <w:kern w:val="0"/>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tc>
        <w:tc>
          <w:tcPr>
            <w:tcW w:w="5752" w:type="dxa"/>
          </w:tcPr>
          <w:p w:rsidR="00B40E5C" w:rsidRPr="003C4838" w:rsidRDefault="006D33DB" w:rsidP="00F43C2B">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p>
          <w:p w:rsidR="006D33DB" w:rsidRPr="003C4838" w:rsidRDefault="006D33DB" w:rsidP="00B40E5C">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(1) </w:t>
            </w:r>
            <w:r w:rsidRPr="003C4838">
              <w:rPr>
                <w:rFonts w:ascii="ＭＳ ゴシック" w:eastAsia="ＭＳ ゴシック" w:hAnsi="ＭＳ ゴシック" w:cs="ＭＳ ゴシック" w:hint="eastAsia"/>
                <w:color w:val="000000" w:themeColor="text1"/>
                <w:kern w:val="0"/>
                <w:sz w:val="20"/>
                <w:szCs w:val="20"/>
              </w:rPr>
              <w:t>施設の管理の都合で，</w:t>
            </w:r>
            <w:r w:rsidR="00850892" w:rsidRPr="003C4838">
              <w:rPr>
                <w:rFonts w:ascii="ＭＳ ゴシック" w:eastAsia="ＭＳ ゴシック" w:hAnsi="ＭＳ ゴシック" w:cs="ＭＳ ゴシック" w:hint="eastAsia"/>
                <w:color w:val="000000" w:themeColor="text1"/>
                <w:kern w:val="0"/>
                <w:sz w:val="20"/>
                <w:szCs w:val="20"/>
              </w:rPr>
              <w:t>身体拘束その他</w:t>
            </w:r>
            <w:r w:rsidR="00013347" w:rsidRPr="003C4838">
              <w:rPr>
                <w:rFonts w:ascii="ＭＳ ゴシック" w:eastAsia="ＭＳ ゴシック" w:hAnsi="ＭＳ ゴシック" w:cs="ＭＳ ゴシック" w:hint="eastAsia"/>
                <w:color w:val="000000" w:themeColor="text1"/>
                <w:kern w:val="0"/>
                <w:sz w:val="20"/>
                <w:szCs w:val="20"/>
              </w:rPr>
              <w:t>利用者</w:t>
            </w:r>
            <w:r w:rsidR="00850892" w:rsidRPr="003C4838">
              <w:rPr>
                <w:rFonts w:ascii="ＭＳ ゴシック" w:eastAsia="ＭＳ ゴシック" w:hAnsi="ＭＳ ゴシック" w:cs="ＭＳ ゴシック" w:hint="eastAsia"/>
                <w:color w:val="000000" w:themeColor="text1"/>
                <w:kern w:val="0"/>
                <w:sz w:val="20"/>
                <w:szCs w:val="20"/>
              </w:rPr>
              <w:t>の行動を制限する行為を行って</w:t>
            </w:r>
            <w:r w:rsidRPr="003C4838">
              <w:rPr>
                <w:rFonts w:ascii="ＭＳ ゴシック" w:eastAsia="ＭＳ ゴシック" w:hAnsi="ＭＳ ゴシック" w:cs="ＭＳ ゴシック" w:hint="eastAsia"/>
                <w:color w:val="000000" w:themeColor="text1"/>
                <w:kern w:val="0"/>
                <w:sz w:val="20"/>
                <w:szCs w:val="20"/>
              </w:rPr>
              <w:t>いないか。</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F43C2B">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(2) </w:t>
            </w:r>
            <w:r w:rsidRPr="003C4838">
              <w:rPr>
                <w:rFonts w:ascii="ＭＳ ゴシック" w:eastAsia="ＭＳ ゴシック" w:hAnsi="ＭＳ ゴシック" w:cs="ＭＳ ゴシック" w:hint="eastAsia"/>
                <w:color w:val="000000" w:themeColor="text1"/>
                <w:kern w:val="0"/>
                <w:sz w:val="20"/>
                <w:szCs w:val="20"/>
              </w:rPr>
              <w:t>身体拘束を行う場合には，</w:t>
            </w:r>
            <w:r w:rsidR="00013347" w:rsidRPr="003C4838">
              <w:rPr>
                <w:rFonts w:ascii="ＭＳ ゴシック" w:eastAsia="ＭＳ ゴシック" w:hAnsi="ＭＳ ゴシック" w:cs="ＭＳ ゴシック" w:hint="eastAsia"/>
                <w:color w:val="000000" w:themeColor="text1"/>
                <w:kern w:val="0"/>
                <w:sz w:val="20"/>
                <w:szCs w:val="20"/>
              </w:rPr>
              <w:t>利用者</w:t>
            </w:r>
            <w:r w:rsidRPr="003C4838">
              <w:rPr>
                <w:rFonts w:ascii="ＭＳ ゴシック" w:eastAsia="ＭＳ ゴシック" w:hAnsi="ＭＳ ゴシック" w:cs="ＭＳ ゴシック" w:hint="eastAsia"/>
                <w:color w:val="000000" w:themeColor="text1"/>
                <w:kern w:val="0"/>
                <w:sz w:val="20"/>
                <w:szCs w:val="20"/>
              </w:rPr>
              <w:t>又は家族の同意を得ているか。</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p>
          <w:p w:rsidR="006D33DB" w:rsidRPr="003C4838" w:rsidRDefault="006D33DB" w:rsidP="00350796">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E77448"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cs="ＭＳ ゴシック" w:hint="eastAsia"/>
                <w:color w:val="000000" w:themeColor="text1"/>
                <w:kern w:val="0"/>
                <w:sz w:val="20"/>
                <w:szCs w:val="20"/>
              </w:rPr>
              <w:t>）</w:t>
            </w:r>
            <w:r w:rsidR="00DE39AC"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緊急やむを得ず身体拘束等を行う場合には，①切迫性</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②非代替性</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③一時性の３つの要件を満たしているかどうか</w:t>
            </w:r>
            <w:r w:rsidR="00FF48BA" w:rsidRPr="003C4838">
              <w:rPr>
                <w:rFonts w:ascii="ＭＳ ゴシック" w:eastAsia="ＭＳ ゴシック" w:hAnsi="ＭＳ ゴシック" w:cs="ＭＳ ゴシック" w:hint="eastAsia"/>
                <w:color w:val="000000" w:themeColor="text1"/>
                <w:kern w:val="0"/>
                <w:sz w:val="20"/>
                <w:szCs w:val="20"/>
              </w:rPr>
              <w:t>「</w:t>
            </w:r>
            <w:r w:rsidR="00FF48BA" w:rsidRPr="003C4838">
              <w:rPr>
                <w:rFonts w:ascii="ＭＳ ゴシック" w:eastAsia="ＭＳ ゴシック" w:hAnsi="ＭＳ ゴシック" w:cs="ＭＳ ゴシック"/>
                <w:color w:val="000000" w:themeColor="text1"/>
                <w:kern w:val="0"/>
                <w:sz w:val="20"/>
                <w:szCs w:val="20"/>
              </w:rPr>
              <w:t>身体拘束等の適正化のための対策を検討</w:t>
            </w:r>
            <w:r w:rsidR="00FF48BA" w:rsidRPr="003C4838">
              <w:rPr>
                <w:rFonts w:ascii="ＭＳ ゴシック" w:eastAsia="ＭＳ ゴシック" w:hAnsi="ＭＳ ゴシック" w:cs="ＭＳ ゴシック" w:hint="eastAsia"/>
                <w:color w:val="000000" w:themeColor="text1"/>
                <w:kern w:val="0"/>
                <w:sz w:val="20"/>
                <w:szCs w:val="20"/>
              </w:rPr>
              <w:t>する</w:t>
            </w:r>
            <w:r w:rsidR="00FF48BA" w:rsidRPr="003C4838">
              <w:rPr>
                <w:rFonts w:ascii="ＭＳ ゴシック" w:eastAsia="ＭＳ ゴシック" w:hAnsi="ＭＳ ゴシック" w:cs="ＭＳ ゴシック"/>
                <w:color w:val="000000" w:themeColor="text1"/>
                <w:kern w:val="0"/>
                <w:sz w:val="20"/>
                <w:szCs w:val="20"/>
              </w:rPr>
              <w:t>委員会</w:t>
            </w:r>
            <w:r w:rsidR="00FF48BA" w:rsidRPr="003C4838">
              <w:rPr>
                <w:rFonts w:ascii="ＭＳ ゴシック" w:eastAsia="ＭＳ ゴシック" w:hAnsi="ＭＳ ゴシック" w:cs="ＭＳ ゴシック" w:hint="eastAsia"/>
                <w:color w:val="000000" w:themeColor="text1"/>
                <w:kern w:val="0"/>
                <w:sz w:val="20"/>
                <w:szCs w:val="20"/>
              </w:rPr>
              <w:t>」</w:t>
            </w:r>
            <w:r w:rsidR="00FF48BA" w:rsidRPr="003C4838">
              <w:rPr>
                <w:rFonts w:ascii="ＭＳ ゴシック" w:eastAsia="ＭＳ ゴシック" w:hAnsi="ＭＳ ゴシック" w:cs="ＭＳ ゴシック"/>
                <w:color w:val="000000" w:themeColor="text1"/>
                <w:kern w:val="0"/>
                <w:sz w:val="20"/>
                <w:szCs w:val="20"/>
              </w:rPr>
              <w:t>等</w:t>
            </w:r>
            <w:r w:rsidRPr="003C4838">
              <w:rPr>
                <w:rFonts w:ascii="ＭＳ ゴシック" w:eastAsia="ＭＳ ゴシック" w:hAnsi="ＭＳ ゴシック" w:cs="ＭＳ ゴシック" w:hint="eastAsia"/>
                <w:color w:val="000000" w:themeColor="text1"/>
                <w:kern w:val="0"/>
                <w:sz w:val="20"/>
                <w:szCs w:val="20"/>
              </w:rPr>
              <w:t>で検討がなされているか。</w:t>
            </w:r>
          </w:p>
          <w:p w:rsidR="006D33DB" w:rsidRPr="003C4838" w:rsidRDefault="006D33DB" w:rsidP="00350796">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350796"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なお，記録に</w:t>
            </w:r>
            <w:r w:rsidR="008E3844" w:rsidRPr="003C4838">
              <w:rPr>
                <w:rFonts w:ascii="ＭＳ ゴシック" w:eastAsia="ＭＳ ゴシック" w:hAnsi="ＭＳ ゴシック" w:cs="ＭＳ ゴシック" w:hint="eastAsia"/>
                <w:color w:val="000000" w:themeColor="text1"/>
                <w:kern w:val="0"/>
                <w:sz w:val="20"/>
                <w:szCs w:val="20"/>
              </w:rPr>
              <w:t>当たって</w:t>
            </w:r>
            <w:r w:rsidRPr="003C4838">
              <w:rPr>
                <w:rFonts w:ascii="ＭＳ ゴシック" w:eastAsia="ＭＳ ゴシック" w:hAnsi="ＭＳ ゴシック" w:cs="ＭＳ ゴシック" w:hint="eastAsia"/>
                <w:color w:val="000000" w:themeColor="text1"/>
                <w:kern w:val="0"/>
                <w:sz w:val="20"/>
                <w:szCs w:val="20"/>
              </w:rPr>
              <w:t>は，「身体拘束ゼロへの手引き」に例示されている「身体拘束に関する説明書・経過観察記録</w:t>
            </w:r>
            <w:r w:rsidR="003879E3"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など</w:t>
            </w:r>
            <w:r w:rsidR="003879E3" w:rsidRPr="003C4838">
              <w:rPr>
                <w:rFonts w:ascii="ＭＳ ゴシック" w:eastAsia="ＭＳ ゴシック" w:hAnsi="ＭＳ ゴシック" w:cs="ＭＳ ゴシック" w:hint="eastAsia"/>
                <w:color w:val="000000" w:themeColor="text1"/>
                <w:kern w:val="0"/>
                <w:sz w:val="20"/>
                <w:szCs w:val="20"/>
              </w:rPr>
              <w:t>を</w:t>
            </w:r>
            <w:r w:rsidRPr="003C4838">
              <w:rPr>
                <w:rFonts w:ascii="ＭＳ ゴシック" w:eastAsia="ＭＳ ゴシック" w:hAnsi="ＭＳ ゴシック" w:cs="ＭＳ ゴシック" w:hint="eastAsia"/>
                <w:color w:val="000000" w:themeColor="text1"/>
                <w:kern w:val="0"/>
                <w:sz w:val="20"/>
                <w:szCs w:val="20"/>
              </w:rPr>
              <w:t>参考として，適切な記録</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態様，時間，</w:t>
            </w:r>
            <w:r w:rsidR="00013347" w:rsidRPr="003C4838">
              <w:rPr>
                <w:rFonts w:ascii="ＭＳ ゴシック" w:eastAsia="ＭＳ ゴシック" w:hAnsi="ＭＳ ゴシック" w:cs="ＭＳ ゴシック" w:hint="eastAsia"/>
                <w:color w:val="000000" w:themeColor="text1"/>
                <w:kern w:val="0"/>
                <w:sz w:val="20"/>
                <w:szCs w:val="20"/>
              </w:rPr>
              <w:t>利用者</w:t>
            </w:r>
            <w:r w:rsidRPr="003C4838">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を作成し，保存しているか。</w:t>
            </w:r>
          </w:p>
          <w:p w:rsidR="00B40E5C" w:rsidRPr="003C4838" w:rsidRDefault="00B40E5C" w:rsidP="00F43C2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3C4838" w:rsidRDefault="006D33DB" w:rsidP="008E3844">
            <w:pPr>
              <w:ind w:left="100" w:hangingChars="50" w:hanging="1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監査実施年度</w:t>
            </w:r>
            <w:r w:rsidRPr="003C4838">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3C4838" w:rsidRPr="003C4838" w:rsidTr="006D33DB">
              <w:trPr>
                <w:trHeight w:val="184"/>
              </w:trPr>
              <w:tc>
                <w:tcPr>
                  <w:tcW w:w="1200" w:type="dxa"/>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入所者</w:t>
                  </w:r>
                </w:p>
              </w:tc>
              <w:tc>
                <w:tcPr>
                  <w:tcW w:w="1320" w:type="dxa"/>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拘束の態様</w:t>
                  </w:r>
                </w:p>
              </w:tc>
              <w:tc>
                <w:tcPr>
                  <w:tcW w:w="1320" w:type="dxa"/>
                  <w:gridSpan w:val="2"/>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拘束時間</w:t>
                  </w:r>
                </w:p>
              </w:tc>
              <w:tc>
                <w:tcPr>
                  <w:tcW w:w="1440" w:type="dxa"/>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拘束理由</w:t>
                  </w:r>
                </w:p>
              </w:tc>
            </w:tr>
            <w:tr w:rsidR="003C4838" w:rsidRPr="003C4838" w:rsidTr="006D33DB">
              <w:trPr>
                <w:trHeight w:val="375"/>
              </w:trPr>
              <w:tc>
                <w:tcPr>
                  <w:tcW w:w="1200" w:type="dxa"/>
                  <w:vMerge w:val="restart"/>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Ａ</w:t>
                  </w:r>
                </w:p>
              </w:tc>
              <w:tc>
                <w:tcPr>
                  <w:tcW w:w="1320" w:type="dxa"/>
                  <w:vMerge w:val="restart"/>
                </w:tcPr>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6D33DB">
              <w:trPr>
                <w:trHeight w:val="390"/>
              </w:trPr>
              <w:tc>
                <w:tcPr>
                  <w:tcW w:w="1200" w:type="dxa"/>
                  <w:vMerge/>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6D33DB">
              <w:trPr>
                <w:trHeight w:val="420"/>
              </w:trPr>
              <w:tc>
                <w:tcPr>
                  <w:tcW w:w="1200" w:type="dxa"/>
                  <w:vMerge w:val="restart"/>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Ｂ</w:t>
                  </w:r>
                </w:p>
              </w:tc>
              <w:tc>
                <w:tcPr>
                  <w:tcW w:w="1320" w:type="dxa"/>
                  <w:vMerge w:val="restart"/>
                </w:tcPr>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6D33DB">
              <w:trPr>
                <w:trHeight w:val="360"/>
              </w:trPr>
              <w:tc>
                <w:tcPr>
                  <w:tcW w:w="1200" w:type="dxa"/>
                  <w:vMerge/>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6D33DB">
              <w:trPr>
                <w:trHeight w:val="345"/>
              </w:trPr>
              <w:tc>
                <w:tcPr>
                  <w:tcW w:w="1200" w:type="dxa"/>
                  <w:vMerge w:val="restart"/>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Ｃ</w:t>
                  </w:r>
                </w:p>
              </w:tc>
              <w:tc>
                <w:tcPr>
                  <w:tcW w:w="1320" w:type="dxa"/>
                  <w:vMerge w:val="restart"/>
                </w:tcPr>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6D33DB">
              <w:trPr>
                <w:trHeight w:val="230"/>
              </w:trPr>
              <w:tc>
                <w:tcPr>
                  <w:tcW w:w="1200" w:type="dxa"/>
                  <w:vMerge/>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3C4838" w:rsidRDefault="006D33DB"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3C4838" w:rsidRDefault="006D33DB"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3C4838" w:rsidRDefault="006D33DB" w:rsidP="000B0472">
                  <w:pPr>
                    <w:framePr w:hSpace="142" w:wrap="around" w:vAnchor="text" w:hAnchor="margin" w:x="383" w:y="160"/>
                    <w:rPr>
                      <w:rFonts w:ascii="ＭＳ ゴシック" w:eastAsia="ＭＳ ゴシック" w:hAnsi="ＭＳ ゴシック"/>
                      <w:color w:val="000000" w:themeColor="text1"/>
                      <w:sz w:val="20"/>
                      <w:szCs w:val="20"/>
                    </w:rPr>
                  </w:pPr>
                </w:p>
              </w:tc>
            </w:tr>
          </w:tbl>
          <w:p w:rsidR="006D33DB" w:rsidRPr="003C4838"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入所者欄は，ＡＢＣと記入し氏名は記入しない。</w:t>
            </w:r>
          </w:p>
          <w:p w:rsidR="006D33DB" w:rsidRPr="003C4838" w:rsidRDefault="006D33DB" w:rsidP="003A0EE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（注）「拘束の態様」欄には，右チェックポイント欄の「身体</w:t>
            </w:r>
            <w:r w:rsidR="00FF48BA" w:rsidRPr="003C4838">
              <w:rPr>
                <w:rFonts w:ascii="ＭＳ ゴシック" w:eastAsia="ＭＳ ゴシック" w:hAnsi="ＭＳ ゴシック" w:cs="ＭＳ ゴシック" w:hint="eastAsia"/>
                <w:color w:val="000000" w:themeColor="text1"/>
                <w:kern w:val="0"/>
                <w:sz w:val="20"/>
                <w:szCs w:val="20"/>
              </w:rPr>
              <w:t>拘束の対象となる具体的行為」の①～⑪の中から，該当する番号を記入</w:t>
            </w:r>
            <w:r w:rsidRPr="003C4838">
              <w:rPr>
                <w:rFonts w:ascii="ＭＳ ゴシック" w:eastAsia="ＭＳ ゴシック" w:hAnsi="ＭＳ ゴシック" w:cs="ＭＳ ゴシック" w:hint="eastAsia"/>
                <w:color w:val="000000" w:themeColor="text1"/>
                <w:kern w:val="0"/>
                <w:sz w:val="20"/>
                <w:szCs w:val="20"/>
              </w:rPr>
              <w:t>すること。（複数選択可）</w:t>
            </w:r>
          </w:p>
          <w:p w:rsidR="006D33DB" w:rsidRPr="003C4838"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3C4838" w:rsidRDefault="006D33DB" w:rsidP="00E77448">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E77448"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施設の管理者は，施設外で行われる研修会に積極的に参加し，又は職員を参加させるなど意識啓発に努めているか。</w:t>
            </w:r>
          </w:p>
          <w:p w:rsidR="00643B4F" w:rsidRPr="003C4838" w:rsidRDefault="00643B4F" w:rsidP="00643B4F">
            <w:pPr>
              <w:overflowPunct w:val="0"/>
              <w:spacing w:line="240" w:lineRule="exact"/>
              <w:textAlignment w:val="baseline"/>
              <w:rPr>
                <w:rFonts w:ascii="ＭＳ ゴシック" w:eastAsia="ＭＳ ゴシック" w:hAnsi="ＭＳ ゴシック"/>
                <w:color w:val="000000" w:themeColor="text1"/>
                <w:kern w:val="0"/>
                <w:sz w:val="20"/>
                <w:szCs w:val="20"/>
              </w:rPr>
            </w:pPr>
          </w:p>
          <w:p w:rsidR="00643B4F" w:rsidRPr="003C4838" w:rsidRDefault="00643B4F" w:rsidP="00643B4F">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(5)　障害者支援施設は，身体拘束等の適正化を図るため，次に掲げる措置を講じているか。</w:t>
            </w:r>
          </w:p>
          <w:p w:rsidR="00643B4F" w:rsidRPr="003C4838" w:rsidRDefault="00643B4F" w:rsidP="00643B4F">
            <w:pPr>
              <w:numPr>
                <w:ilvl w:val="0"/>
                <w:numId w:val="18"/>
              </w:numPr>
              <w:overflowPunct w:val="0"/>
              <w:spacing w:line="240" w:lineRule="exact"/>
              <w:ind w:left="491" w:hanging="142"/>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身体拘束等の適正化のための対策を検討する委員会（テレビ電話装置等を活用して行うことができるものとする。）を定期的に開催するとともに，その結果について，職員に周知徹底を図っているか。</w:t>
            </w:r>
          </w:p>
          <w:p w:rsidR="00643B4F" w:rsidRPr="003C4838" w:rsidRDefault="00643B4F" w:rsidP="00643B4F">
            <w:pPr>
              <w:numPr>
                <w:ilvl w:val="0"/>
                <w:numId w:val="18"/>
              </w:numPr>
              <w:overflowPunct w:val="0"/>
              <w:spacing w:line="240" w:lineRule="exact"/>
              <w:ind w:hanging="311"/>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身体拘束等の適正化のための指針を整備しているか。</w:t>
            </w:r>
          </w:p>
          <w:p w:rsidR="00643B4F" w:rsidRPr="003C4838" w:rsidRDefault="00643B4F" w:rsidP="00643B4F">
            <w:pPr>
              <w:numPr>
                <w:ilvl w:val="0"/>
                <w:numId w:val="18"/>
              </w:numPr>
              <w:overflowPunct w:val="0"/>
              <w:spacing w:line="240" w:lineRule="exact"/>
              <w:ind w:left="491" w:hanging="142"/>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職員に対し，身体拘束等の適正化のための研修を定期的に実施しているか。</w:t>
            </w:r>
          </w:p>
          <w:p w:rsidR="00643B4F" w:rsidRPr="003C4838" w:rsidRDefault="00643B4F" w:rsidP="00E77448">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p>
        </w:tc>
        <w:tc>
          <w:tcPr>
            <w:tcW w:w="1826" w:type="dxa"/>
          </w:tcPr>
          <w:p w:rsidR="00B40E5C" w:rsidRPr="003C4838" w:rsidRDefault="00B40E5C"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579411"/>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6D33DB" w:rsidRPr="003C483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19349763"/>
                <w14:checkbox>
                  <w14:checked w14:val="0"/>
                  <w14:checkedState w14:val="00FE" w14:font="Wingdings"/>
                  <w14:uncheckedState w14:val="2610" w14:font="ＭＳ ゴシック"/>
                </w14:checkbox>
              </w:sdtPr>
              <w:sdtEndPr/>
              <w:sdtContent>
                <w:r w:rsidR="00FB503B" w:rsidRPr="003C4838">
                  <w:rPr>
                    <w:rFonts w:ascii="ＭＳ ゴシック" w:eastAsia="ＭＳ ゴシック" w:hAnsi="ＭＳ ゴシック" w:hint="eastAsia"/>
                    <w:color w:val="000000" w:themeColor="text1"/>
                    <w:kern w:val="0"/>
                    <w:sz w:val="20"/>
                    <w:szCs w:val="20"/>
                  </w:rPr>
                  <w:t>☐</w:t>
                </w:r>
              </w:sdtContent>
            </w:sdt>
            <w:r w:rsidR="006D33DB" w:rsidRPr="003C4838">
              <w:rPr>
                <w:rFonts w:ascii="ＭＳ ゴシック" w:eastAsia="ＭＳ ゴシック" w:hAnsi="ＭＳ ゴシック" w:cs="ＭＳ ゴシック" w:hint="eastAsia"/>
                <w:color w:val="000000" w:themeColor="text1"/>
                <w:kern w:val="0"/>
                <w:sz w:val="20"/>
                <w:szCs w:val="20"/>
              </w:rPr>
              <w:t>いる</w:t>
            </w: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9F4BB0" w:rsidRPr="003C4838" w:rsidRDefault="009F4BB0"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63011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257138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8282262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8017349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FF48BA" w:rsidRPr="003C4838" w:rsidRDefault="00FF48BA"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2827D7">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2827D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581222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927403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3C4838" w:rsidRDefault="006D33DB" w:rsidP="002827D7">
            <w:pPr>
              <w:overflowPunct w:val="0"/>
              <w:jc w:val="center"/>
              <w:textAlignment w:val="baseline"/>
              <w:rPr>
                <w:rFonts w:ascii="ＭＳ ゴシック" w:eastAsia="ＭＳ ゴシック" w:hAnsi="ＭＳ ゴシック"/>
                <w:color w:val="000000" w:themeColor="text1"/>
                <w:kern w:val="0"/>
                <w:sz w:val="20"/>
                <w:szCs w:val="20"/>
              </w:rPr>
            </w:pPr>
          </w:p>
          <w:p w:rsidR="00B40E5C" w:rsidRPr="003C4838" w:rsidRDefault="00B40E5C" w:rsidP="002827D7">
            <w:pPr>
              <w:overflowPunct w:val="0"/>
              <w:jc w:val="center"/>
              <w:textAlignment w:val="baseline"/>
              <w:rPr>
                <w:rFonts w:ascii="ＭＳ ゴシック" w:eastAsia="ＭＳ ゴシック" w:hAnsi="ＭＳ ゴシック"/>
                <w:color w:val="000000" w:themeColor="text1"/>
                <w:sz w:val="20"/>
                <w:szCs w:val="20"/>
              </w:rPr>
            </w:pPr>
          </w:p>
          <w:p w:rsidR="00B40E5C"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6999171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13578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643B4F" w:rsidRPr="003C4838" w:rsidRDefault="00643B4F" w:rsidP="002827D7">
            <w:pPr>
              <w:overflowPunct w:val="0"/>
              <w:jc w:val="center"/>
              <w:textAlignment w:val="baseline"/>
              <w:rPr>
                <w:rFonts w:ascii="ＭＳ ゴシック" w:eastAsia="ＭＳ ゴシック" w:hAnsi="ＭＳ ゴシック"/>
                <w:color w:val="000000" w:themeColor="text1"/>
                <w:sz w:val="20"/>
                <w:szCs w:val="20"/>
              </w:rPr>
            </w:pPr>
          </w:p>
          <w:p w:rsidR="00643B4F" w:rsidRPr="003C4838" w:rsidRDefault="00643B4F" w:rsidP="002827D7">
            <w:pPr>
              <w:overflowPunct w:val="0"/>
              <w:jc w:val="center"/>
              <w:textAlignment w:val="baseline"/>
              <w:rPr>
                <w:rFonts w:ascii="ＭＳ ゴシック" w:eastAsia="ＭＳ ゴシック" w:hAnsi="ＭＳ ゴシック"/>
                <w:color w:val="000000" w:themeColor="text1"/>
                <w:sz w:val="20"/>
                <w:szCs w:val="20"/>
              </w:rPr>
            </w:pPr>
          </w:p>
          <w:p w:rsidR="00643B4F" w:rsidRPr="003C4838" w:rsidRDefault="00643B4F" w:rsidP="002827D7">
            <w:pPr>
              <w:overflowPunct w:val="0"/>
              <w:jc w:val="center"/>
              <w:textAlignment w:val="baseline"/>
              <w:rPr>
                <w:rFonts w:ascii="ＭＳ ゴシック" w:eastAsia="ＭＳ ゴシック" w:hAnsi="ＭＳ ゴシック"/>
                <w:color w:val="000000" w:themeColor="text1"/>
                <w:sz w:val="20"/>
                <w:szCs w:val="20"/>
              </w:rPr>
            </w:pPr>
          </w:p>
          <w:p w:rsidR="00643B4F" w:rsidRPr="003C4838" w:rsidRDefault="00643B4F"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643B4F"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12941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922907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643B4F" w:rsidRPr="003C4838" w:rsidRDefault="00643B4F"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643B4F" w:rsidRPr="003C4838" w:rsidRDefault="00643B4F"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643B4F" w:rsidRPr="003C4838" w:rsidRDefault="00643B4F"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643B4F" w:rsidRPr="003C4838" w:rsidRDefault="000B0472" w:rsidP="002827D7">
            <w:pPr>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830358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2743146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643B4F" w:rsidRPr="003C4838" w:rsidRDefault="000B0472" w:rsidP="002827D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600474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9238603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２</w:t>
      </w:r>
      <w:r w:rsidR="001D3EB8" w:rsidRPr="003C4838">
        <w:rPr>
          <w:rFonts w:ascii="ＭＳ ゴシック" w:eastAsia="ＭＳ ゴシック" w:hAnsi="ＭＳ ゴシック" w:hint="eastAsia"/>
          <w:color w:val="000000" w:themeColor="text1"/>
          <w:sz w:val="20"/>
          <w:szCs w:val="20"/>
        </w:rPr>
        <w:t>９</w:t>
      </w:r>
      <w:r w:rsidRPr="003C4838">
        <w:rPr>
          <w:rFonts w:ascii="ＭＳ ゴシック" w:eastAsia="ＭＳ ゴシック" w:hAnsi="ＭＳ ゴシック" w:hint="eastAsia"/>
          <w:color w:val="000000" w:themeColor="text1"/>
          <w:sz w:val="20"/>
          <w:szCs w:val="20"/>
        </w:rPr>
        <w:t>－</w:t>
      </w:r>
    </w:p>
    <w:p w:rsidR="006D33DB" w:rsidRPr="003C4838"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8"/>
        <w:gridCol w:w="1985"/>
        <w:gridCol w:w="2268"/>
        <w:gridCol w:w="1941"/>
      </w:tblGrid>
      <w:tr w:rsidR="003C4838" w:rsidRPr="003C4838" w:rsidTr="00F41C2B">
        <w:trPr>
          <w:trHeight w:val="416"/>
        </w:trPr>
        <w:tc>
          <w:tcPr>
            <w:tcW w:w="3643" w:type="dxa"/>
            <w:vAlign w:val="center"/>
          </w:tcPr>
          <w:p w:rsidR="006D33DB" w:rsidRPr="003C4838" w:rsidRDefault="006D33DB" w:rsidP="004B5897">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5" w:type="dxa"/>
            <w:vAlign w:val="center"/>
          </w:tcPr>
          <w:p w:rsidR="006D33DB" w:rsidRPr="003C4838" w:rsidRDefault="006D33DB" w:rsidP="004B5897">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8" w:type="dxa"/>
            <w:vAlign w:val="center"/>
          </w:tcPr>
          <w:p w:rsidR="006D33DB" w:rsidRPr="003C4838" w:rsidRDefault="006D33DB" w:rsidP="004B5897">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1" w:type="dxa"/>
            <w:vAlign w:val="center"/>
          </w:tcPr>
          <w:p w:rsidR="006D33DB" w:rsidRPr="003C4838" w:rsidRDefault="006D33DB" w:rsidP="004B5897">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F41C2B">
        <w:trPr>
          <w:trHeight w:val="274"/>
        </w:trPr>
        <w:tc>
          <w:tcPr>
            <w:tcW w:w="3643" w:type="dxa"/>
            <w:vMerge w:val="restart"/>
          </w:tcPr>
          <w:p w:rsidR="006D33DB" w:rsidRPr="003C4838" w:rsidRDefault="006D33DB" w:rsidP="004B5897">
            <w:pPr>
              <w:overflowPunct w:val="0"/>
              <w:textAlignment w:val="baseline"/>
              <w:rPr>
                <w:rFonts w:ascii="ＭＳ ゴシック" w:eastAsia="ＭＳ ゴシック" w:hAnsi="ＭＳ ゴシック"/>
                <w:color w:val="000000" w:themeColor="text1"/>
                <w:kern w:val="0"/>
                <w:sz w:val="20"/>
                <w:szCs w:val="20"/>
              </w:rPr>
            </w:pPr>
          </w:p>
          <w:p w:rsidR="002A16C1" w:rsidRPr="003C4838" w:rsidRDefault="002A16C1" w:rsidP="002A16C1">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明朝" w:hint="eastAsia"/>
                <w:b/>
                <w:bCs/>
                <w:color w:val="000000" w:themeColor="text1"/>
                <w:kern w:val="0"/>
                <w:sz w:val="20"/>
                <w:szCs w:val="20"/>
              </w:rPr>
              <w:t>【</w:t>
            </w:r>
            <w:r w:rsidRPr="003C4838">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3C4838">
              <w:rPr>
                <w:rFonts w:ascii="ＭＳ ゴシック" w:eastAsia="ＭＳ ゴシック" w:hAnsi="ＭＳ ゴシック" w:cs="ＭＳ 明朝" w:hint="eastAsia"/>
                <w:b/>
                <w:bCs/>
                <w:color w:val="000000" w:themeColor="text1"/>
                <w:kern w:val="0"/>
                <w:sz w:val="20"/>
                <w:szCs w:val="20"/>
              </w:rPr>
              <w:t>】</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1</w:t>
            </w:r>
            <w:r w:rsidRPr="003C4838">
              <w:rPr>
                <w:rFonts w:ascii="ＭＳ ゴシック" w:eastAsia="ＭＳ ゴシック" w:hAnsi="ＭＳ ゴシック" w:cs="ＭＳ ゴシック" w:hint="eastAsia"/>
                <w:color w:val="000000" w:themeColor="text1"/>
                <w:kern w:val="0"/>
                <w:sz w:val="20"/>
                <w:szCs w:val="20"/>
              </w:rPr>
              <w:t>)　徘徊しないように，車いす，ベッドに体幹や四肢をひも等で縛る。</w:t>
            </w:r>
          </w:p>
          <w:p w:rsidR="002A16C1" w:rsidRPr="003C4838" w:rsidRDefault="002A16C1" w:rsidP="002A16C1">
            <w:pPr>
              <w:overflowPunct w:val="0"/>
              <w:ind w:left="300" w:hangingChars="150" w:hanging="3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(2)</w:t>
            </w:r>
            <w:r w:rsidRPr="003C4838">
              <w:rPr>
                <w:rFonts w:ascii="ＭＳ ゴシック" w:eastAsia="ＭＳ ゴシック" w:hAnsi="ＭＳ ゴシック" w:cs="ＭＳ ゴシック" w:hint="eastAsia"/>
                <w:color w:val="000000" w:themeColor="text1"/>
                <w:kern w:val="0"/>
                <w:sz w:val="20"/>
                <w:szCs w:val="20"/>
              </w:rPr>
              <w:t xml:space="preserve">　転倒しないように，ベッドに体幹や四肢をひも等で縛る。</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3</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自分で降りられないように，ベッドを柵</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ｻｲﾄﾞﾚｰﾙ</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で囲む。</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(4)  </w:t>
            </w:r>
            <w:r w:rsidRPr="003C4838">
              <w:rPr>
                <w:rFonts w:ascii="ＭＳ ゴシック" w:eastAsia="ＭＳ ゴシック" w:hAnsi="ＭＳ ゴシック" w:cs="ＭＳ ゴシック" w:hint="eastAsia"/>
                <w:color w:val="000000" w:themeColor="text1"/>
                <w:kern w:val="0"/>
                <w:sz w:val="20"/>
                <w:szCs w:val="20"/>
              </w:rPr>
              <w:t>点滴・経管栄養等のﾁｭｰﾌﾞを抜かないように，四肢をひも等で縛る。</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(5)  </w:t>
            </w:r>
            <w:r w:rsidRPr="003C4838">
              <w:rPr>
                <w:rFonts w:ascii="ＭＳ ゴシック" w:eastAsia="ＭＳ ゴシック" w:hAnsi="ＭＳ ゴシック" w:cs="ＭＳ ゴシック" w:hint="eastAsia"/>
                <w:color w:val="000000" w:themeColor="text1"/>
                <w:kern w:val="0"/>
                <w:sz w:val="20"/>
                <w:szCs w:val="20"/>
              </w:rPr>
              <w:t>点滴・経管栄養等のﾁｭｰﾌﾞを抜かないように，又は皮膚をかきむしらないように，手指の機能を制限するﾐﾄﾝ型の手袋等をつける。</w:t>
            </w:r>
          </w:p>
          <w:p w:rsidR="002A16C1" w:rsidRPr="003C4838" w:rsidRDefault="002A16C1" w:rsidP="002A16C1">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(6)  </w:t>
            </w:r>
            <w:r w:rsidRPr="003C4838">
              <w:rPr>
                <w:rFonts w:ascii="ＭＳ ゴシック" w:eastAsia="ＭＳ ゴシック" w:hAnsi="ＭＳ ゴシック" w:cs="ＭＳ ゴシック" w:hint="eastAsia"/>
                <w:color w:val="000000" w:themeColor="text1"/>
                <w:kern w:val="0"/>
                <w:sz w:val="20"/>
                <w:szCs w:val="20"/>
              </w:rPr>
              <w:t>車いすやいすからずり落ちたり</w:t>
            </w:r>
          </w:p>
          <w:p w:rsidR="002A16C1" w:rsidRPr="003C4838" w:rsidRDefault="002A16C1" w:rsidP="002A16C1">
            <w:pPr>
              <w:overflowPunct w:val="0"/>
              <w:ind w:leftChars="150" w:left="315"/>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立ち上がったりしないように</w:t>
            </w:r>
            <w:r w:rsidRPr="003C4838">
              <w:rPr>
                <w:rFonts w:ascii="ＭＳ ゴシック" w:eastAsia="ＭＳ ゴシック" w:hAnsi="ＭＳ ゴシック" w:cs="ＭＳ ゴシック"/>
                <w:color w:val="000000" w:themeColor="text1"/>
                <w:kern w:val="0"/>
                <w:sz w:val="20"/>
                <w:szCs w:val="20"/>
              </w:rPr>
              <w:t>Y</w:t>
            </w:r>
            <w:r w:rsidRPr="003C4838">
              <w:rPr>
                <w:rFonts w:ascii="ＭＳ ゴシック" w:eastAsia="ＭＳ ゴシック" w:hAnsi="ＭＳ ゴシック" w:cs="ＭＳ ゴシック" w:hint="eastAsia"/>
                <w:color w:val="000000" w:themeColor="text1"/>
                <w:kern w:val="0"/>
                <w:sz w:val="20"/>
                <w:szCs w:val="20"/>
              </w:rPr>
              <w:t>字型拘束帯や腰ﾍﾞﾙﾄ，車いすﾃｰﾌﾞﾙをつける。</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(7)  </w:t>
            </w:r>
            <w:r w:rsidRPr="003C4838">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(8)  </w:t>
            </w:r>
            <w:r w:rsidRPr="003C4838">
              <w:rPr>
                <w:rFonts w:ascii="ＭＳ ゴシック" w:eastAsia="ＭＳ ゴシック" w:hAnsi="ＭＳ ゴシック" w:cs="ＭＳ ゴシック" w:hint="eastAsia"/>
                <w:color w:val="000000" w:themeColor="text1"/>
                <w:kern w:val="0"/>
                <w:sz w:val="20"/>
                <w:szCs w:val="20"/>
              </w:rPr>
              <w:t>脱衣やおむつはずしを制限するために，介護衣</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つなぎ服</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をきせる。</w:t>
            </w:r>
          </w:p>
          <w:p w:rsidR="002A16C1" w:rsidRPr="003C4838" w:rsidRDefault="002A16C1" w:rsidP="002A16C1">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(9)  </w:t>
            </w:r>
            <w:r w:rsidRPr="003C4838">
              <w:rPr>
                <w:rFonts w:ascii="ＭＳ ゴシック" w:eastAsia="ＭＳ ゴシック" w:hAnsi="ＭＳ ゴシック" w:cs="ＭＳ ゴシック" w:hint="eastAsia"/>
                <w:color w:val="000000" w:themeColor="text1"/>
                <w:kern w:val="0"/>
                <w:sz w:val="20"/>
                <w:szCs w:val="20"/>
              </w:rPr>
              <w:t>他人への迷惑行為を防ぐために，ベッドなどに体幹や四肢をひも等で縛る｡</w:t>
            </w:r>
          </w:p>
          <w:p w:rsidR="002A16C1" w:rsidRPr="003C4838" w:rsidRDefault="002A16C1" w:rsidP="002A16C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(10)  </w:t>
            </w:r>
            <w:r w:rsidRPr="003C4838">
              <w:rPr>
                <w:rFonts w:ascii="ＭＳ ゴシック" w:eastAsia="ＭＳ ゴシック" w:hAnsi="ＭＳ ゴシック" w:cs="ＭＳ ゴシック" w:hint="eastAsia"/>
                <w:color w:val="000000" w:themeColor="text1"/>
                <w:kern w:val="0"/>
                <w:sz w:val="20"/>
                <w:szCs w:val="20"/>
              </w:rPr>
              <w:t>行動を落ち着かせるために，向精神薬を過剰に服用させる。</w:t>
            </w:r>
          </w:p>
          <w:p w:rsidR="002A16C1" w:rsidRPr="003C4838" w:rsidRDefault="002A16C1" w:rsidP="002A16C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(11)  </w:t>
            </w:r>
            <w:r w:rsidRPr="003C4838">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rsidR="002A16C1" w:rsidRPr="003C4838" w:rsidRDefault="002A16C1" w:rsidP="002A16C1">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kern w:val="0"/>
                <w:sz w:val="20"/>
                <w:szCs w:val="20"/>
              </w:rPr>
            </w:pPr>
          </w:p>
          <w:p w:rsidR="00C34CF3" w:rsidRPr="003C4838" w:rsidRDefault="00C34CF3" w:rsidP="00C34CF3">
            <w:pPr>
              <w:overflowPunct w:val="0"/>
              <w:spacing w:line="240" w:lineRule="exact"/>
              <w:textAlignment w:val="baseline"/>
              <w:rPr>
                <w:rFonts w:ascii="ＭＳ ゴシック" w:eastAsia="ＭＳ ゴシック" w:hAnsi="ＭＳ ゴシック"/>
                <w:color w:val="000000" w:themeColor="text1"/>
                <w:kern w:val="0"/>
                <w:sz w:val="20"/>
                <w:szCs w:val="20"/>
              </w:rPr>
            </w:pPr>
          </w:p>
          <w:p w:rsidR="00C34CF3" w:rsidRPr="003C4838" w:rsidRDefault="00C34CF3" w:rsidP="00C34CF3">
            <w:pPr>
              <w:overflowPunct w:val="0"/>
              <w:spacing w:line="240" w:lineRule="exact"/>
              <w:textAlignment w:val="baseline"/>
              <w:rPr>
                <w:rFonts w:ascii="ＭＳ ゴシック" w:eastAsia="ＭＳ ゴシック" w:hAnsi="ＭＳ ゴシック"/>
                <w:color w:val="000000" w:themeColor="text1"/>
                <w:kern w:val="0"/>
                <w:sz w:val="20"/>
                <w:szCs w:val="20"/>
              </w:rPr>
            </w:pPr>
          </w:p>
          <w:p w:rsidR="00C34CF3" w:rsidRPr="003C4838" w:rsidRDefault="00C34CF3" w:rsidP="00C34CF3">
            <w:pPr>
              <w:overflowPunct w:val="0"/>
              <w:spacing w:line="240" w:lineRule="exact"/>
              <w:textAlignment w:val="baseline"/>
              <w:rPr>
                <w:rFonts w:ascii="ＭＳ ゴシック" w:eastAsia="ＭＳ ゴシック" w:hAnsi="ＭＳ ゴシック"/>
                <w:color w:val="000000" w:themeColor="text1"/>
                <w:kern w:val="0"/>
                <w:sz w:val="20"/>
                <w:szCs w:val="20"/>
              </w:rPr>
            </w:pPr>
          </w:p>
          <w:p w:rsidR="00C34CF3" w:rsidRPr="003C4838" w:rsidRDefault="00C34CF3" w:rsidP="00C34CF3">
            <w:pPr>
              <w:overflowPunct w:val="0"/>
              <w:spacing w:line="240" w:lineRule="exact"/>
              <w:textAlignment w:val="baseline"/>
              <w:rPr>
                <w:rFonts w:ascii="ＭＳ ゴシック" w:eastAsia="ＭＳ ゴシック" w:hAnsi="ＭＳ ゴシック"/>
                <w:color w:val="000000" w:themeColor="text1"/>
                <w:kern w:val="0"/>
                <w:sz w:val="20"/>
                <w:szCs w:val="20"/>
              </w:rPr>
            </w:pPr>
          </w:p>
          <w:p w:rsidR="00C34CF3" w:rsidRPr="003C4838" w:rsidRDefault="00C34CF3" w:rsidP="00C34CF3">
            <w:pPr>
              <w:overflowPunct w:val="0"/>
              <w:spacing w:line="240" w:lineRule="exact"/>
              <w:textAlignment w:val="baseline"/>
              <w:rPr>
                <w:rFonts w:ascii="ＭＳ ゴシック" w:eastAsia="ＭＳ ゴシック" w:hAnsi="ＭＳ ゴシック"/>
                <w:color w:val="000000" w:themeColor="text1"/>
                <w:kern w:val="0"/>
                <w:sz w:val="20"/>
                <w:szCs w:val="20"/>
              </w:rPr>
            </w:pPr>
          </w:p>
          <w:p w:rsidR="00C34CF3" w:rsidRPr="003C4838" w:rsidRDefault="00C34CF3" w:rsidP="00C34CF3">
            <w:pPr>
              <w:overflowPunct w:val="0"/>
              <w:spacing w:line="240" w:lineRule="exact"/>
              <w:textAlignment w:val="baseline"/>
              <w:rPr>
                <w:rFonts w:ascii="ＭＳ ゴシック" w:eastAsia="ＭＳ ゴシック" w:hAnsi="ＭＳ ゴシック"/>
                <w:color w:val="000000" w:themeColor="text1"/>
                <w:kern w:val="0"/>
                <w:sz w:val="20"/>
                <w:szCs w:val="20"/>
              </w:rPr>
            </w:pPr>
          </w:p>
          <w:p w:rsidR="00350796" w:rsidRPr="003C4838" w:rsidRDefault="00C34CF3" w:rsidP="00350796">
            <w:pPr>
              <w:pStyle w:val="ac"/>
              <w:numPr>
                <w:ilvl w:val="0"/>
                <w:numId w:val="1"/>
              </w:numPr>
              <w:overflowPunct w:val="0"/>
              <w:spacing w:line="240" w:lineRule="exact"/>
              <w:ind w:leftChars="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pacing w:val="3"/>
                <w:kern w:val="0"/>
                <w:sz w:val="20"/>
                <w:szCs w:val="20"/>
                <w:fitText w:val="3100" w:id="-695480064"/>
              </w:rPr>
              <w:t>身体拘束の適正化を図るための</w:t>
            </w:r>
            <w:r w:rsidRPr="003C4838">
              <w:rPr>
                <w:rFonts w:ascii="ＭＳ ゴシック" w:eastAsia="ＭＳ ゴシック" w:hAnsi="ＭＳ ゴシック" w:hint="eastAsia"/>
                <w:color w:val="000000" w:themeColor="text1"/>
                <w:spacing w:val="8"/>
                <w:kern w:val="0"/>
                <w:sz w:val="20"/>
                <w:szCs w:val="20"/>
                <w:fitText w:val="3100" w:id="-695480064"/>
              </w:rPr>
              <w:t>措</w:t>
            </w:r>
          </w:p>
          <w:p w:rsidR="00350796" w:rsidRPr="003C4838" w:rsidRDefault="00C34CF3" w:rsidP="00350796">
            <w:pPr>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置について，令和３年度までは努力</w:t>
            </w:r>
          </w:p>
          <w:p w:rsidR="00C34CF3" w:rsidRPr="003C4838" w:rsidRDefault="00C34CF3" w:rsidP="00350796">
            <w:pPr>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義務（令和４年度からは義務化）</w:t>
            </w: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tc>
        <w:tc>
          <w:tcPr>
            <w:tcW w:w="1985" w:type="dxa"/>
            <w:vMerge w:val="restart"/>
          </w:tcPr>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C52D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○身体拘束に関する記録</w:t>
            </w: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○処遇日誌等</w:t>
            </w: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850892" w:rsidRPr="003C4838" w:rsidRDefault="00850892" w:rsidP="004B5897">
            <w:pPr>
              <w:overflowPunct w:val="0"/>
              <w:textAlignment w:val="baseline"/>
              <w:rPr>
                <w:rFonts w:ascii="ＭＳ ゴシック" w:eastAsia="ＭＳ ゴシック" w:hAnsi="ＭＳ ゴシック"/>
                <w:color w:val="000000" w:themeColor="text1"/>
                <w:sz w:val="20"/>
                <w:szCs w:val="20"/>
              </w:rPr>
            </w:pPr>
          </w:p>
          <w:p w:rsidR="00850892" w:rsidRPr="003C4838" w:rsidRDefault="00850892"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tc>
        <w:tc>
          <w:tcPr>
            <w:tcW w:w="1941" w:type="dxa"/>
            <w:tcBorders>
              <w:bottom w:val="nil"/>
            </w:tcBorders>
          </w:tcPr>
          <w:p w:rsidR="006D33DB" w:rsidRPr="003C4838" w:rsidRDefault="006D33DB" w:rsidP="004B5897">
            <w:pPr>
              <w:rPr>
                <w:rFonts w:ascii="ＭＳ ゴシック" w:eastAsia="ＭＳ ゴシック" w:hAnsi="ＭＳ ゴシック"/>
                <w:color w:val="000000" w:themeColor="text1"/>
                <w:sz w:val="20"/>
                <w:szCs w:val="20"/>
              </w:rPr>
            </w:pPr>
          </w:p>
        </w:tc>
      </w:tr>
      <w:tr w:rsidR="003C4838" w:rsidRPr="003C4838" w:rsidTr="004B5897">
        <w:trPr>
          <w:trHeight w:val="1005"/>
        </w:trPr>
        <w:tc>
          <w:tcPr>
            <w:tcW w:w="3643" w:type="dxa"/>
            <w:vMerge/>
          </w:tcPr>
          <w:p w:rsidR="006D33DB" w:rsidRPr="003C4838" w:rsidRDefault="006D33DB" w:rsidP="004B5897">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tc>
        <w:tc>
          <w:tcPr>
            <w:tcW w:w="4209" w:type="dxa"/>
            <w:gridSpan w:val="2"/>
            <w:tcBorders>
              <w:top w:val="nil"/>
              <w:bottom w:val="nil"/>
            </w:tcBorders>
          </w:tcPr>
          <w:p w:rsidR="00BC2283" w:rsidRPr="003C4838" w:rsidRDefault="00BC2283" w:rsidP="004B5897">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50328A" w:rsidRPr="003C4838">
              <w:rPr>
                <w:rFonts w:ascii="ＭＳ ゴシック" w:eastAsia="ＭＳ ゴシック" w:hAnsi="ＭＳ ゴシック" w:cs="ＭＳ ゴシック" w:hint="eastAsia"/>
                <w:color w:val="000000" w:themeColor="text1"/>
                <w:kern w:val="0"/>
                <w:sz w:val="20"/>
                <w:szCs w:val="20"/>
              </w:rPr>
              <w:t>基準第39条</w:t>
            </w:r>
          </w:p>
          <w:p w:rsidR="006D33DB" w:rsidRPr="003C4838" w:rsidRDefault="006D33DB" w:rsidP="004B5897">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○「身体拘束ゼロ作戦」の推進について</w:t>
            </w:r>
          </w:p>
          <w:p w:rsidR="006D33DB" w:rsidRPr="003C4838" w:rsidRDefault="006D33DB" w:rsidP="00CB1C0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平成</w:t>
            </w:r>
            <w:r w:rsidRPr="003C4838">
              <w:rPr>
                <w:rFonts w:ascii="ＭＳ ゴシック" w:eastAsia="ＭＳ ゴシック" w:hAnsi="ＭＳ ゴシック" w:cs="ＭＳ ゴシック"/>
                <w:color w:val="000000" w:themeColor="text1"/>
                <w:kern w:val="0"/>
                <w:sz w:val="20"/>
                <w:szCs w:val="20"/>
              </w:rPr>
              <w:t>13</w:t>
            </w:r>
            <w:r w:rsidRPr="003C4838">
              <w:rPr>
                <w:rFonts w:ascii="ＭＳ ゴシック" w:eastAsia="ＭＳ ゴシック" w:hAnsi="ＭＳ ゴシック" w:cs="ＭＳ ゴシック" w:hint="eastAsia"/>
                <w:color w:val="000000" w:themeColor="text1"/>
                <w:kern w:val="0"/>
                <w:sz w:val="20"/>
                <w:szCs w:val="20"/>
              </w:rPr>
              <w:t>年</w:t>
            </w:r>
            <w:r w:rsidRPr="003C4838">
              <w:rPr>
                <w:rFonts w:ascii="ＭＳ ゴシック" w:eastAsia="ＭＳ ゴシック" w:hAnsi="ＭＳ ゴシック" w:cs="ＭＳ ゴシック"/>
                <w:color w:val="000000" w:themeColor="text1"/>
                <w:kern w:val="0"/>
                <w:sz w:val="20"/>
                <w:szCs w:val="20"/>
              </w:rPr>
              <w:t>4</w:t>
            </w:r>
            <w:r w:rsidRPr="003C4838">
              <w:rPr>
                <w:rFonts w:ascii="ＭＳ ゴシック" w:eastAsia="ＭＳ ゴシック" w:hAnsi="ＭＳ ゴシック" w:cs="ＭＳ ゴシック" w:hint="eastAsia"/>
                <w:color w:val="000000" w:themeColor="text1"/>
                <w:kern w:val="0"/>
                <w:sz w:val="20"/>
                <w:szCs w:val="20"/>
              </w:rPr>
              <w:t>月</w:t>
            </w:r>
            <w:r w:rsidRPr="003C4838">
              <w:rPr>
                <w:rFonts w:ascii="ＭＳ ゴシック" w:eastAsia="ＭＳ ゴシック" w:hAnsi="ＭＳ ゴシック" w:cs="ＭＳ ゴシック"/>
                <w:color w:val="000000" w:themeColor="text1"/>
                <w:kern w:val="0"/>
                <w:sz w:val="20"/>
                <w:szCs w:val="20"/>
              </w:rPr>
              <w:t>6</w:t>
            </w:r>
            <w:r w:rsidRPr="003C4838">
              <w:rPr>
                <w:rFonts w:ascii="ＭＳ ゴシック" w:eastAsia="ＭＳ ゴシック" w:hAnsi="ＭＳ ゴシック" w:cs="ＭＳ ゴシック" w:hint="eastAsia"/>
                <w:color w:val="000000" w:themeColor="text1"/>
                <w:kern w:val="0"/>
                <w:sz w:val="20"/>
                <w:szCs w:val="20"/>
              </w:rPr>
              <w:t>日</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老発第</w:t>
            </w:r>
            <w:r w:rsidRPr="003C4838">
              <w:rPr>
                <w:rFonts w:ascii="ＭＳ ゴシック" w:eastAsia="ＭＳ ゴシック" w:hAnsi="ＭＳ ゴシック" w:cs="ＭＳ ゴシック"/>
                <w:color w:val="000000" w:themeColor="text1"/>
                <w:kern w:val="0"/>
                <w:sz w:val="20"/>
                <w:szCs w:val="20"/>
              </w:rPr>
              <w:t>155</w:t>
            </w:r>
            <w:r w:rsidRPr="003C4838">
              <w:rPr>
                <w:rFonts w:ascii="ＭＳ ゴシック" w:eastAsia="ＭＳ ゴシック" w:hAnsi="ＭＳ ゴシック" w:cs="ＭＳ ゴシック" w:hint="eastAsia"/>
                <w:color w:val="000000" w:themeColor="text1"/>
                <w:kern w:val="0"/>
                <w:sz w:val="20"/>
                <w:szCs w:val="20"/>
              </w:rPr>
              <w:t>号</w:t>
            </w:r>
            <w:r w:rsidRPr="003C4838">
              <w:rPr>
                <w:rFonts w:ascii="ＭＳ ゴシック" w:eastAsia="ＭＳ ゴシック" w:hAnsi="ＭＳ ゴシック" w:cs="ＭＳ ゴシック"/>
                <w:color w:val="000000" w:themeColor="text1"/>
                <w:kern w:val="0"/>
                <w:sz w:val="20"/>
                <w:szCs w:val="20"/>
              </w:rPr>
              <w:t>)</w:t>
            </w:r>
          </w:p>
          <w:p w:rsidR="006D33DB" w:rsidRPr="003C4838" w:rsidRDefault="006D33DB" w:rsidP="004E6FA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9D74C6" w:rsidRPr="003C4838">
              <w:rPr>
                <w:rFonts w:ascii="ＭＳ ゴシック" w:eastAsia="ＭＳ ゴシック" w:hAnsi="ＭＳ ゴシック" w:cs="ＭＳ ゴシック" w:hint="eastAsia"/>
                <w:color w:val="000000" w:themeColor="text1"/>
                <w:kern w:val="0"/>
                <w:sz w:val="20"/>
                <w:szCs w:val="20"/>
              </w:rPr>
              <w:t>障害者福祉施設等における障害者虐待の防止と対応の手引き</w:t>
            </w:r>
            <w:r w:rsidRPr="003C4838">
              <w:rPr>
                <w:rFonts w:ascii="ＭＳ ゴシック" w:eastAsia="ＭＳ ゴシック" w:hAnsi="ＭＳ ゴシック" w:cs="ＭＳ ゴシック"/>
                <w:color w:val="000000" w:themeColor="text1"/>
                <w:kern w:val="0"/>
                <w:sz w:val="20"/>
                <w:szCs w:val="20"/>
              </w:rPr>
              <w:t xml:space="preserve"> </w:t>
            </w:r>
          </w:p>
        </w:tc>
      </w:tr>
      <w:tr w:rsidR="003C4838" w:rsidRPr="003C4838" w:rsidTr="00F41C2B">
        <w:trPr>
          <w:trHeight w:val="7723"/>
        </w:trPr>
        <w:tc>
          <w:tcPr>
            <w:tcW w:w="3643" w:type="dxa"/>
            <w:vMerge/>
          </w:tcPr>
          <w:p w:rsidR="006D33DB" w:rsidRPr="003C4838" w:rsidRDefault="006D33DB" w:rsidP="004B5897">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D33DB" w:rsidRPr="003C4838" w:rsidRDefault="006D33DB" w:rsidP="004B5897">
            <w:pPr>
              <w:overflowPunct w:val="0"/>
              <w:textAlignment w:val="baseline"/>
              <w:rPr>
                <w:rFonts w:ascii="ＭＳ ゴシック" w:eastAsia="ＭＳ ゴシック" w:hAnsi="ＭＳ ゴシック"/>
                <w:color w:val="000000" w:themeColor="text1"/>
                <w:sz w:val="20"/>
                <w:szCs w:val="20"/>
              </w:rPr>
            </w:pPr>
          </w:p>
        </w:tc>
        <w:tc>
          <w:tcPr>
            <w:tcW w:w="2268" w:type="dxa"/>
            <w:tcBorders>
              <w:top w:val="nil"/>
              <w:bottom w:val="nil"/>
            </w:tcBorders>
          </w:tcPr>
          <w:p w:rsidR="006D33DB" w:rsidRPr="003C4838" w:rsidRDefault="006D33DB" w:rsidP="004E6FA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○身体拘束ゼロへの手引き</w:t>
            </w:r>
          </w:p>
        </w:tc>
        <w:tc>
          <w:tcPr>
            <w:tcW w:w="1941" w:type="dxa"/>
            <w:tcBorders>
              <w:top w:val="nil"/>
              <w:bottom w:val="nil"/>
            </w:tcBorders>
          </w:tcPr>
          <w:p w:rsidR="006D33DB" w:rsidRPr="003C4838" w:rsidRDefault="006D33DB" w:rsidP="004B5897">
            <w:pPr>
              <w:rPr>
                <w:rFonts w:ascii="ＭＳ ゴシック" w:eastAsia="ＭＳ ゴシック" w:hAnsi="ＭＳ ゴシック"/>
                <w:color w:val="000000" w:themeColor="text1"/>
                <w:sz w:val="20"/>
                <w:szCs w:val="20"/>
              </w:rPr>
            </w:pPr>
          </w:p>
        </w:tc>
      </w:tr>
      <w:tr w:rsidR="003C4838" w:rsidRPr="003C4838" w:rsidTr="00F41C2B">
        <w:trPr>
          <w:trHeight w:val="3839"/>
        </w:trPr>
        <w:tc>
          <w:tcPr>
            <w:tcW w:w="3643" w:type="dxa"/>
            <w:vMerge/>
          </w:tcPr>
          <w:p w:rsidR="004B5897" w:rsidRPr="003C4838" w:rsidRDefault="004B5897" w:rsidP="004B5897">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4B5897" w:rsidRPr="003C4838" w:rsidRDefault="004B5897" w:rsidP="004B5897">
            <w:pPr>
              <w:overflowPunct w:val="0"/>
              <w:textAlignment w:val="baseline"/>
              <w:rPr>
                <w:rFonts w:ascii="ＭＳ ゴシック" w:eastAsia="ＭＳ ゴシック" w:hAnsi="ＭＳ ゴシック"/>
                <w:color w:val="000000" w:themeColor="text1"/>
                <w:sz w:val="20"/>
                <w:szCs w:val="20"/>
              </w:rPr>
            </w:pPr>
          </w:p>
        </w:tc>
        <w:tc>
          <w:tcPr>
            <w:tcW w:w="2268" w:type="dxa"/>
            <w:tcBorders>
              <w:top w:val="nil"/>
            </w:tcBorders>
          </w:tcPr>
          <w:p w:rsidR="004B5897" w:rsidRPr="003C4838" w:rsidRDefault="004B5897" w:rsidP="004B5897">
            <w:pPr>
              <w:overflowPunct w:val="0"/>
              <w:textAlignment w:val="baseline"/>
              <w:rPr>
                <w:rFonts w:ascii="ＭＳ ゴシック" w:eastAsia="ＭＳ ゴシック" w:hAnsi="ＭＳ ゴシック"/>
                <w:color w:val="000000" w:themeColor="text1"/>
                <w:kern w:val="0"/>
                <w:sz w:val="20"/>
                <w:szCs w:val="20"/>
              </w:rPr>
            </w:pPr>
          </w:p>
          <w:p w:rsidR="004B5897" w:rsidRPr="003C4838" w:rsidRDefault="004B5897" w:rsidP="004B5897">
            <w:pPr>
              <w:ind w:left="360"/>
              <w:rPr>
                <w:rFonts w:ascii="ＭＳ ゴシック" w:eastAsia="ＭＳ ゴシック" w:hAnsi="ＭＳ ゴシック"/>
                <w:color w:val="000000" w:themeColor="text1"/>
                <w:sz w:val="20"/>
                <w:szCs w:val="20"/>
              </w:rPr>
            </w:pPr>
          </w:p>
        </w:tc>
        <w:tc>
          <w:tcPr>
            <w:tcW w:w="1941" w:type="dxa"/>
            <w:tcBorders>
              <w:top w:val="nil"/>
            </w:tcBorders>
          </w:tcPr>
          <w:p w:rsidR="004B5897" w:rsidRPr="003C4838" w:rsidRDefault="004B5897" w:rsidP="004B5897">
            <w:pPr>
              <w:widowControl/>
              <w:jc w:val="left"/>
              <w:rPr>
                <w:rFonts w:ascii="ＭＳ ゴシック" w:eastAsia="ＭＳ ゴシック" w:hAnsi="ＭＳ ゴシック"/>
                <w:color w:val="000000" w:themeColor="text1"/>
                <w:sz w:val="20"/>
                <w:szCs w:val="20"/>
              </w:rPr>
            </w:pPr>
          </w:p>
          <w:p w:rsidR="004B5897" w:rsidRPr="003C4838" w:rsidRDefault="004B5897" w:rsidP="004B5897">
            <w:pPr>
              <w:rPr>
                <w:rFonts w:ascii="ＭＳ ゴシック" w:eastAsia="ＭＳ ゴシック" w:hAnsi="ＭＳ ゴシック"/>
                <w:color w:val="000000" w:themeColor="text1"/>
                <w:sz w:val="20"/>
                <w:szCs w:val="20"/>
              </w:rPr>
            </w:pPr>
          </w:p>
        </w:tc>
      </w:tr>
    </w:tbl>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1D3EB8" w:rsidRPr="003C4838">
        <w:rPr>
          <w:rFonts w:ascii="ＭＳ ゴシック" w:eastAsia="ＭＳ ゴシック" w:hAnsi="ＭＳ ゴシック" w:hint="eastAsia"/>
          <w:color w:val="000000" w:themeColor="text1"/>
          <w:sz w:val="20"/>
          <w:szCs w:val="20"/>
        </w:rPr>
        <w:t>３０</w:t>
      </w:r>
      <w:r w:rsidRPr="003C4838">
        <w:rPr>
          <w:rFonts w:ascii="ＭＳ ゴシック" w:eastAsia="ＭＳ ゴシック" w:hAnsi="ＭＳ ゴシック" w:hint="eastAsia"/>
          <w:color w:val="000000" w:themeColor="text1"/>
          <w:sz w:val="20"/>
          <w:szCs w:val="20"/>
        </w:rPr>
        <w:t>－</w:t>
      </w:r>
    </w:p>
    <w:p w:rsidR="00B40E5C" w:rsidRPr="003C4838" w:rsidRDefault="00B40E5C" w:rsidP="006D33DB">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967"/>
      </w:tblGrid>
      <w:tr w:rsidR="003C4838" w:rsidRPr="003C4838" w:rsidTr="00FB503B">
        <w:trPr>
          <w:trHeight w:val="416"/>
        </w:trPr>
        <w:tc>
          <w:tcPr>
            <w:tcW w:w="2367" w:type="dxa"/>
            <w:vAlign w:val="center"/>
          </w:tcPr>
          <w:p w:rsidR="00B40E5C" w:rsidRPr="003C4838" w:rsidRDefault="00B40E5C" w:rsidP="008379D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867" w:type="dxa"/>
            <w:vAlign w:val="center"/>
          </w:tcPr>
          <w:p w:rsidR="00B40E5C" w:rsidRPr="003C4838" w:rsidRDefault="00B40E5C" w:rsidP="008379D6">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B40E5C" w:rsidRPr="003C4838" w:rsidRDefault="00B40E5C" w:rsidP="008379D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FB503B">
        <w:trPr>
          <w:trHeight w:val="13605"/>
        </w:trPr>
        <w:tc>
          <w:tcPr>
            <w:tcW w:w="2367" w:type="dxa"/>
          </w:tcPr>
          <w:p w:rsidR="00416EE3" w:rsidRPr="003C4838" w:rsidRDefault="00416EE3" w:rsidP="00F41EA1">
            <w:pPr>
              <w:overflowPunct w:val="0"/>
              <w:spacing w:line="22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rsidR="00B40E5C" w:rsidRPr="003C4838" w:rsidRDefault="00C229FF" w:rsidP="00F41EA1">
            <w:pPr>
              <w:overflowPunct w:val="0"/>
              <w:spacing w:line="22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3C4838">
              <w:rPr>
                <w:rFonts w:ascii="ＭＳ ゴシック" w:eastAsia="ＭＳ ゴシック" w:hAnsi="ＭＳ ゴシック" w:cs="ＭＳ ゴシック" w:hint="eastAsia"/>
                <w:b/>
                <w:color w:val="000000" w:themeColor="text1"/>
                <w:kern w:val="0"/>
                <w:sz w:val="20"/>
                <w:szCs w:val="20"/>
                <w:u w:val="single"/>
              </w:rPr>
              <w:t>1</w:t>
            </w:r>
            <w:r w:rsidR="00AB2564" w:rsidRPr="003C4838">
              <w:rPr>
                <w:rFonts w:ascii="ＭＳ ゴシック" w:eastAsia="ＭＳ ゴシック" w:hAnsi="ＭＳ ゴシック" w:cs="ＭＳ ゴシック" w:hint="eastAsia"/>
                <w:b/>
                <w:color w:val="000000" w:themeColor="text1"/>
                <w:kern w:val="0"/>
                <w:sz w:val="20"/>
                <w:szCs w:val="20"/>
                <w:u w:val="single"/>
              </w:rPr>
              <w:t>5</w:t>
            </w:r>
            <w:r w:rsidR="00B40E5C" w:rsidRPr="003C4838">
              <w:rPr>
                <w:rFonts w:ascii="ＭＳ ゴシック" w:eastAsia="ＭＳ ゴシック" w:hAnsi="ＭＳ ゴシック" w:cs="ＭＳ ゴシック" w:hint="eastAsia"/>
                <w:b/>
                <w:color w:val="000000" w:themeColor="text1"/>
                <w:kern w:val="0"/>
                <w:sz w:val="20"/>
                <w:szCs w:val="20"/>
                <w:u w:val="single"/>
              </w:rPr>
              <w:t xml:space="preserve">　</w:t>
            </w:r>
            <w:r w:rsidR="00F01350" w:rsidRPr="003C4838">
              <w:rPr>
                <w:rFonts w:ascii="ＭＳ ゴシック" w:eastAsia="ＭＳ ゴシック" w:hAnsi="ＭＳ ゴシック" w:cs="ＭＳ ゴシック" w:hint="eastAsia"/>
                <w:b/>
                <w:color w:val="000000" w:themeColor="text1"/>
                <w:kern w:val="0"/>
                <w:sz w:val="20"/>
                <w:szCs w:val="20"/>
                <w:u w:val="single"/>
              </w:rPr>
              <w:t>人権擁護</w:t>
            </w:r>
            <w:r w:rsidR="00F20647" w:rsidRPr="003C4838">
              <w:rPr>
                <w:rFonts w:ascii="ＭＳ ゴシック" w:eastAsia="ＭＳ ゴシック" w:hAnsi="ＭＳ ゴシック" w:cs="ＭＳ ゴシック" w:hint="eastAsia"/>
                <w:b/>
                <w:color w:val="000000" w:themeColor="text1"/>
                <w:kern w:val="0"/>
                <w:sz w:val="20"/>
                <w:szCs w:val="20"/>
                <w:u w:val="single"/>
              </w:rPr>
              <w:t>について</w:t>
            </w: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A1522" w:rsidRPr="003C4838" w:rsidRDefault="00EA1522"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A1522" w:rsidRPr="003C4838" w:rsidRDefault="00EA1522"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A1522" w:rsidRPr="003C4838" w:rsidRDefault="00EA1522"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A1522" w:rsidRPr="003C4838" w:rsidRDefault="00EA1522"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A1522" w:rsidRPr="003C4838" w:rsidRDefault="00EA1522"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A1522" w:rsidRPr="003C4838" w:rsidRDefault="00EA1522"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B40E5C" w:rsidRPr="003C4838" w:rsidRDefault="00B40E5C"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3C4838" w:rsidRDefault="005F6CB4"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4B5BD6" w:rsidRPr="003C4838" w:rsidRDefault="004B5BD6"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3C4838" w:rsidRDefault="005F6CB4"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3C4838" w:rsidRDefault="005F6CB4"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5F6CB4" w:rsidRPr="003C4838" w:rsidRDefault="005F6CB4"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E04601" w:rsidRPr="003C4838" w:rsidRDefault="00E04601" w:rsidP="00F41EA1">
            <w:pPr>
              <w:overflowPunct w:val="0"/>
              <w:spacing w:line="220" w:lineRule="exact"/>
              <w:ind w:left="201" w:hangingChars="100" w:hanging="201"/>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1</w:t>
            </w:r>
            <w:r w:rsidR="00AB2564" w:rsidRPr="003C4838">
              <w:rPr>
                <w:rFonts w:ascii="ＭＳ ゴシック" w:eastAsia="ＭＳ ゴシック" w:hAnsi="ＭＳ ゴシック" w:cs="ＭＳ ゴシック" w:hint="eastAsia"/>
                <w:b/>
                <w:bCs/>
                <w:color w:val="000000" w:themeColor="text1"/>
                <w:kern w:val="0"/>
                <w:sz w:val="20"/>
                <w:szCs w:val="20"/>
              </w:rPr>
              <w:t>6</w:t>
            </w:r>
            <w:r w:rsidRPr="003C4838">
              <w:rPr>
                <w:rFonts w:ascii="ＭＳ ゴシック" w:eastAsia="ＭＳ ゴシック" w:hAnsi="ＭＳ ゴシック" w:cs="ＭＳ ゴシック" w:hint="eastAsia"/>
                <w:b/>
                <w:bCs/>
                <w:color w:val="000000" w:themeColor="text1"/>
                <w:kern w:val="0"/>
                <w:sz w:val="20"/>
                <w:szCs w:val="20"/>
              </w:rPr>
              <w:t xml:space="preserve">　職員会議の開催状況について</w:t>
            </w: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5F6CB4" w:rsidRPr="003C4838" w:rsidRDefault="005F6CB4"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tc>
        <w:tc>
          <w:tcPr>
            <w:tcW w:w="5867" w:type="dxa"/>
          </w:tcPr>
          <w:p w:rsidR="00416EE3" w:rsidRPr="003C4838" w:rsidRDefault="00416EE3" w:rsidP="00F41EA1">
            <w:pPr>
              <w:spacing w:line="220" w:lineRule="exact"/>
              <w:ind w:left="178" w:hangingChars="89" w:hanging="178"/>
              <w:rPr>
                <w:rFonts w:ascii="ＭＳ ゴシック" w:eastAsia="ＭＳ ゴシック" w:hAnsi="ＭＳ ゴシック" w:cs="ＭＳ ゴシック"/>
                <w:color w:val="000000" w:themeColor="text1"/>
                <w:kern w:val="0"/>
                <w:sz w:val="20"/>
                <w:szCs w:val="20"/>
              </w:rPr>
            </w:pPr>
          </w:p>
          <w:p w:rsidR="00063467" w:rsidRPr="003C4838" w:rsidRDefault="00F01350" w:rsidP="00350796">
            <w:pPr>
              <w:spacing w:line="220" w:lineRule="exact"/>
              <w:ind w:left="278" w:hangingChars="139" w:hanging="278"/>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cs="ＭＳ ゴシック"/>
                <w:color w:val="000000" w:themeColor="text1"/>
                <w:kern w:val="0"/>
                <w:sz w:val="20"/>
                <w:szCs w:val="20"/>
              </w:rPr>
              <w:t xml:space="preserve">(1) </w:t>
            </w:r>
            <w:r w:rsidR="00063467" w:rsidRPr="003C4838">
              <w:rPr>
                <w:rFonts w:ascii="ＭＳ ゴシック" w:eastAsia="ＭＳ ゴシック" w:hAnsi="ＭＳ ゴシック" w:hint="eastAsia"/>
                <w:color w:val="000000" w:themeColor="text1"/>
                <w:sz w:val="20"/>
                <w:szCs w:val="20"/>
                <w:u w:val="single"/>
              </w:rPr>
              <w:t>施設のサービスについて，個人の尊厳の保持を旨とし，利用者の意向，希望等を尊重するよう配慮がなされているか。</w:t>
            </w:r>
          </w:p>
          <w:p w:rsidR="00063467" w:rsidRPr="003C4838" w:rsidRDefault="00063467" w:rsidP="00350796">
            <w:pPr>
              <w:spacing w:line="220" w:lineRule="exact"/>
              <w:ind w:leftChars="84" w:left="276" w:hangingChars="50" w:hanging="100"/>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rPr>
              <w:t xml:space="preserve">　</w:t>
            </w:r>
            <w:r w:rsidR="00350796"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u w:val="single"/>
              </w:rPr>
              <w:t>施設の管理の都合により，利用者の生活を不当に制限していないか。</w:t>
            </w:r>
          </w:p>
          <w:p w:rsidR="00F41EA1" w:rsidRPr="003C4838" w:rsidRDefault="00F41EA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p>
          <w:p w:rsidR="00F41EA1" w:rsidRPr="003C4838" w:rsidRDefault="00F41EA1" w:rsidP="00350796">
            <w:pPr>
              <w:overflowPunct w:val="0"/>
              <w:spacing w:line="220" w:lineRule="exact"/>
              <w:ind w:left="278" w:hangingChars="139" w:hanging="278"/>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2</w:t>
            </w:r>
            <w:r w:rsidRPr="003C4838">
              <w:rPr>
                <w:rFonts w:ascii="ＭＳ ゴシック" w:eastAsia="ＭＳ ゴシック" w:hAnsi="ＭＳ ゴシック" w:cs="ＭＳ ゴシック" w:hint="eastAsia"/>
                <w:color w:val="000000" w:themeColor="text1"/>
                <w:kern w:val="0"/>
                <w:sz w:val="20"/>
                <w:szCs w:val="20"/>
              </w:rPr>
              <w:t>) 障害者支援施設は，虐待の発生又はその再発を防止するため，次に掲げる措置を講じているか。</w:t>
            </w:r>
          </w:p>
          <w:p w:rsidR="00F41EA1" w:rsidRPr="003C4838" w:rsidRDefault="00F41EA1" w:rsidP="00F41EA1">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p>
          <w:p w:rsidR="00F41EA1" w:rsidRPr="003C4838" w:rsidRDefault="00F41EA1" w:rsidP="00350796">
            <w:pPr>
              <w:pStyle w:val="ac"/>
              <w:numPr>
                <w:ilvl w:val="0"/>
                <w:numId w:val="24"/>
              </w:numPr>
              <w:overflowPunct w:val="0"/>
              <w:spacing w:line="220" w:lineRule="exact"/>
              <w:ind w:leftChars="84" w:left="418" w:hangingChars="121" w:hanging="242"/>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当該障害者支援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F41EA1" w:rsidRPr="003C4838" w:rsidRDefault="00F41EA1" w:rsidP="00F41EA1">
            <w:pPr>
              <w:overflowPunct w:val="0"/>
              <w:spacing w:line="22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3C4838" w:rsidRPr="003C4838" w:rsidTr="00316381">
              <w:trPr>
                <w:trHeight w:val="437"/>
              </w:trPr>
              <w:tc>
                <w:tcPr>
                  <w:tcW w:w="1413" w:type="dxa"/>
                  <w:shd w:val="clear" w:color="auto" w:fill="auto"/>
                </w:tcPr>
                <w:p w:rsidR="00F41EA1" w:rsidRPr="003C4838" w:rsidRDefault="00F41EA1" w:rsidP="000B0472">
                  <w:pPr>
                    <w:framePr w:hSpace="142" w:wrap="around" w:vAnchor="text" w:hAnchor="margin" w:x="383" w:y="160"/>
                    <w:numPr>
                      <w:ilvl w:val="0"/>
                      <w:numId w:val="19"/>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rsidR="00F41EA1" w:rsidRPr="003C4838" w:rsidRDefault="00F41EA1" w:rsidP="000B0472">
                  <w:pPr>
                    <w:framePr w:hSpace="142" w:wrap="around" w:vAnchor="text" w:hAnchor="margin" w:x="383" w:y="160"/>
                    <w:numPr>
                      <w:ilvl w:val="0"/>
                      <w:numId w:val="19"/>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F41EA1" w:rsidRPr="003C4838" w:rsidRDefault="00F41EA1" w:rsidP="000B0472">
                  <w:pPr>
                    <w:framePr w:hSpace="142" w:wrap="around" w:vAnchor="text" w:hAnchor="margin" w:x="383" w:y="160"/>
                    <w:numPr>
                      <w:ilvl w:val="0"/>
                      <w:numId w:val="19"/>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F41EA1" w:rsidRPr="003C4838" w:rsidRDefault="00F41EA1" w:rsidP="000B0472">
                  <w:pPr>
                    <w:framePr w:hSpace="142" w:wrap="around" w:vAnchor="text" w:hAnchor="margin" w:x="383" w:y="160"/>
                    <w:numPr>
                      <w:ilvl w:val="0"/>
                      <w:numId w:val="19"/>
                    </w:num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tc>
            </w:tr>
          </w:tbl>
          <w:p w:rsidR="00F41EA1" w:rsidRPr="003C4838" w:rsidRDefault="00F41EA1" w:rsidP="00316381">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rsidR="00F41EA1" w:rsidRPr="003C4838" w:rsidRDefault="00F41EA1" w:rsidP="00350796">
            <w:pPr>
              <w:overflowPunct w:val="0"/>
              <w:spacing w:line="220" w:lineRule="exact"/>
              <w:ind w:leftChars="85" w:left="420" w:hangingChars="121" w:hanging="242"/>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②　当該障害者支援施設において，職員に対し，虐待の防止のための研修を定期的に実施しているか。</w:t>
            </w:r>
          </w:p>
          <w:p w:rsidR="00F41EA1" w:rsidRPr="003C4838" w:rsidRDefault="00F41EA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ア</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「いる」場合</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3C4838" w:rsidRPr="003C4838" w:rsidTr="004040DE">
              <w:trPr>
                <w:trHeight w:val="570"/>
              </w:trPr>
              <w:tc>
                <w:tcPr>
                  <w:tcW w:w="1080" w:type="dxa"/>
                  <w:vAlign w:val="center"/>
                </w:tcPr>
                <w:p w:rsidR="00F41EA1" w:rsidRPr="003C4838" w:rsidRDefault="00F41EA1" w:rsidP="000B0472">
                  <w:pPr>
                    <w:framePr w:hSpace="142" w:wrap="around" w:vAnchor="text" w:hAnchor="margin" w:x="383" w:y="160"/>
                    <w:overflowPunct w:val="0"/>
                    <w:spacing w:line="220" w:lineRule="exact"/>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開催時期</w:t>
                  </w:r>
                </w:p>
              </w:tc>
              <w:tc>
                <w:tcPr>
                  <w:tcW w:w="1680" w:type="dxa"/>
                  <w:vAlign w:val="center"/>
                </w:tcPr>
                <w:p w:rsidR="00F41EA1" w:rsidRPr="003C4838" w:rsidRDefault="00F41EA1" w:rsidP="000B0472">
                  <w:pPr>
                    <w:framePr w:hSpace="142" w:wrap="around" w:vAnchor="text" w:hAnchor="margin" w:x="383" w:y="160"/>
                    <w:overflowPunct w:val="0"/>
                    <w:spacing w:line="220" w:lineRule="exact"/>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研　修　内　容</w:t>
                  </w:r>
                </w:p>
              </w:tc>
              <w:tc>
                <w:tcPr>
                  <w:tcW w:w="1680" w:type="dxa"/>
                  <w:vAlign w:val="center"/>
                </w:tcPr>
                <w:p w:rsidR="00F41EA1" w:rsidRPr="003C4838" w:rsidRDefault="00F41EA1" w:rsidP="000B0472">
                  <w:pPr>
                    <w:framePr w:hSpace="142" w:wrap="around" w:vAnchor="text" w:hAnchor="margin" w:x="383" w:y="160"/>
                    <w:overflowPunct w:val="0"/>
                    <w:spacing w:line="22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講　師　名　</w:t>
                  </w:r>
                </w:p>
              </w:tc>
              <w:tc>
                <w:tcPr>
                  <w:tcW w:w="1080" w:type="dxa"/>
                  <w:vAlign w:val="center"/>
                </w:tcPr>
                <w:p w:rsidR="00F41EA1" w:rsidRPr="003C4838" w:rsidRDefault="00F41EA1" w:rsidP="000B0472">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参加人員</w:t>
                  </w:r>
                </w:p>
              </w:tc>
            </w:tr>
            <w:tr w:rsidR="003C4838" w:rsidRPr="003C4838" w:rsidTr="004040DE">
              <w:trPr>
                <w:trHeight w:val="545"/>
              </w:trPr>
              <w:tc>
                <w:tcPr>
                  <w:tcW w:w="1080" w:type="dxa"/>
                </w:tcPr>
                <w:p w:rsidR="00F41EA1" w:rsidRPr="003C4838" w:rsidRDefault="00F41EA1" w:rsidP="000B0472">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年　月</w:t>
                  </w:r>
                </w:p>
              </w:tc>
              <w:tc>
                <w:tcPr>
                  <w:tcW w:w="1680" w:type="dxa"/>
                </w:tcPr>
                <w:p w:rsidR="00F41EA1" w:rsidRPr="003C4838" w:rsidRDefault="00F41EA1" w:rsidP="000B0472">
                  <w:pPr>
                    <w:framePr w:hSpace="142" w:wrap="around" w:vAnchor="text" w:hAnchor="margin" w:x="383" w:y="160"/>
                    <w:overflowPunct w:val="0"/>
                    <w:spacing w:line="220" w:lineRule="exact"/>
                    <w:textAlignment w:val="baseline"/>
                    <w:rPr>
                      <w:rFonts w:ascii="ＭＳ ゴシック" w:eastAsia="ＭＳ ゴシック" w:hAnsi="ＭＳ ゴシック"/>
                      <w:color w:val="000000" w:themeColor="text1"/>
                      <w:sz w:val="20"/>
                      <w:szCs w:val="20"/>
                    </w:rPr>
                  </w:pPr>
                </w:p>
              </w:tc>
              <w:tc>
                <w:tcPr>
                  <w:tcW w:w="1680" w:type="dxa"/>
                </w:tcPr>
                <w:p w:rsidR="00F41EA1" w:rsidRPr="003C4838" w:rsidRDefault="00F41EA1" w:rsidP="000B0472">
                  <w:pPr>
                    <w:framePr w:hSpace="142" w:wrap="around" w:vAnchor="text" w:hAnchor="margin" w:x="383" w:y="160"/>
                    <w:overflowPunct w:val="0"/>
                    <w:spacing w:line="220" w:lineRule="exact"/>
                    <w:jc w:val="right"/>
                    <w:textAlignment w:val="baseline"/>
                    <w:rPr>
                      <w:rFonts w:ascii="ＭＳ ゴシック" w:eastAsia="ＭＳ ゴシック" w:hAnsi="ＭＳ ゴシック"/>
                      <w:color w:val="000000" w:themeColor="text1"/>
                      <w:sz w:val="20"/>
                      <w:szCs w:val="20"/>
                    </w:rPr>
                  </w:pPr>
                </w:p>
              </w:tc>
              <w:tc>
                <w:tcPr>
                  <w:tcW w:w="1080" w:type="dxa"/>
                </w:tcPr>
                <w:p w:rsidR="00F41EA1" w:rsidRPr="003C4838" w:rsidRDefault="00F41EA1" w:rsidP="000B0472">
                  <w:pPr>
                    <w:framePr w:hSpace="142" w:wrap="around" w:vAnchor="text" w:hAnchor="margin" w:x="383" w:y="160"/>
                    <w:overflowPunct w:val="0"/>
                    <w:spacing w:line="220" w:lineRule="exact"/>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人</w:t>
                  </w:r>
                </w:p>
              </w:tc>
            </w:tr>
          </w:tbl>
          <w:p w:rsidR="00316381" w:rsidRPr="003C4838" w:rsidRDefault="00F41EA1" w:rsidP="00F41EA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p>
          <w:p w:rsidR="00F41EA1" w:rsidRPr="003C4838" w:rsidRDefault="00F41EA1" w:rsidP="00316381">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316381"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イ</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「いない」場合</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今後，実施の予定があるか。</w:t>
            </w:r>
          </w:p>
          <w:p w:rsidR="00F41EA1" w:rsidRPr="003C4838" w:rsidRDefault="00F41EA1" w:rsidP="00F41EA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年</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月頃予定）</w:t>
            </w:r>
          </w:p>
          <w:p w:rsidR="00F41EA1" w:rsidRPr="003C4838" w:rsidRDefault="00F41EA1" w:rsidP="00F41EA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（ウ）研修等を実施しない理由</w:t>
            </w:r>
          </w:p>
          <w:p w:rsidR="00F41EA1" w:rsidRPr="003C4838" w:rsidRDefault="00EE1AC1" w:rsidP="00F41EA1">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3872" behindDoc="0" locked="0" layoutInCell="1" allowOverlap="1">
                      <wp:simplePos x="0" y="0"/>
                      <wp:positionH relativeFrom="column">
                        <wp:posOffset>3482975</wp:posOffset>
                      </wp:positionH>
                      <wp:positionV relativeFrom="paragraph">
                        <wp:posOffset>66040</wp:posOffset>
                      </wp:positionV>
                      <wp:extent cx="65405" cy="302895"/>
                      <wp:effectExtent l="0" t="0" r="0" b="0"/>
                      <wp:wrapNone/>
                      <wp:docPr id="9"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302895"/>
                              </a:xfrm>
                              <a:prstGeom prst="rightBracket">
                                <a:avLst>
                                  <a:gd name="adj" fmla="val 385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E4A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8" o:spid="_x0000_s1026" type="#_x0000_t86" style="position:absolute;left:0;text-align:left;margin-left:274.25pt;margin-top:5.2pt;width:5.15pt;height:2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">
                      <v:textbox inset="5.85pt,.7pt,5.85pt,.7pt"/>
                    </v:shape>
                  </w:pict>
                </mc:Fallback>
              </mc:AlternateContent>
            </w:r>
            <w:r w:rsidRPr="003C4838">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2848" behindDoc="0" locked="0" layoutInCell="1" allowOverlap="1">
                      <wp:simplePos x="0" y="0"/>
                      <wp:positionH relativeFrom="column">
                        <wp:posOffset>92710</wp:posOffset>
                      </wp:positionH>
                      <wp:positionV relativeFrom="paragraph">
                        <wp:posOffset>57785</wp:posOffset>
                      </wp:positionV>
                      <wp:extent cx="80010" cy="330835"/>
                      <wp:effectExtent l="0" t="0" r="0" b="0"/>
                      <wp:wrapNone/>
                      <wp:docPr id="8"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330835"/>
                              </a:xfrm>
                              <a:prstGeom prst="leftBracket">
                                <a:avLst>
                                  <a:gd name="adj" fmla="val 34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515A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7" o:spid="_x0000_s1026" type="#_x0000_t85" style="position:absolute;left:0;text-align:left;margin-left:7.3pt;margin-top:4.55pt;width:6.3pt;height:26.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">
                      <v:textbox inset="5.85pt,.7pt,5.85pt,.7pt"/>
                    </v:shape>
                  </w:pict>
                </mc:Fallback>
              </mc:AlternateContent>
            </w:r>
          </w:p>
          <w:p w:rsidR="00F41EA1" w:rsidRPr="003C4838" w:rsidRDefault="00F41EA1" w:rsidP="00F41EA1">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p>
          <w:p w:rsidR="00F41EA1" w:rsidRPr="003C4838" w:rsidRDefault="00F41EA1" w:rsidP="00F41EA1">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rPr>
            </w:pPr>
          </w:p>
          <w:p w:rsidR="00F41EA1" w:rsidRPr="003C4838" w:rsidRDefault="00F41EA1" w:rsidP="00F41EA1">
            <w:pPr>
              <w:overflowPunct w:val="0"/>
              <w:spacing w:line="220" w:lineRule="exact"/>
              <w:ind w:leftChars="86" w:left="323" w:hangingChars="71" w:hanging="142"/>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③　①②に掲げる措置を適切に実施するための担当者を置いているか。</w:t>
            </w:r>
          </w:p>
          <w:p w:rsidR="00F41EA1" w:rsidRPr="003C4838" w:rsidRDefault="00F41EA1" w:rsidP="00F41EA1">
            <w:pPr>
              <w:overflowPunct w:val="0"/>
              <w:spacing w:line="22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（担当者）　</w:t>
            </w:r>
            <w:r w:rsidRPr="003C4838">
              <w:rPr>
                <w:rFonts w:ascii="ＭＳ ゴシック" w:eastAsia="ＭＳ ゴシック" w:hAnsi="ＭＳ ゴシック" w:hint="eastAsia"/>
                <w:color w:val="000000" w:themeColor="text1"/>
                <w:sz w:val="20"/>
                <w:szCs w:val="20"/>
                <w:u w:val="single"/>
              </w:rPr>
              <w:t xml:space="preserve">職　　　　</w:t>
            </w: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u w:val="single"/>
              </w:rPr>
              <w:t xml:space="preserve">氏名　　　　　　　　　　</w:t>
            </w:r>
          </w:p>
          <w:p w:rsidR="00F41EA1" w:rsidRPr="003C4838" w:rsidRDefault="00F41EA1" w:rsidP="00F41EA1">
            <w:pPr>
              <w:overflowPunct w:val="0"/>
              <w:spacing w:line="220" w:lineRule="exact"/>
              <w:textAlignment w:val="baseline"/>
              <w:rPr>
                <w:rFonts w:ascii="ＭＳ ゴシック" w:eastAsia="ＭＳ ゴシック" w:hAnsi="ＭＳ ゴシック"/>
                <w:color w:val="000000" w:themeColor="text1"/>
                <w:sz w:val="20"/>
                <w:szCs w:val="20"/>
              </w:rPr>
            </w:pPr>
          </w:p>
          <w:p w:rsidR="00BE2079" w:rsidRPr="003C4838" w:rsidRDefault="00BE2079" w:rsidP="00BE2079">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3) </w:t>
            </w:r>
            <w:r w:rsidR="009749F3" w:rsidRPr="003C4838">
              <w:rPr>
                <w:rFonts w:ascii="ＭＳ ゴシック" w:eastAsia="ＭＳ ゴシック" w:hAnsi="ＭＳ ゴシック" w:cs="ＭＳ ゴシック" w:hint="eastAsia"/>
                <w:color w:val="000000" w:themeColor="text1"/>
                <w:kern w:val="0"/>
                <w:sz w:val="20"/>
                <w:szCs w:val="20"/>
              </w:rPr>
              <w:t>障害者福祉施設従事者等</w:t>
            </w:r>
            <w:r w:rsidR="00532649" w:rsidRPr="003C4838">
              <w:rPr>
                <w:rFonts w:ascii="ＭＳ ゴシック" w:eastAsia="ＭＳ ゴシック" w:hAnsi="ＭＳ ゴシック" w:cs="ＭＳ ゴシック" w:hint="eastAsia"/>
                <w:color w:val="000000" w:themeColor="text1"/>
                <w:kern w:val="0"/>
                <w:sz w:val="20"/>
                <w:szCs w:val="20"/>
              </w:rPr>
              <w:t>障害者の福祉に職務上関係のある</w:t>
            </w:r>
          </w:p>
          <w:p w:rsidR="005F6CB4" w:rsidRPr="003C4838" w:rsidRDefault="00532649" w:rsidP="00BE2079">
            <w:pPr>
              <w:overflowPunct w:val="0"/>
              <w:spacing w:line="220" w:lineRule="exact"/>
              <w:ind w:left="105" w:firstLineChars="50" w:firstLine="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者及び使用者は障害者虐待の早期発見に努めているか。</w:t>
            </w:r>
          </w:p>
          <w:p w:rsidR="00E82EB6" w:rsidRPr="003C4838" w:rsidRDefault="00E82EB6" w:rsidP="00F41EA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E2079" w:rsidRPr="003C4838" w:rsidRDefault="00532649" w:rsidP="00F41EA1">
            <w:pPr>
              <w:overflowPunct w:val="0"/>
              <w:spacing w:line="2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9B762C"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hint="eastAsia"/>
                <w:color w:val="000000" w:themeColor="text1"/>
                <w:kern w:val="0"/>
                <w:sz w:val="20"/>
                <w:szCs w:val="20"/>
              </w:rPr>
              <w:t>) 障害者福祉施設従事者等による障害者虐待を受けたと思わ</w:t>
            </w:r>
          </w:p>
          <w:p w:rsidR="00BE2079" w:rsidRPr="003C4838" w:rsidRDefault="00532649" w:rsidP="00BE2079">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れる障害者を発見した者は，速やかに，これを市町村に通報し</w:t>
            </w:r>
          </w:p>
          <w:p w:rsidR="00532649" w:rsidRPr="003C4838" w:rsidRDefault="00532649" w:rsidP="00BE2079">
            <w:pPr>
              <w:overflowPunct w:val="0"/>
              <w:spacing w:line="22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ているか。</w:t>
            </w:r>
          </w:p>
          <w:p w:rsidR="00E04601" w:rsidRPr="003C4838" w:rsidRDefault="00E04601" w:rsidP="00F41EA1">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(1) </w:t>
            </w:r>
            <w:r w:rsidRPr="003C4838">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rsidR="00E04601" w:rsidRPr="003C4838" w:rsidRDefault="00E04601" w:rsidP="00F41EA1">
            <w:pPr>
              <w:spacing w:line="22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3"/>
              <w:gridCol w:w="1440"/>
            </w:tblGrid>
            <w:tr w:rsidR="003C4838" w:rsidRPr="003C4838" w:rsidTr="004D7E25">
              <w:trPr>
                <w:trHeight w:val="765"/>
              </w:trPr>
              <w:tc>
                <w:tcPr>
                  <w:tcW w:w="1200" w:type="dxa"/>
                </w:tcPr>
                <w:p w:rsidR="00E04601" w:rsidRPr="003C4838" w:rsidRDefault="00E04601" w:rsidP="000B0472">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会議の名称</w:t>
                  </w:r>
                </w:p>
                <w:p w:rsidR="00E04601" w:rsidRPr="003C4838" w:rsidRDefault="00E04601" w:rsidP="000B0472">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p w:rsidR="00E04601" w:rsidRPr="003C4838" w:rsidRDefault="00E04601" w:rsidP="000B0472">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(担当者)</w:t>
                  </w:r>
                </w:p>
              </w:tc>
              <w:tc>
                <w:tcPr>
                  <w:tcW w:w="1440" w:type="dxa"/>
                </w:tcPr>
                <w:p w:rsidR="00E04601" w:rsidRPr="003C4838" w:rsidRDefault="00E04601"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p w:rsidR="00E04601" w:rsidRPr="003C4838" w:rsidRDefault="00E04601" w:rsidP="000B0472">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参加者の職種</w:t>
                  </w:r>
                </w:p>
                <w:p w:rsidR="00E04601" w:rsidRPr="003C4838" w:rsidRDefault="00E04601"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3" w:type="dxa"/>
                </w:tcPr>
                <w:p w:rsidR="00E04601" w:rsidRPr="003C4838" w:rsidRDefault="00E04601" w:rsidP="000B0472">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p>
                <w:p w:rsidR="00E04601" w:rsidRPr="003C4838" w:rsidRDefault="00E04601" w:rsidP="000B0472">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実 施 状 況</w:t>
                  </w:r>
                </w:p>
                <w:p w:rsidR="00E04601" w:rsidRPr="003C4838" w:rsidRDefault="00E04601" w:rsidP="000B0472">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tc>
              <w:tc>
                <w:tcPr>
                  <w:tcW w:w="1440" w:type="dxa"/>
                </w:tcPr>
                <w:p w:rsidR="00E04601" w:rsidRPr="003C4838" w:rsidRDefault="00E04601" w:rsidP="000B0472">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p>
                <w:p w:rsidR="00E04601" w:rsidRPr="003C4838" w:rsidRDefault="00E04601" w:rsidP="000B0472">
                  <w:pPr>
                    <w:framePr w:hSpace="142" w:wrap="around" w:vAnchor="text" w:hAnchor="margin" w:x="383" w:y="160"/>
                    <w:widowControl/>
                    <w:spacing w:line="22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会議の内容</w:t>
                  </w:r>
                </w:p>
                <w:p w:rsidR="00E04601" w:rsidRPr="003C4838" w:rsidRDefault="00E04601" w:rsidP="000B0472">
                  <w:pPr>
                    <w:framePr w:hSpace="142" w:wrap="around" w:vAnchor="text" w:hAnchor="margin" w:x="383" w:y="160"/>
                    <w:spacing w:line="220" w:lineRule="exact"/>
                    <w:jc w:val="center"/>
                    <w:rPr>
                      <w:rFonts w:ascii="ＭＳ ゴシック" w:eastAsia="ＭＳ ゴシック" w:hAnsi="ＭＳ ゴシック"/>
                      <w:color w:val="000000" w:themeColor="text1"/>
                      <w:sz w:val="20"/>
                      <w:szCs w:val="20"/>
                    </w:rPr>
                  </w:pPr>
                </w:p>
              </w:tc>
            </w:tr>
            <w:tr w:rsidR="003C4838" w:rsidRPr="003C4838" w:rsidTr="004D7E25">
              <w:trPr>
                <w:trHeight w:val="551"/>
              </w:trPr>
              <w:tc>
                <w:tcPr>
                  <w:tcW w:w="1200" w:type="dxa"/>
                </w:tcPr>
                <w:p w:rsidR="00E04601" w:rsidRPr="003C4838" w:rsidRDefault="00E04601"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rsidR="00E04601" w:rsidRPr="003C4838" w:rsidRDefault="00E04601"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3" w:type="dxa"/>
                </w:tcPr>
                <w:p w:rsidR="004D7E25" w:rsidRPr="003C4838" w:rsidRDefault="000B0472" w:rsidP="000B0472">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080444073"/>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2104797114"/>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734143765"/>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年</w:t>
                  </w:r>
                </w:p>
                <w:p w:rsidR="00E04601" w:rsidRPr="003C4838" w:rsidRDefault="00E04601" w:rsidP="000B0472">
                  <w:pPr>
                    <w:framePr w:hSpace="142" w:wrap="around" w:vAnchor="text" w:hAnchor="margin" w:x="383" w:y="160"/>
                    <w:spacing w:line="220" w:lineRule="exact"/>
                    <w:ind w:firstLineChars="650" w:firstLine="975"/>
                    <w:rPr>
                      <w:rFonts w:ascii="ＭＳ ゴシック" w:eastAsia="ＭＳ ゴシック" w:hAnsi="ＭＳ ゴシック"/>
                      <w:color w:val="000000" w:themeColor="text1"/>
                      <w:sz w:val="15"/>
                      <w:szCs w:val="15"/>
                    </w:rPr>
                  </w:pPr>
                  <w:r w:rsidRPr="003C4838">
                    <w:rPr>
                      <w:rFonts w:ascii="ＭＳ ゴシック" w:eastAsia="ＭＳ ゴシック" w:hAnsi="ＭＳ ゴシック" w:hint="eastAsia"/>
                      <w:color w:val="000000" w:themeColor="text1"/>
                      <w:sz w:val="15"/>
                      <w:szCs w:val="15"/>
                    </w:rPr>
                    <w:t>回</w:t>
                  </w:r>
                </w:p>
                <w:p w:rsidR="00E04601" w:rsidRPr="003C4838" w:rsidRDefault="00E04601" w:rsidP="000B0472">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総開催回数　回</w:t>
                  </w:r>
                </w:p>
              </w:tc>
              <w:tc>
                <w:tcPr>
                  <w:tcW w:w="1440" w:type="dxa"/>
                </w:tcPr>
                <w:p w:rsidR="00E04601" w:rsidRPr="003C4838" w:rsidRDefault="00E04601"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r w:rsidR="003C4838" w:rsidRPr="003C4838" w:rsidTr="004D7E25">
              <w:trPr>
                <w:trHeight w:val="600"/>
              </w:trPr>
              <w:tc>
                <w:tcPr>
                  <w:tcW w:w="1200" w:type="dxa"/>
                </w:tcPr>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3" w:type="dxa"/>
                </w:tcPr>
                <w:p w:rsidR="004D7E25" w:rsidRPr="003C4838" w:rsidRDefault="000B0472" w:rsidP="000B0472">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780689921"/>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581726471"/>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945723844"/>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年</w:t>
                  </w:r>
                </w:p>
                <w:p w:rsidR="004D7E25" w:rsidRPr="003C4838" w:rsidRDefault="004D7E25" w:rsidP="000B0472">
                  <w:pPr>
                    <w:framePr w:hSpace="142" w:wrap="around" w:vAnchor="text" w:hAnchor="margin" w:x="383" w:y="160"/>
                    <w:spacing w:line="220" w:lineRule="exact"/>
                    <w:ind w:firstLineChars="650" w:firstLine="975"/>
                    <w:rPr>
                      <w:rFonts w:ascii="ＭＳ ゴシック" w:eastAsia="ＭＳ ゴシック" w:hAnsi="ＭＳ ゴシック"/>
                      <w:color w:val="000000" w:themeColor="text1"/>
                      <w:sz w:val="15"/>
                      <w:szCs w:val="15"/>
                    </w:rPr>
                  </w:pPr>
                  <w:r w:rsidRPr="003C4838">
                    <w:rPr>
                      <w:rFonts w:ascii="ＭＳ ゴシック" w:eastAsia="ＭＳ ゴシック" w:hAnsi="ＭＳ ゴシック" w:hint="eastAsia"/>
                      <w:color w:val="000000" w:themeColor="text1"/>
                      <w:sz w:val="15"/>
                      <w:szCs w:val="15"/>
                    </w:rPr>
                    <w:t>回</w:t>
                  </w:r>
                </w:p>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総開催回数　回</w:t>
                  </w:r>
                </w:p>
              </w:tc>
              <w:tc>
                <w:tcPr>
                  <w:tcW w:w="1440" w:type="dxa"/>
                </w:tcPr>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r w:rsidR="003C4838" w:rsidRPr="003C4838" w:rsidTr="004D7E25">
              <w:trPr>
                <w:trHeight w:val="555"/>
              </w:trPr>
              <w:tc>
                <w:tcPr>
                  <w:tcW w:w="1200" w:type="dxa"/>
                </w:tcPr>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440" w:type="dxa"/>
                </w:tcPr>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c>
                <w:tcPr>
                  <w:tcW w:w="1323" w:type="dxa"/>
                </w:tcPr>
                <w:p w:rsidR="004D7E25" w:rsidRPr="003C4838" w:rsidRDefault="000B0472" w:rsidP="000B0472">
                  <w:pPr>
                    <w:framePr w:hSpace="142" w:wrap="around" w:vAnchor="text" w:hAnchor="margin" w:x="383"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29889990"/>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385996051"/>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584988282"/>
                      <w14:checkbox>
                        <w14:checked w14:val="0"/>
                        <w14:checkedState w14:val="00FE" w14:font="Wingdings"/>
                        <w14:uncheckedState w14:val="2610" w14:font="ＭＳ ゴシック"/>
                      </w14:checkbox>
                    </w:sdtPr>
                    <w:sdtEndPr/>
                    <w:sdtContent>
                      <w:r w:rsidR="004D7E25" w:rsidRPr="003C4838">
                        <w:rPr>
                          <w:rFonts w:ascii="ＭＳ ゴシック" w:eastAsia="ＭＳ ゴシック" w:hAnsi="ＭＳ ゴシック" w:hint="eastAsia"/>
                          <w:color w:val="000000" w:themeColor="text1"/>
                          <w:sz w:val="15"/>
                          <w:szCs w:val="15"/>
                        </w:rPr>
                        <w:t>☐</w:t>
                      </w:r>
                    </w:sdtContent>
                  </w:sdt>
                  <w:r w:rsidR="004D7E25" w:rsidRPr="003C4838">
                    <w:rPr>
                      <w:rFonts w:ascii="ＭＳ ゴシック" w:eastAsia="ＭＳ ゴシック" w:hAnsi="ＭＳ ゴシック" w:hint="eastAsia"/>
                      <w:color w:val="000000" w:themeColor="text1"/>
                      <w:sz w:val="15"/>
                      <w:szCs w:val="15"/>
                    </w:rPr>
                    <w:t>年</w:t>
                  </w:r>
                </w:p>
                <w:p w:rsidR="004D7E25" w:rsidRPr="003C4838" w:rsidRDefault="004D7E25" w:rsidP="000B0472">
                  <w:pPr>
                    <w:framePr w:hSpace="142" w:wrap="around" w:vAnchor="text" w:hAnchor="margin" w:x="383" w:y="160"/>
                    <w:spacing w:line="220" w:lineRule="exact"/>
                    <w:ind w:firstLineChars="650" w:firstLine="975"/>
                    <w:rPr>
                      <w:rFonts w:ascii="ＭＳ ゴシック" w:eastAsia="ＭＳ ゴシック" w:hAnsi="ＭＳ ゴシック"/>
                      <w:color w:val="000000" w:themeColor="text1"/>
                      <w:sz w:val="15"/>
                      <w:szCs w:val="15"/>
                    </w:rPr>
                  </w:pPr>
                  <w:r w:rsidRPr="003C4838">
                    <w:rPr>
                      <w:rFonts w:ascii="ＭＳ ゴシック" w:eastAsia="ＭＳ ゴシック" w:hAnsi="ＭＳ ゴシック" w:hint="eastAsia"/>
                      <w:color w:val="000000" w:themeColor="text1"/>
                      <w:sz w:val="15"/>
                      <w:szCs w:val="15"/>
                    </w:rPr>
                    <w:t>回</w:t>
                  </w:r>
                </w:p>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総開催回数　回</w:t>
                  </w:r>
                </w:p>
              </w:tc>
              <w:tc>
                <w:tcPr>
                  <w:tcW w:w="1440" w:type="dxa"/>
                </w:tcPr>
                <w:p w:rsidR="004D7E25" w:rsidRPr="003C4838" w:rsidRDefault="004D7E25" w:rsidP="000B0472">
                  <w:pPr>
                    <w:framePr w:hSpace="142" w:wrap="around" w:vAnchor="text" w:hAnchor="margin" w:x="383" w:y="160"/>
                    <w:spacing w:line="220" w:lineRule="exact"/>
                    <w:rPr>
                      <w:rFonts w:ascii="ＭＳ ゴシック" w:eastAsia="ＭＳ ゴシック" w:hAnsi="ＭＳ ゴシック"/>
                      <w:color w:val="000000" w:themeColor="text1"/>
                      <w:sz w:val="20"/>
                      <w:szCs w:val="20"/>
                    </w:rPr>
                  </w:pPr>
                </w:p>
              </w:tc>
            </w:tr>
          </w:tbl>
          <w:p w:rsidR="00E04601" w:rsidRPr="003C4838" w:rsidRDefault="00E04601" w:rsidP="00316381">
            <w:pPr>
              <w:overflowPunct w:val="0"/>
              <w:spacing w:line="160" w:lineRule="exact"/>
              <w:textAlignment w:val="baseline"/>
              <w:rPr>
                <w:rFonts w:ascii="ＭＳ ゴシック" w:eastAsia="ＭＳ ゴシック" w:hAnsi="ＭＳ ゴシック"/>
                <w:color w:val="000000" w:themeColor="text1"/>
                <w:kern w:val="0"/>
                <w:sz w:val="20"/>
                <w:szCs w:val="20"/>
              </w:rPr>
            </w:pP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00FF48BA" w:rsidRPr="003C4838">
              <w:rPr>
                <w:rFonts w:ascii="ＭＳ ゴシック" w:eastAsia="ＭＳ ゴシック" w:hAnsi="ＭＳ ゴシック" w:cs="ＭＳ ゴシック" w:hint="eastAsia"/>
                <w:color w:val="000000" w:themeColor="text1"/>
                <w:kern w:val="0"/>
                <w:sz w:val="20"/>
                <w:szCs w:val="20"/>
              </w:rPr>
              <w:t>会議の名称の記入</w:t>
            </w:r>
            <w:r w:rsidRPr="003C4838">
              <w:rPr>
                <w:rFonts w:ascii="ＭＳ ゴシック" w:eastAsia="ＭＳ ゴシック" w:hAnsi="ＭＳ ゴシック" w:cs="ＭＳ ゴシック" w:hint="eastAsia"/>
                <w:color w:val="000000" w:themeColor="text1"/>
                <w:kern w:val="0"/>
                <w:sz w:val="20"/>
                <w:szCs w:val="20"/>
              </w:rPr>
              <w:t>例</w:t>
            </w:r>
          </w:p>
          <w:p w:rsidR="00E04601"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・職員会議</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・主任会議</w:t>
            </w:r>
          </w:p>
          <w:p w:rsidR="00B40E5C" w:rsidRPr="003C4838" w:rsidRDefault="00E04601" w:rsidP="00F41EA1">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・指導員会議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・処遇会議</w:t>
            </w:r>
          </w:p>
        </w:tc>
        <w:tc>
          <w:tcPr>
            <w:tcW w:w="1967" w:type="dxa"/>
          </w:tcPr>
          <w:p w:rsidR="00416EE3" w:rsidRPr="003C4838" w:rsidRDefault="00416EE3" w:rsidP="002827D7">
            <w:pPr>
              <w:spacing w:line="220" w:lineRule="exact"/>
              <w:jc w:val="center"/>
              <w:rPr>
                <w:rFonts w:ascii="ＭＳ ゴシック" w:eastAsia="ＭＳ ゴシック" w:hAnsi="ＭＳ ゴシック"/>
                <w:color w:val="000000" w:themeColor="text1"/>
                <w:sz w:val="20"/>
                <w:szCs w:val="20"/>
              </w:rPr>
            </w:pPr>
          </w:p>
          <w:p w:rsidR="00B40E5C"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541839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1644859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40E5C" w:rsidRPr="003C4838" w:rsidRDefault="00B40E5C" w:rsidP="002827D7">
            <w:pPr>
              <w:spacing w:line="220" w:lineRule="exact"/>
              <w:jc w:val="center"/>
              <w:rPr>
                <w:rFonts w:ascii="ＭＳ ゴシック" w:eastAsia="ＭＳ ゴシック" w:hAnsi="ＭＳ ゴシック"/>
                <w:color w:val="000000" w:themeColor="text1"/>
                <w:sz w:val="20"/>
                <w:szCs w:val="20"/>
              </w:rPr>
            </w:pPr>
          </w:p>
          <w:p w:rsidR="00A935AD"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69247208"/>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kern w:val="0"/>
                    <w:sz w:val="20"/>
                    <w:szCs w:val="20"/>
                  </w:rPr>
                  <w:t>☐</w:t>
                </w:r>
              </w:sdtContent>
            </w:sdt>
            <w:r w:rsidR="00A935AD" w:rsidRPr="003C4838">
              <w:rPr>
                <w:rFonts w:ascii="ＭＳ ゴシック" w:eastAsia="ＭＳ ゴシック" w:hAnsi="ＭＳ ゴシック" w:hint="eastAsia"/>
                <w:color w:val="000000" w:themeColor="text1"/>
                <w:sz w:val="20"/>
                <w:szCs w:val="20"/>
              </w:rPr>
              <w:t>いない</w:t>
            </w:r>
            <w:r w:rsidR="00A935AD" w:rsidRPr="003C4838">
              <w:rPr>
                <w:rFonts w:ascii="ＭＳ ゴシック" w:eastAsia="ＭＳ ゴシック" w:hAnsi="ＭＳ ゴシック"/>
                <w:color w:val="000000" w:themeColor="text1"/>
                <w:sz w:val="20"/>
                <w:szCs w:val="20"/>
              </w:rPr>
              <w:t>・</w:t>
            </w:r>
            <w:r w:rsidR="004B5BD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732312054"/>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kern w:val="0"/>
                    <w:sz w:val="20"/>
                    <w:szCs w:val="20"/>
                  </w:rPr>
                  <w:t>☐</w:t>
                </w:r>
              </w:sdtContent>
            </w:sdt>
            <w:r w:rsidR="00A935AD" w:rsidRPr="003C4838">
              <w:rPr>
                <w:rFonts w:ascii="ＭＳ ゴシック" w:eastAsia="ＭＳ ゴシック" w:hAnsi="ＭＳ ゴシック"/>
                <w:color w:val="000000" w:themeColor="text1"/>
                <w:sz w:val="20"/>
                <w:szCs w:val="20"/>
              </w:rPr>
              <w:t>いる</w:t>
            </w:r>
          </w:p>
          <w:p w:rsidR="00B40E5C" w:rsidRPr="003C4838" w:rsidRDefault="00B40E5C"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880976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7971643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316381" w:rsidRPr="003C4838" w:rsidRDefault="00316381" w:rsidP="002827D7">
            <w:pPr>
              <w:spacing w:line="220" w:lineRule="exact"/>
              <w:jc w:val="center"/>
              <w:rPr>
                <w:rFonts w:ascii="ＭＳ ゴシック" w:eastAsia="ＭＳ ゴシック" w:hAnsi="ＭＳ ゴシック"/>
                <w:color w:val="000000" w:themeColor="text1"/>
                <w:sz w:val="20"/>
                <w:szCs w:val="20"/>
              </w:rPr>
            </w:pPr>
          </w:p>
          <w:p w:rsidR="00316381" w:rsidRPr="003C4838" w:rsidRDefault="0031638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160" w:lineRule="exact"/>
              <w:jc w:val="center"/>
              <w:rPr>
                <w:rFonts w:ascii="ＭＳ ゴシック" w:eastAsia="ＭＳ ゴシック" w:hAnsi="ＭＳ ゴシック"/>
                <w:color w:val="000000" w:themeColor="text1"/>
                <w:sz w:val="20"/>
                <w:szCs w:val="20"/>
              </w:rPr>
            </w:pPr>
          </w:p>
          <w:p w:rsidR="00F41EA1"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917189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055850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316381" w:rsidRPr="003C4838" w:rsidRDefault="0031638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636464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9273084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60" w:lineRule="exact"/>
              <w:jc w:val="center"/>
              <w:rPr>
                <w:rFonts w:ascii="ＭＳ ゴシック" w:eastAsia="ＭＳ ゴシック" w:hAnsi="ＭＳ ゴシック"/>
                <w:color w:val="000000" w:themeColor="text1"/>
                <w:sz w:val="20"/>
                <w:szCs w:val="20"/>
              </w:rPr>
            </w:pPr>
          </w:p>
          <w:p w:rsidR="00F41EA1"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203630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904163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B40E5C" w:rsidRPr="003C4838" w:rsidRDefault="00B40E5C" w:rsidP="002827D7">
            <w:pPr>
              <w:spacing w:line="220" w:lineRule="exact"/>
              <w:jc w:val="center"/>
              <w:rPr>
                <w:rFonts w:ascii="ＭＳ ゴシック" w:eastAsia="ＭＳ ゴシック" w:hAnsi="ＭＳ ゴシック"/>
                <w:color w:val="000000" w:themeColor="text1"/>
                <w:sz w:val="20"/>
                <w:szCs w:val="20"/>
              </w:rPr>
            </w:pPr>
          </w:p>
          <w:p w:rsidR="00244DA6"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246853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542526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F6CB4" w:rsidRPr="003C4838" w:rsidRDefault="005F6CB4" w:rsidP="002827D7">
            <w:pPr>
              <w:spacing w:line="220" w:lineRule="exact"/>
              <w:jc w:val="center"/>
              <w:rPr>
                <w:rFonts w:ascii="ＭＳ ゴシック" w:eastAsia="ＭＳ ゴシック" w:hAnsi="ＭＳ ゴシック"/>
                <w:color w:val="000000" w:themeColor="text1"/>
                <w:sz w:val="20"/>
                <w:szCs w:val="20"/>
              </w:rPr>
            </w:pPr>
          </w:p>
          <w:p w:rsidR="00E04601" w:rsidRPr="003C4838" w:rsidRDefault="00E04601" w:rsidP="002827D7">
            <w:pPr>
              <w:spacing w:line="220" w:lineRule="exact"/>
              <w:jc w:val="center"/>
              <w:rPr>
                <w:rFonts w:ascii="ＭＳ ゴシック" w:eastAsia="ＭＳ ゴシック" w:hAnsi="ＭＳ ゴシック"/>
                <w:color w:val="000000" w:themeColor="text1"/>
                <w:sz w:val="20"/>
                <w:szCs w:val="20"/>
              </w:rPr>
            </w:pPr>
          </w:p>
          <w:p w:rsidR="00E04601"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081629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705318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F41EA1" w:rsidP="002827D7">
            <w:pPr>
              <w:spacing w:line="220" w:lineRule="exact"/>
              <w:jc w:val="center"/>
              <w:rPr>
                <w:rFonts w:ascii="ＭＳ ゴシック" w:eastAsia="ＭＳ ゴシック" w:hAnsi="ＭＳ ゴシック"/>
                <w:color w:val="000000" w:themeColor="text1"/>
                <w:sz w:val="20"/>
                <w:szCs w:val="20"/>
              </w:rPr>
            </w:pPr>
          </w:p>
          <w:p w:rsidR="00F41EA1" w:rsidRPr="003C4838" w:rsidRDefault="000B0472" w:rsidP="002827D7">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797197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533563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B40E5C" w:rsidRPr="003C4838" w:rsidRDefault="00B40E5C" w:rsidP="00E04601">
      <w:pPr>
        <w:tabs>
          <w:tab w:val="left" w:pos="1290"/>
        </w:tabs>
        <w:ind w:firstLineChars="2400" w:firstLine="48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1D3EB8" w:rsidRPr="003C4838">
        <w:rPr>
          <w:rFonts w:ascii="ＭＳ ゴシック" w:eastAsia="ＭＳ ゴシック" w:hAnsi="ＭＳ ゴシック" w:hint="eastAsia"/>
          <w:color w:val="000000" w:themeColor="text1"/>
          <w:sz w:val="20"/>
          <w:szCs w:val="20"/>
        </w:rPr>
        <w:t>３１</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3C4838" w:rsidRPr="003C4838" w:rsidTr="005E465E">
        <w:trPr>
          <w:trHeight w:val="416"/>
        </w:trPr>
        <w:tc>
          <w:tcPr>
            <w:tcW w:w="3645" w:type="dxa"/>
            <w:vAlign w:val="center"/>
          </w:tcPr>
          <w:p w:rsidR="00B40E5C" w:rsidRPr="003C4838" w:rsidRDefault="00B40E5C" w:rsidP="00D055C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B40E5C" w:rsidRPr="003C4838" w:rsidRDefault="00B40E5C" w:rsidP="00D055C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73" w:type="dxa"/>
            <w:tcBorders>
              <w:bottom w:val="single" w:sz="4" w:space="0" w:color="auto"/>
            </w:tcBorders>
            <w:vAlign w:val="center"/>
          </w:tcPr>
          <w:p w:rsidR="00B40E5C" w:rsidRPr="003C4838" w:rsidRDefault="00B40E5C" w:rsidP="00D055C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1" w:type="dxa"/>
            <w:tcBorders>
              <w:bottom w:val="single" w:sz="4" w:space="0" w:color="auto"/>
            </w:tcBorders>
            <w:vAlign w:val="center"/>
          </w:tcPr>
          <w:p w:rsidR="00B40E5C" w:rsidRPr="003C4838" w:rsidRDefault="007E37AB" w:rsidP="00D055C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5E465E">
        <w:trPr>
          <w:trHeight w:val="2388"/>
        </w:trPr>
        <w:tc>
          <w:tcPr>
            <w:tcW w:w="3645" w:type="dxa"/>
            <w:vMerge w:val="restart"/>
          </w:tcPr>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「障害者虐待」とは</w:t>
            </w: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①　障害者の身体に外傷が生じ，若しくは生じるおそれのある暴行を加え，又は正当な理由なく障害者の身体を拘束すること。</w:t>
            </w: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②　障害者にわいせつな行為をすること又は障害者をしてわいせつな行為をさせること。</w:t>
            </w: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③　障害者に対する著しい暴言，著しく拒絶的な対応又は不当な差別的言動その他の障害者に著しい心理的外傷を与える言動を行うこと。</w:t>
            </w: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④　障害者を衰弱させるような著しい減食又は長時間の放置，前３号に掲げる行為と同様の行為の放置その他の障害者を養護すべき職務上の義務を著しく怠ること。</w:t>
            </w: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⑤　障害者の財産を不当に処分することその他障害者から不当に財産上の利益を得ること。</w:t>
            </w: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E62306" w:rsidRPr="003C4838" w:rsidRDefault="00E62306"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会議録を整備し，議論の経過を記録</w:t>
            </w: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施設長が会議録等を点検すること。</w:t>
            </w: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vMerge w:val="restart"/>
          </w:tcPr>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○処遇日誌等</w:t>
            </w: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A1522" w:rsidRPr="003C4838" w:rsidRDefault="00EA1522"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A935AD" w:rsidRPr="003C4838" w:rsidRDefault="00A935AD"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E62306" w:rsidRPr="003C4838" w:rsidRDefault="00E62306"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○職員会議録</w:t>
            </w: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○ケース会議録</w:t>
            </w:r>
          </w:p>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○看護日誌</w:t>
            </w:r>
          </w:p>
        </w:tc>
        <w:tc>
          <w:tcPr>
            <w:tcW w:w="2273" w:type="dxa"/>
            <w:tcBorders>
              <w:bottom w:val="nil"/>
            </w:tcBorders>
          </w:tcPr>
          <w:p w:rsidR="007E37AB" w:rsidRPr="003C4838" w:rsidRDefault="007E37AB"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p w:rsidR="007E37AB" w:rsidRPr="003C4838" w:rsidRDefault="007E37AB" w:rsidP="00D055C5">
            <w:pPr>
              <w:spacing w:line="22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w:t>
            </w:r>
            <w:r w:rsidRPr="003C4838">
              <w:rPr>
                <w:rFonts w:ascii="ＭＳ ゴシック" w:eastAsia="ＭＳ ゴシック" w:hAnsi="ＭＳ ゴシック" w:hint="eastAsia"/>
                <w:color w:val="000000" w:themeColor="text1"/>
                <w:sz w:val="20"/>
                <w:szCs w:val="20"/>
              </w:rPr>
              <w:t>基準第３条第２項</w:t>
            </w:r>
          </w:p>
          <w:p w:rsidR="007E37AB" w:rsidRPr="003C4838" w:rsidRDefault="007E37AB" w:rsidP="00D055C5">
            <w:pPr>
              <w:spacing w:line="220" w:lineRule="exac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○障害者虐待の防止，障害者の養護者に対する支援等に関する法律</w:t>
            </w:r>
          </w:p>
          <w:p w:rsidR="007E37AB" w:rsidRPr="003C4838" w:rsidRDefault="007E37AB" w:rsidP="00D055C5">
            <w:pPr>
              <w:spacing w:line="220" w:lineRule="exact"/>
              <w:ind w:left="200" w:hangingChars="100" w:hanging="200"/>
              <w:rPr>
                <w:rFonts w:ascii="ＭＳ ゴシック" w:eastAsia="ＭＳ ゴシック" w:hAnsi="ＭＳ ゴシック"/>
                <w:color w:val="000000" w:themeColor="text1"/>
                <w:sz w:val="20"/>
                <w:szCs w:val="20"/>
              </w:rPr>
            </w:pPr>
          </w:p>
          <w:p w:rsidR="007E37AB" w:rsidRPr="003C4838" w:rsidRDefault="007E37AB" w:rsidP="00D055C5">
            <w:pPr>
              <w:spacing w:line="22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○基準第３条第３項</w:t>
            </w:r>
          </w:p>
          <w:p w:rsidR="00F41EA1" w:rsidRPr="003C4838" w:rsidRDefault="00F41EA1" w:rsidP="00D055C5">
            <w:pPr>
              <w:ind w:left="184" w:hangingChars="92" w:hanging="184"/>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○指定基準省令第43条の２</w:t>
            </w:r>
          </w:p>
          <w:p w:rsidR="007E37AB" w:rsidRPr="003C4838" w:rsidRDefault="007E37AB" w:rsidP="00D055C5">
            <w:pPr>
              <w:widowControl/>
              <w:spacing w:line="220" w:lineRule="exact"/>
              <w:jc w:val="left"/>
              <w:rPr>
                <w:rFonts w:ascii="ＭＳ ゴシック" w:eastAsia="ＭＳ ゴシック" w:hAnsi="ＭＳ ゴシック"/>
                <w:color w:val="000000" w:themeColor="text1"/>
                <w:sz w:val="20"/>
                <w:szCs w:val="20"/>
              </w:rPr>
            </w:pPr>
          </w:p>
        </w:tc>
        <w:tc>
          <w:tcPr>
            <w:tcW w:w="1941" w:type="dxa"/>
            <w:tcBorders>
              <w:bottom w:val="nil"/>
            </w:tcBorders>
          </w:tcPr>
          <w:p w:rsidR="007E37AB" w:rsidRPr="003C4838" w:rsidRDefault="007E37AB" w:rsidP="00D055C5">
            <w:pPr>
              <w:spacing w:line="220" w:lineRule="exact"/>
              <w:rPr>
                <w:rFonts w:ascii="ＭＳ ゴシック" w:eastAsia="ＭＳ ゴシック" w:hAnsi="ＭＳ ゴシック"/>
                <w:color w:val="000000" w:themeColor="text1"/>
                <w:sz w:val="20"/>
                <w:szCs w:val="20"/>
              </w:rPr>
            </w:pPr>
          </w:p>
          <w:p w:rsidR="006B283F" w:rsidRPr="003C4838" w:rsidRDefault="006B283F" w:rsidP="00D055C5">
            <w:pPr>
              <w:spacing w:line="220" w:lineRule="exact"/>
              <w:rPr>
                <w:rFonts w:ascii="ＭＳ ゴシック" w:eastAsia="ＭＳ ゴシック" w:hAnsi="ＭＳ ゴシック"/>
                <w:color w:val="000000" w:themeColor="text1"/>
                <w:sz w:val="18"/>
              </w:rPr>
            </w:pPr>
            <w:r w:rsidRPr="003C4838">
              <w:rPr>
                <w:rFonts w:ascii="ＭＳ ゴシック" w:eastAsia="ＭＳ ゴシック" w:hAnsi="ＭＳ ゴシック" w:hint="eastAsia"/>
                <w:color w:val="000000" w:themeColor="text1"/>
                <w:sz w:val="18"/>
              </w:rPr>
              <w:t>●障害者支援施設等に係る指導監査について</w:t>
            </w:r>
          </w:p>
          <w:p w:rsidR="006B283F" w:rsidRPr="003C4838" w:rsidRDefault="006B283F" w:rsidP="00D055C5">
            <w:pPr>
              <w:spacing w:line="22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18"/>
              </w:rPr>
              <w:t>（H19.4.26障発第0426003号）別紙第1-1-(12)</w:t>
            </w:r>
          </w:p>
        </w:tc>
      </w:tr>
      <w:tr w:rsidR="003C4838" w:rsidRPr="003C4838" w:rsidTr="005E465E">
        <w:trPr>
          <w:trHeight w:val="11193"/>
        </w:trPr>
        <w:tc>
          <w:tcPr>
            <w:tcW w:w="3645" w:type="dxa"/>
            <w:vMerge/>
          </w:tcPr>
          <w:p w:rsidR="00D055C5" w:rsidRPr="003C4838" w:rsidRDefault="00D055C5" w:rsidP="00D055C5">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980" w:type="dxa"/>
            <w:vMerge/>
          </w:tcPr>
          <w:p w:rsidR="00D055C5" w:rsidRPr="003C4838" w:rsidRDefault="00D055C5" w:rsidP="00D055C5">
            <w:pPr>
              <w:overflowPunct w:val="0"/>
              <w:spacing w:line="220" w:lineRule="exact"/>
              <w:textAlignment w:val="baseline"/>
              <w:rPr>
                <w:rFonts w:ascii="ＭＳ ゴシック" w:eastAsia="ＭＳ ゴシック" w:hAnsi="ＭＳ ゴシック"/>
                <w:color w:val="000000" w:themeColor="text1"/>
                <w:kern w:val="0"/>
                <w:sz w:val="20"/>
                <w:szCs w:val="20"/>
              </w:rPr>
            </w:pPr>
          </w:p>
        </w:tc>
        <w:tc>
          <w:tcPr>
            <w:tcW w:w="2273" w:type="dxa"/>
            <w:tcBorders>
              <w:top w:val="nil"/>
            </w:tcBorders>
          </w:tcPr>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spacing w:line="220" w:lineRule="exact"/>
              <w:ind w:left="100" w:hangingChars="50" w:hanging="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○障害者虐待の防止，障害者の養護者に対する支援等に関する法律第６条</w:t>
            </w:r>
          </w:p>
          <w:p w:rsidR="00D055C5" w:rsidRPr="003C4838" w:rsidRDefault="00D055C5" w:rsidP="00D055C5">
            <w:pPr>
              <w:widowControl/>
              <w:spacing w:line="220" w:lineRule="exact"/>
              <w:jc w:val="left"/>
              <w:rPr>
                <w:rFonts w:ascii="ＭＳ ゴシック" w:eastAsia="ＭＳ ゴシック" w:hAnsi="ＭＳ ゴシック"/>
                <w:color w:val="000000" w:themeColor="text1"/>
                <w:sz w:val="20"/>
                <w:szCs w:val="20"/>
              </w:rPr>
            </w:pPr>
          </w:p>
          <w:p w:rsidR="00D055C5" w:rsidRPr="003C4838" w:rsidRDefault="00D055C5" w:rsidP="00D055C5">
            <w:pPr>
              <w:spacing w:line="220" w:lineRule="exact"/>
              <w:ind w:left="100" w:hangingChars="50" w:hanging="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○障害者虐待の防止，障害者の養護者に対する支援等に関する法律第１６条</w:t>
            </w:r>
          </w:p>
          <w:p w:rsidR="00D055C5" w:rsidRPr="003C4838" w:rsidRDefault="00D055C5" w:rsidP="00D055C5">
            <w:pPr>
              <w:spacing w:line="220" w:lineRule="exact"/>
              <w:jc w:val="left"/>
              <w:rPr>
                <w:rFonts w:ascii="ＭＳ ゴシック" w:eastAsia="ＭＳ ゴシック" w:hAnsi="ＭＳ ゴシック"/>
                <w:color w:val="000000" w:themeColor="text1"/>
                <w:kern w:val="0"/>
                <w:sz w:val="20"/>
                <w:szCs w:val="20"/>
              </w:rPr>
            </w:pPr>
          </w:p>
        </w:tc>
        <w:tc>
          <w:tcPr>
            <w:tcW w:w="1941" w:type="dxa"/>
            <w:tcBorders>
              <w:top w:val="nil"/>
            </w:tcBorders>
          </w:tcPr>
          <w:p w:rsidR="00D055C5" w:rsidRPr="003C4838" w:rsidRDefault="00D055C5" w:rsidP="00D055C5">
            <w:pPr>
              <w:spacing w:line="220" w:lineRule="exact"/>
              <w:jc w:val="left"/>
              <w:rPr>
                <w:rFonts w:ascii="ＭＳ ゴシック" w:eastAsia="ＭＳ ゴシック" w:hAnsi="ＭＳ ゴシック"/>
                <w:color w:val="000000" w:themeColor="text1"/>
                <w:kern w:val="0"/>
                <w:sz w:val="20"/>
                <w:szCs w:val="20"/>
              </w:rPr>
            </w:pPr>
          </w:p>
        </w:tc>
      </w:tr>
    </w:tbl>
    <w:p w:rsidR="006D33DB" w:rsidRPr="003C4838" w:rsidRDefault="00B40E5C" w:rsidP="00B40E5C">
      <w:pPr>
        <w:tabs>
          <w:tab w:val="left" w:pos="1290"/>
        </w:tabs>
        <w:ind w:firstLineChars="400" w:firstLine="800"/>
        <w:jc w:val="center"/>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1D3EB8"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94" w:tblpY="160"/>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5588"/>
        <w:gridCol w:w="1848"/>
      </w:tblGrid>
      <w:tr w:rsidR="003C4838" w:rsidRPr="003C4838" w:rsidTr="004B5BD6">
        <w:trPr>
          <w:trHeight w:val="416"/>
        </w:trPr>
        <w:tc>
          <w:tcPr>
            <w:tcW w:w="2771" w:type="dxa"/>
            <w:vAlign w:val="center"/>
          </w:tcPr>
          <w:p w:rsidR="006D33DB" w:rsidRPr="003C4838" w:rsidRDefault="006D33DB" w:rsidP="004B5BD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588" w:type="dxa"/>
            <w:vAlign w:val="center"/>
          </w:tcPr>
          <w:p w:rsidR="006D33DB" w:rsidRPr="003C4838" w:rsidRDefault="006D33DB" w:rsidP="004B5BD6">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8" w:type="dxa"/>
            <w:vAlign w:val="center"/>
          </w:tcPr>
          <w:p w:rsidR="006D33DB" w:rsidRPr="003C4838" w:rsidRDefault="006D33DB" w:rsidP="004B5BD6">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4B5BD6">
        <w:trPr>
          <w:trHeight w:val="13463"/>
        </w:trPr>
        <w:tc>
          <w:tcPr>
            <w:tcW w:w="2771" w:type="dxa"/>
          </w:tcPr>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1</w:t>
            </w:r>
            <w:r w:rsidR="009A2D35" w:rsidRPr="003C4838">
              <w:rPr>
                <w:rFonts w:ascii="ＭＳ ゴシック" w:eastAsia="ＭＳ ゴシック" w:hAnsi="ＭＳ ゴシック" w:cs="ＭＳ ゴシック" w:hint="eastAsia"/>
                <w:b/>
                <w:bCs/>
                <w:color w:val="000000" w:themeColor="text1"/>
                <w:kern w:val="0"/>
                <w:sz w:val="20"/>
                <w:szCs w:val="20"/>
              </w:rPr>
              <w:t>7</w:t>
            </w:r>
            <w:r w:rsidR="006D33DB" w:rsidRPr="003C4838">
              <w:rPr>
                <w:rFonts w:ascii="ＭＳ ゴシック" w:eastAsia="ＭＳ ゴシック" w:hAnsi="ＭＳ ゴシック" w:cs="ＭＳ ゴシック" w:hint="eastAsia"/>
                <w:b/>
                <w:bCs/>
                <w:color w:val="000000" w:themeColor="text1"/>
                <w:kern w:val="0"/>
                <w:sz w:val="20"/>
                <w:szCs w:val="20"/>
              </w:rPr>
              <w:t xml:space="preserve">　処遇記録に係る帳簿</w:t>
            </w: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b/>
                <w:bCs/>
                <w:color w:val="000000" w:themeColor="text1"/>
                <w:kern w:val="0"/>
                <w:sz w:val="20"/>
                <w:szCs w:val="20"/>
              </w:rPr>
              <w:t xml:space="preserve">  </w:t>
            </w:r>
            <w:r w:rsidRPr="003C4838">
              <w:rPr>
                <w:rFonts w:ascii="ＭＳ ゴシック" w:eastAsia="ＭＳ ゴシック" w:hAnsi="ＭＳ ゴシック" w:cs="ＭＳ ゴシック" w:hint="eastAsia"/>
                <w:b/>
                <w:bCs/>
                <w:color w:val="000000" w:themeColor="text1"/>
                <w:kern w:val="0"/>
                <w:sz w:val="20"/>
                <w:szCs w:val="20"/>
              </w:rPr>
              <w:t>の整備状況</w:t>
            </w:r>
          </w:p>
          <w:p w:rsidR="006D33DB" w:rsidRPr="003C4838" w:rsidRDefault="006D33DB"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b/>
                <w:color w:val="000000" w:themeColor="text1"/>
                <w:kern w:val="0"/>
                <w:sz w:val="20"/>
                <w:szCs w:val="20"/>
              </w:rPr>
              <w:t>1</w:t>
            </w:r>
            <w:r w:rsidR="009A2D35" w:rsidRPr="003C4838">
              <w:rPr>
                <w:rFonts w:ascii="ＭＳ ゴシック" w:eastAsia="ＭＳ ゴシック" w:hAnsi="ＭＳ ゴシック" w:cs="ＭＳ ゴシック" w:hint="eastAsia"/>
                <w:b/>
                <w:color w:val="000000" w:themeColor="text1"/>
                <w:kern w:val="0"/>
                <w:sz w:val="20"/>
                <w:szCs w:val="20"/>
              </w:rPr>
              <w:t>8</w:t>
            </w:r>
            <w:r w:rsidRPr="003C4838">
              <w:rPr>
                <w:rFonts w:ascii="ＭＳ ゴシック" w:eastAsia="ＭＳ ゴシック" w:hAnsi="ＭＳ ゴシック" w:cs="ＭＳ ゴシック"/>
                <w:b/>
                <w:bCs/>
                <w:color w:val="000000" w:themeColor="text1"/>
                <w:kern w:val="0"/>
                <w:sz w:val="20"/>
                <w:szCs w:val="20"/>
              </w:rPr>
              <w:t xml:space="preserve"> </w:t>
            </w:r>
            <w:r w:rsidRPr="003C4838">
              <w:rPr>
                <w:rFonts w:ascii="ＭＳ ゴシック" w:eastAsia="ＭＳ ゴシック" w:hAnsi="ＭＳ ゴシック" w:cs="ＭＳ ゴシック" w:hint="eastAsia"/>
                <w:b/>
                <w:bCs/>
                <w:color w:val="000000" w:themeColor="text1"/>
                <w:kern w:val="0"/>
                <w:sz w:val="20"/>
                <w:szCs w:val="20"/>
              </w:rPr>
              <w:t>利用料の徴収について</w:t>
            </w: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p w:rsidR="00C10DFD" w:rsidRPr="003C4838" w:rsidRDefault="00C10DFD" w:rsidP="004B5BD6">
            <w:pPr>
              <w:rPr>
                <w:rFonts w:ascii="ＭＳ ゴシック" w:eastAsia="ＭＳ ゴシック" w:hAnsi="ＭＳ ゴシック"/>
                <w:color w:val="000000" w:themeColor="text1"/>
                <w:sz w:val="20"/>
                <w:szCs w:val="20"/>
              </w:rPr>
            </w:pPr>
          </w:p>
        </w:tc>
        <w:tc>
          <w:tcPr>
            <w:tcW w:w="5588" w:type="dxa"/>
          </w:tcPr>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(1) </w:t>
            </w:r>
            <w:r w:rsidR="00013347" w:rsidRPr="003C4838">
              <w:rPr>
                <w:rFonts w:ascii="ＭＳ ゴシック" w:eastAsia="ＭＳ ゴシック" w:hAnsi="ＭＳ ゴシック" w:cs="ＭＳ ゴシック" w:hint="eastAsia"/>
                <w:color w:val="000000" w:themeColor="text1"/>
                <w:kern w:val="0"/>
                <w:sz w:val="20"/>
                <w:szCs w:val="20"/>
              </w:rPr>
              <w:t>利用者</w:t>
            </w:r>
            <w:r w:rsidRPr="003C4838">
              <w:rPr>
                <w:rFonts w:ascii="ＭＳ ゴシック" w:eastAsia="ＭＳ ゴシック" w:hAnsi="ＭＳ ゴシック" w:cs="ＭＳ ゴシック" w:hint="eastAsia"/>
                <w:color w:val="000000" w:themeColor="text1"/>
                <w:kern w:val="0"/>
                <w:sz w:val="20"/>
                <w:szCs w:val="20"/>
              </w:rPr>
              <w:t>台帳を個人ごとに整備しているか。</w:t>
            </w: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p>
          <w:p w:rsidR="004B5BD6" w:rsidRPr="003C4838" w:rsidRDefault="00013347" w:rsidP="004B5BD6">
            <w:pPr>
              <w:pStyle w:val="ac"/>
              <w:numPr>
                <w:ilvl w:val="0"/>
                <w:numId w:val="14"/>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利用者</w:t>
            </w:r>
            <w:r w:rsidR="006D33DB" w:rsidRPr="003C4838">
              <w:rPr>
                <w:rFonts w:ascii="ＭＳ ゴシック" w:eastAsia="ＭＳ ゴシック" w:hAnsi="ＭＳ ゴシック" w:cs="ＭＳ ゴシック" w:hint="eastAsia"/>
                <w:color w:val="000000" w:themeColor="text1"/>
                <w:kern w:val="0"/>
                <w:sz w:val="20"/>
                <w:szCs w:val="20"/>
              </w:rPr>
              <w:t>台帳において，個人別処遇計画及び方針に沿っ</w:t>
            </w:r>
          </w:p>
          <w:p w:rsidR="006D33DB" w:rsidRPr="003C4838" w:rsidRDefault="006D33DB" w:rsidP="004B5BD6">
            <w:pPr>
              <w:overflowPunct w:val="0"/>
              <w:ind w:left="105"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て記録を整備しているか。（ケース記録）</w:t>
            </w: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(3) </w:t>
            </w:r>
            <w:r w:rsidRPr="003C4838">
              <w:rPr>
                <w:rFonts w:ascii="ＭＳ ゴシック" w:eastAsia="ＭＳ ゴシック" w:hAnsi="ＭＳ ゴシック" w:cs="ＭＳ ゴシック" w:hint="eastAsia"/>
                <w:color w:val="000000" w:themeColor="text1"/>
                <w:kern w:val="0"/>
                <w:sz w:val="20"/>
                <w:szCs w:val="20"/>
              </w:rPr>
              <w:t>ケース検討会議が実施され，記録は整備されているか。</w:t>
            </w: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(4) </w:t>
            </w:r>
            <w:r w:rsidRPr="003C4838">
              <w:rPr>
                <w:rFonts w:ascii="ＭＳ ゴシック" w:eastAsia="ＭＳ ゴシック" w:hAnsi="ＭＳ ゴシック" w:cs="ＭＳ ゴシック" w:hint="eastAsia"/>
                <w:color w:val="000000" w:themeColor="text1"/>
                <w:kern w:val="0"/>
                <w:sz w:val="20"/>
                <w:szCs w:val="20"/>
              </w:rPr>
              <w:t>入・退所の記録が整備されているか。</w:t>
            </w:r>
          </w:p>
          <w:p w:rsidR="00CA2314" w:rsidRPr="003C4838" w:rsidRDefault="00CA2314" w:rsidP="004B5BD6">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(5) </w:t>
            </w:r>
            <w:r w:rsidRPr="003C4838">
              <w:rPr>
                <w:rFonts w:ascii="ＭＳ ゴシック" w:eastAsia="ＭＳ ゴシック" w:hAnsi="ＭＳ ゴシック" w:cs="ＭＳ ゴシック" w:hint="eastAsia"/>
                <w:color w:val="000000" w:themeColor="text1"/>
                <w:kern w:val="0"/>
                <w:sz w:val="20"/>
                <w:szCs w:val="20"/>
              </w:rPr>
              <w:t>業務日誌は整備されているか。</w:t>
            </w:r>
          </w:p>
          <w:p w:rsidR="006D33DB" w:rsidRPr="003C4838" w:rsidRDefault="006D33DB" w:rsidP="004B5BD6">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4B5BD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(6) </w:t>
            </w:r>
            <w:r w:rsidRPr="003C4838">
              <w:rPr>
                <w:rFonts w:ascii="ＭＳ ゴシック" w:eastAsia="ＭＳ ゴシック" w:hAnsi="ＭＳ ゴシック" w:cs="ＭＳ ゴシック" w:hint="eastAsia"/>
                <w:color w:val="000000" w:themeColor="text1"/>
                <w:kern w:val="0"/>
                <w:sz w:val="20"/>
                <w:szCs w:val="20"/>
              </w:rPr>
              <w:t>機能低下を防止するために，個別リハビリ計画を策定しているか。</w:t>
            </w:r>
          </w:p>
          <w:p w:rsidR="006D33DB" w:rsidRPr="003C4838" w:rsidRDefault="006D33DB" w:rsidP="004B5BD6">
            <w:pPr>
              <w:rPr>
                <w:rFonts w:ascii="ＭＳ ゴシック" w:eastAsia="ＭＳ ゴシック" w:hAnsi="ＭＳ ゴシック"/>
                <w:color w:val="000000" w:themeColor="text1"/>
                <w:sz w:val="20"/>
                <w:szCs w:val="20"/>
              </w:rPr>
            </w:pPr>
          </w:p>
          <w:p w:rsidR="00F43576" w:rsidRPr="003C4838" w:rsidRDefault="00F43576" w:rsidP="004B5BD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(7) </w:t>
            </w:r>
            <w:r w:rsidRPr="003C4838">
              <w:rPr>
                <w:rFonts w:ascii="ＭＳ ゴシック" w:eastAsia="ＭＳ ゴシック" w:hAnsi="ＭＳ ゴシック" w:cs="ＭＳ ゴシック" w:hint="eastAsia"/>
                <w:color w:val="000000" w:themeColor="text1"/>
                <w:kern w:val="0"/>
                <w:sz w:val="20"/>
                <w:szCs w:val="20"/>
              </w:rPr>
              <w:t>指導員日誌は整備されているか。</w:t>
            </w:r>
          </w:p>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p>
          <w:p w:rsidR="00E04601" w:rsidRPr="003C4838" w:rsidRDefault="00E04601" w:rsidP="004B5BD6">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(1) </w:t>
            </w:r>
            <w:r w:rsidR="003E6B82" w:rsidRPr="003C4838">
              <w:rPr>
                <w:rFonts w:ascii="ＭＳ ゴシック" w:eastAsia="ＭＳ ゴシック" w:hAnsi="ＭＳ ゴシック" w:cs="ＭＳ ゴシック" w:hint="eastAsia"/>
                <w:color w:val="000000" w:themeColor="text1"/>
                <w:kern w:val="0"/>
                <w:sz w:val="20"/>
                <w:szCs w:val="20"/>
              </w:rPr>
              <w:t>施設サービスに係わる</w:t>
            </w:r>
            <w:r w:rsidRPr="003C4838">
              <w:rPr>
                <w:rFonts w:ascii="ＭＳ ゴシック" w:eastAsia="ＭＳ ゴシック" w:hAnsi="ＭＳ ゴシック" w:cs="ＭＳ ゴシック" w:hint="eastAsia"/>
                <w:color w:val="000000" w:themeColor="text1"/>
                <w:kern w:val="0"/>
                <w:sz w:val="20"/>
                <w:szCs w:val="20"/>
              </w:rPr>
              <w:t>利用料徴収は適正に実施されているか。</w:t>
            </w:r>
          </w:p>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p>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(2) </w:t>
            </w:r>
            <w:r w:rsidRPr="003C4838">
              <w:rPr>
                <w:rFonts w:ascii="ＭＳ ゴシック" w:eastAsia="ＭＳ ゴシック" w:hAnsi="ＭＳ ゴシック" w:cs="ＭＳ ゴシック" w:hint="eastAsia"/>
                <w:color w:val="000000" w:themeColor="text1"/>
                <w:kern w:val="0"/>
                <w:sz w:val="20"/>
                <w:szCs w:val="20"/>
              </w:rPr>
              <w:t>利用料徴収簿が作成されているか。</w:t>
            </w:r>
          </w:p>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p>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(3) </w:t>
            </w:r>
            <w:r w:rsidRPr="003C4838">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67"/>
              <w:gridCol w:w="1167"/>
              <w:gridCol w:w="1060"/>
              <w:gridCol w:w="1520"/>
            </w:tblGrid>
            <w:tr w:rsidR="003C4838" w:rsidRPr="003C4838" w:rsidTr="00C10DFD">
              <w:trPr>
                <w:trHeight w:val="345"/>
              </w:trPr>
              <w:tc>
                <w:tcPr>
                  <w:tcW w:w="1200" w:type="dxa"/>
                  <w:tcBorders>
                    <w:top w:val="single" w:sz="4" w:space="0" w:color="auto"/>
                    <w:left w:val="single" w:sz="4" w:space="0" w:color="auto"/>
                    <w:bottom w:val="single" w:sz="4" w:space="0" w:color="auto"/>
                    <w:right w:val="single" w:sz="4" w:space="0" w:color="auto"/>
                  </w:tcBorders>
                  <w:vAlign w:val="center"/>
                  <w:hideMark/>
                </w:tcPr>
                <w:p w:rsidR="00C10DFD" w:rsidRPr="003C4838" w:rsidRDefault="00C10DFD"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朝食代</w:t>
                  </w:r>
                </w:p>
              </w:tc>
              <w:tc>
                <w:tcPr>
                  <w:tcW w:w="1200" w:type="dxa"/>
                  <w:tcBorders>
                    <w:top w:val="single" w:sz="4" w:space="0" w:color="auto"/>
                    <w:left w:val="single" w:sz="4" w:space="0" w:color="auto"/>
                    <w:bottom w:val="single" w:sz="4" w:space="0" w:color="auto"/>
                    <w:right w:val="single" w:sz="4" w:space="0" w:color="auto"/>
                  </w:tcBorders>
                  <w:vAlign w:val="center"/>
                  <w:hideMark/>
                </w:tcPr>
                <w:p w:rsidR="00C10DFD" w:rsidRPr="003C4838" w:rsidRDefault="00C10DFD" w:rsidP="000B0472">
                  <w:pPr>
                    <w:framePr w:hSpace="142" w:wrap="around" w:vAnchor="text" w:hAnchor="margin" w:x="94" w:y="160"/>
                    <w:ind w:left="6"/>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昼食代</w:t>
                  </w:r>
                </w:p>
              </w:tc>
              <w:tc>
                <w:tcPr>
                  <w:tcW w:w="1080" w:type="dxa"/>
                  <w:tcBorders>
                    <w:top w:val="single" w:sz="4" w:space="0" w:color="auto"/>
                    <w:left w:val="single" w:sz="4" w:space="0" w:color="auto"/>
                    <w:bottom w:val="single" w:sz="4" w:space="0" w:color="auto"/>
                    <w:right w:val="single" w:sz="4" w:space="0" w:color="auto"/>
                  </w:tcBorders>
                  <w:vAlign w:val="center"/>
                  <w:hideMark/>
                </w:tcPr>
                <w:p w:rsidR="00C10DFD" w:rsidRPr="003C4838" w:rsidRDefault="00C10DFD" w:rsidP="000B0472">
                  <w:pPr>
                    <w:framePr w:hSpace="142" w:wrap="around" w:vAnchor="text" w:hAnchor="margin" w:x="94" w:y="160"/>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夕食代</w:t>
                  </w:r>
                </w:p>
              </w:tc>
              <w:tc>
                <w:tcPr>
                  <w:tcW w:w="1560" w:type="dxa"/>
                  <w:tcBorders>
                    <w:top w:val="single" w:sz="4" w:space="0" w:color="auto"/>
                    <w:left w:val="single" w:sz="4" w:space="0" w:color="auto"/>
                    <w:bottom w:val="single" w:sz="4" w:space="0" w:color="auto"/>
                    <w:right w:val="single" w:sz="4" w:space="0" w:color="auto"/>
                  </w:tcBorders>
                  <w:vAlign w:val="center"/>
                  <w:hideMark/>
                </w:tcPr>
                <w:p w:rsidR="00C10DFD" w:rsidRPr="003C4838" w:rsidRDefault="00C10DFD"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おやつ代</w:t>
                  </w:r>
                </w:p>
              </w:tc>
            </w:tr>
            <w:tr w:rsidR="003C4838" w:rsidRPr="003C4838" w:rsidTr="00C10DFD">
              <w:trPr>
                <w:trHeight w:val="607"/>
              </w:trPr>
              <w:tc>
                <w:tcPr>
                  <w:tcW w:w="1200" w:type="dxa"/>
                  <w:tcBorders>
                    <w:top w:val="single" w:sz="4" w:space="0" w:color="auto"/>
                    <w:left w:val="single" w:sz="4" w:space="0" w:color="auto"/>
                    <w:bottom w:val="single" w:sz="4" w:space="0" w:color="auto"/>
                    <w:right w:val="single" w:sz="4" w:space="0" w:color="auto"/>
                  </w:tcBorders>
                  <w:hideMark/>
                </w:tcPr>
                <w:p w:rsidR="00C10DFD" w:rsidRPr="003C4838" w:rsidRDefault="00C10DFD"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rsidR="00C10DFD" w:rsidRPr="003C4838" w:rsidRDefault="00C10DFD"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080" w:type="dxa"/>
                  <w:tcBorders>
                    <w:top w:val="single" w:sz="4" w:space="0" w:color="auto"/>
                    <w:left w:val="single" w:sz="4" w:space="0" w:color="auto"/>
                    <w:bottom w:val="single" w:sz="4" w:space="0" w:color="auto"/>
                    <w:right w:val="single" w:sz="4" w:space="0" w:color="auto"/>
                  </w:tcBorders>
                  <w:hideMark/>
                </w:tcPr>
                <w:p w:rsidR="00C10DFD" w:rsidRPr="003C4838" w:rsidRDefault="00C10DFD"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560" w:type="dxa"/>
                  <w:tcBorders>
                    <w:top w:val="single" w:sz="4" w:space="0" w:color="auto"/>
                    <w:left w:val="single" w:sz="4" w:space="0" w:color="auto"/>
                    <w:bottom w:val="single" w:sz="4" w:space="0" w:color="auto"/>
                    <w:right w:val="single" w:sz="4" w:space="0" w:color="auto"/>
                  </w:tcBorders>
                </w:tcPr>
                <w:p w:rsidR="00C10DFD" w:rsidRPr="003C4838" w:rsidRDefault="00C10DFD"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( 1回・ 2回)</w:t>
                  </w:r>
                </w:p>
                <w:p w:rsidR="00C10DFD" w:rsidRPr="003C4838" w:rsidRDefault="00C10DFD" w:rsidP="000B0472">
                  <w:pPr>
                    <w:framePr w:hSpace="142" w:wrap="around" w:vAnchor="text" w:hAnchor="margin" w:x="94" w:y="160"/>
                    <w:jc w:val="right"/>
                    <w:rPr>
                      <w:rFonts w:ascii="ＭＳ ゴシック" w:eastAsia="ＭＳ ゴシック" w:hAnsi="ＭＳ ゴシック"/>
                      <w:color w:val="000000" w:themeColor="text1"/>
                      <w:sz w:val="20"/>
                      <w:szCs w:val="20"/>
                    </w:rPr>
                  </w:pPr>
                </w:p>
                <w:p w:rsidR="00C10DFD" w:rsidRPr="003C4838" w:rsidRDefault="00C10DFD"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r>
          </w:tbl>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p>
          <w:p w:rsidR="003E6B82" w:rsidRPr="003C4838" w:rsidRDefault="00E04601" w:rsidP="004B5BD6">
            <w:pPr>
              <w:ind w:left="400" w:hangingChars="200" w:hanging="4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3E6B82" w:rsidRPr="003C4838">
              <w:rPr>
                <w:rFonts w:ascii="ＭＳ ゴシック" w:eastAsia="ＭＳ ゴシック" w:hAnsi="ＭＳ ゴシック" w:cs="ＭＳ ゴシック" w:hint="eastAsia"/>
                <w:color w:val="000000" w:themeColor="text1"/>
                <w:kern w:val="0"/>
                <w:sz w:val="20"/>
                <w:szCs w:val="20"/>
              </w:rPr>
              <w:t>(4)　 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70"/>
              <w:gridCol w:w="1171"/>
              <w:gridCol w:w="1171"/>
              <w:gridCol w:w="1402"/>
            </w:tblGrid>
            <w:tr w:rsidR="003C4838" w:rsidRPr="003C4838" w:rsidTr="003E6B82">
              <w:trPr>
                <w:trHeight w:val="345"/>
              </w:trPr>
              <w:tc>
                <w:tcPr>
                  <w:tcW w:w="5040" w:type="dxa"/>
                  <w:gridSpan w:val="4"/>
                  <w:tcBorders>
                    <w:top w:val="single" w:sz="4" w:space="0" w:color="auto"/>
                    <w:left w:val="single" w:sz="4" w:space="0" w:color="auto"/>
                    <w:bottom w:val="single" w:sz="4" w:space="0" w:color="auto"/>
                    <w:right w:val="single" w:sz="4" w:space="0" w:color="auto"/>
                  </w:tcBorders>
                  <w:vAlign w:val="center"/>
                  <w:hideMark/>
                </w:tcPr>
                <w:p w:rsidR="003E6B82" w:rsidRPr="003C4838" w:rsidRDefault="003E6B82"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position w:val="4"/>
                      <w:sz w:val="20"/>
                      <w:szCs w:val="20"/>
                    </w:rPr>
                    <w:t>利　　用　　料　　金</w:t>
                  </w:r>
                </w:p>
              </w:tc>
            </w:tr>
            <w:tr w:rsidR="003C4838" w:rsidRPr="003C4838" w:rsidTr="003E6B82">
              <w:trPr>
                <w:trHeight w:val="70"/>
              </w:trPr>
              <w:tc>
                <w:tcPr>
                  <w:tcW w:w="120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居住費</w:t>
                  </w:r>
                </w:p>
              </w:tc>
              <w:tc>
                <w:tcPr>
                  <w:tcW w:w="120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ind w:left="6"/>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光熱代</w:t>
                  </w:r>
                </w:p>
              </w:tc>
              <w:tc>
                <w:tcPr>
                  <w:tcW w:w="120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ind w:left="12"/>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水道代</w:t>
                  </w:r>
                </w:p>
              </w:tc>
              <w:tc>
                <w:tcPr>
                  <w:tcW w:w="144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合　　計</w:t>
                  </w:r>
                </w:p>
              </w:tc>
            </w:tr>
            <w:tr w:rsidR="003C4838" w:rsidRPr="003C4838" w:rsidTr="003E6B82">
              <w:trPr>
                <w:trHeight w:val="435"/>
              </w:trPr>
              <w:tc>
                <w:tcPr>
                  <w:tcW w:w="120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200" w:type="dxa"/>
                  <w:tcBorders>
                    <w:top w:val="single" w:sz="4" w:space="0" w:color="auto"/>
                    <w:left w:val="single" w:sz="4" w:space="0" w:color="auto"/>
                    <w:bottom w:val="single" w:sz="4" w:space="0" w:color="auto"/>
                    <w:right w:val="single" w:sz="4" w:space="0" w:color="auto"/>
                  </w:tcBorders>
                  <w:hideMark/>
                </w:tcPr>
                <w:p w:rsidR="003E6B82" w:rsidRPr="003C4838" w:rsidRDefault="003E6B82" w:rsidP="000B0472">
                  <w:pPr>
                    <w:framePr w:hSpace="142" w:wrap="around" w:vAnchor="text" w:hAnchor="margin" w:x="94"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440" w:type="dxa"/>
                  <w:tcBorders>
                    <w:top w:val="single" w:sz="4" w:space="0" w:color="auto"/>
                    <w:left w:val="single" w:sz="4" w:space="0" w:color="auto"/>
                    <w:bottom w:val="single" w:sz="4" w:space="0" w:color="auto"/>
                    <w:right w:val="single" w:sz="4" w:space="0" w:color="auto"/>
                  </w:tcBorders>
                </w:tcPr>
                <w:p w:rsidR="003E6B82" w:rsidRPr="003C4838" w:rsidRDefault="003E6B82" w:rsidP="000B0472">
                  <w:pPr>
                    <w:framePr w:hSpace="142" w:wrap="around" w:vAnchor="text" w:hAnchor="margin" w:x="94" w:y="160"/>
                    <w:widowControl/>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p w:rsidR="003E6B82" w:rsidRPr="003C4838" w:rsidRDefault="003E6B82" w:rsidP="000B0472">
                  <w:pPr>
                    <w:framePr w:hSpace="142" w:wrap="around" w:vAnchor="text" w:hAnchor="margin" w:x="94" w:y="160"/>
                    <w:jc w:val="right"/>
                    <w:rPr>
                      <w:rFonts w:ascii="ＭＳ ゴシック" w:eastAsia="ＭＳ ゴシック" w:hAnsi="ＭＳ ゴシック"/>
                      <w:color w:val="000000" w:themeColor="text1"/>
                      <w:sz w:val="20"/>
                      <w:szCs w:val="20"/>
                    </w:rPr>
                  </w:pPr>
                </w:p>
              </w:tc>
            </w:tr>
            <w:tr w:rsidR="003C4838" w:rsidRPr="003C4838" w:rsidTr="003E6B82">
              <w:trPr>
                <w:trHeight w:val="410"/>
              </w:trPr>
              <w:tc>
                <w:tcPr>
                  <w:tcW w:w="5040" w:type="dxa"/>
                  <w:gridSpan w:val="4"/>
                  <w:tcBorders>
                    <w:top w:val="single" w:sz="4" w:space="0" w:color="auto"/>
                    <w:left w:val="single" w:sz="4" w:space="0" w:color="auto"/>
                    <w:bottom w:val="single" w:sz="4" w:space="0" w:color="auto"/>
                    <w:right w:val="single" w:sz="4" w:space="0" w:color="auto"/>
                  </w:tcBorders>
                </w:tcPr>
                <w:p w:rsidR="003E6B82" w:rsidRPr="003C4838" w:rsidRDefault="003E6B82"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居住費＋光熱費＋水道代＝ 合算で (     　　 )  円</w:t>
                  </w:r>
                </w:p>
                <w:p w:rsidR="003E6B82" w:rsidRPr="003C4838" w:rsidRDefault="003E6B82" w:rsidP="000B0472">
                  <w:pPr>
                    <w:framePr w:hSpace="142" w:wrap="around" w:vAnchor="text" w:hAnchor="margin" w:x="94" w:y="160"/>
                    <w:rPr>
                      <w:rFonts w:ascii="ＭＳ ゴシック" w:eastAsia="ＭＳ ゴシック" w:hAnsi="ＭＳ ゴシック"/>
                      <w:color w:val="000000" w:themeColor="text1"/>
                      <w:sz w:val="20"/>
                      <w:szCs w:val="20"/>
                    </w:rPr>
                  </w:pPr>
                </w:p>
              </w:tc>
            </w:tr>
          </w:tbl>
          <w:p w:rsidR="003E6B82" w:rsidRPr="003C4838" w:rsidRDefault="003E6B82" w:rsidP="004B5BD6">
            <w:pPr>
              <w:spacing w:line="60" w:lineRule="auto"/>
              <w:ind w:left="400" w:hangingChars="200" w:hanging="400"/>
              <w:rPr>
                <w:rFonts w:ascii="ＭＳ ゴシック" w:eastAsia="ＭＳ ゴシック" w:hAnsi="ＭＳ ゴシック"/>
                <w:color w:val="000000" w:themeColor="text1"/>
                <w:sz w:val="20"/>
                <w:szCs w:val="20"/>
              </w:rPr>
            </w:pPr>
          </w:p>
          <w:p w:rsidR="00E04601" w:rsidRPr="003C4838" w:rsidRDefault="003E6B82" w:rsidP="004B5BD6">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E04601" w:rsidRPr="003C4838">
              <w:rPr>
                <w:rFonts w:ascii="ＭＳ ゴシック" w:eastAsia="ＭＳ ゴシック" w:hAnsi="ＭＳ ゴシック"/>
                <w:color w:val="000000" w:themeColor="text1"/>
                <w:sz w:val="20"/>
                <w:szCs w:val="20"/>
              </w:rPr>
              <w:t xml:space="preserve"> </w:t>
            </w:r>
            <w:r w:rsidR="00FF48BA" w:rsidRPr="003C4838">
              <w:rPr>
                <w:rFonts w:ascii="ＭＳ ゴシック" w:eastAsia="ＭＳ ゴシック" w:hAnsi="ＭＳ ゴシック" w:hint="eastAsia"/>
                <w:color w:val="000000" w:themeColor="text1"/>
                <w:sz w:val="20"/>
                <w:szCs w:val="20"/>
              </w:rPr>
              <w:t>算定根拠があるか。「ある」の場合，記入</w:t>
            </w:r>
            <w:r w:rsidR="00E04601" w:rsidRPr="003C4838">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4"/>
            </w:tblGrid>
            <w:tr w:rsidR="003C4838" w:rsidRPr="003C4838" w:rsidTr="00FA70E8">
              <w:trPr>
                <w:trHeight w:val="600"/>
              </w:trPr>
              <w:tc>
                <w:tcPr>
                  <w:tcW w:w="5040" w:type="dxa"/>
                </w:tcPr>
                <w:p w:rsidR="00E04601" w:rsidRPr="003C4838" w:rsidRDefault="00E04601" w:rsidP="000B0472">
                  <w:pPr>
                    <w:framePr w:hSpace="142" w:wrap="around" w:vAnchor="text" w:hAnchor="margin" w:x="94"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（算定根拠）</w:t>
                  </w:r>
                </w:p>
                <w:p w:rsidR="00E04601" w:rsidRPr="003C4838" w:rsidRDefault="00E04601" w:rsidP="000B0472">
                  <w:pPr>
                    <w:framePr w:hSpace="142" w:wrap="around" w:vAnchor="text" w:hAnchor="margin" w:x="94" w:y="160"/>
                    <w:rPr>
                      <w:rFonts w:ascii="ＭＳ ゴシック" w:eastAsia="ＭＳ ゴシック" w:hAnsi="ＭＳ ゴシック"/>
                      <w:color w:val="000000" w:themeColor="text1"/>
                      <w:sz w:val="20"/>
                      <w:szCs w:val="20"/>
                    </w:rPr>
                  </w:pPr>
                </w:p>
                <w:p w:rsidR="00E04601" w:rsidRPr="003C4838" w:rsidRDefault="00E04601" w:rsidP="000B0472">
                  <w:pPr>
                    <w:framePr w:hSpace="142" w:wrap="around" w:vAnchor="text" w:hAnchor="margin" w:x="94" w:y="160"/>
                    <w:rPr>
                      <w:rFonts w:ascii="ＭＳ ゴシック" w:eastAsia="ＭＳ ゴシック" w:hAnsi="ＭＳ ゴシック"/>
                      <w:color w:val="000000" w:themeColor="text1"/>
                      <w:sz w:val="20"/>
                      <w:szCs w:val="20"/>
                    </w:rPr>
                  </w:pPr>
                </w:p>
              </w:tc>
            </w:tr>
          </w:tbl>
          <w:p w:rsidR="00E04601" w:rsidRPr="003C4838" w:rsidRDefault="00E04601" w:rsidP="004B5BD6">
            <w:pPr>
              <w:overflowPunct w:val="0"/>
              <w:textAlignment w:val="baseline"/>
              <w:rPr>
                <w:rFonts w:ascii="ＭＳ ゴシック" w:eastAsia="ＭＳ ゴシック" w:hAnsi="ＭＳ ゴシック"/>
                <w:color w:val="000000" w:themeColor="text1"/>
                <w:kern w:val="0"/>
                <w:sz w:val="20"/>
                <w:szCs w:val="20"/>
              </w:rPr>
            </w:pPr>
          </w:p>
          <w:p w:rsidR="00E04601" w:rsidRPr="003C4838" w:rsidRDefault="00E04601" w:rsidP="004B5BD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rsidR="00E04601" w:rsidRPr="003C4838" w:rsidRDefault="00E04601" w:rsidP="004B5BD6">
            <w:pPr>
              <w:rPr>
                <w:rFonts w:ascii="ＭＳ ゴシック" w:eastAsia="ＭＳ ゴシック" w:hAnsi="ＭＳ ゴシック" w:cs="ＭＳ ゴシック"/>
                <w:color w:val="000000" w:themeColor="text1"/>
                <w:kern w:val="0"/>
                <w:sz w:val="20"/>
                <w:szCs w:val="20"/>
              </w:rPr>
            </w:pPr>
          </w:p>
          <w:p w:rsidR="00E04601" w:rsidRPr="003C4838" w:rsidRDefault="00E04601" w:rsidP="004B5BD6">
            <w:pPr>
              <w:ind w:leftChars="50" w:left="305"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(6) 利用料金等は，重要事項説明書や契約書などに記載し，利用者等に説明し同意を得ているか。</w:t>
            </w:r>
          </w:p>
          <w:p w:rsidR="00E04601" w:rsidRPr="003C4838" w:rsidRDefault="00E04601" w:rsidP="004B5BD6">
            <w:pP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また，交付しているか。</w:t>
            </w:r>
          </w:p>
          <w:p w:rsidR="00E04601" w:rsidRPr="003C4838" w:rsidRDefault="00E04601" w:rsidP="004B5BD6">
            <w:pPr>
              <w:rPr>
                <w:rFonts w:ascii="ＭＳ ゴシック" w:eastAsia="ＭＳ ゴシック" w:hAnsi="ＭＳ ゴシック" w:cs="ＭＳ ゴシック"/>
                <w:color w:val="000000" w:themeColor="text1"/>
                <w:kern w:val="0"/>
                <w:sz w:val="20"/>
                <w:szCs w:val="20"/>
              </w:rPr>
            </w:pPr>
          </w:p>
          <w:p w:rsidR="006D33DB" w:rsidRPr="003C4838" w:rsidRDefault="00E04601" w:rsidP="00BE2079">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7</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施設で実施する行事の経費を利用者</w:t>
            </w:r>
            <w:r w:rsidR="003E6B82" w:rsidRPr="003C4838">
              <w:rPr>
                <w:rFonts w:ascii="ＭＳ ゴシック" w:eastAsia="ＭＳ ゴシック" w:hAnsi="ＭＳ ゴシック" w:cs="ＭＳ ゴシック" w:hint="eastAsia"/>
                <w:color w:val="000000" w:themeColor="text1"/>
                <w:kern w:val="0"/>
                <w:sz w:val="20"/>
                <w:szCs w:val="20"/>
              </w:rPr>
              <w:t>等</w:t>
            </w:r>
            <w:r w:rsidRPr="003C4838">
              <w:rPr>
                <w:rFonts w:ascii="ＭＳ ゴシック" w:eastAsia="ＭＳ ゴシック" w:hAnsi="ＭＳ ゴシック" w:cs="ＭＳ ゴシック" w:hint="eastAsia"/>
                <w:color w:val="000000" w:themeColor="text1"/>
                <w:kern w:val="0"/>
                <w:sz w:val="20"/>
                <w:szCs w:val="20"/>
              </w:rPr>
              <w:t>に一部負担させていないか。（一部利用者</w:t>
            </w:r>
            <w:r w:rsidR="003E6B82" w:rsidRPr="003C4838">
              <w:rPr>
                <w:rFonts w:ascii="ＭＳ ゴシック" w:eastAsia="ＭＳ ゴシック" w:hAnsi="ＭＳ ゴシック" w:cs="ＭＳ ゴシック" w:hint="eastAsia"/>
                <w:color w:val="000000" w:themeColor="text1"/>
                <w:kern w:val="0"/>
                <w:sz w:val="20"/>
                <w:szCs w:val="20"/>
              </w:rPr>
              <w:t>等</w:t>
            </w:r>
            <w:r w:rsidRPr="003C4838">
              <w:rPr>
                <w:rFonts w:ascii="ＭＳ ゴシック" w:eastAsia="ＭＳ ゴシック" w:hAnsi="ＭＳ ゴシック" w:cs="ＭＳ ゴシック" w:hint="eastAsia"/>
                <w:color w:val="000000" w:themeColor="text1"/>
                <w:kern w:val="0"/>
                <w:sz w:val="20"/>
                <w:szCs w:val="20"/>
              </w:rPr>
              <w:t>の希望により，少人数の行事を実施する場合，費用の徴収については十分注意すること。）</w:t>
            </w:r>
          </w:p>
        </w:tc>
        <w:tc>
          <w:tcPr>
            <w:tcW w:w="1848" w:type="dxa"/>
          </w:tcPr>
          <w:p w:rsidR="004A056B" w:rsidRPr="003C4838" w:rsidRDefault="004A056B" w:rsidP="00CC39E9">
            <w:pPr>
              <w:overflowPunct w:val="0"/>
              <w:jc w:val="center"/>
              <w:textAlignment w:val="baseline"/>
              <w:rPr>
                <w:rFonts w:ascii="ＭＳ ゴシック" w:eastAsia="ＭＳ ゴシック" w:hAnsi="ＭＳ ゴシック"/>
                <w:color w:val="000000" w:themeColor="text1"/>
                <w:sz w:val="20"/>
                <w:szCs w:val="20"/>
              </w:rPr>
            </w:pPr>
          </w:p>
          <w:p w:rsidR="006D33DB"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371845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571293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CC39E9">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1846305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4520725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CC39E9">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6D33DB" w:rsidP="00CC39E9">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150289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6216930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CC39E9">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405184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8727318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CC39E9">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498920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4549003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D33DB" w:rsidRPr="003C4838" w:rsidRDefault="006D33DB" w:rsidP="00CC39E9">
            <w:pPr>
              <w:overflowPunct w:val="0"/>
              <w:jc w:val="center"/>
              <w:textAlignment w:val="baseline"/>
              <w:rPr>
                <w:rFonts w:ascii="ＭＳ ゴシック" w:eastAsia="ＭＳ ゴシック" w:hAnsi="ＭＳ ゴシック"/>
                <w:color w:val="000000" w:themeColor="text1"/>
                <w:kern w:val="0"/>
                <w:sz w:val="20"/>
                <w:szCs w:val="20"/>
              </w:rPr>
            </w:pPr>
          </w:p>
          <w:p w:rsidR="006D33DB" w:rsidRPr="003C4838" w:rsidRDefault="000B0472"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1272693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6945864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F43576" w:rsidRPr="003C4838" w:rsidRDefault="00F43576"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D4C2B" w:rsidRPr="003C4838" w:rsidRDefault="001D4C2B"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43576" w:rsidRPr="003C4838" w:rsidRDefault="000B0472"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53276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24386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E6B82" w:rsidRPr="003C4838" w:rsidRDefault="003E6B82"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665449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312547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4537918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9817635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990417"/>
                <w14:checkbox>
                  <w14:checked w14:val="0"/>
                  <w14:checkedState w14:val="00FE" w14:font="Wingdings"/>
                  <w14:uncheckedState w14:val="2610" w14:font="ＭＳ ゴシック"/>
                </w14:checkbox>
              </w:sdtPr>
              <w:sdtEndPr/>
              <w:sdtContent>
                <w:r w:rsidR="00CC39E9"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1715169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7768644"/>
                <w14:checkbox>
                  <w14:checked w14:val="0"/>
                  <w14:checkedState w14:val="00FE" w14:font="Wingdings"/>
                  <w14:uncheckedState w14:val="2610" w14:font="ＭＳ ゴシック"/>
                </w14:checkbox>
              </w:sdtPr>
              <w:sdtEndPr/>
              <w:sdtContent>
                <w:r w:rsidR="00CC39E9"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1538271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3E6B82" w:rsidRPr="003C4838" w:rsidRDefault="003E6B82"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4B5BD6" w:rsidRPr="003C4838" w:rsidRDefault="004B5BD6"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spacing w:line="160" w:lineRule="exact"/>
              <w:jc w:val="center"/>
              <w:textAlignment w:val="baseline"/>
              <w:rPr>
                <w:rFonts w:ascii="ＭＳ ゴシック" w:eastAsia="ＭＳ ゴシック" w:hAnsi="ＭＳ ゴシック"/>
                <w:color w:val="000000" w:themeColor="text1"/>
                <w:kern w:val="0"/>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05238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4425098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3E6B82" w:rsidRPr="003C4838" w:rsidRDefault="003E6B82" w:rsidP="00CC39E9">
            <w:pPr>
              <w:overflowPunct w:val="0"/>
              <w:jc w:val="center"/>
              <w:textAlignment w:val="baseline"/>
              <w:rPr>
                <w:rFonts w:ascii="ＭＳ ゴシック" w:eastAsia="ＭＳ ゴシック" w:hAnsi="ＭＳ ゴシック"/>
                <w:color w:val="000000" w:themeColor="text1"/>
                <w:kern w:val="0"/>
                <w:sz w:val="20"/>
                <w:szCs w:val="20"/>
              </w:rPr>
            </w:pPr>
          </w:p>
          <w:p w:rsidR="003E6B82" w:rsidRPr="003C4838" w:rsidRDefault="003E6B82"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C10DFD" w:rsidP="00CC39E9">
            <w:pPr>
              <w:overflowPunct w:val="0"/>
              <w:jc w:val="center"/>
              <w:textAlignment w:val="baseline"/>
              <w:rPr>
                <w:rFonts w:ascii="ＭＳ ゴシック" w:eastAsia="ＭＳ ゴシック" w:hAnsi="ＭＳ ゴシック"/>
                <w:color w:val="000000" w:themeColor="text1"/>
                <w:kern w:val="0"/>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58056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3746716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490405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66342405"/>
                <w14:checkbox>
                  <w14:checked w14:val="0"/>
                  <w14:checkedState w14:val="00FE" w14:font="Wingdings"/>
                  <w14:uncheckedState w14:val="2610" w14:font="ＭＳ ゴシック"/>
                </w14:checkbox>
              </w:sdtPr>
              <w:sdtEndPr/>
              <w:sdtContent>
                <w:r w:rsidR="00CC39E9"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sz w:val="20"/>
                <w:szCs w:val="20"/>
              </w:rPr>
            </w:pPr>
          </w:p>
          <w:p w:rsidR="003E6B82" w:rsidRPr="003C4838" w:rsidRDefault="000B0472" w:rsidP="00CC39E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1817956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35440333"/>
                <w14:checkbox>
                  <w14:checked w14:val="0"/>
                  <w14:checkedState w14:val="00FE" w14:font="Wingdings"/>
                  <w14:uncheckedState w14:val="2610" w14:font="ＭＳ ゴシック"/>
                </w14:checkbox>
              </w:sdtPr>
              <w:sdtEndPr/>
              <w:sdtContent>
                <w:r w:rsidR="00CC39E9"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C10DFD" w:rsidRPr="003C4838" w:rsidRDefault="00C10DFD" w:rsidP="00CC39E9">
            <w:pPr>
              <w:overflowPunct w:val="0"/>
              <w:jc w:val="center"/>
              <w:textAlignment w:val="baseline"/>
              <w:rPr>
                <w:rFonts w:ascii="ＭＳ ゴシック" w:eastAsia="ＭＳ ゴシック" w:hAnsi="ＭＳ ゴシック"/>
                <w:color w:val="000000" w:themeColor="text1"/>
                <w:sz w:val="20"/>
                <w:szCs w:val="20"/>
              </w:rPr>
            </w:pPr>
          </w:p>
          <w:p w:rsidR="00C10DFD" w:rsidRPr="003C4838" w:rsidRDefault="000B0472" w:rsidP="00CC39E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33509465"/>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kern w:val="0"/>
                    <w:sz w:val="20"/>
                    <w:szCs w:val="20"/>
                  </w:rPr>
                  <w:t>☐</w:t>
                </w:r>
              </w:sdtContent>
            </w:sdt>
            <w:r w:rsidR="00C10DFD" w:rsidRPr="003C483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625921342"/>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kern w:val="0"/>
                    <w:sz w:val="20"/>
                    <w:szCs w:val="20"/>
                  </w:rPr>
                  <w:t>☐</w:t>
                </w:r>
              </w:sdtContent>
            </w:sdt>
            <w:r w:rsidR="00C10DFD" w:rsidRPr="003C4838">
              <w:rPr>
                <w:rFonts w:ascii="ＭＳ ゴシック" w:eastAsia="ＭＳ ゴシック" w:hAnsi="ＭＳ ゴシック" w:hint="eastAsia"/>
                <w:color w:val="000000" w:themeColor="text1"/>
                <w:sz w:val="20"/>
                <w:szCs w:val="20"/>
              </w:rPr>
              <w:t>いる</w:t>
            </w:r>
          </w:p>
          <w:p w:rsidR="00C10DFD" w:rsidRPr="003C4838" w:rsidRDefault="00C10DFD" w:rsidP="004B5BD6">
            <w:pPr>
              <w:overflowPunct w:val="0"/>
              <w:textAlignment w:val="baseline"/>
              <w:rPr>
                <w:rFonts w:ascii="ＭＳ ゴシック" w:eastAsia="ＭＳ ゴシック" w:hAnsi="ＭＳ ゴシック"/>
                <w:color w:val="000000" w:themeColor="text1"/>
                <w:sz w:val="20"/>
                <w:szCs w:val="20"/>
              </w:rPr>
            </w:pPr>
          </w:p>
        </w:tc>
      </w:tr>
    </w:tbl>
    <w:p w:rsidR="006D33DB" w:rsidRPr="003C4838" w:rsidRDefault="006D33DB" w:rsidP="00C10DFD">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1D3EB8"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3C4838" w:rsidRPr="003C4838" w:rsidTr="006D33DB">
        <w:trPr>
          <w:trHeight w:val="416"/>
        </w:trPr>
        <w:tc>
          <w:tcPr>
            <w:tcW w:w="3641"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7"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5"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3E6B82">
        <w:trPr>
          <w:trHeight w:val="13605"/>
        </w:trPr>
        <w:tc>
          <w:tcPr>
            <w:tcW w:w="5625" w:type="dxa"/>
            <w:gridSpan w:val="2"/>
          </w:tcPr>
          <w:p w:rsidR="00C10DFD" w:rsidRPr="003C4838" w:rsidRDefault="00C10DFD" w:rsidP="00C10DFD">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記載事項の例</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心身の状況・疾病の</w:t>
            </w:r>
            <w:r w:rsidR="00A9140A" w:rsidRPr="003C4838">
              <w:rPr>
                <w:rFonts w:ascii="ＭＳ ゴシック" w:eastAsia="ＭＳ ゴシック" w:hAnsi="ＭＳ ゴシック" w:cs="ＭＳ ゴシック" w:hint="eastAsia"/>
                <w:color w:val="000000" w:themeColor="text1"/>
                <w:kern w:val="0"/>
                <w:sz w:val="20"/>
                <w:szCs w:val="20"/>
              </w:rPr>
              <w:t>有・無</w:t>
            </w:r>
            <w:r w:rsidRPr="003C4838">
              <w:rPr>
                <w:rFonts w:ascii="ＭＳ ゴシック" w:eastAsia="ＭＳ ゴシック" w:hAnsi="ＭＳ ゴシック" w:cs="ＭＳ ゴシック" w:hint="eastAsia"/>
                <w:color w:val="000000" w:themeColor="text1"/>
                <w:kern w:val="0"/>
                <w:sz w:val="20"/>
                <w:szCs w:val="20"/>
              </w:rPr>
              <w:t>・</w:t>
            </w: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家族等の状況（緊急連絡先）・生活歴</w:t>
            </w:r>
          </w:p>
          <w:p w:rsidR="00E04601" w:rsidRPr="003C4838"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記録の主な目的</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①</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援助の継続性，統一性を保つ</w:t>
            </w:r>
            <w:r w:rsidRPr="003C4838">
              <w:rPr>
                <w:rFonts w:ascii="ＭＳ ゴシック" w:eastAsia="ＭＳ ゴシック" w:hAnsi="ＭＳ ゴシック" w:cs="ＭＳ ゴシック"/>
                <w:color w:val="000000" w:themeColor="text1"/>
                <w:kern w:val="0"/>
                <w:sz w:val="20"/>
                <w:szCs w:val="20"/>
              </w:rPr>
              <w:t xml:space="preserve"> </w:t>
            </w: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②</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援助の適正さを根拠だてる</w:t>
            </w:r>
          </w:p>
          <w:p w:rsidR="00E04601" w:rsidRPr="003C4838" w:rsidRDefault="00E04601" w:rsidP="006D33DB">
            <w:pPr>
              <w:overflowPunct w:val="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③</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個別の理解を深める</w:t>
            </w: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④</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援助を見直す</w:t>
            </w:r>
          </w:p>
          <w:p w:rsidR="00E04601" w:rsidRPr="003C4838"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【記録の内容について】</w:t>
            </w:r>
          </w:p>
          <w:p w:rsidR="00BE2079" w:rsidRPr="003C4838" w:rsidRDefault="00E04601" w:rsidP="00C10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日常生活の状況（対人関係，余暇の利用等）・健康状況・</w:t>
            </w:r>
          </w:p>
          <w:p w:rsidR="00BE2079" w:rsidRPr="003C4838" w:rsidRDefault="00E04601" w:rsidP="00BE2079">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処遇結果の成果や反省・利用者に対する援助，対応の状況・</w:t>
            </w:r>
          </w:p>
          <w:p w:rsidR="00E04601" w:rsidRPr="003C4838" w:rsidRDefault="00E04601" w:rsidP="00BE2079">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家族や関係機関等との連絡事項</w:t>
            </w:r>
          </w:p>
          <w:p w:rsidR="00E04601" w:rsidRPr="003C4838" w:rsidRDefault="00E04601" w:rsidP="00C10DFD">
            <w:pPr>
              <w:overflowPunct w:val="0"/>
              <w:spacing w:line="120" w:lineRule="auto"/>
              <w:textAlignment w:val="baseline"/>
              <w:rPr>
                <w:rFonts w:ascii="ＭＳ ゴシック" w:eastAsia="ＭＳ ゴシック" w:hAnsi="ＭＳ ゴシック"/>
                <w:color w:val="000000" w:themeColor="text1"/>
                <w:kern w:val="0"/>
                <w:sz w:val="20"/>
                <w:szCs w:val="20"/>
              </w:rPr>
            </w:pPr>
          </w:p>
          <w:p w:rsidR="00E04601" w:rsidRPr="003C4838" w:rsidRDefault="00E04601" w:rsidP="00F43576">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【指導員日誌】</w:t>
            </w:r>
          </w:p>
          <w:p w:rsidR="00BE2079" w:rsidRPr="003C4838" w:rsidRDefault="00E04601" w:rsidP="00C10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ケース記録と異なり，指導業務日誌である。その日のうち</w:t>
            </w:r>
          </w:p>
          <w:p w:rsidR="00BE2079" w:rsidRPr="003C4838" w:rsidRDefault="00E04601" w:rsidP="00BE2079">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にあった事柄を概略記入して，処遇全体の状況を把握し総括</w:t>
            </w:r>
          </w:p>
          <w:p w:rsidR="00E04601" w:rsidRPr="003C4838" w:rsidRDefault="00E04601" w:rsidP="00BE2079">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する日誌である。</w:t>
            </w:r>
          </w:p>
          <w:p w:rsidR="00E04601" w:rsidRPr="003C4838" w:rsidRDefault="00E04601"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C10DFD" w:rsidRPr="003C4838" w:rsidRDefault="00C10DFD"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C10DFD" w:rsidRPr="003C4838" w:rsidRDefault="00C10DFD"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E04601" w:rsidRPr="003C4838"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内訳</w:t>
            </w:r>
            <w:r w:rsidRPr="003C4838">
              <w:rPr>
                <w:rFonts w:ascii="ＭＳ ゴシック" w:eastAsia="ＭＳ ゴシック" w:hAnsi="ＭＳ ゴシック" w:cs="ＭＳ ゴシック" w:hint="eastAsia"/>
                <w:color w:val="000000" w:themeColor="text1"/>
                <w:kern w:val="0"/>
                <w:sz w:val="20"/>
                <w:szCs w:val="20"/>
              </w:rPr>
              <w:t>を明確にした，請求書，領収書は発行されているか。</w:t>
            </w:r>
          </w:p>
          <w:p w:rsidR="00E04601" w:rsidRPr="003C4838"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BE2079" w:rsidRPr="003C4838" w:rsidRDefault="00E04601" w:rsidP="00C10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施設で負担すべきものを利用者保護者に負担させていな</w:t>
            </w:r>
          </w:p>
          <w:p w:rsidR="00E04601" w:rsidRPr="003C4838" w:rsidRDefault="00E04601" w:rsidP="00BE2079">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いか。</w:t>
            </w:r>
          </w:p>
          <w:p w:rsidR="00E04601" w:rsidRPr="003C4838" w:rsidRDefault="00E04601" w:rsidP="00E04601">
            <w:pPr>
              <w:overflowPunct w:val="0"/>
              <w:textAlignment w:val="baseline"/>
              <w:rPr>
                <w:rFonts w:ascii="ＭＳ ゴシック" w:eastAsia="ＭＳ ゴシック" w:hAnsi="ＭＳ ゴシック"/>
                <w:color w:val="000000" w:themeColor="text1"/>
                <w:kern w:val="0"/>
                <w:sz w:val="20"/>
                <w:szCs w:val="20"/>
              </w:rPr>
            </w:pPr>
          </w:p>
          <w:p w:rsidR="00BE2079" w:rsidRPr="003C4838" w:rsidRDefault="00E04601" w:rsidP="00C10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施設行事の費用（旅行費用，外食等）を利用者保護者に負</w:t>
            </w:r>
          </w:p>
          <w:p w:rsidR="00E04601" w:rsidRPr="003C4838" w:rsidRDefault="00E04601" w:rsidP="00BE2079">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担させていないか。</w:t>
            </w:r>
          </w:p>
          <w:p w:rsidR="00E04601" w:rsidRPr="003C4838" w:rsidRDefault="00E04601" w:rsidP="00E04601">
            <w:pPr>
              <w:overflowPunct w:val="0"/>
              <w:textAlignment w:val="baseline"/>
              <w:rPr>
                <w:rFonts w:ascii="ＭＳ ゴシック" w:eastAsia="ＭＳ ゴシック" w:hAnsi="ＭＳ ゴシック"/>
                <w:color w:val="000000" w:themeColor="text1"/>
                <w:sz w:val="20"/>
                <w:szCs w:val="20"/>
              </w:rPr>
            </w:pPr>
          </w:p>
          <w:p w:rsidR="00BE2079" w:rsidRPr="003C4838" w:rsidRDefault="00E04601"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日常生活用品及び医療・介護用品等について，入所者処遇</w:t>
            </w:r>
          </w:p>
          <w:p w:rsidR="00C10DFD" w:rsidRPr="003C4838" w:rsidRDefault="00E04601" w:rsidP="00BE2079">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の一環としての費用の①・②は，施設負担を原則とする。（対象：措置施設）</w:t>
            </w:r>
          </w:p>
          <w:p w:rsidR="00E04601" w:rsidRPr="003C4838" w:rsidRDefault="00E04601" w:rsidP="00E04601">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①</w:t>
            </w:r>
            <w:r w:rsidR="00C10DFD"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一律に支給する日常生活用品</w:t>
            </w:r>
          </w:p>
          <w:p w:rsidR="00E04601" w:rsidRPr="003C4838" w:rsidRDefault="00C10DFD"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E04601" w:rsidRPr="003C4838">
              <w:rPr>
                <w:rFonts w:ascii="ＭＳ ゴシック" w:eastAsia="ＭＳ ゴシック" w:hAnsi="ＭＳ ゴシック" w:hint="eastAsia"/>
                <w:color w:val="000000" w:themeColor="text1"/>
                <w:sz w:val="20"/>
                <w:szCs w:val="20"/>
              </w:rPr>
              <w:t>（布団・タオル・歯ブラシ・シャンプー・理髪代・トレーニングウェア等）</w:t>
            </w:r>
          </w:p>
          <w:p w:rsidR="00E04601" w:rsidRPr="003C4838" w:rsidRDefault="00E04601"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C10DFD"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個人的趣味，嗜好による購入品は，本人負担として差し支えない。</w:t>
            </w:r>
          </w:p>
          <w:p w:rsidR="00BE2079" w:rsidRPr="003C4838" w:rsidRDefault="00E04601"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②</w:t>
            </w:r>
            <w:r w:rsidR="00C10DFD"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医療・介護用品（オムツ・ポータブルトイレ・車いす・褥</w:t>
            </w:r>
          </w:p>
          <w:p w:rsidR="00E04601" w:rsidRPr="003C4838" w:rsidRDefault="00E04601" w:rsidP="00BE2079">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そう予防用マット・アイスノン等）</w:t>
            </w:r>
          </w:p>
          <w:p w:rsidR="00E04601" w:rsidRPr="003C4838" w:rsidRDefault="00E04601" w:rsidP="00C10DFD">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C10DFD"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入所者処遇の基本であり，個人専用の</w:t>
            </w:r>
            <w:r w:rsidR="00A9140A" w:rsidRPr="003C4838">
              <w:rPr>
                <w:rFonts w:ascii="ＭＳ ゴシック" w:eastAsia="ＭＳ ゴシック" w:hAnsi="ＭＳ ゴシック" w:hint="eastAsia"/>
                <w:color w:val="000000" w:themeColor="text1"/>
                <w:sz w:val="20"/>
                <w:szCs w:val="20"/>
              </w:rPr>
              <w:t>有・無</w:t>
            </w:r>
            <w:r w:rsidRPr="003C4838">
              <w:rPr>
                <w:rFonts w:ascii="ＭＳ ゴシック" w:eastAsia="ＭＳ ゴシック" w:hAnsi="ＭＳ ゴシック" w:hint="eastAsia"/>
                <w:color w:val="000000" w:themeColor="text1"/>
                <w:sz w:val="20"/>
                <w:szCs w:val="20"/>
              </w:rPr>
              <w:t>に関係なく，施設負担を原則とする。</w:t>
            </w:r>
          </w:p>
          <w:p w:rsidR="00E04601" w:rsidRPr="003C4838" w:rsidRDefault="00E04601" w:rsidP="00E04601">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E04601">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障害者支援施設</w:t>
            </w:r>
          </w:p>
          <w:p w:rsidR="00E04601" w:rsidRPr="003C4838" w:rsidRDefault="00E04601" w:rsidP="00C10DFD">
            <w:pPr>
              <w:overflowPunct w:val="0"/>
              <w:ind w:leftChars="50" w:left="105"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上記①の費用は，入所者の希望によって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提供する場合は，入所者から徴収できる。</w:t>
            </w:r>
          </w:p>
        </w:tc>
        <w:tc>
          <w:tcPr>
            <w:tcW w:w="2267" w:type="dxa"/>
          </w:tcPr>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B61BBF" w:rsidP="006D33DB">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sz w:val="20"/>
                <w:szCs w:val="20"/>
              </w:rPr>
              <w:t>基準第</w:t>
            </w:r>
            <w:r w:rsidR="00D40981"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条</w:t>
            </w: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0107C8" w:rsidRPr="003C4838" w:rsidRDefault="000107C8"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0107C8" w:rsidP="004C52D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○障害福祉サービス等における日常生活に要する費用の取扱いについて（平成18年12月6日付け障発第1206002号）</w:t>
            </w: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E04601" w:rsidRPr="003C4838" w:rsidRDefault="00E04601" w:rsidP="006D33DB">
            <w:pPr>
              <w:overflowPunct w:val="0"/>
              <w:textAlignment w:val="baseline"/>
              <w:rPr>
                <w:rFonts w:ascii="ＭＳ ゴシック" w:eastAsia="ＭＳ ゴシック" w:hAnsi="ＭＳ ゴシック"/>
                <w:color w:val="000000" w:themeColor="text1"/>
                <w:sz w:val="20"/>
                <w:szCs w:val="20"/>
              </w:rPr>
            </w:pPr>
          </w:p>
          <w:p w:rsidR="00B07851" w:rsidRPr="003C4838" w:rsidRDefault="00B07851" w:rsidP="00B07851">
            <w:pPr>
              <w:overflowPunct w:val="0"/>
              <w:ind w:left="200" w:hangingChars="100" w:hanging="200"/>
              <w:textAlignment w:val="baseline"/>
              <w:rPr>
                <w:rFonts w:ascii="ＭＳ ゴシック" w:eastAsia="ＭＳ ゴシック" w:hAnsi="ＭＳ ゴシック"/>
                <w:color w:val="000000" w:themeColor="text1"/>
                <w:sz w:val="20"/>
                <w:szCs w:val="20"/>
              </w:rPr>
            </w:pPr>
          </w:p>
          <w:p w:rsidR="00B07851" w:rsidRPr="003C4838" w:rsidRDefault="004C52D3" w:rsidP="004C52D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7851" w:rsidRPr="003C4838">
              <w:rPr>
                <w:rFonts w:ascii="ＭＳ ゴシック" w:eastAsia="ＭＳ ゴシック" w:hAnsi="ＭＳ ゴシック" w:hint="eastAsia"/>
                <w:color w:val="000000" w:themeColor="text1"/>
                <w:sz w:val="20"/>
                <w:szCs w:val="20"/>
              </w:rPr>
              <w:t>療養介護事業所において，おむつ代は徴収可</w:t>
            </w:r>
          </w:p>
          <w:p w:rsidR="00B07851" w:rsidRPr="003C4838" w:rsidRDefault="00B07851" w:rsidP="00B07851">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※障害福祉サービスに係るＱ＆Ａ(指定基準・報酬関係)</w:t>
            </w: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B61BBF" w:rsidRPr="003C4838" w:rsidRDefault="00B61BBF"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p w:rsidR="00155816" w:rsidRPr="003C4838" w:rsidRDefault="00155816" w:rsidP="00C10DF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5" w:type="dxa"/>
          </w:tcPr>
          <w:p w:rsidR="00E04601" w:rsidRPr="003C4838" w:rsidRDefault="00E04601" w:rsidP="006D33DB">
            <w:pPr>
              <w:rPr>
                <w:rFonts w:ascii="ＭＳ ゴシック" w:eastAsia="ＭＳ ゴシック" w:hAnsi="ＭＳ ゴシック"/>
                <w:color w:val="000000" w:themeColor="text1"/>
                <w:sz w:val="20"/>
                <w:szCs w:val="20"/>
              </w:rPr>
            </w:pPr>
          </w:p>
        </w:tc>
      </w:tr>
    </w:tbl>
    <w:p w:rsidR="006D33DB" w:rsidRPr="003C4838" w:rsidRDefault="006D33DB" w:rsidP="00C10DFD">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1D3EB8" w:rsidRPr="003C4838">
        <w:rPr>
          <w:rFonts w:ascii="ＭＳ ゴシック" w:eastAsia="ＭＳ ゴシック" w:hAnsi="ＭＳ ゴシック" w:hint="eastAsia"/>
          <w:color w:val="000000" w:themeColor="text1"/>
          <w:sz w:val="20"/>
          <w:szCs w:val="20"/>
        </w:rPr>
        <w:t>４</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3C4838" w:rsidRPr="003C4838" w:rsidTr="004B5BD6">
        <w:trPr>
          <w:trHeight w:val="416"/>
        </w:trPr>
        <w:tc>
          <w:tcPr>
            <w:tcW w:w="2482" w:type="dxa"/>
            <w:vAlign w:val="center"/>
          </w:tcPr>
          <w:p w:rsidR="00155816" w:rsidRPr="003C4838" w:rsidRDefault="00155816" w:rsidP="00FA70E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155816" w:rsidRPr="003C4838" w:rsidRDefault="00155816" w:rsidP="00FA70E8">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155816" w:rsidRPr="003C4838" w:rsidRDefault="00155816" w:rsidP="00FA70E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4B5BD6">
        <w:trPr>
          <w:trHeight w:val="13043"/>
        </w:trPr>
        <w:tc>
          <w:tcPr>
            <w:tcW w:w="2482" w:type="dxa"/>
          </w:tcPr>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2A04E3" w:rsidP="00FA70E8">
            <w:pPr>
              <w:overflowPunct w:val="0"/>
              <w:ind w:left="201" w:hangingChars="100" w:hanging="201"/>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b/>
                <w:bCs/>
                <w:color w:val="000000" w:themeColor="text1"/>
                <w:kern w:val="0"/>
                <w:sz w:val="20"/>
                <w:szCs w:val="20"/>
                <w:u w:val="single"/>
              </w:rPr>
              <w:t>19</w:t>
            </w:r>
            <w:r w:rsidR="00397F11" w:rsidRPr="003C4838">
              <w:rPr>
                <w:rFonts w:ascii="ＭＳ ゴシック" w:eastAsia="ＭＳ ゴシック" w:hAnsi="ＭＳ ゴシック" w:cs="ＭＳ ゴシック" w:hint="eastAsia"/>
                <w:b/>
                <w:bCs/>
                <w:color w:val="000000" w:themeColor="text1"/>
                <w:kern w:val="0"/>
                <w:sz w:val="20"/>
                <w:szCs w:val="20"/>
                <w:u w:val="single"/>
              </w:rPr>
              <w:t xml:space="preserve"> </w:t>
            </w:r>
            <w:r w:rsidR="00155816" w:rsidRPr="003C4838">
              <w:rPr>
                <w:rFonts w:ascii="ＭＳ ゴシック" w:eastAsia="ＭＳ ゴシック" w:hAnsi="ＭＳ ゴシック" w:cs="ＭＳ ゴシック" w:hint="eastAsia"/>
                <w:b/>
                <w:bCs/>
                <w:color w:val="000000" w:themeColor="text1"/>
                <w:kern w:val="0"/>
                <w:sz w:val="20"/>
                <w:szCs w:val="20"/>
                <w:u w:val="single"/>
              </w:rPr>
              <w:t>クラブ活動等について</w:t>
            </w: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397F1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(1) </w:t>
            </w:r>
            <w:r w:rsidRPr="003C4838">
              <w:rPr>
                <w:rFonts w:ascii="ＭＳ ゴシック" w:eastAsia="ＭＳ ゴシック" w:hAnsi="ＭＳ ゴシック" w:cs="ＭＳ ゴシック" w:hint="eastAsia"/>
                <w:color w:val="000000" w:themeColor="text1"/>
                <w:kern w:val="0"/>
                <w:sz w:val="20"/>
                <w:szCs w:val="20"/>
              </w:rPr>
              <w:t>土曜日，日曜日，盆，正月において余暇活動等入所者処遇の充実に努めているか。</w:t>
            </w: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BE467F" w:rsidRPr="003C4838" w:rsidRDefault="00BE467F"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(2) </w:t>
            </w:r>
            <w:r w:rsidRPr="003C4838">
              <w:rPr>
                <w:rFonts w:ascii="ＭＳ ゴシック" w:eastAsia="ＭＳ ゴシック" w:hAnsi="ＭＳ ゴシック" w:cs="ＭＳ ゴシック" w:hint="eastAsia"/>
                <w:color w:val="000000" w:themeColor="text1"/>
                <w:kern w:val="0"/>
                <w:sz w:val="20"/>
                <w:szCs w:val="20"/>
              </w:rPr>
              <w:t>クラブ活動を行っている場合，多くの利用者が活動できるように配慮しているか。</w:t>
            </w:r>
          </w:p>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155816" w:rsidRPr="003C4838" w:rsidRDefault="00155816" w:rsidP="00FA70E8">
            <w:pPr>
              <w:ind w:left="400" w:hangingChars="200" w:hanging="4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00FF48BA" w:rsidRPr="003C4838">
              <w:rPr>
                <w:rFonts w:ascii="ＭＳ ゴシック" w:eastAsia="ＭＳ ゴシック" w:hAnsi="ＭＳ ゴシック" w:cs="ＭＳ ゴシック" w:hint="eastAsia"/>
                <w:color w:val="000000" w:themeColor="text1"/>
                <w:kern w:val="0"/>
                <w:sz w:val="20"/>
                <w:szCs w:val="20"/>
              </w:rPr>
              <w:t>主なクラブ活動の実施状況を記入</w:t>
            </w:r>
            <w:r w:rsidRPr="003C4838">
              <w:rPr>
                <w:rFonts w:ascii="ＭＳ ゴシック" w:eastAsia="ＭＳ ゴシック" w:hAnsi="ＭＳ ゴシック" w:cs="ＭＳ ゴシック" w:hint="eastAsia"/>
                <w:color w:val="000000" w:themeColor="text1"/>
                <w:kern w:val="0"/>
                <w:sz w:val="20"/>
                <w:szCs w:val="2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40"/>
              <w:gridCol w:w="2040"/>
            </w:tblGrid>
            <w:tr w:rsidR="003C4838" w:rsidRPr="003C4838" w:rsidTr="00FA70E8">
              <w:trPr>
                <w:trHeight w:val="173"/>
              </w:trPr>
              <w:tc>
                <w:tcPr>
                  <w:tcW w:w="1800" w:type="dxa"/>
                </w:tcPr>
                <w:p w:rsidR="00155816" w:rsidRPr="003C4838" w:rsidRDefault="00155816"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クラブ活動の内容</w:t>
                  </w:r>
                </w:p>
              </w:tc>
              <w:tc>
                <w:tcPr>
                  <w:tcW w:w="1440" w:type="dxa"/>
                </w:tcPr>
                <w:p w:rsidR="00155816" w:rsidRPr="003C4838" w:rsidRDefault="00155816" w:rsidP="000B0472">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月刊活動状況</w:t>
                  </w:r>
                </w:p>
              </w:tc>
              <w:tc>
                <w:tcPr>
                  <w:tcW w:w="2040" w:type="dxa"/>
                </w:tcPr>
                <w:p w:rsidR="00155816" w:rsidRPr="003C4838" w:rsidRDefault="00155816"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講師・指導員等名</w:t>
                  </w:r>
                </w:p>
              </w:tc>
            </w:tr>
            <w:tr w:rsidR="003C4838" w:rsidRPr="003C4838" w:rsidTr="00FA70E8">
              <w:trPr>
                <w:trHeight w:val="332"/>
              </w:trPr>
              <w:tc>
                <w:tcPr>
                  <w:tcW w:w="1800" w:type="dxa"/>
                </w:tcPr>
                <w:p w:rsidR="00155816" w:rsidRPr="003C4838" w:rsidRDefault="00155816"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rsidR="00155816" w:rsidRPr="003C4838" w:rsidRDefault="00155816" w:rsidP="000B0472">
                  <w:pPr>
                    <w:framePr w:hSpace="142" w:wrap="around" w:vAnchor="text" w:hAnchor="margin" w:x="383"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回</w:t>
                  </w:r>
                </w:p>
                <w:p w:rsidR="00155816" w:rsidRPr="003C4838" w:rsidRDefault="00155816" w:rsidP="000B0472">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rsidR="00155816" w:rsidRPr="003C4838" w:rsidRDefault="000B0472" w:rsidP="000B0472">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1125154703"/>
                      <w14:checkbox>
                        <w14:checked w14:val="0"/>
                        <w14:checkedState w14:val="00FE" w14:font="Wingdings"/>
                        <w14:uncheckedState w14:val="2610" w14:font="ＭＳ ゴシック"/>
                      </w14:checkbox>
                    </w:sdtPr>
                    <w:sdtEndPr/>
                    <w:sdtContent>
                      <w:r w:rsidR="00BE2079" w:rsidRPr="003C4838">
                        <w:rPr>
                          <w:rFonts w:ascii="ＭＳ ゴシック" w:eastAsia="ＭＳ ゴシック" w:hAnsi="ＭＳ ゴシック" w:hint="eastAsia"/>
                          <w:color w:val="000000" w:themeColor="text1"/>
                          <w:kern w:val="0"/>
                          <w:sz w:val="16"/>
                          <w:szCs w:val="16"/>
                        </w:rPr>
                        <w:t>☐</w:t>
                      </w:r>
                    </w:sdtContent>
                  </w:sdt>
                  <w:r w:rsidR="00155816" w:rsidRPr="003C4838">
                    <w:rPr>
                      <w:rFonts w:ascii="ＭＳ ゴシック" w:eastAsia="ＭＳ ゴシック" w:hAnsi="ＭＳ ゴシック" w:cs="ＭＳ ゴシック" w:hint="eastAsia"/>
                      <w:color w:val="000000" w:themeColor="text1"/>
                      <w:kern w:val="0"/>
                      <w:sz w:val="16"/>
                      <w:szCs w:val="16"/>
                    </w:rPr>
                    <w:t>職員・</w:t>
                  </w:r>
                  <w:r w:rsidR="004D172B"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595754570"/>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00155816" w:rsidRPr="003C4838">
                    <w:rPr>
                      <w:rFonts w:ascii="ＭＳ ゴシック" w:eastAsia="ＭＳ ゴシック" w:hAnsi="ＭＳ ゴシック" w:cs="ＭＳ ゴシック" w:hint="eastAsia"/>
                      <w:color w:val="000000" w:themeColor="text1"/>
                      <w:kern w:val="0"/>
                      <w:sz w:val="16"/>
                      <w:szCs w:val="16"/>
                    </w:rPr>
                    <w:t>ボランティア</w:t>
                  </w:r>
                </w:p>
                <w:p w:rsidR="00155816" w:rsidRPr="003C4838" w:rsidRDefault="00155816" w:rsidP="000B0472">
                  <w:pPr>
                    <w:framePr w:hSpace="142" w:wrap="around" w:vAnchor="text" w:hAnchor="margin" w:x="383" w:y="160"/>
                    <w:rPr>
                      <w:rFonts w:ascii="ＭＳ ゴシック" w:eastAsia="ＭＳ ゴシック" w:hAnsi="ＭＳ ゴシック"/>
                      <w:color w:val="000000" w:themeColor="text1"/>
                      <w:sz w:val="16"/>
                      <w:szCs w:val="16"/>
                    </w:rPr>
                  </w:pPr>
                  <w:r w:rsidRPr="003C4838">
                    <w:rPr>
                      <w:rFonts w:ascii="ＭＳ ゴシック" w:eastAsia="ＭＳ ゴシック" w:hAnsi="ＭＳ ゴシック" w:cs="ＭＳ ゴシック" w:hint="eastAsia"/>
                      <w:color w:val="000000" w:themeColor="text1"/>
                      <w:kern w:val="0"/>
                      <w:sz w:val="16"/>
                      <w:szCs w:val="16"/>
                    </w:rPr>
                    <w:t>・</w:t>
                  </w:r>
                  <w:r w:rsidR="004D172B"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1894195947"/>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Pr="003C4838">
                    <w:rPr>
                      <w:rFonts w:ascii="ＭＳ ゴシック" w:eastAsia="ＭＳ ゴシック" w:hAnsi="ＭＳ ゴシック" w:cs="ＭＳ ゴシック" w:hint="eastAsia"/>
                      <w:color w:val="000000" w:themeColor="text1"/>
                      <w:kern w:val="0"/>
                      <w:sz w:val="16"/>
                      <w:szCs w:val="16"/>
                    </w:rPr>
                    <w:t>入所者・</w:t>
                  </w:r>
                  <w:r w:rsidR="004D172B"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1839152749"/>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Pr="003C4838">
                    <w:rPr>
                      <w:rFonts w:ascii="ＭＳ ゴシック" w:eastAsia="ＭＳ ゴシック" w:hAnsi="ＭＳ ゴシック" w:cs="ＭＳ ゴシック" w:hint="eastAsia"/>
                      <w:color w:val="000000" w:themeColor="text1"/>
                      <w:kern w:val="0"/>
                      <w:sz w:val="16"/>
                      <w:szCs w:val="16"/>
                    </w:rPr>
                    <w:t>講師</w:t>
                  </w:r>
                </w:p>
              </w:tc>
            </w:tr>
            <w:tr w:rsidR="003C4838" w:rsidRPr="003C4838" w:rsidTr="00FA70E8">
              <w:trPr>
                <w:trHeight w:val="240"/>
              </w:trPr>
              <w:tc>
                <w:tcPr>
                  <w:tcW w:w="1800" w:type="dxa"/>
                </w:tcPr>
                <w:p w:rsidR="00155816" w:rsidRPr="003C4838" w:rsidRDefault="00155816"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rsidR="00155816" w:rsidRPr="003C4838" w:rsidRDefault="00155816" w:rsidP="000B0472">
                  <w:pPr>
                    <w:framePr w:hSpace="142" w:wrap="around" w:vAnchor="text" w:hAnchor="margin" w:x="383"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回</w:t>
                  </w:r>
                </w:p>
                <w:p w:rsidR="00155816" w:rsidRPr="003C4838" w:rsidRDefault="00155816" w:rsidP="000B0472">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rsidR="00A353B9" w:rsidRPr="003C4838" w:rsidRDefault="000B0472" w:rsidP="000B0472">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1848282840"/>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00A353B9" w:rsidRPr="003C4838">
                    <w:rPr>
                      <w:rFonts w:ascii="ＭＳ ゴシック" w:eastAsia="ＭＳ ゴシック" w:hAnsi="ＭＳ ゴシック" w:cs="ＭＳ ゴシック" w:hint="eastAsia"/>
                      <w:color w:val="000000" w:themeColor="text1"/>
                      <w:kern w:val="0"/>
                      <w:sz w:val="16"/>
                      <w:szCs w:val="16"/>
                    </w:rPr>
                    <w:t>職員・</w:t>
                  </w:r>
                  <w:r w:rsidR="00A353B9"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1680550341"/>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00A353B9" w:rsidRPr="003C4838">
                    <w:rPr>
                      <w:rFonts w:ascii="ＭＳ ゴシック" w:eastAsia="ＭＳ ゴシック" w:hAnsi="ＭＳ ゴシック" w:cs="ＭＳ ゴシック" w:hint="eastAsia"/>
                      <w:color w:val="000000" w:themeColor="text1"/>
                      <w:kern w:val="0"/>
                      <w:sz w:val="16"/>
                      <w:szCs w:val="16"/>
                    </w:rPr>
                    <w:t>ボランティア</w:t>
                  </w:r>
                </w:p>
                <w:p w:rsidR="00155816" w:rsidRPr="003C4838" w:rsidRDefault="00A353B9"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16"/>
                      <w:szCs w:val="16"/>
                    </w:rPr>
                    <w:t>・</w:t>
                  </w:r>
                  <w:r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1050451588"/>
                      <w14:checkbox>
                        <w14:checked w14:val="0"/>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kern w:val="0"/>
                          <w:sz w:val="16"/>
                          <w:szCs w:val="16"/>
                        </w:rPr>
                        <w:t>☐</w:t>
                      </w:r>
                    </w:sdtContent>
                  </w:sdt>
                  <w:r w:rsidRPr="003C4838">
                    <w:rPr>
                      <w:rFonts w:ascii="ＭＳ ゴシック" w:eastAsia="ＭＳ ゴシック" w:hAnsi="ＭＳ ゴシック" w:cs="ＭＳ ゴシック" w:hint="eastAsia"/>
                      <w:color w:val="000000" w:themeColor="text1"/>
                      <w:kern w:val="0"/>
                      <w:sz w:val="16"/>
                      <w:szCs w:val="16"/>
                    </w:rPr>
                    <w:t>入所者・</w:t>
                  </w:r>
                  <w:r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619806672"/>
                      <w14:checkbox>
                        <w14:checked w14:val="0"/>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kern w:val="0"/>
                          <w:sz w:val="16"/>
                          <w:szCs w:val="16"/>
                        </w:rPr>
                        <w:t>☐</w:t>
                      </w:r>
                    </w:sdtContent>
                  </w:sdt>
                  <w:r w:rsidRPr="003C4838">
                    <w:rPr>
                      <w:rFonts w:ascii="ＭＳ ゴシック" w:eastAsia="ＭＳ ゴシック" w:hAnsi="ＭＳ ゴシック" w:cs="ＭＳ ゴシック" w:hint="eastAsia"/>
                      <w:color w:val="000000" w:themeColor="text1"/>
                      <w:kern w:val="0"/>
                      <w:sz w:val="16"/>
                      <w:szCs w:val="16"/>
                    </w:rPr>
                    <w:t>講師</w:t>
                  </w:r>
                </w:p>
              </w:tc>
            </w:tr>
            <w:tr w:rsidR="003C4838" w:rsidRPr="003C4838" w:rsidTr="00FA70E8">
              <w:trPr>
                <w:trHeight w:val="276"/>
              </w:trPr>
              <w:tc>
                <w:tcPr>
                  <w:tcW w:w="1800" w:type="dxa"/>
                </w:tcPr>
                <w:p w:rsidR="00155816" w:rsidRPr="003C4838" w:rsidRDefault="00155816"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rsidR="00155816" w:rsidRPr="003C4838" w:rsidRDefault="00155816" w:rsidP="000B0472">
                  <w:pPr>
                    <w:framePr w:hSpace="142" w:wrap="around" w:vAnchor="text" w:hAnchor="margin" w:x="383" w:y="16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回</w:t>
                  </w:r>
                </w:p>
                <w:p w:rsidR="00155816" w:rsidRPr="003C4838" w:rsidRDefault="00155816" w:rsidP="000B0472">
                  <w:pPr>
                    <w:framePr w:hSpace="142" w:wrap="around" w:vAnchor="text" w:hAnchor="margin" w:x="383" w:y="160"/>
                    <w:jc w:val="right"/>
                    <w:rPr>
                      <w:rFonts w:ascii="ＭＳ ゴシック" w:eastAsia="ＭＳ ゴシック" w:hAnsi="ＭＳ ゴシック"/>
                      <w:color w:val="000000" w:themeColor="text1"/>
                      <w:sz w:val="20"/>
                      <w:szCs w:val="20"/>
                    </w:rPr>
                  </w:pPr>
                </w:p>
              </w:tc>
              <w:tc>
                <w:tcPr>
                  <w:tcW w:w="2040" w:type="dxa"/>
                  <w:vAlign w:val="center"/>
                </w:tcPr>
                <w:p w:rsidR="00A353B9" w:rsidRPr="003C4838" w:rsidRDefault="000B0472" w:rsidP="000B0472">
                  <w:pPr>
                    <w:framePr w:hSpace="142" w:wrap="around" w:vAnchor="text" w:hAnchor="margin" w:x="383" w:y="160"/>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422951925"/>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00A353B9" w:rsidRPr="003C4838">
                    <w:rPr>
                      <w:rFonts w:ascii="ＭＳ ゴシック" w:eastAsia="ＭＳ ゴシック" w:hAnsi="ＭＳ ゴシック" w:cs="ＭＳ ゴシック" w:hint="eastAsia"/>
                      <w:color w:val="000000" w:themeColor="text1"/>
                      <w:kern w:val="0"/>
                      <w:sz w:val="16"/>
                      <w:szCs w:val="16"/>
                    </w:rPr>
                    <w:t>職員・</w:t>
                  </w:r>
                  <w:r w:rsidR="00A353B9"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1559932294"/>
                      <w14:checkbox>
                        <w14:checked w14:val="0"/>
                        <w14:checkedState w14:val="00FE" w14:font="Wingdings"/>
                        <w14:uncheckedState w14:val="2610" w14:font="ＭＳ ゴシック"/>
                      </w14:checkbox>
                    </w:sdtPr>
                    <w:sdtEndPr/>
                    <w:sdtContent>
                      <w:r w:rsidR="00A353B9" w:rsidRPr="003C4838">
                        <w:rPr>
                          <w:rFonts w:ascii="ＭＳ ゴシック" w:eastAsia="ＭＳ ゴシック" w:hAnsi="ＭＳ ゴシック" w:hint="eastAsia"/>
                          <w:color w:val="000000" w:themeColor="text1"/>
                          <w:kern w:val="0"/>
                          <w:sz w:val="16"/>
                          <w:szCs w:val="16"/>
                        </w:rPr>
                        <w:t>☐</w:t>
                      </w:r>
                    </w:sdtContent>
                  </w:sdt>
                  <w:r w:rsidR="00A353B9" w:rsidRPr="003C4838">
                    <w:rPr>
                      <w:rFonts w:ascii="ＭＳ ゴシック" w:eastAsia="ＭＳ ゴシック" w:hAnsi="ＭＳ ゴシック" w:cs="ＭＳ ゴシック" w:hint="eastAsia"/>
                      <w:color w:val="000000" w:themeColor="text1"/>
                      <w:kern w:val="0"/>
                      <w:sz w:val="16"/>
                      <w:szCs w:val="16"/>
                    </w:rPr>
                    <w:t>ボランティア</w:t>
                  </w:r>
                </w:p>
                <w:p w:rsidR="00155816" w:rsidRPr="003C4838" w:rsidRDefault="00A353B9"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16"/>
                      <w:szCs w:val="16"/>
                    </w:rPr>
                    <w:t>・</w:t>
                  </w:r>
                  <w:r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1739282738"/>
                      <w14:checkbox>
                        <w14:checked w14:val="0"/>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kern w:val="0"/>
                          <w:sz w:val="16"/>
                          <w:szCs w:val="16"/>
                        </w:rPr>
                        <w:t>☐</w:t>
                      </w:r>
                    </w:sdtContent>
                  </w:sdt>
                  <w:r w:rsidRPr="003C4838">
                    <w:rPr>
                      <w:rFonts w:ascii="ＭＳ ゴシック" w:eastAsia="ＭＳ ゴシック" w:hAnsi="ＭＳ ゴシック" w:cs="ＭＳ ゴシック" w:hint="eastAsia"/>
                      <w:color w:val="000000" w:themeColor="text1"/>
                      <w:kern w:val="0"/>
                      <w:sz w:val="16"/>
                      <w:szCs w:val="16"/>
                    </w:rPr>
                    <w:t>入所者・</w:t>
                  </w:r>
                  <w:r w:rsidRPr="003C4838">
                    <w:rPr>
                      <w:rFonts w:ascii="ＭＳ ゴシック" w:eastAsia="ＭＳ ゴシック" w:hAnsi="ＭＳ ゴシック" w:hint="eastAsia"/>
                      <w:color w:val="000000" w:themeColor="text1"/>
                      <w:kern w:val="0"/>
                      <w:sz w:val="16"/>
                      <w:szCs w:val="16"/>
                    </w:rPr>
                    <w:t xml:space="preserve"> </w:t>
                  </w:r>
                  <w:sdt>
                    <w:sdtPr>
                      <w:rPr>
                        <w:rFonts w:ascii="ＭＳ ゴシック" w:eastAsia="ＭＳ ゴシック" w:hAnsi="ＭＳ ゴシック" w:hint="eastAsia"/>
                        <w:color w:val="000000" w:themeColor="text1"/>
                        <w:kern w:val="0"/>
                        <w:sz w:val="16"/>
                        <w:szCs w:val="16"/>
                      </w:rPr>
                      <w:id w:val="419693706"/>
                      <w14:checkbox>
                        <w14:checked w14:val="0"/>
                        <w14:checkedState w14:val="00FE" w14:font="Wingdings"/>
                        <w14:uncheckedState w14:val="2610" w14:font="ＭＳ ゴシック"/>
                      </w14:checkbox>
                    </w:sdtPr>
                    <w:sdtEndPr/>
                    <w:sdtContent>
                      <w:r w:rsidRPr="003C4838">
                        <w:rPr>
                          <w:rFonts w:ascii="ＭＳ ゴシック" w:eastAsia="ＭＳ ゴシック" w:hAnsi="ＭＳ ゴシック" w:hint="eastAsia"/>
                          <w:color w:val="000000" w:themeColor="text1"/>
                          <w:kern w:val="0"/>
                          <w:sz w:val="16"/>
                          <w:szCs w:val="16"/>
                        </w:rPr>
                        <w:t>☐</w:t>
                      </w:r>
                    </w:sdtContent>
                  </w:sdt>
                  <w:r w:rsidRPr="003C4838">
                    <w:rPr>
                      <w:rFonts w:ascii="ＭＳ ゴシック" w:eastAsia="ＭＳ ゴシック" w:hAnsi="ＭＳ ゴシック" w:cs="ＭＳ ゴシック" w:hint="eastAsia"/>
                      <w:color w:val="000000" w:themeColor="text1"/>
                      <w:kern w:val="0"/>
                      <w:sz w:val="16"/>
                      <w:szCs w:val="16"/>
                    </w:rPr>
                    <w:t>講師</w:t>
                  </w:r>
                </w:p>
              </w:tc>
            </w:tr>
          </w:tbl>
          <w:p w:rsidR="00155816" w:rsidRPr="003C4838" w:rsidRDefault="00155816" w:rsidP="00FA70E8">
            <w:pPr>
              <w:overflowPunct w:val="0"/>
              <w:textAlignment w:val="baseline"/>
              <w:rPr>
                <w:rFonts w:ascii="ＭＳ ゴシック" w:eastAsia="ＭＳ ゴシック" w:hAnsi="ＭＳ ゴシック"/>
                <w:color w:val="000000" w:themeColor="text1"/>
                <w:kern w:val="0"/>
                <w:sz w:val="20"/>
                <w:szCs w:val="20"/>
              </w:rPr>
            </w:pPr>
          </w:p>
          <w:p w:rsidR="00BE467F" w:rsidRPr="003C4838" w:rsidRDefault="00BE467F" w:rsidP="00FA70E8">
            <w:pPr>
              <w:overflowPunct w:val="0"/>
              <w:textAlignment w:val="baseline"/>
              <w:rPr>
                <w:rFonts w:ascii="ＭＳ ゴシック" w:eastAsia="ＭＳ ゴシック" w:hAnsi="ＭＳ ゴシック"/>
                <w:color w:val="000000" w:themeColor="text1"/>
                <w:kern w:val="0"/>
                <w:sz w:val="20"/>
                <w:szCs w:val="20"/>
              </w:rPr>
            </w:pPr>
          </w:p>
          <w:p w:rsidR="00BE467F" w:rsidRPr="003C4838" w:rsidRDefault="00BE467F" w:rsidP="00BE467F">
            <w:pPr>
              <w:ind w:left="400" w:hangingChars="200" w:hanging="400"/>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(3) 適宜，レクリエーションの実施に努めているか。</w:t>
            </w:r>
          </w:p>
          <w:p w:rsidR="00BE467F" w:rsidRPr="003C4838" w:rsidRDefault="00BE467F" w:rsidP="00BE467F">
            <w:pPr>
              <w:ind w:leftChars="190" w:left="399" w:firstLineChars="45" w:firstLine="9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2355"/>
              <w:gridCol w:w="2791"/>
            </w:tblGrid>
            <w:tr w:rsidR="003C4838" w:rsidRPr="003C4838" w:rsidTr="00BE467F">
              <w:trPr>
                <w:trHeight w:val="7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月</w:t>
                  </w:r>
                </w:p>
              </w:tc>
              <w:tc>
                <w:tcPr>
                  <w:tcW w:w="2355" w:type="dxa"/>
                  <w:tcBorders>
                    <w:top w:val="single" w:sz="4" w:space="0" w:color="auto"/>
                    <w:left w:val="single" w:sz="4" w:space="0" w:color="auto"/>
                    <w:bottom w:val="single" w:sz="4" w:space="0" w:color="auto"/>
                    <w:right w:val="single" w:sz="4" w:space="0" w:color="auto"/>
                  </w:tcBorders>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行　事　内　容</w:t>
                  </w:r>
                </w:p>
              </w:tc>
              <w:tc>
                <w:tcPr>
                  <w:tcW w:w="2791" w:type="dxa"/>
                  <w:tcBorders>
                    <w:top w:val="single" w:sz="4" w:space="0" w:color="auto"/>
                    <w:left w:val="single" w:sz="4" w:space="0" w:color="auto"/>
                    <w:bottom w:val="single" w:sz="4" w:space="0" w:color="auto"/>
                    <w:right w:val="single" w:sz="4" w:space="0" w:color="auto"/>
                  </w:tcBorders>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地 域 参 加 の</w:t>
                  </w:r>
                  <w:r w:rsidR="00A9140A" w:rsidRPr="003C4838">
                    <w:rPr>
                      <w:rFonts w:ascii="ＭＳ ゴシック" w:eastAsia="ＭＳ ゴシック" w:hAnsi="ＭＳ ゴシック" w:hint="eastAsia"/>
                      <w:color w:val="000000" w:themeColor="text1"/>
                      <w:sz w:val="20"/>
                      <w:szCs w:val="20"/>
                    </w:rPr>
                    <w:t>有・無</w:t>
                  </w:r>
                </w:p>
              </w:tc>
            </w:tr>
            <w:tr w:rsidR="003C4838" w:rsidRPr="003C4838" w:rsidTr="00BE467F">
              <w:trPr>
                <w:trHeight w:val="21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４</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9351484"/>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2176139"/>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87"/>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５</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771467"/>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0994626"/>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104"/>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６</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6941943"/>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61125890"/>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109"/>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７</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9993869"/>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21127033"/>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126"/>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８</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6969006"/>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2233961"/>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145"/>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９</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0013550"/>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3800173"/>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7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10</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8476026"/>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47883771"/>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7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11</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925221"/>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62888582"/>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7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12</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3631669"/>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02882275"/>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7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7861724"/>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13730511"/>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21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２</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0892110"/>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9476804"/>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r w:rsidR="003C4838" w:rsidRPr="003C4838" w:rsidTr="00BE467F">
              <w:trPr>
                <w:trHeight w:val="300"/>
              </w:trPr>
              <w:tc>
                <w:tcPr>
                  <w:tcW w:w="398" w:type="dxa"/>
                  <w:tcBorders>
                    <w:top w:val="single" w:sz="4" w:space="0" w:color="auto"/>
                    <w:left w:val="single" w:sz="4" w:space="0" w:color="auto"/>
                    <w:bottom w:val="single" w:sz="4" w:space="0" w:color="auto"/>
                    <w:right w:val="single" w:sz="4" w:space="0" w:color="auto"/>
                  </w:tcBorders>
                  <w:vAlign w:val="center"/>
                  <w:hideMark/>
                </w:tcPr>
                <w:p w:rsidR="00BE467F" w:rsidRPr="003C4838" w:rsidRDefault="00BE467F" w:rsidP="000B0472">
                  <w:pPr>
                    <w:framePr w:hSpace="142" w:wrap="around" w:vAnchor="text" w:hAnchor="margin" w:x="383" w:y="16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３</w:t>
                  </w:r>
                </w:p>
              </w:tc>
              <w:tc>
                <w:tcPr>
                  <w:tcW w:w="2355" w:type="dxa"/>
                  <w:tcBorders>
                    <w:top w:val="single" w:sz="4" w:space="0" w:color="auto"/>
                    <w:left w:val="single" w:sz="4" w:space="0" w:color="auto"/>
                    <w:bottom w:val="single" w:sz="4" w:space="0" w:color="auto"/>
                    <w:right w:val="single" w:sz="4" w:space="0" w:color="auto"/>
                  </w:tcBorders>
                </w:tcPr>
                <w:p w:rsidR="00BE467F" w:rsidRPr="003C4838" w:rsidRDefault="00BE467F" w:rsidP="000B0472">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Borders>
                    <w:top w:val="single" w:sz="4" w:space="0" w:color="auto"/>
                    <w:left w:val="single" w:sz="4" w:space="0" w:color="auto"/>
                    <w:bottom w:val="single" w:sz="4" w:space="0" w:color="auto"/>
                    <w:right w:val="single" w:sz="4" w:space="0" w:color="auto"/>
                  </w:tcBorders>
                </w:tcPr>
                <w:p w:rsidR="00BE467F"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811848"/>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71177665"/>
                      <w14:checkbox>
                        <w14:checked w14:val="0"/>
                        <w14:checkedState w14:val="00FE" w14:font="Wingdings"/>
                        <w14:uncheckedState w14:val="2610" w14:font="ＭＳ ゴシック"/>
                      </w14:checkbox>
                    </w:sdtPr>
                    <w:sdtEndPr/>
                    <w:sdtContent>
                      <w:r w:rsidR="004B5BD6" w:rsidRPr="003C4838">
                        <w:rPr>
                          <w:rFonts w:ascii="ＭＳ ゴシック" w:eastAsia="ＭＳ ゴシック" w:hAnsi="ＭＳ ゴシック" w:hint="eastAsia"/>
                          <w:color w:val="000000" w:themeColor="text1"/>
                          <w:sz w:val="20"/>
                          <w:szCs w:val="20"/>
                        </w:rPr>
                        <w:t>☐</w:t>
                      </w:r>
                    </w:sdtContent>
                  </w:sdt>
                  <w:r w:rsidR="004B5BD6" w:rsidRPr="003C4838">
                    <w:rPr>
                      <w:rFonts w:ascii="ＭＳ ゴシック" w:eastAsia="ＭＳ ゴシック" w:hAnsi="ＭＳ ゴシック" w:hint="eastAsia"/>
                      <w:color w:val="000000" w:themeColor="text1"/>
                      <w:sz w:val="20"/>
                      <w:szCs w:val="20"/>
                    </w:rPr>
                    <w:t>無</w:t>
                  </w:r>
                </w:p>
              </w:tc>
            </w:tr>
          </w:tbl>
          <w:p w:rsidR="005C3ED9" w:rsidRPr="003C4838" w:rsidRDefault="00BE467F" w:rsidP="00FA6B2D">
            <w:pPr>
              <w:ind w:left="40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明朝" w:hint="eastAsia"/>
                <w:color w:val="000000" w:themeColor="text1"/>
                <w:sz w:val="20"/>
                <w:szCs w:val="20"/>
              </w:rPr>
              <w:t>※</w:t>
            </w:r>
            <w:r w:rsidRPr="003C4838">
              <w:rPr>
                <w:rFonts w:ascii="ＭＳ ゴシック" w:eastAsia="ＭＳ ゴシック" w:hAnsi="ＭＳ ゴシック" w:hint="eastAsia"/>
                <w:color w:val="000000" w:themeColor="text1"/>
                <w:sz w:val="20"/>
                <w:szCs w:val="20"/>
              </w:rPr>
              <w:t xml:space="preserve"> 内容のわかる資料の添付で可</w:t>
            </w:r>
          </w:p>
        </w:tc>
        <w:tc>
          <w:tcPr>
            <w:tcW w:w="1826" w:type="dxa"/>
          </w:tcPr>
          <w:p w:rsidR="00155816" w:rsidRPr="003C4838" w:rsidRDefault="00155816" w:rsidP="00CC39E9">
            <w:pPr>
              <w:overflowPunct w:val="0"/>
              <w:jc w:val="center"/>
              <w:textAlignment w:val="baseline"/>
              <w:rPr>
                <w:rFonts w:ascii="ＭＳ ゴシック" w:eastAsia="ＭＳ ゴシック" w:hAnsi="ＭＳ ゴシック"/>
                <w:color w:val="000000" w:themeColor="text1"/>
                <w:sz w:val="20"/>
                <w:szCs w:val="20"/>
              </w:rPr>
            </w:pPr>
          </w:p>
          <w:p w:rsidR="00155816" w:rsidRPr="003C4838" w:rsidRDefault="000B0472" w:rsidP="00CC39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3442219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739954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55816" w:rsidRPr="003C4838" w:rsidRDefault="00155816" w:rsidP="00CC39E9">
            <w:pPr>
              <w:overflowPunct w:val="0"/>
              <w:jc w:val="center"/>
              <w:textAlignment w:val="baseline"/>
              <w:rPr>
                <w:rFonts w:ascii="ＭＳ ゴシック" w:eastAsia="ＭＳ ゴシック" w:hAnsi="ＭＳ ゴシック"/>
                <w:color w:val="000000" w:themeColor="text1"/>
                <w:kern w:val="0"/>
                <w:sz w:val="20"/>
                <w:szCs w:val="20"/>
              </w:rPr>
            </w:pPr>
          </w:p>
          <w:p w:rsidR="00155816" w:rsidRPr="003C4838" w:rsidRDefault="00155816" w:rsidP="00CC39E9">
            <w:pPr>
              <w:overflowPunct w:val="0"/>
              <w:jc w:val="center"/>
              <w:textAlignment w:val="baseline"/>
              <w:rPr>
                <w:rFonts w:ascii="ＭＳ ゴシック" w:eastAsia="ＭＳ ゴシック" w:hAnsi="ＭＳ ゴシック"/>
                <w:color w:val="000000" w:themeColor="text1"/>
                <w:kern w:val="0"/>
                <w:sz w:val="20"/>
                <w:szCs w:val="20"/>
              </w:rPr>
            </w:pPr>
          </w:p>
          <w:p w:rsidR="008E273D" w:rsidRPr="003C4838" w:rsidRDefault="008E273D" w:rsidP="00CC39E9">
            <w:pPr>
              <w:overflowPunct w:val="0"/>
              <w:jc w:val="center"/>
              <w:textAlignment w:val="baseline"/>
              <w:rPr>
                <w:rFonts w:ascii="ＭＳ ゴシック" w:eastAsia="ＭＳ ゴシック" w:hAnsi="ＭＳ ゴシック"/>
                <w:color w:val="000000" w:themeColor="text1"/>
                <w:kern w:val="0"/>
                <w:sz w:val="20"/>
                <w:szCs w:val="20"/>
              </w:rPr>
            </w:pPr>
          </w:p>
          <w:p w:rsidR="00155816" w:rsidRPr="003C4838" w:rsidRDefault="000B0472"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05761976"/>
                <w14:checkbox>
                  <w14:checked w14:val="0"/>
                  <w14:checkedState w14:val="00FE" w14:font="Wingdings"/>
                  <w14:uncheckedState w14:val="2610" w14:font="ＭＳ ゴシック"/>
                </w14:checkbox>
              </w:sdtPr>
              <w:sdtEndPr/>
              <w:sdtContent>
                <w:r w:rsidR="004D172B"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499916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0B0472"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154759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49022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3ED9" w:rsidRPr="003C4838" w:rsidRDefault="005C3ED9" w:rsidP="00CC39E9">
            <w:pPr>
              <w:overflowPunct w:val="0"/>
              <w:jc w:val="center"/>
              <w:textAlignment w:val="baseline"/>
              <w:rPr>
                <w:rFonts w:ascii="ＭＳ ゴシック" w:eastAsia="ＭＳ ゴシック" w:hAnsi="ＭＳ ゴシック"/>
                <w:color w:val="000000" w:themeColor="text1"/>
                <w:sz w:val="20"/>
                <w:szCs w:val="20"/>
              </w:rPr>
            </w:pPr>
          </w:p>
        </w:tc>
      </w:tr>
    </w:tbl>
    <w:p w:rsidR="005C3ED9" w:rsidRPr="003C4838" w:rsidRDefault="005C3ED9" w:rsidP="005C3ED9">
      <w:pPr>
        <w:ind w:firstLineChars="400" w:firstLine="800"/>
        <w:jc w:val="center"/>
        <w:rPr>
          <w:rFonts w:ascii="ＭＳ ゴシック" w:eastAsia="ＭＳ ゴシック" w:hAnsi="ＭＳ ゴシック"/>
          <w:color w:val="000000" w:themeColor="text1"/>
          <w:sz w:val="20"/>
          <w:szCs w:val="20"/>
        </w:rPr>
      </w:pPr>
    </w:p>
    <w:p w:rsidR="00155816" w:rsidRPr="003C4838" w:rsidRDefault="00155816" w:rsidP="005C3ED9">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1D3EB8" w:rsidRPr="003C4838">
        <w:rPr>
          <w:rFonts w:ascii="ＭＳ ゴシック" w:eastAsia="ＭＳ ゴシック" w:hAnsi="ＭＳ ゴシック" w:hint="eastAsia"/>
          <w:color w:val="000000" w:themeColor="text1"/>
          <w:sz w:val="20"/>
          <w:szCs w:val="20"/>
        </w:rPr>
        <w:t>５</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7"/>
        <w:gridCol w:w="1947"/>
      </w:tblGrid>
      <w:tr w:rsidR="003C4838" w:rsidRPr="003C4838" w:rsidTr="002A16C1">
        <w:trPr>
          <w:trHeight w:val="416"/>
        </w:trPr>
        <w:tc>
          <w:tcPr>
            <w:tcW w:w="3645" w:type="dxa"/>
            <w:vAlign w:val="center"/>
          </w:tcPr>
          <w:p w:rsidR="00155816" w:rsidRPr="003C4838" w:rsidRDefault="00155816" w:rsidP="002A16C1">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155816" w:rsidRPr="003C4838" w:rsidRDefault="00155816" w:rsidP="002A16C1">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7" w:type="dxa"/>
            <w:vAlign w:val="center"/>
          </w:tcPr>
          <w:p w:rsidR="00155816" w:rsidRPr="003C4838" w:rsidRDefault="00155816" w:rsidP="002A16C1">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5" w:type="dxa"/>
            <w:vAlign w:val="center"/>
          </w:tcPr>
          <w:p w:rsidR="00155816" w:rsidRPr="003C4838" w:rsidRDefault="00155816" w:rsidP="002A16C1">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2A16C1">
        <w:trPr>
          <w:trHeight w:val="6000"/>
        </w:trPr>
        <w:tc>
          <w:tcPr>
            <w:tcW w:w="3645" w:type="dxa"/>
            <w:tcBorders>
              <w:bottom w:val="nil"/>
            </w:tcBorders>
          </w:tcPr>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【クラブ活動日誌】</w:t>
            </w:r>
          </w:p>
          <w:p w:rsidR="005476A3" w:rsidRPr="003C4838" w:rsidRDefault="00397F11" w:rsidP="002A16C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利用者の状況に配慮したクラブ活</w:t>
            </w:r>
          </w:p>
          <w:p w:rsidR="00397F11" w:rsidRPr="003C4838" w:rsidRDefault="00397F11" w:rsidP="005476A3">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動を検討すること。</w:t>
            </w: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日誌を整備すること。</w:t>
            </w:r>
          </w:p>
          <w:p w:rsidR="005476A3" w:rsidRPr="003C4838" w:rsidRDefault="00397F11" w:rsidP="002A16C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参加は，利用者の自由意志に基づい</w:t>
            </w:r>
          </w:p>
          <w:p w:rsidR="005476A3" w:rsidRPr="003C4838" w:rsidRDefault="00397F11" w:rsidP="005476A3">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て参加できるよう（強制でないこと）</w:t>
            </w:r>
          </w:p>
          <w:p w:rsidR="00397F11" w:rsidRPr="003C4838" w:rsidRDefault="00397F11" w:rsidP="005476A3">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配慮すること。</w:t>
            </w: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kern w:val="0"/>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4" w:type="dxa"/>
            <w:tcBorders>
              <w:bottom w:val="nil"/>
            </w:tcBorders>
          </w:tcPr>
          <w:p w:rsidR="00397F11" w:rsidRPr="003C4838" w:rsidRDefault="00397F11" w:rsidP="002A16C1">
            <w:pPr>
              <w:overflowPunct w:val="0"/>
              <w:textAlignment w:val="baseline"/>
              <w:rPr>
                <w:rFonts w:ascii="ＭＳ ゴシック" w:eastAsia="ＭＳ ゴシック" w:hAnsi="ＭＳ ゴシック"/>
                <w:color w:val="000000" w:themeColor="text1"/>
                <w:sz w:val="20"/>
                <w:szCs w:val="20"/>
              </w:rPr>
            </w:pPr>
          </w:p>
        </w:tc>
        <w:tc>
          <w:tcPr>
            <w:tcW w:w="2267" w:type="dxa"/>
            <w:tcBorders>
              <w:bottom w:val="nil"/>
            </w:tcBorders>
          </w:tcPr>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D533E9" w:rsidRPr="003C4838" w:rsidRDefault="00D533E9" w:rsidP="00D533E9">
            <w:pPr>
              <w:overflowPunct w:val="0"/>
              <w:ind w:left="200" w:hangingChars="100" w:hanging="200"/>
              <w:textAlignment w:val="baseline"/>
              <w:rPr>
                <w:rFonts w:ascii="ＭＳ ゴシック" w:eastAsia="ＭＳ ゴシック" w:hAnsi="ＭＳ ゴシック"/>
                <w:color w:val="000000" w:themeColor="text1"/>
                <w:sz w:val="20"/>
                <w:szCs w:val="20"/>
              </w:rPr>
            </w:pPr>
          </w:p>
          <w:p w:rsidR="00D533E9" w:rsidRPr="003C4838" w:rsidRDefault="004C52D3" w:rsidP="004C52D3">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D533E9" w:rsidRPr="003C4838">
              <w:rPr>
                <w:rFonts w:ascii="ＭＳ ゴシック" w:eastAsia="ＭＳ ゴシック" w:hAnsi="ＭＳ ゴシック" w:hint="eastAsia"/>
                <w:color w:val="000000" w:themeColor="text1"/>
                <w:sz w:val="20"/>
                <w:szCs w:val="20"/>
              </w:rPr>
              <w:t>基準第30条第１項</w:t>
            </w:r>
          </w:p>
          <w:p w:rsidR="00D533E9" w:rsidRPr="003C4838" w:rsidRDefault="00D533E9" w:rsidP="00D533E9">
            <w:pPr>
              <w:overflowPunct w:val="0"/>
              <w:ind w:left="200" w:hangingChars="100" w:hanging="200"/>
              <w:textAlignment w:val="baseline"/>
              <w:rPr>
                <w:rFonts w:ascii="ＭＳ ゴシック" w:eastAsia="ＭＳ ゴシック" w:hAnsi="ＭＳ ゴシック"/>
                <w:color w:val="000000" w:themeColor="text1"/>
                <w:sz w:val="20"/>
                <w:szCs w:val="20"/>
              </w:rPr>
            </w:pPr>
          </w:p>
          <w:p w:rsidR="00D533E9" w:rsidRPr="003C4838" w:rsidRDefault="00D533E9" w:rsidP="00D533E9">
            <w:pPr>
              <w:overflowPunct w:val="0"/>
              <w:ind w:left="200" w:hangingChars="100" w:hanging="200"/>
              <w:textAlignment w:val="baseline"/>
              <w:rPr>
                <w:rFonts w:ascii="ＭＳ ゴシック" w:eastAsia="ＭＳ ゴシック" w:hAnsi="ＭＳ ゴシック"/>
                <w:color w:val="000000" w:themeColor="text1"/>
                <w:sz w:val="20"/>
                <w:szCs w:val="20"/>
              </w:rPr>
            </w:pPr>
          </w:p>
          <w:p w:rsidR="00D533E9" w:rsidRPr="003C4838" w:rsidRDefault="00D533E9" w:rsidP="00D533E9">
            <w:pPr>
              <w:overflowPunct w:val="0"/>
              <w:ind w:left="200" w:hangingChars="100" w:hanging="200"/>
              <w:textAlignment w:val="baseline"/>
              <w:rPr>
                <w:rFonts w:ascii="ＭＳ ゴシック" w:eastAsia="ＭＳ ゴシック" w:hAnsi="ＭＳ ゴシック"/>
                <w:color w:val="000000" w:themeColor="text1"/>
                <w:sz w:val="20"/>
                <w:szCs w:val="20"/>
              </w:rPr>
            </w:pPr>
          </w:p>
          <w:p w:rsidR="00D533E9" w:rsidRPr="003C4838" w:rsidRDefault="00D533E9" w:rsidP="00D533E9">
            <w:pPr>
              <w:overflowPunct w:val="0"/>
              <w:ind w:left="200" w:hangingChars="100" w:hanging="200"/>
              <w:textAlignment w:val="baseline"/>
              <w:rPr>
                <w:rFonts w:ascii="ＭＳ ゴシック" w:eastAsia="ＭＳ ゴシック" w:hAnsi="ＭＳ ゴシック"/>
                <w:color w:val="000000" w:themeColor="text1"/>
                <w:sz w:val="20"/>
                <w:szCs w:val="20"/>
              </w:rPr>
            </w:pPr>
          </w:p>
          <w:p w:rsidR="00D533E9" w:rsidRPr="003C4838" w:rsidRDefault="00D533E9" w:rsidP="00D533E9">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ind w:left="200" w:hangingChars="100" w:hanging="20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sz w:val="20"/>
                <w:szCs w:val="20"/>
              </w:rPr>
            </w:pPr>
          </w:p>
          <w:p w:rsidR="00397F11" w:rsidRPr="003C4838" w:rsidRDefault="00397F11" w:rsidP="002A16C1">
            <w:pPr>
              <w:overflowPunct w:val="0"/>
              <w:textAlignment w:val="baseline"/>
              <w:rPr>
                <w:rFonts w:ascii="ＭＳ ゴシック" w:eastAsia="ＭＳ ゴシック" w:hAnsi="ＭＳ ゴシック"/>
                <w:color w:val="000000" w:themeColor="text1"/>
                <w:sz w:val="20"/>
                <w:szCs w:val="20"/>
              </w:rPr>
            </w:pPr>
          </w:p>
        </w:tc>
        <w:tc>
          <w:tcPr>
            <w:tcW w:w="1945" w:type="dxa"/>
            <w:tcBorders>
              <w:bottom w:val="nil"/>
            </w:tcBorders>
          </w:tcPr>
          <w:p w:rsidR="00397F11" w:rsidRPr="003C4838" w:rsidRDefault="00397F11" w:rsidP="002A16C1">
            <w:pPr>
              <w:ind w:left="200" w:hangingChars="100" w:hanging="200"/>
              <w:rPr>
                <w:rFonts w:ascii="ＭＳ ゴシック" w:eastAsia="ＭＳ ゴシック" w:hAnsi="ＭＳ ゴシック"/>
                <w:color w:val="000000" w:themeColor="text1"/>
                <w:sz w:val="20"/>
                <w:szCs w:val="20"/>
              </w:rPr>
            </w:pPr>
          </w:p>
        </w:tc>
      </w:tr>
      <w:tr w:rsidR="003C4838" w:rsidRPr="003C4838" w:rsidTr="002A16C1">
        <w:trPr>
          <w:trHeight w:val="5752"/>
        </w:trPr>
        <w:tc>
          <w:tcPr>
            <w:tcW w:w="3645" w:type="dxa"/>
            <w:tcBorders>
              <w:top w:val="nil"/>
            </w:tcBorders>
          </w:tcPr>
          <w:p w:rsidR="002A16C1" w:rsidRPr="003C4838" w:rsidRDefault="002A16C1" w:rsidP="002A16C1">
            <w:pPr>
              <w:overflowPunct w:val="0"/>
              <w:textAlignment w:val="baseline"/>
              <w:rPr>
                <w:rFonts w:ascii="ＭＳ ゴシック" w:eastAsia="ＭＳ ゴシック" w:hAnsi="ＭＳ ゴシック"/>
                <w:color w:val="000000" w:themeColor="text1"/>
                <w:kern w:val="0"/>
                <w:sz w:val="20"/>
                <w:szCs w:val="20"/>
              </w:rPr>
            </w:pPr>
          </w:p>
          <w:p w:rsidR="002A16C1" w:rsidRPr="003C4838" w:rsidRDefault="002A16C1" w:rsidP="002A16C1">
            <w:pPr>
              <w:overflowPunct w:val="0"/>
              <w:spacing w:line="220" w:lineRule="exact"/>
              <w:textAlignment w:val="baseline"/>
              <w:rPr>
                <w:rFonts w:ascii="ＭＳ ゴシック" w:eastAsia="ＭＳ ゴシック" w:hAnsi="ＭＳ ゴシック"/>
                <w:color w:val="000000" w:themeColor="text1"/>
                <w:sz w:val="20"/>
                <w:szCs w:val="20"/>
              </w:rPr>
            </w:pPr>
          </w:p>
        </w:tc>
        <w:tc>
          <w:tcPr>
            <w:tcW w:w="1984" w:type="dxa"/>
            <w:tcBorders>
              <w:top w:val="nil"/>
            </w:tcBorders>
          </w:tcPr>
          <w:p w:rsidR="002A16C1" w:rsidRPr="003C4838" w:rsidRDefault="002A16C1" w:rsidP="002A16C1">
            <w:pPr>
              <w:overflowPunct w:val="0"/>
              <w:spacing w:line="220" w:lineRule="exact"/>
              <w:textAlignment w:val="baseline"/>
              <w:rPr>
                <w:rFonts w:ascii="ＭＳ ゴシック" w:eastAsia="ＭＳ ゴシック" w:hAnsi="ＭＳ ゴシック"/>
                <w:color w:val="000000" w:themeColor="text1"/>
                <w:sz w:val="20"/>
                <w:szCs w:val="20"/>
              </w:rPr>
            </w:pPr>
          </w:p>
        </w:tc>
        <w:tc>
          <w:tcPr>
            <w:tcW w:w="2265" w:type="dxa"/>
            <w:tcBorders>
              <w:top w:val="nil"/>
            </w:tcBorders>
          </w:tcPr>
          <w:p w:rsidR="002A16C1" w:rsidRPr="003C4838" w:rsidRDefault="002A16C1" w:rsidP="002A16C1">
            <w:pPr>
              <w:overflowPunct w:val="0"/>
              <w:textAlignment w:val="baseline"/>
              <w:rPr>
                <w:rFonts w:ascii="ＭＳ ゴシック" w:eastAsia="ＭＳ ゴシック" w:hAnsi="ＭＳ ゴシック" w:cs="ＭＳ ゴシック"/>
                <w:color w:val="000000" w:themeColor="text1"/>
                <w:kern w:val="0"/>
                <w:sz w:val="20"/>
                <w:szCs w:val="20"/>
              </w:rPr>
            </w:pPr>
          </w:p>
          <w:p w:rsidR="002A16C1" w:rsidRPr="003C4838" w:rsidRDefault="002A16C1" w:rsidP="002A16C1">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p>
        </w:tc>
        <w:tc>
          <w:tcPr>
            <w:tcW w:w="1947" w:type="dxa"/>
            <w:tcBorders>
              <w:top w:val="nil"/>
            </w:tcBorders>
          </w:tcPr>
          <w:p w:rsidR="002A16C1" w:rsidRPr="003C4838" w:rsidRDefault="002A16C1" w:rsidP="002A16C1">
            <w:pPr>
              <w:overflowPunct w:val="0"/>
              <w:textAlignment w:val="baseline"/>
              <w:rPr>
                <w:rFonts w:ascii="ＭＳ ゴシック" w:eastAsia="ＭＳ ゴシック" w:hAnsi="ＭＳ ゴシック"/>
                <w:color w:val="000000" w:themeColor="text1"/>
                <w:sz w:val="20"/>
                <w:szCs w:val="20"/>
                <w:lang w:eastAsia="zh-CN"/>
              </w:rPr>
            </w:pPr>
          </w:p>
        </w:tc>
      </w:tr>
    </w:tbl>
    <w:p w:rsidR="005C3ED9" w:rsidRPr="003C4838" w:rsidRDefault="005C3ED9" w:rsidP="005C3ED9">
      <w:pPr>
        <w:ind w:firstLineChars="400" w:firstLine="800"/>
        <w:jc w:val="center"/>
        <w:rPr>
          <w:rFonts w:ascii="ＭＳ ゴシック" w:eastAsia="ＭＳ ゴシック" w:hAnsi="ＭＳ ゴシック"/>
          <w:color w:val="000000" w:themeColor="text1"/>
          <w:sz w:val="20"/>
          <w:szCs w:val="20"/>
          <w:lang w:eastAsia="zh-CN"/>
        </w:rPr>
      </w:pPr>
    </w:p>
    <w:p w:rsidR="00155816" w:rsidRPr="003C4838" w:rsidRDefault="00155816" w:rsidP="005C3ED9">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1D3EB8"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w:t>
      </w:r>
    </w:p>
    <w:p w:rsidR="00DA6FF4" w:rsidRPr="003C4838" w:rsidRDefault="00DA6FF4" w:rsidP="005C3ED9">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398"/>
        <w:gridCol w:w="1282"/>
        <w:gridCol w:w="195"/>
        <w:gridCol w:w="218"/>
        <w:gridCol w:w="307"/>
        <w:gridCol w:w="953"/>
        <w:gridCol w:w="127"/>
        <w:gridCol w:w="720"/>
        <w:gridCol w:w="233"/>
        <w:gridCol w:w="847"/>
        <w:gridCol w:w="233"/>
        <w:gridCol w:w="487"/>
        <w:gridCol w:w="1080"/>
        <w:gridCol w:w="547"/>
        <w:gridCol w:w="286"/>
        <w:gridCol w:w="7"/>
        <w:gridCol w:w="1495"/>
      </w:tblGrid>
      <w:tr w:rsidR="003C4838" w:rsidRPr="003C4838" w:rsidTr="00D616A5">
        <w:trPr>
          <w:trHeight w:val="416"/>
        </w:trPr>
        <w:tc>
          <w:tcPr>
            <w:tcW w:w="2520" w:type="dxa"/>
            <w:gridSpan w:val="4"/>
            <w:vAlign w:val="center"/>
          </w:tcPr>
          <w:p w:rsidR="00DA6FF4" w:rsidRPr="003C4838" w:rsidRDefault="00DA6FF4" w:rsidP="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gridSpan w:val="11"/>
            <w:vAlign w:val="center"/>
          </w:tcPr>
          <w:p w:rsidR="00DA6FF4" w:rsidRPr="003C4838" w:rsidRDefault="00DA6FF4" w:rsidP="003C6534">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788" w:type="dxa"/>
            <w:gridSpan w:val="3"/>
            <w:vAlign w:val="center"/>
          </w:tcPr>
          <w:p w:rsidR="00DA6FF4" w:rsidRPr="003C4838" w:rsidRDefault="00DA6FF4" w:rsidP="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710"/>
        </w:trPr>
        <w:tc>
          <w:tcPr>
            <w:tcW w:w="2520" w:type="dxa"/>
            <w:gridSpan w:val="4"/>
            <w:tcBorders>
              <w:bottom w:val="nil"/>
            </w:tcBorders>
          </w:tcPr>
          <w:p w:rsidR="00DA6FF4" w:rsidRPr="003C4838" w:rsidRDefault="00DA6FF4" w:rsidP="001757A1">
            <w:pPr>
              <w:overflowPunct w:val="0"/>
              <w:ind w:left="201" w:hangingChars="100" w:hanging="201"/>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b/>
                <w:bCs/>
                <w:color w:val="000000" w:themeColor="text1"/>
                <w:sz w:val="20"/>
                <w:szCs w:val="20"/>
                <w:u w:val="single"/>
              </w:rPr>
              <w:t>2</w:t>
            </w:r>
            <w:r w:rsidR="001757A1" w:rsidRPr="003C4838">
              <w:rPr>
                <w:rFonts w:ascii="ＭＳ ゴシック" w:eastAsia="ＭＳ ゴシック" w:hAnsi="ＭＳ ゴシック" w:hint="eastAsia"/>
                <w:b/>
                <w:bCs/>
                <w:color w:val="000000" w:themeColor="text1"/>
                <w:sz w:val="20"/>
                <w:szCs w:val="20"/>
                <w:u w:val="single"/>
              </w:rPr>
              <w:t>0</w:t>
            </w:r>
            <w:r w:rsidRPr="003C4838">
              <w:rPr>
                <w:rFonts w:ascii="ＭＳ ゴシック" w:eastAsia="ＭＳ ゴシック" w:hAnsi="ＭＳ ゴシック" w:hint="eastAsia"/>
                <w:b/>
                <w:bCs/>
                <w:color w:val="000000" w:themeColor="text1"/>
                <w:sz w:val="20"/>
                <w:szCs w:val="20"/>
                <w:u w:val="single"/>
              </w:rPr>
              <w:t xml:space="preserve">　入所者の健康管理</w:t>
            </w:r>
          </w:p>
        </w:tc>
        <w:tc>
          <w:tcPr>
            <w:tcW w:w="5752" w:type="dxa"/>
            <w:gridSpan w:val="11"/>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(1) </w:t>
            </w:r>
            <w:r w:rsidRPr="003C4838">
              <w:rPr>
                <w:rFonts w:ascii="ＭＳ ゴシック" w:eastAsia="ＭＳ ゴシック" w:hAnsi="ＭＳ ゴシック" w:cs="ＭＳ ゴシック" w:hint="eastAsia"/>
                <w:color w:val="000000" w:themeColor="text1"/>
                <w:kern w:val="0"/>
                <w:sz w:val="20"/>
                <w:szCs w:val="20"/>
              </w:rPr>
              <w:t>入所者の診療状況を</w:t>
            </w:r>
            <w:r w:rsidR="00FF48BA" w:rsidRPr="003C4838">
              <w:rPr>
                <w:rFonts w:ascii="ＭＳ ゴシック" w:eastAsia="ＭＳ ゴシック" w:hAnsi="ＭＳ ゴシック" w:cs="ＭＳ ゴシック" w:hint="eastAsia"/>
                <w:color w:val="000000" w:themeColor="text1"/>
                <w:kern w:val="0"/>
                <w:sz w:val="20"/>
                <w:szCs w:val="20"/>
              </w:rPr>
              <w:t>記入</w:t>
            </w:r>
            <w:r w:rsidRPr="003C4838">
              <w:rPr>
                <w:rFonts w:ascii="ＭＳ ゴシック" w:eastAsia="ＭＳ ゴシック" w:hAnsi="ＭＳ ゴシック" w:cs="ＭＳ ゴシック" w:hint="eastAsia"/>
                <w:color w:val="000000" w:themeColor="text1"/>
                <w:kern w:val="0"/>
                <w:sz w:val="20"/>
                <w:szCs w:val="20"/>
              </w:rPr>
              <w:t>すること。</w:t>
            </w:r>
          </w:p>
          <w:p w:rsidR="00DA6FF4" w:rsidRPr="003C4838" w:rsidRDefault="00DA6FF4" w:rsidP="003C6534">
            <w:pPr>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（前年度実績）</w:t>
            </w:r>
          </w:p>
        </w:tc>
        <w:tc>
          <w:tcPr>
            <w:tcW w:w="1788"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240"/>
        </w:trPr>
        <w:tc>
          <w:tcPr>
            <w:tcW w:w="645" w:type="dxa"/>
            <w:vMerge w:val="restart"/>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val="restart"/>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600" w:type="dxa"/>
            <w:gridSpan w:val="8"/>
          </w:tcPr>
          <w:p w:rsidR="00DA6FF4" w:rsidRPr="003C4838"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施設内医務室における診療</w:t>
            </w:r>
          </w:p>
        </w:tc>
        <w:tc>
          <w:tcPr>
            <w:tcW w:w="4135" w:type="dxa"/>
            <w:gridSpan w:val="7"/>
          </w:tcPr>
          <w:p w:rsidR="00DA6FF4" w:rsidRPr="003C4838" w:rsidRDefault="00DA6FF4" w:rsidP="003C6534">
            <w:pPr>
              <w:overflowPunct w:val="0"/>
              <w:ind w:left="606"/>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他の医療機関における診療</w:t>
            </w:r>
          </w:p>
        </w:tc>
      </w:tr>
      <w:tr w:rsidR="003C4838" w:rsidRPr="003C4838" w:rsidTr="00D616A5">
        <w:trPr>
          <w:trHeight w:val="201"/>
        </w:trPr>
        <w:tc>
          <w:tcPr>
            <w:tcW w:w="645" w:type="dxa"/>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800" w:type="dxa"/>
            <w:gridSpan w:val="5"/>
          </w:tcPr>
          <w:p w:rsidR="00DA6FF4" w:rsidRPr="003C4838"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kern w:val="0"/>
                <w:sz w:val="18"/>
                <w:szCs w:val="18"/>
              </w:rPr>
              <w:t>診　療　総　数</w:t>
            </w:r>
          </w:p>
        </w:tc>
        <w:tc>
          <w:tcPr>
            <w:tcW w:w="1800" w:type="dxa"/>
            <w:gridSpan w:val="3"/>
          </w:tcPr>
          <w:p w:rsidR="00DA6FF4" w:rsidRPr="003C4838"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0B0472">
              <w:rPr>
                <w:rFonts w:ascii="ＭＳ ゴシック" w:eastAsia="ＭＳ ゴシック" w:hAnsi="ＭＳ ゴシック" w:hint="eastAsia"/>
                <w:color w:val="000000" w:themeColor="text1"/>
                <w:spacing w:val="3"/>
                <w:w w:val="52"/>
                <w:kern w:val="0"/>
                <w:sz w:val="18"/>
                <w:szCs w:val="18"/>
                <w:fitText w:val="1233" w:id="874166016"/>
              </w:rPr>
              <w:t>左のうち保険請求を伴う診</w:t>
            </w:r>
            <w:r w:rsidRPr="000B0472">
              <w:rPr>
                <w:rFonts w:ascii="ＭＳ ゴシック" w:eastAsia="ＭＳ ゴシック" w:hAnsi="ＭＳ ゴシック" w:hint="eastAsia"/>
                <w:color w:val="000000" w:themeColor="text1"/>
                <w:spacing w:val="-17"/>
                <w:w w:val="52"/>
                <w:kern w:val="0"/>
                <w:sz w:val="18"/>
                <w:szCs w:val="18"/>
                <w:fitText w:val="1233" w:id="874166016"/>
              </w:rPr>
              <w:t>療</w:t>
            </w:r>
          </w:p>
        </w:tc>
        <w:tc>
          <w:tcPr>
            <w:tcW w:w="1800" w:type="dxa"/>
            <w:gridSpan w:val="3"/>
          </w:tcPr>
          <w:p w:rsidR="00DA6FF4" w:rsidRPr="003C4838"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kern w:val="0"/>
                <w:sz w:val="18"/>
                <w:szCs w:val="18"/>
              </w:rPr>
              <w:t>入　　　院</w:t>
            </w:r>
          </w:p>
        </w:tc>
        <w:tc>
          <w:tcPr>
            <w:tcW w:w="2335" w:type="dxa"/>
            <w:gridSpan w:val="4"/>
          </w:tcPr>
          <w:p w:rsidR="00DA6FF4" w:rsidRPr="003C4838" w:rsidRDefault="00DA6FF4" w:rsidP="003C6534">
            <w:pPr>
              <w:overflowPunct w:val="0"/>
              <w:jc w:val="center"/>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kern w:val="0"/>
                <w:sz w:val="18"/>
                <w:szCs w:val="18"/>
              </w:rPr>
              <w:t>入　院　外</w:t>
            </w:r>
          </w:p>
        </w:tc>
      </w:tr>
      <w:tr w:rsidR="003C4838" w:rsidRPr="003C4838" w:rsidTr="00D616A5">
        <w:trPr>
          <w:trHeight w:val="180"/>
        </w:trPr>
        <w:tc>
          <w:tcPr>
            <w:tcW w:w="645" w:type="dxa"/>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1680" w:type="dxa"/>
            <w:gridSpan w:val="2"/>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720" w:type="dxa"/>
            <w:gridSpan w:val="3"/>
          </w:tcPr>
          <w:p w:rsidR="00DA6FF4" w:rsidRPr="003C4838" w:rsidRDefault="00DA6FF4" w:rsidP="003C6534">
            <w:pPr>
              <w:overflowPunct w:val="0"/>
              <w:ind w:rightChars="-61" w:right="-128"/>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実人員</w:t>
            </w:r>
          </w:p>
        </w:tc>
        <w:tc>
          <w:tcPr>
            <w:tcW w:w="1080" w:type="dxa"/>
            <w:gridSpan w:val="2"/>
          </w:tcPr>
          <w:p w:rsidR="00DA6FF4" w:rsidRPr="003C4838" w:rsidRDefault="00DA6FF4" w:rsidP="003C6534">
            <w:pPr>
              <w:overflowPunct w:val="0"/>
              <w:ind w:rightChars="-87" w:right="-183"/>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延治療日数</w:t>
            </w:r>
          </w:p>
        </w:tc>
        <w:tc>
          <w:tcPr>
            <w:tcW w:w="720" w:type="dxa"/>
          </w:tcPr>
          <w:p w:rsidR="00DA6FF4" w:rsidRPr="003C4838" w:rsidRDefault="00DA6FF4" w:rsidP="003C6534">
            <w:pPr>
              <w:overflowPunct w:val="0"/>
              <w:ind w:rightChars="-82" w:right="-172"/>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実人員</w:t>
            </w:r>
          </w:p>
        </w:tc>
        <w:tc>
          <w:tcPr>
            <w:tcW w:w="1080" w:type="dxa"/>
            <w:gridSpan w:val="2"/>
          </w:tcPr>
          <w:p w:rsidR="00DA6FF4" w:rsidRPr="003C4838" w:rsidRDefault="00DA6FF4" w:rsidP="003C6534">
            <w:pPr>
              <w:overflowPunct w:val="0"/>
              <w:ind w:rightChars="-40" w:right="-84"/>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延治療日数</w:t>
            </w:r>
          </w:p>
        </w:tc>
        <w:tc>
          <w:tcPr>
            <w:tcW w:w="720" w:type="dxa"/>
            <w:gridSpan w:val="2"/>
          </w:tcPr>
          <w:p w:rsidR="00DA6FF4" w:rsidRPr="003C4838" w:rsidRDefault="00DA6FF4" w:rsidP="003C6534">
            <w:pPr>
              <w:overflowPunct w:val="0"/>
              <w:ind w:rightChars="-35" w:right="-73"/>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実人員</w:t>
            </w:r>
          </w:p>
        </w:tc>
        <w:tc>
          <w:tcPr>
            <w:tcW w:w="1080" w:type="dxa"/>
          </w:tcPr>
          <w:p w:rsidR="00DA6FF4" w:rsidRPr="003C4838" w:rsidRDefault="00DA6FF4" w:rsidP="003C6534">
            <w:pPr>
              <w:overflowPunct w:val="0"/>
              <w:ind w:left="6" w:rightChars="-60" w:right="-126"/>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延治療日数</w:t>
            </w:r>
          </w:p>
        </w:tc>
        <w:tc>
          <w:tcPr>
            <w:tcW w:w="840" w:type="dxa"/>
            <w:gridSpan w:val="3"/>
          </w:tcPr>
          <w:p w:rsidR="00DA6FF4" w:rsidRPr="003C4838" w:rsidRDefault="00DA6FF4" w:rsidP="003C6534">
            <w:pPr>
              <w:overflowPunct w:val="0"/>
              <w:ind w:left="12"/>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実人員</w:t>
            </w:r>
          </w:p>
        </w:tc>
        <w:tc>
          <w:tcPr>
            <w:tcW w:w="1495" w:type="dxa"/>
          </w:tcPr>
          <w:p w:rsidR="00DA6FF4" w:rsidRPr="003C4838" w:rsidRDefault="00DA6FF4" w:rsidP="003C6534">
            <w:pPr>
              <w:overflowPunct w:val="0"/>
              <w:ind w:left="3" w:rightChars="-85" w:right="-178"/>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延治療日数</w:t>
            </w:r>
          </w:p>
        </w:tc>
      </w:tr>
      <w:tr w:rsidR="003C4838" w:rsidRPr="003C4838" w:rsidTr="00D616A5">
        <w:trPr>
          <w:trHeight w:val="300"/>
        </w:trPr>
        <w:tc>
          <w:tcPr>
            <w:tcW w:w="645" w:type="dxa"/>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val="restart"/>
            <w:vAlign w:val="center"/>
          </w:tcPr>
          <w:p w:rsidR="00DA6FF4" w:rsidRPr="003C4838"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3C4838">
              <w:rPr>
                <w:rFonts w:ascii="ＭＳ ゴシック" w:eastAsia="ＭＳ ゴシック" w:hAnsi="ＭＳ ゴシック" w:hint="eastAsia"/>
                <w:bCs/>
                <w:color w:val="000000" w:themeColor="text1"/>
                <w:sz w:val="20"/>
                <w:szCs w:val="20"/>
              </w:rPr>
              <w:t>診</w:t>
            </w:r>
          </w:p>
          <w:p w:rsidR="00DA6FF4" w:rsidRPr="003C4838"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3C4838">
              <w:rPr>
                <w:rFonts w:ascii="ＭＳ ゴシック" w:eastAsia="ＭＳ ゴシック" w:hAnsi="ＭＳ ゴシック" w:hint="eastAsia"/>
                <w:bCs/>
                <w:color w:val="000000" w:themeColor="text1"/>
                <w:sz w:val="20"/>
                <w:szCs w:val="20"/>
              </w:rPr>
              <w:t>療</w:t>
            </w:r>
          </w:p>
          <w:p w:rsidR="00DA6FF4" w:rsidRPr="003C4838"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3C4838">
              <w:rPr>
                <w:rFonts w:ascii="ＭＳ ゴシック" w:eastAsia="ＭＳ ゴシック" w:hAnsi="ＭＳ ゴシック" w:hint="eastAsia"/>
                <w:bCs/>
                <w:color w:val="000000" w:themeColor="text1"/>
                <w:sz w:val="20"/>
                <w:szCs w:val="20"/>
              </w:rPr>
              <w:t>科</w:t>
            </w:r>
          </w:p>
          <w:p w:rsidR="00DA6FF4" w:rsidRPr="003C4838"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3C4838">
              <w:rPr>
                <w:rFonts w:ascii="ＭＳ ゴシック" w:eastAsia="ＭＳ ゴシック" w:hAnsi="ＭＳ ゴシック" w:hint="eastAsia"/>
                <w:bCs/>
                <w:color w:val="000000" w:themeColor="text1"/>
                <w:sz w:val="20"/>
                <w:szCs w:val="20"/>
              </w:rPr>
              <w:t>目</w:t>
            </w:r>
          </w:p>
          <w:p w:rsidR="00DA6FF4" w:rsidRPr="003C4838" w:rsidRDefault="00DA6FF4" w:rsidP="003C6534">
            <w:pPr>
              <w:overflowPunct w:val="0"/>
              <w:ind w:left="200" w:hangingChars="100" w:hanging="200"/>
              <w:jc w:val="center"/>
              <w:textAlignment w:val="baseline"/>
              <w:rPr>
                <w:rFonts w:ascii="ＭＳ ゴシック" w:eastAsia="ＭＳ ゴシック" w:hAnsi="ＭＳ ゴシック"/>
                <w:bCs/>
                <w:color w:val="000000" w:themeColor="text1"/>
                <w:sz w:val="20"/>
                <w:szCs w:val="20"/>
              </w:rPr>
            </w:pPr>
            <w:r w:rsidRPr="003C4838">
              <w:rPr>
                <w:rFonts w:ascii="ＭＳ ゴシック" w:eastAsia="ＭＳ ゴシック" w:hAnsi="ＭＳ ゴシック" w:hint="eastAsia"/>
                <w:bCs/>
                <w:color w:val="000000" w:themeColor="text1"/>
                <w:sz w:val="20"/>
                <w:szCs w:val="20"/>
              </w:rPr>
              <w:t>等</w:t>
            </w:r>
          </w:p>
        </w:tc>
        <w:tc>
          <w:tcPr>
            <w:tcW w:w="1282" w:type="dxa"/>
          </w:tcPr>
          <w:p w:rsidR="00DA6FF4" w:rsidRPr="003C4838" w:rsidRDefault="00DA6FF4" w:rsidP="003C653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内科系疾患</w:t>
            </w: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225"/>
        </w:trPr>
        <w:tc>
          <w:tcPr>
            <w:tcW w:w="645" w:type="dxa"/>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3C4838" w:rsidRDefault="00DA6FF4" w:rsidP="003C653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外科系疾患</w:t>
            </w: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195"/>
        </w:trPr>
        <w:tc>
          <w:tcPr>
            <w:tcW w:w="645" w:type="dxa"/>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3C4838" w:rsidRDefault="00DA6FF4" w:rsidP="003C653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眼科</w:t>
            </w: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165"/>
        </w:trPr>
        <w:tc>
          <w:tcPr>
            <w:tcW w:w="645" w:type="dxa"/>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3C4838" w:rsidRDefault="00DA6FF4" w:rsidP="003C653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歯科</w:t>
            </w: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255"/>
        </w:trPr>
        <w:tc>
          <w:tcPr>
            <w:tcW w:w="645" w:type="dxa"/>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3C4838" w:rsidRDefault="00DA6FF4" w:rsidP="003C653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神経科</w:t>
            </w: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225"/>
        </w:trPr>
        <w:tc>
          <w:tcPr>
            <w:tcW w:w="645" w:type="dxa"/>
            <w:vMerge/>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Pr>
          <w:p w:rsidR="00DA6FF4" w:rsidRPr="003C4838" w:rsidRDefault="00DA6FF4" w:rsidP="003C6534">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w:t>
            </w: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161"/>
        </w:trPr>
        <w:tc>
          <w:tcPr>
            <w:tcW w:w="645" w:type="dxa"/>
            <w:vMerge/>
            <w:tcBorders>
              <w:bottom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398" w:type="dxa"/>
            <w:vMerge/>
            <w:tcBorders>
              <w:bottom w:val="single" w:sz="4" w:space="0" w:color="auto"/>
            </w:tcBorders>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1282" w:type="dxa"/>
            <w:tcBorders>
              <w:bottom w:val="single" w:sz="4" w:space="0" w:color="auto"/>
            </w:tcBorders>
          </w:tcPr>
          <w:p w:rsidR="00DA6FF4" w:rsidRPr="003C4838" w:rsidRDefault="00DA6FF4" w:rsidP="003C6534">
            <w:pPr>
              <w:overflowPunct w:val="0"/>
              <w:ind w:left="200" w:hangingChars="100" w:hanging="200"/>
              <w:textAlignment w:val="baseline"/>
              <w:rPr>
                <w:rFonts w:ascii="ＭＳ ゴシック" w:eastAsia="ＭＳ ゴシック" w:hAnsi="ＭＳ ゴシック"/>
                <w:bCs/>
                <w:color w:val="000000" w:themeColor="text1"/>
                <w:sz w:val="20"/>
                <w:szCs w:val="20"/>
              </w:rPr>
            </w:pPr>
          </w:p>
        </w:tc>
        <w:tc>
          <w:tcPr>
            <w:tcW w:w="72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72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84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495" w:type="dxa"/>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1015"/>
        </w:trPr>
        <w:tc>
          <w:tcPr>
            <w:tcW w:w="2520" w:type="dxa"/>
            <w:gridSpan w:val="4"/>
            <w:vMerge w:val="restart"/>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5752" w:type="dxa"/>
            <w:gridSpan w:val="11"/>
            <w:tcBorders>
              <w:bottom w:val="nil"/>
            </w:tcBorders>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u w:val="single"/>
              </w:rPr>
              <w:t xml:space="preserve">(2) </w:t>
            </w:r>
            <w:r w:rsidRPr="003C4838">
              <w:rPr>
                <w:rFonts w:ascii="ＭＳ ゴシック" w:eastAsia="ＭＳ ゴシック" w:hAnsi="ＭＳ ゴシック" w:cs="ＭＳ ゴシック" w:hint="eastAsia"/>
                <w:color w:val="000000" w:themeColor="text1"/>
                <w:kern w:val="0"/>
                <w:sz w:val="20"/>
                <w:szCs w:val="20"/>
                <w:u w:val="single"/>
              </w:rPr>
              <w:t>入所者の定期健康診断を実施しているか</w:t>
            </w:r>
            <w:r w:rsidR="000107C8" w:rsidRPr="003C4838">
              <w:rPr>
                <w:rFonts w:ascii="ＭＳ ゴシック" w:eastAsia="ＭＳ ゴシック" w:hAnsi="ＭＳ ゴシック" w:cs="ＭＳ ゴシック" w:hint="eastAsia"/>
                <w:color w:val="000000" w:themeColor="text1"/>
                <w:kern w:val="0"/>
                <w:sz w:val="20"/>
                <w:szCs w:val="20"/>
                <w:u w:val="single"/>
              </w:rPr>
              <w:t>（年2回以上）</w:t>
            </w:r>
            <w:r w:rsidRPr="003C4838">
              <w:rPr>
                <w:rFonts w:ascii="ＭＳ ゴシック" w:eastAsia="ＭＳ ゴシック" w:hAnsi="ＭＳ ゴシック" w:cs="ＭＳ ゴシック" w:hint="eastAsia"/>
                <w:color w:val="000000" w:themeColor="text1"/>
                <w:kern w:val="0"/>
                <w:sz w:val="20"/>
                <w:szCs w:val="20"/>
              </w:rPr>
              <w:t>。</w:t>
            </w:r>
          </w:p>
          <w:p w:rsidR="00DA6FF4" w:rsidRPr="003C4838" w:rsidRDefault="00DA6FF4" w:rsidP="00DA6FF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※入所者の健診状況を</w:t>
            </w:r>
            <w:r w:rsidR="00FF48BA" w:rsidRPr="003C4838">
              <w:rPr>
                <w:rFonts w:ascii="ＭＳ ゴシック" w:eastAsia="ＭＳ ゴシック" w:hAnsi="ＭＳ ゴシック" w:cs="ＭＳ ゴシック" w:hint="eastAsia"/>
                <w:color w:val="000000" w:themeColor="text1"/>
                <w:kern w:val="0"/>
                <w:sz w:val="20"/>
                <w:szCs w:val="20"/>
              </w:rPr>
              <w:t>記入</w:t>
            </w:r>
            <w:r w:rsidRPr="003C4838">
              <w:rPr>
                <w:rFonts w:ascii="ＭＳ ゴシック" w:eastAsia="ＭＳ ゴシック" w:hAnsi="ＭＳ ゴシック" w:cs="ＭＳ ゴシック" w:hint="eastAsia"/>
                <w:color w:val="000000" w:themeColor="text1"/>
                <w:kern w:val="0"/>
                <w:sz w:val="20"/>
                <w:szCs w:val="20"/>
              </w:rPr>
              <w:t>すること。</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（前年度実績）</w:t>
            </w:r>
          </w:p>
        </w:tc>
        <w:tc>
          <w:tcPr>
            <w:tcW w:w="1788"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p w:rsidR="00DA6FF4" w:rsidRPr="003C4838" w:rsidRDefault="000B0472" w:rsidP="003C653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0862821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583022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r w:rsidR="003C4838" w:rsidRPr="003C4838" w:rsidTr="00D616A5">
        <w:trPr>
          <w:trHeight w:val="108"/>
        </w:trPr>
        <w:tc>
          <w:tcPr>
            <w:tcW w:w="2520" w:type="dxa"/>
            <w:gridSpan w:val="4"/>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val="restart"/>
            <w:tcBorders>
              <w:top w:val="nil"/>
            </w:tcBorders>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3C4838"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健診</w:t>
            </w:r>
            <w:r w:rsidRPr="003C4838">
              <w:rPr>
                <w:rFonts w:ascii="ＭＳ ゴシック" w:eastAsia="ＭＳ ゴシック" w:hAnsi="ＭＳ ゴシック" w:hint="eastAsia"/>
                <w:color w:val="000000" w:themeColor="text1"/>
                <w:sz w:val="20"/>
                <w:szCs w:val="20"/>
              </w:rPr>
              <w:t>年月日</w:t>
            </w:r>
          </w:p>
        </w:tc>
        <w:tc>
          <w:tcPr>
            <w:tcW w:w="1080" w:type="dxa"/>
            <w:gridSpan w:val="3"/>
          </w:tcPr>
          <w:p w:rsidR="00DA6FF4" w:rsidRPr="003C4838"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対象人員</w:t>
            </w:r>
          </w:p>
        </w:tc>
        <w:tc>
          <w:tcPr>
            <w:tcW w:w="1080" w:type="dxa"/>
            <w:gridSpan w:val="2"/>
          </w:tcPr>
          <w:p w:rsidR="00DA6FF4" w:rsidRPr="003C4838" w:rsidRDefault="00DA6FF4" w:rsidP="003C6534">
            <w:pPr>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受診人員</w:t>
            </w:r>
          </w:p>
        </w:tc>
        <w:tc>
          <w:tcPr>
            <w:tcW w:w="2400" w:type="dxa"/>
            <w:gridSpan w:val="4"/>
          </w:tcPr>
          <w:p w:rsidR="00DA6FF4" w:rsidRPr="003C4838" w:rsidRDefault="00DA6FF4" w:rsidP="003C6534">
            <w:pPr>
              <w:overflowPunct w:val="0"/>
              <w:jc w:val="center"/>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健診</w:t>
            </w:r>
            <w:r w:rsidRPr="003C4838">
              <w:rPr>
                <w:rFonts w:ascii="ＭＳ ゴシック" w:eastAsia="ＭＳ ゴシック" w:hAnsi="ＭＳ ゴシック" w:hint="eastAsia"/>
                <w:color w:val="000000" w:themeColor="text1"/>
                <w:sz w:val="20"/>
                <w:szCs w:val="20"/>
                <w:lang w:eastAsia="zh-CN"/>
              </w:rPr>
              <w:t>内容（実施項目）</w:t>
            </w:r>
          </w:p>
        </w:tc>
        <w:tc>
          <w:tcPr>
            <w:tcW w:w="1502" w:type="dxa"/>
            <w:gridSpan w:val="2"/>
          </w:tcPr>
          <w:p w:rsidR="00DA6FF4" w:rsidRPr="003C4838" w:rsidRDefault="00DA6FF4" w:rsidP="003C6534">
            <w:pPr>
              <w:overflowPunct w:val="0"/>
              <w:ind w:left="6"/>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受診機関</w:t>
            </w:r>
          </w:p>
        </w:tc>
      </w:tr>
      <w:tr w:rsidR="003C4838" w:rsidRPr="003C4838" w:rsidTr="00D616A5">
        <w:trPr>
          <w:trHeight w:val="126"/>
        </w:trPr>
        <w:tc>
          <w:tcPr>
            <w:tcW w:w="2520" w:type="dxa"/>
            <w:gridSpan w:val="4"/>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02"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144"/>
        </w:trPr>
        <w:tc>
          <w:tcPr>
            <w:tcW w:w="2520" w:type="dxa"/>
            <w:gridSpan w:val="4"/>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02"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70"/>
        </w:trPr>
        <w:tc>
          <w:tcPr>
            <w:tcW w:w="2520" w:type="dxa"/>
            <w:gridSpan w:val="4"/>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02"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70"/>
        </w:trPr>
        <w:tc>
          <w:tcPr>
            <w:tcW w:w="2520" w:type="dxa"/>
            <w:gridSpan w:val="4"/>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218" w:type="dxa"/>
            <w:vMerge/>
            <w:tcBorders>
              <w:bottom w:val="nil"/>
            </w:tcBorders>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260" w:type="dxa"/>
            <w:gridSpan w:val="2"/>
            <w:tcBorders>
              <w:bottom w:val="single" w:sz="4" w:space="0" w:color="auto"/>
            </w:tcBorders>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3"/>
            <w:tcBorders>
              <w:bottom w:val="single" w:sz="4" w:space="0" w:color="auto"/>
            </w:tcBorders>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080" w:type="dxa"/>
            <w:gridSpan w:val="2"/>
            <w:tcBorders>
              <w:bottom w:val="single" w:sz="4" w:space="0" w:color="auto"/>
            </w:tcBorders>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2400" w:type="dxa"/>
            <w:gridSpan w:val="4"/>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c>
          <w:tcPr>
            <w:tcW w:w="1502" w:type="dxa"/>
            <w:gridSpan w:val="2"/>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r w:rsidR="003C4838" w:rsidRPr="003C4838" w:rsidTr="00D616A5">
        <w:trPr>
          <w:trHeight w:val="6902"/>
        </w:trPr>
        <w:tc>
          <w:tcPr>
            <w:tcW w:w="2520" w:type="dxa"/>
            <w:gridSpan w:val="4"/>
            <w:vMerge/>
            <w:tcBorders>
              <w:top w:val="nil"/>
            </w:tcBorders>
          </w:tcPr>
          <w:p w:rsidR="00DA6FF4" w:rsidRPr="003C4838" w:rsidRDefault="00DA6FF4" w:rsidP="003C6534">
            <w:pPr>
              <w:overflowPunct w:val="0"/>
              <w:ind w:left="201" w:hangingChars="100" w:hanging="201"/>
              <w:textAlignment w:val="baseline"/>
              <w:rPr>
                <w:rFonts w:ascii="ＭＳ ゴシック" w:eastAsia="ＭＳ ゴシック" w:hAnsi="ＭＳ ゴシック"/>
                <w:b/>
                <w:bCs/>
                <w:color w:val="000000" w:themeColor="text1"/>
                <w:sz w:val="20"/>
                <w:szCs w:val="20"/>
              </w:rPr>
            </w:pPr>
          </w:p>
        </w:tc>
        <w:tc>
          <w:tcPr>
            <w:tcW w:w="5752" w:type="dxa"/>
            <w:gridSpan w:val="11"/>
            <w:tcBorders>
              <w:top w:val="nil"/>
            </w:tcBorders>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w:t>
            </w:r>
            <w:r w:rsidR="004D172B" w:rsidRPr="003C4838">
              <w:rPr>
                <w:rFonts w:ascii="ＭＳ ゴシック" w:eastAsia="ＭＳ ゴシック" w:hAnsi="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kern w:val="0"/>
                <w:sz w:val="20"/>
                <w:szCs w:val="20"/>
              </w:rPr>
              <w:t>注）脱漏者がいる場合は，その理由</w:t>
            </w:r>
          </w:p>
          <w:p w:rsidR="00DA6FF4" w:rsidRPr="003C4838" w:rsidRDefault="00EE1AC1"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1584" behindDoc="0" locked="0" layoutInCell="1" allowOverlap="1">
                      <wp:simplePos x="0" y="0"/>
                      <wp:positionH relativeFrom="column">
                        <wp:posOffset>3421380</wp:posOffset>
                      </wp:positionH>
                      <wp:positionV relativeFrom="paragraph">
                        <wp:posOffset>162560</wp:posOffset>
                      </wp:positionV>
                      <wp:extent cx="76200" cy="381000"/>
                      <wp:effectExtent l="0" t="0" r="0" b="0"/>
                      <wp:wrapNone/>
                      <wp:docPr id="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993FB" id="AutoShape 263" o:spid="_x0000_s1026" type="#_x0000_t86" style="position:absolute;left:0;text-align:left;margin-left:269.4pt;margin-top:12.8pt;width:6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NeeAIAAAkFAAAOAAAAZHJzL2Uyb0RvYy54bWysVFFv2yAQfp+0/4B4T22njpN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">
                      <v:textbox inset="5.85pt,.7pt,5.85pt,.7pt"/>
                    </v:shape>
                  </w:pict>
                </mc:Fallback>
              </mc:AlternateContent>
            </w:r>
            <w:r w:rsidRPr="003C4838">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0560" behindDoc="0" locked="0" layoutInCell="1" allowOverlap="1">
                      <wp:simplePos x="0" y="0"/>
                      <wp:positionH relativeFrom="column">
                        <wp:posOffset>68580</wp:posOffset>
                      </wp:positionH>
                      <wp:positionV relativeFrom="paragraph">
                        <wp:posOffset>162560</wp:posOffset>
                      </wp:positionV>
                      <wp:extent cx="76200" cy="381000"/>
                      <wp:effectExtent l="0" t="0" r="0" b="0"/>
                      <wp:wrapNone/>
                      <wp:docPr id="6"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FC0" id="AutoShape 262" o:spid="_x0000_s1026" type="#_x0000_t85" style="position:absolute;left:0;text-align:left;margin-left:5.4pt;margin-top:12.8pt;width:6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">
                      <v:textbox inset="5.85pt,.7pt,5.85pt,.7pt"/>
                    </v:shape>
                  </w:pict>
                </mc:Fallback>
              </mc:AlternateContent>
            </w:r>
            <w:r w:rsidR="00DA6FF4" w:rsidRPr="003C4838">
              <w:rPr>
                <w:rFonts w:ascii="ＭＳ ゴシック" w:eastAsia="ＭＳ ゴシック" w:hAnsi="ＭＳ ゴシック" w:hint="eastAsia"/>
                <w:color w:val="000000" w:themeColor="text1"/>
                <w:kern w:val="0"/>
                <w:sz w:val="20"/>
                <w:szCs w:val="20"/>
              </w:rPr>
              <w:t xml:space="preserve">　　</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w:t>
            </w:r>
          </w:p>
          <w:p w:rsidR="00DA6FF4" w:rsidRPr="003C4838"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p>
          <w:p w:rsidR="005476A3" w:rsidRPr="003C4838" w:rsidRDefault="00DA6FF4" w:rsidP="003C6534">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AE7A91"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健康管理(健康診断書等)に関する記録は整備している</w:t>
            </w:r>
          </w:p>
          <w:p w:rsidR="00DA6FF4" w:rsidRPr="003C4838" w:rsidRDefault="00DA6FF4" w:rsidP="005476A3">
            <w:pPr>
              <w:overflowPunct w:val="0"/>
              <w:ind w:leftChars="150" w:left="415" w:hangingChars="50" w:hanging="1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か。</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AE7A91"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再検査対象者に対して再検査の機会を与えているか。</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tc>
        <w:tc>
          <w:tcPr>
            <w:tcW w:w="1788" w:type="dxa"/>
            <w:gridSpan w:val="3"/>
          </w:tcPr>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0B0472" w:rsidP="003C653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0906940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459098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DA6FF4" w:rsidRPr="003C4838" w:rsidRDefault="00DA6FF4" w:rsidP="00D616A5">
            <w:pPr>
              <w:overflowPunct w:val="0"/>
              <w:spacing w:line="480" w:lineRule="auto"/>
              <w:textAlignment w:val="baseline"/>
              <w:rPr>
                <w:rFonts w:ascii="ＭＳ ゴシック" w:eastAsia="ＭＳ ゴシック" w:hAnsi="ＭＳ ゴシック"/>
                <w:color w:val="000000" w:themeColor="text1"/>
                <w:kern w:val="0"/>
                <w:sz w:val="20"/>
                <w:szCs w:val="20"/>
              </w:rPr>
            </w:pPr>
          </w:p>
          <w:p w:rsidR="00DA6FF4" w:rsidRPr="003C4838" w:rsidRDefault="000B0472" w:rsidP="003C653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914416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111028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sz w:val="20"/>
                <w:szCs w:val="20"/>
              </w:rPr>
            </w:pPr>
          </w:p>
        </w:tc>
      </w:tr>
    </w:tbl>
    <w:p w:rsidR="00DA6FF4" w:rsidRPr="003C4838" w:rsidRDefault="00DA6FF4" w:rsidP="00DA6FF4">
      <w:pPr>
        <w:rPr>
          <w:rFonts w:ascii="ＭＳ ゴシック" w:eastAsia="ＭＳ ゴシック" w:hAnsi="ＭＳ ゴシック"/>
          <w:color w:val="000000" w:themeColor="text1"/>
          <w:sz w:val="20"/>
          <w:szCs w:val="20"/>
        </w:rPr>
      </w:pPr>
    </w:p>
    <w:p w:rsidR="00DA6FF4" w:rsidRPr="003C4838" w:rsidRDefault="00DA6FF4" w:rsidP="00DA6FF4">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1D3EB8"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p w:rsidR="00DA6FF4" w:rsidRPr="003C4838" w:rsidRDefault="00DA6FF4" w:rsidP="00DA6FF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7"/>
        <w:gridCol w:w="1949"/>
      </w:tblGrid>
      <w:tr w:rsidR="003C4838" w:rsidRPr="003C4838" w:rsidTr="00AD7BC8">
        <w:trPr>
          <w:trHeight w:val="416"/>
        </w:trPr>
        <w:tc>
          <w:tcPr>
            <w:tcW w:w="3645" w:type="dxa"/>
            <w:vAlign w:val="center"/>
          </w:tcPr>
          <w:p w:rsidR="00DA6FF4" w:rsidRPr="003C4838" w:rsidRDefault="00DA6FF4" w:rsidP="00AD7BC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DA6FF4" w:rsidRPr="003C4838" w:rsidRDefault="00DA6FF4" w:rsidP="00AD7BC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7" w:type="dxa"/>
            <w:vAlign w:val="center"/>
          </w:tcPr>
          <w:p w:rsidR="00DA6FF4" w:rsidRPr="003C4838" w:rsidRDefault="00DA6FF4" w:rsidP="00AD7BC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9" w:type="dxa"/>
            <w:vAlign w:val="center"/>
          </w:tcPr>
          <w:p w:rsidR="00DA6FF4" w:rsidRPr="003C4838" w:rsidRDefault="00AD7BC8" w:rsidP="00AD7BC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AD7BC8">
        <w:trPr>
          <w:trHeight w:val="13120"/>
        </w:trPr>
        <w:tc>
          <w:tcPr>
            <w:tcW w:w="3645" w:type="dxa"/>
          </w:tcPr>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5476A3"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定期健康診断を年２回以上は実施</w:t>
            </w:r>
          </w:p>
          <w:p w:rsidR="00AD7BC8" w:rsidRPr="003C4838" w:rsidRDefault="00AD7BC8" w:rsidP="005476A3">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していること。</w:t>
            </w: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5476A3"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日常の健康管理の状況についても，</w:t>
            </w:r>
          </w:p>
          <w:p w:rsidR="00AD7BC8" w:rsidRPr="003C4838" w:rsidRDefault="00AD7BC8" w:rsidP="005476A3">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ケース記録に記録されていること。</w:t>
            </w: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個人別に整理されていること。</w:t>
            </w: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sz w:val="20"/>
                <w:szCs w:val="20"/>
              </w:rPr>
            </w:pPr>
          </w:p>
        </w:tc>
        <w:tc>
          <w:tcPr>
            <w:tcW w:w="1984" w:type="dxa"/>
          </w:tcPr>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○健康診断書</w:t>
            </w: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○看護日誌</w:t>
            </w:r>
          </w:p>
          <w:p w:rsidR="00AD7BC8"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○ケース記録</w:t>
            </w:r>
          </w:p>
          <w:p w:rsidR="00AD7BC8"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D7BC8"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D7BC8"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D7BC8" w:rsidRPr="003C4838" w:rsidRDefault="00AD7BC8" w:rsidP="00AD7BC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D7BC8" w:rsidRPr="003C4838" w:rsidRDefault="00AD7BC8" w:rsidP="00AD7BC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○基準第31条</w:t>
            </w: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textAlignment w:val="baseline"/>
              <w:rPr>
                <w:rFonts w:ascii="ＭＳ ゴシック" w:eastAsia="ＭＳ ゴシック" w:hAnsi="ＭＳ ゴシック"/>
                <w:color w:val="000000" w:themeColor="text1"/>
                <w:kern w:val="0"/>
                <w:sz w:val="20"/>
                <w:szCs w:val="20"/>
              </w:rPr>
            </w:pPr>
          </w:p>
          <w:p w:rsidR="00AD7BC8" w:rsidRPr="003C4838" w:rsidRDefault="00AD7BC8" w:rsidP="00AD7BC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9" w:type="dxa"/>
          </w:tcPr>
          <w:p w:rsidR="00AD7BC8" w:rsidRPr="003C4838" w:rsidRDefault="00AD7BC8" w:rsidP="00AD7BC8">
            <w:pPr>
              <w:jc w:val="center"/>
              <w:rPr>
                <w:rFonts w:ascii="ＭＳ ゴシック" w:eastAsia="ＭＳ ゴシック" w:hAnsi="ＭＳ ゴシック"/>
                <w:color w:val="000000" w:themeColor="text1"/>
                <w:sz w:val="20"/>
                <w:szCs w:val="20"/>
              </w:rPr>
            </w:pPr>
          </w:p>
        </w:tc>
      </w:tr>
    </w:tbl>
    <w:p w:rsidR="00DA6FF4" w:rsidRPr="003C4838" w:rsidRDefault="00DA6FF4" w:rsidP="00DA6FF4">
      <w:pPr>
        <w:rPr>
          <w:rFonts w:ascii="ＭＳ ゴシック" w:eastAsia="ＭＳ ゴシック" w:hAnsi="ＭＳ ゴシック"/>
          <w:color w:val="000000" w:themeColor="text1"/>
          <w:sz w:val="20"/>
          <w:szCs w:val="20"/>
        </w:rPr>
      </w:pPr>
    </w:p>
    <w:p w:rsidR="00DA6FF4" w:rsidRPr="003C4838" w:rsidRDefault="00DA6FF4" w:rsidP="00DA6FF4">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EA4CBA"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w:t>
      </w:r>
    </w:p>
    <w:p w:rsidR="00DA6FF4" w:rsidRPr="003C4838" w:rsidRDefault="00DA6FF4" w:rsidP="00DA6FF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3C4838" w:rsidRPr="003C4838" w:rsidTr="00D616A5">
        <w:trPr>
          <w:trHeight w:val="393"/>
        </w:trPr>
        <w:tc>
          <w:tcPr>
            <w:tcW w:w="2482" w:type="dxa"/>
            <w:gridSpan w:val="5"/>
            <w:vAlign w:val="center"/>
          </w:tcPr>
          <w:p w:rsidR="00BE6C57" w:rsidRPr="003C4838" w:rsidRDefault="00BE6C57" w:rsidP="00BE6C57">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rsidR="00BE6C57" w:rsidRPr="003C4838" w:rsidRDefault="00BE6C57" w:rsidP="00BE6C57">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5" w:type="dxa"/>
            <w:vAlign w:val="center"/>
          </w:tcPr>
          <w:p w:rsidR="00BE6C57" w:rsidRPr="003C4838" w:rsidRDefault="00BE6C57" w:rsidP="00BE6C57">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707"/>
        </w:trPr>
        <w:tc>
          <w:tcPr>
            <w:tcW w:w="2482" w:type="dxa"/>
            <w:gridSpan w:val="5"/>
            <w:tcBorders>
              <w:bottom w:val="nil"/>
            </w:tcBorders>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rsidR="00DA6FF4" w:rsidRPr="003C4838" w:rsidRDefault="00DA6FF4" w:rsidP="00BE6C57">
            <w:pPr>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4D172B" w:rsidRPr="003C4838" w:rsidRDefault="00DA6FF4" w:rsidP="00296B25">
            <w:pPr>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EE7A8A" w:rsidRPr="003C4838">
              <w:rPr>
                <w:rFonts w:ascii="ＭＳ ゴシック" w:eastAsia="ＭＳ ゴシック" w:hAnsi="ＭＳ ゴシック" w:hint="eastAsia"/>
                <w:color w:val="000000" w:themeColor="text1"/>
                <w:sz w:val="20"/>
                <w:szCs w:val="20"/>
              </w:rPr>
              <w:t>5</w:t>
            </w:r>
            <w:r w:rsidR="00296B25"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緊急時の協力医療機関及び嘱託医（歯科を含む）を定めて</w:t>
            </w:r>
          </w:p>
          <w:p w:rsidR="00DA6FF4" w:rsidRPr="003C4838" w:rsidRDefault="00DA6FF4" w:rsidP="004D172B">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いるか。</w:t>
            </w:r>
          </w:p>
        </w:tc>
        <w:tc>
          <w:tcPr>
            <w:tcW w:w="1825" w:type="dxa"/>
            <w:vMerge w:val="restart"/>
          </w:tcPr>
          <w:p w:rsidR="00DA6FF4" w:rsidRPr="003C4838" w:rsidRDefault="00DA6FF4" w:rsidP="004D172B">
            <w:pPr>
              <w:overflowPunct w:val="0"/>
              <w:spacing w:line="60" w:lineRule="auto"/>
              <w:jc w:val="center"/>
              <w:textAlignment w:val="baseline"/>
              <w:rPr>
                <w:rFonts w:ascii="ＭＳ ゴシック" w:eastAsia="ＭＳ ゴシック" w:hAnsi="ＭＳ ゴシック"/>
                <w:color w:val="000000" w:themeColor="text1"/>
                <w:sz w:val="20"/>
                <w:szCs w:val="20"/>
              </w:rPr>
            </w:pPr>
          </w:p>
          <w:p w:rsidR="00DA6FF4" w:rsidRPr="003C4838" w:rsidRDefault="000B0472" w:rsidP="004D172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33631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977686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E12CE" w:rsidRPr="003C4838" w:rsidRDefault="00DE12CE"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DA6FF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827748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58266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A6FF4" w:rsidRPr="003C4838" w:rsidRDefault="00DA6FF4" w:rsidP="004D172B">
            <w:pPr>
              <w:overflowPunct w:val="0"/>
              <w:jc w:val="center"/>
              <w:textAlignment w:val="baseline"/>
              <w:rPr>
                <w:rFonts w:ascii="ＭＳ ゴシック" w:eastAsia="ＭＳ ゴシック" w:hAnsi="ＭＳ ゴシック"/>
                <w:color w:val="000000" w:themeColor="text1"/>
                <w:kern w:val="0"/>
                <w:sz w:val="20"/>
                <w:szCs w:val="20"/>
              </w:rPr>
            </w:pPr>
          </w:p>
          <w:p w:rsidR="00DA6FF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9638901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595392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A6FF4" w:rsidRPr="003C4838" w:rsidRDefault="00DA6FF4" w:rsidP="004D172B">
            <w:pPr>
              <w:overflowPunct w:val="0"/>
              <w:jc w:val="center"/>
              <w:textAlignment w:val="baseline"/>
              <w:rPr>
                <w:rFonts w:ascii="ＭＳ ゴシック" w:eastAsia="ＭＳ ゴシック" w:hAnsi="ＭＳ ゴシック"/>
                <w:color w:val="000000" w:themeColor="text1"/>
                <w:kern w:val="0"/>
                <w:sz w:val="20"/>
                <w:szCs w:val="20"/>
              </w:rPr>
            </w:pPr>
          </w:p>
          <w:p w:rsidR="00DA6FF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245038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926568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p w:rsidR="00BE467F" w:rsidRPr="003C4838" w:rsidRDefault="000B0472" w:rsidP="004D172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842501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4961173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BE467F" w:rsidRPr="003C4838" w:rsidRDefault="00BE467F" w:rsidP="004D172B">
            <w:pPr>
              <w:overflowPunct w:val="0"/>
              <w:jc w:val="center"/>
              <w:textAlignment w:val="baseline"/>
              <w:rPr>
                <w:rFonts w:ascii="ＭＳ ゴシック" w:eastAsia="ＭＳ ゴシック" w:hAnsi="ＭＳ ゴシック"/>
                <w:color w:val="000000" w:themeColor="text1"/>
                <w:sz w:val="20"/>
                <w:szCs w:val="20"/>
              </w:rPr>
            </w:pPr>
          </w:p>
          <w:p w:rsidR="00BE467F" w:rsidRPr="003C4838" w:rsidRDefault="00BE467F" w:rsidP="004D172B">
            <w:pPr>
              <w:overflowPunct w:val="0"/>
              <w:jc w:val="center"/>
              <w:textAlignment w:val="baseline"/>
              <w:rPr>
                <w:rFonts w:ascii="ＭＳ ゴシック" w:eastAsia="ＭＳ ゴシック" w:hAnsi="ＭＳ ゴシック"/>
                <w:color w:val="000000" w:themeColor="text1"/>
                <w:sz w:val="20"/>
                <w:szCs w:val="20"/>
              </w:rPr>
            </w:pPr>
          </w:p>
          <w:p w:rsidR="00BE467F" w:rsidRPr="003C4838" w:rsidRDefault="000B0472" w:rsidP="004D172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808732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1397134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r w:rsidR="003C4838" w:rsidRPr="003C4838" w:rsidTr="00D616A5">
        <w:trPr>
          <w:trHeight w:val="194"/>
        </w:trPr>
        <w:tc>
          <w:tcPr>
            <w:tcW w:w="285" w:type="dxa"/>
            <w:gridSpan w:val="2"/>
            <w:vMerge w:val="restart"/>
            <w:tcBorders>
              <w:top w:val="nil"/>
            </w:tcBorders>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3C4838" w:rsidRDefault="00DA6FF4" w:rsidP="00D616A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医 療 機 関 名</w:t>
            </w:r>
          </w:p>
        </w:tc>
        <w:tc>
          <w:tcPr>
            <w:tcW w:w="1920" w:type="dxa"/>
            <w:gridSpan w:val="3"/>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71"/>
        </w:trPr>
        <w:tc>
          <w:tcPr>
            <w:tcW w:w="285" w:type="dxa"/>
            <w:gridSpan w:val="2"/>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3C4838" w:rsidRDefault="00DA6FF4" w:rsidP="00D616A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診　療　科　目</w:t>
            </w:r>
          </w:p>
        </w:tc>
        <w:tc>
          <w:tcPr>
            <w:tcW w:w="1920" w:type="dxa"/>
            <w:gridSpan w:val="3"/>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74"/>
        </w:trPr>
        <w:tc>
          <w:tcPr>
            <w:tcW w:w="285" w:type="dxa"/>
            <w:gridSpan w:val="2"/>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3C4838" w:rsidRDefault="00DA6FF4" w:rsidP="00D616A5">
            <w:pPr>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施設からの距離</w:t>
            </w:r>
          </w:p>
        </w:tc>
        <w:tc>
          <w:tcPr>
            <w:tcW w:w="1920" w:type="dxa"/>
            <w:gridSpan w:val="3"/>
          </w:tcPr>
          <w:p w:rsidR="00DA6FF4" w:rsidRPr="003C4838" w:rsidRDefault="00DA6FF4" w:rsidP="00BE6C57">
            <w:pPr>
              <w:wordWrap w:val="0"/>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㎞・車で　　分</w:t>
            </w:r>
          </w:p>
        </w:tc>
        <w:tc>
          <w:tcPr>
            <w:tcW w:w="2040" w:type="dxa"/>
            <w:gridSpan w:val="3"/>
          </w:tcPr>
          <w:p w:rsidR="00DA6FF4" w:rsidRPr="003C4838" w:rsidRDefault="00DA6FF4" w:rsidP="00BE6C57">
            <w:pPr>
              <w:ind w:right="-150" w:firstLineChars="200" w:firstLine="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㎞・車で　　分</w:t>
            </w:r>
          </w:p>
        </w:tc>
        <w:tc>
          <w:tcPr>
            <w:tcW w:w="1950" w:type="dxa"/>
            <w:gridSpan w:val="2"/>
          </w:tcPr>
          <w:p w:rsidR="00DA6FF4" w:rsidRPr="003C4838" w:rsidRDefault="00DA6FF4" w:rsidP="00BE6C57">
            <w:pPr>
              <w:tabs>
                <w:tab w:val="left" w:pos="1752"/>
              </w:tabs>
              <w:ind w:right="99"/>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㎞・車で　　分</w:t>
            </w:r>
          </w:p>
        </w:tc>
        <w:tc>
          <w:tcPr>
            <w:tcW w:w="1825" w:type="dxa"/>
            <w:vMerge/>
          </w:tcPr>
          <w:p w:rsidR="00DA6FF4" w:rsidRPr="003C4838" w:rsidRDefault="00DA6FF4" w:rsidP="004D172B">
            <w:pPr>
              <w:ind w:right="800"/>
              <w:jc w:val="center"/>
              <w:rPr>
                <w:rFonts w:ascii="ＭＳ ゴシック" w:eastAsia="ＭＳ ゴシック" w:hAnsi="ＭＳ ゴシック"/>
                <w:color w:val="000000" w:themeColor="text1"/>
                <w:sz w:val="20"/>
                <w:szCs w:val="20"/>
              </w:rPr>
            </w:pPr>
          </w:p>
        </w:tc>
      </w:tr>
      <w:tr w:rsidR="003C4838" w:rsidRPr="003C4838" w:rsidTr="00D616A5">
        <w:trPr>
          <w:trHeight w:val="92"/>
        </w:trPr>
        <w:tc>
          <w:tcPr>
            <w:tcW w:w="285" w:type="dxa"/>
            <w:gridSpan w:val="2"/>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3C4838" w:rsidRDefault="00DA6FF4" w:rsidP="00D616A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契約書の</w:t>
            </w:r>
            <w:r w:rsidR="00A9140A" w:rsidRPr="003C4838">
              <w:rPr>
                <w:rFonts w:ascii="ＭＳ ゴシック" w:eastAsia="ＭＳ ゴシック" w:hAnsi="ＭＳ ゴシック" w:hint="eastAsia"/>
                <w:color w:val="000000" w:themeColor="text1"/>
                <w:sz w:val="20"/>
                <w:szCs w:val="20"/>
              </w:rPr>
              <w:t>有・無</w:t>
            </w:r>
          </w:p>
        </w:tc>
        <w:tc>
          <w:tcPr>
            <w:tcW w:w="1920" w:type="dxa"/>
            <w:gridSpan w:val="3"/>
          </w:tcPr>
          <w:p w:rsidR="00DA6FF4" w:rsidRPr="003C4838" w:rsidRDefault="000B0472" w:rsidP="00D616A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208563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6046825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c>
          <w:tcPr>
            <w:tcW w:w="2040" w:type="dxa"/>
            <w:gridSpan w:val="3"/>
          </w:tcPr>
          <w:p w:rsidR="00DA6FF4" w:rsidRPr="003C4838" w:rsidRDefault="000B0472" w:rsidP="00D616A5">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292429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0177769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c>
          <w:tcPr>
            <w:tcW w:w="1950" w:type="dxa"/>
            <w:gridSpan w:val="2"/>
          </w:tcPr>
          <w:p w:rsidR="00DA6FF4" w:rsidRPr="003C4838" w:rsidRDefault="000B0472" w:rsidP="00D616A5">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861682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785298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c>
          <w:tcPr>
            <w:tcW w:w="1825" w:type="dxa"/>
            <w:vMerge/>
          </w:tcPr>
          <w:p w:rsidR="00DA6FF4" w:rsidRPr="003C4838" w:rsidRDefault="00DA6FF4" w:rsidP="004D172B">
            <w:pPr>
              <w:ind w:right="800"/>
              <w:jc w:val="center"/>
              <w:rPr>
                <w:rFonts w:ascii="ＭＳ ゴシック" w:eastAsia="ＭＳ ゴシック" w:hAnsi="ＭＳ ゴシック"/>
                <w:color w:val="000000" w:themeColor="text1"/>
                <w:sz w:val="20"/>
                <w:szCs w:val="20"/>
              </w:rPr>
            </w:pPr>
          </w:p>
        </w:tc>
      </w:tr>
      <w:tr w:rsidR="003C4838" w:rsidRPr="003C4838" w:rsidTr="00D616A5">
        <w:trPr>
          <w:trHeight w:val="109"/>
        </w:trPr>
        <w:tc>
          <w:tcPr>
            <w:tcW w:w="285" w:type="dxa"/>
            <w:gridSpan w:val="2"/>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3C4838" w:rsidRDefault="00D616A5" w:rsidP="00D616A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DA6FF4" w:rsidRPr="003C4838">
              <w:rPr>
                <w:rFonts w:ascii="ＭＳ ゴシック" w:eastAsia="ＭＳ ゴシック" w:hAnsi="ＭＳ ゴシック" w:hint="eastAsia"/>
                <w:color w:val="000000" w:themeColor="text1"/>
                <w:sz w:val="20"/>
                <w:szCs w:val="20"/>
              </w:rPr>
              <w:t>委託金額（月額）</w:t>
            </w:r>
          </w:p>
        </w:tc>
        <w:tc>
          <w:tcPr>
            <w:tcW w:w="1920" w:type="dxa"/>
            <w:gridSpan w:val="3"/>
          </w:tcPr>
          <w:p w:rsidR="00DA6FF4" w:rsidRPr="003C4838" w:rsidRDefault="00DA6FF4" w:rsidP="00BE6C57">
            <w:pPr>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千円</w:t>
            </w:r>
          </w:p>
        </w:tc>
        <w:tc>
          <w:tcPr>
            <w:tcW w:w="2040" w:type="dxa"/>
            <w:gridSpan w:val="3"/>
          </w:tcPr>
          <w:p w:rsidR="00DA6FF4" w:rsidRPr="003C4838" w:rsidRDefault="00DA6FF4" w:rsidP="00BE6C57">
            <w:pPr>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千円</w:t>
            </w:r>
          </w:p>
        </w:tc>
        <w:tc>
          <w:tcPr>
            <w:tcW w:w="1950" w:type="dxa"/>
            <w:gridSpan w:val="2"/>
          </w:tcPr>
          <w:p w:rsidR="00DA6FF4" w:rsidRPr="003C4838" w:rsidRDefault="00DA6FF4" w:rsidP="00BE6C57">
            <w:pPr>
              <w:ind w:firstLineChars="600" w:firstLine="1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千円</w:t>
            </w:r>
          </w:p>
        </w:tc>
        <w:tc>
          <w:tcPr>
            <w:tcW w:w="1825" w:type="dxa"/>
            <w:vMerge/>
          </w:tcPr>
          <w:p w:rsidR="00DA6FF4" w:rsidRPr="003C4838" w:rsidRDefault="00DA6FF4" w:rsidP="004D172B">
            <w:pPr>
              <w:ind w:right="800"/>
              <w:jc w:val="center"/>
              <w:rPr>
                <w:rFonts w:ascii="ＭＳ ゴシック" w:eastAsia="ＭＳ ゴシック" w:hAnsi="ＭＳ ゴシック"/>
                <w:color w:val="000000" w:themeColor="text1"/>
                <w:sz w:val="20"/>
                <w:szCs w:val="20"/>
              </w:rPr>
            </w:pPr>
          </w:p>
        </w:tc>
      </w:tr>
      <w:tr w:rsidR="003C4838" w:rsidRPr="003C4838" w:rsidTr="00D616A5">
        <w:trPr>
          <w:trHeight w:val="114"/>
        </w:trPr>
        <w:tc>
          <w:tcPr>
            <w:tcW w:w="285" w:type="dxa"/>
            <w:gridSpan w:val="2"/>
            <w:vMerge/>
            <w:tcBorders>
              <w:bottom w:val="nil"/>
            </w:tcBorders>
          </w:tcPr>
          <w:p w:rsidR="00DA6FF4" w:rsidRPr="003C4838" w:rsidRDefault="00DA6FF4" w:rsidP="00BE6C5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DA6FF4" w:rsidRPr="003C4838" w:rsidRDefault="00DA6FF4" w:rsidP="00D616A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法人との関係</w:t>
            </w:r>
          </w:p>
        </w:tc>
        <w:tc>
          <w:tcPr>
            <w:tcW w:w="1920" w:type="dxa"/>
            <w:gridSpan w:val="3"/>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570"/>
        </w:trPr>
        <w:tc>
          <w:tcPr>
            <w:tcW w:w="8235" w:type="dxa"/>
            <w:gridSpan w:val="12"/>
            <w:tcBorders>
              <w:top w:val="nil"/>
              <w:bottom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750"/>
        </w:trPr>
        <w:tc>
          <w:tcPr>
            <w:tcW w:w="218" w:type="dxa"/>
            <w:vMerge w:val="restart"/>
            <w:tcBorders>
              <w:top w:val="nil"/>
            </w:tcBorders>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rsidR="00DA6FF4" w:rsidRPr="003C4838" w:rsidRDefault="00DA6FF4" w:rsidP="00BE6C57">
            <w:pPr>
              <w:overflowPunct w:val="0"/>
              <w:jc w:val="righ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医師名</w:t>
            </w:r>
          </w:p>
          <w:p w:rsidR="00DA6FF4" w:rsidRPr="003C4838" w:rsidRDefault="00DA6FF4" w:rsidP="00BE6C57">
            <w:pPr>
              <w:overflowPunct w:val="0"/>
              <w:ind w:right="8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区分</w:t>
            </w:r>
          </w:p>
        </w:tc>
        <w:tc>
          <w:tcPr>
            <w:tcW w:w="1817" w:type="dxa"/>
            <w:gridSpan w:val="2"/>
          </w:tcPr>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3C4838" w:rsidRDefault="00DA6FF4" w:rsidP="00BE6C57">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3C4838" w:rsidRDefault="00DA6FF4" w:rsidP="00BE6C57">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585"/>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3C4838" w:rsidRDefault="00DA6FF4" w:rsidP="00BE6C57">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医　療　機　関　名</w:t>
            </w:r>
          </w:p>
        </w:tc>
        <w:tc>
          <w:tcPr>
            <w:tcW w:w="1817" w:type="dxa"/>
            <w:gridSpan w:val="2"/>
          </w:tcPr>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607"/>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3C4838" w:rsidRDefault="00DA6FF4" w:rsidP="00BE6C57">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pacing w:val="166"/>
                <w:kern w:val="0"/>
                <w:sz w:val="20"/>
                <w:szCs w:val="20"/>
                <w:fitText w:val="1800" w:id="874166017"/>
              </w:rPr>
              <w:t>診療科</w:t>
            </w:r>
            <w:r w:rsidRPr="003C4838">
              <w:rPr>
                <w:rFonts w:ascii="ＭＳ ゴシック" w:eastAsia="ＭＳ ゴシック" w:hAnsi="ＭＳ ゴシック" w:hint="eastAsia"/>
                <w:color w:val="000000" w:themeColor="text1"/>
                <w:spacing w:val="2"/>
                <w:kern w:val="0"/>
                <w:sz w:val="20"/>
                <w:szCs w:val="20"/>
                <w:fitText w:val="1800" w:id="874166017"/>
              </w:rPr>
              <w:t>目</w:t>
            </w:r>
          </w:p>
        </w:tc>
        <w:tc>
          <w:tcPr>
            <w:tcW w:w="1817" w:type="dxa"/>
            <w:gridSpan w:val="2"/>
          </w:tcPr>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570"/>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rsidR="00DA6FF4" w:rsidRPr="003C4838" w:rsidRDefault="00DA6FF4" w:rsidP="00BE6C57">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rsidR="00DA6FF4" w:rsidRPr="003C4838" w:rsidRDefault="00DA6FF4" w:rsidP="00BE6C57">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815" w:type="dxa"/>
            <w:vAlign w:val="center"/>
          </w:tcPr>
          <w:p w:rsidR="00DA6FF4" w:rsidRPr="003C4838" w:rsidRDefault="00DA6FF4" w:rsidP="00BE6C57">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1850" w:type="dxa"/>
            <w:gridSpan w:val="2"/>
            <w:vAlign w:val="center"/>
          </w:tcPr>
          <w:p w:rsidR="00DA6FF4" w:rsidRPr="003C4838" w:rsidRDefault="00DA6FF4" w:rsidP="00BE6C57">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rsidR="00DA6FF4" w:rsidRPr="003C4838" w:rsidRDefault="00DA6FF4" w:rsidP="00BE6C57">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720"/>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rsidR="00DA6FF4" w:rsidRPr="003C4838" w:rsidRDefault="00DA6FF4" w:rsidP="00BE6C57">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前年度総支給額</w:t>
            </w:r>
          </w:p>
          <w:p w:rsidR="00DA6FF4" w:rsidRPr="003C4838" w:rsidRDefault="00DA6FF4" w:rsidP="00BE6C57">
            <w:pPr>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（税込み）</w:t>
            </w:r>
          </w:p>
        </w:tc>
        <w:tc>
          <w:tcPr>
            <w:tcW w:w="1817" w:type="dxa"/>
            <w:gridSpan w:val="2"/>
          </w:tcPr>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3C4838" w:rsidRDefault="00DA6FF4" w:rsidP="00BE6C57">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widowControl/>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widowControl/>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円</w:t>
            </w: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451"/>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3C4838" w:rsidRDefault="00DA6FF4" w:rsidP="00BE6C57">
            <w:pPr>
              <w:widowControl/>
              <w:jc w:val="center"/>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pacing w:val="33"/>
                <w:kern w:val="0"/>
                <w:sz w:val="20"/>
                <w:szCs w:val="20"/>
                <w:fitText w:val="1800" w:id="874166018"/>
              </w:rPr>
              <w:t>契約書の</w:t>
            </w:r>
            <w:r w:rsidR="00A9140A" w:rsidRPr="003C4838">
              <w:rPr>
                <w:rFonts w:ascii="ＭＳ ゴシック" w:eastAsia="ＭＳ ゴシック" w:hAnsi="ＭＳ ゴシック" w:hint="eastAsia"/>
                <w:color w:val="000000" w:themeColor="text1"/>
                <w:spacing w:val="33"/>
                <w:kern w:val="0"/>
                <w:sz w:val="20"/>
                <w:szCs w:val="20"/>
                <w:fitText w:val="1800" w:id="874166018"/>
              </w:rPr>
              <w:t>有・</w:t>
            </w:r>
            <w:r w:rsidR="00A9140A" w:rsidRPr="003C4838">
              <w:rPr>
                <w:rFonts w:ascii="ＭＳ ゴシック" w:eastAsia="ＭＳ ゴシック" w:hAnsi="ＭＳ ゴシック" w:hint="eastAsia"/>
                <w:color w:val="000000" w:themeColor="text1"/>
                <w:spacing w:val="2"/>
                <w:kern w:val="0"/>
                <w:sz w:val="20"/>
                <w:szCs w:val="20"/>
                <w:fitText w:val="1800" w:id="874166018"/>
              </w:rPr>
              <w:t>無</w:t>
            </w:r>
          </w:p>
        </w:tc>
        <w:tc>
          <w:tcPr>
            <w:tcW w:w="1817" w:type="dxa"/>
            <w:gridSpan w:val="2"/>
            <w:vAlign w:val="center"/>
          </w:tcPr>
          <w:p w:rsidR="00DA6FF4" w:rsidRPr="003C4838" w:rsidRDefault="000B0472" w:rsidP="00BE6C57">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496552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2203876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c>
          <w:tcPr>
            <w:tcW w:w="1815" w:type="dxa"/>
            <w:vAlign w:val="center"/>
          </w:tcPr>
          <w:p w:rsidR="00DA6FF4" w:rsidRPr="003C4838" w:rsidRDefault="000B0472" w:rsidP="00BE6C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404851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455260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c>
          <w:tcPr>
            <w:tcW w:w="1850" w:type="dxa"/>
            <w:gridSpan w:val="2"/>
            <w:vAlign w:val="center"/>
          </w:tcPr>
          <w:p w:rsidR="00DA6FF4" w:rsidRPr="003C4838" w:rsidRDefault="000B0472" w:rsidP="00BE6C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007352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4991598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c>
          <w:tcPr>
            <w:tcW w:w="218" w:type="dxa"/>
            <w:vMerge/>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705"/>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3C4838" w:rsidRDefault="00DA6FF4" w:rsidP="00BE6C57">
            <w:pPr>
              <w:jc w:val="center"/>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pacing w:val="100"/>
                <w:kern w:val="0"/>
                <w:sz w:val="20"/>
                <w:szCs w:val="20"/>
                <w:fitText w:val="1800" w:id="874166019"/>
              </w:rPr>
              <w:t>勤務の形</w:t>
            </w:r>
            <w:r w:rsidRPr="003C4838">
              <w:rPr>
                <w:rFonts w:ascii="ＭＳ ゴシック" w:eastAsia="ＭＳ ゴシック" w:hAnsi="ＭＳ ゴシック" w:hint="eastAsia"/>
                <w:color w:val="000000" w:themeColor="text1"/>
                <w:kern w:val="0"/>
                <w:sz w:val="20"/>
                <w:szCs w:val="20"/>
                <w:fitText w:val="1800" w:id="874166019"/>
              </w:rPr>
              <w:t>態</w:t>
            </w:r>
          </w:p>
        </w:tc>
        <w:tc>
          <w:tcPr>
            <w:tcW w:w="1817" w:type="dxa"/>
            <w:gridSpan w:val="2"/>
          </w:tcPr>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510"/>
        </w:trPr>
        <w:tc>
          <w:tcPr>
            <w:tcW w:w="218" w:type="dxa"/>
            <w:vMerge/>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3C4838" w:rsidRDefault="00DA6FF4" w:rsidP="00BE6C57">
            <w:pPr>
              <w:jc w:val="center"/>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rsidR="00DA6FF4" w:rsidRPr="003C4838" w:rsidRDefault="00DA6FF4" w:rsidP="00BE6C57">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人</w:t>
            </w:r>
          </w:p>
        </w:tc>
        <w:tc>
          <w:tcPr>
            <w:tcW w:w="1815" w:type="dxa"/>
            <w:vAlign w:val="center"/>
          </w:tcPr>
          <w:p w:rsidR="00DA6FF4" w:rsidRPr="003C4838" w:rsidRDefault="00DA6FF4" w:rsidP="00BE6C57">
            <w:pPr>
              <w:overflowPunct w:val="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人</w:t>
            </w:r>
          </w:p>
        </w:tc>
        <w:tc>
          <w:tcPr>
            <w:tcW w:w="1850" w:type="dxa"/>
            <w:gridSpan w:val="2"/>
            <w:vAlign w:val="center"/>
          </w:tcPr>
          <w:p w:rsidR="00DA6FF4" w:rsidRPr="003C4838" w:rsidRDefault="00DA6FF4" w:rsidP="00BE6C57">
            <w:pPr>
              <w:overflowPunct w:val="0"/>
              <w:jc w:val="righ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人</w:t>
            </w:r>
          </w:p>
        </w:tc>
        <w:tc>
          <w:tcPr>
            <w:tcW w:w="218" w:type="dxa"/>
            <w:vMerge/>
            <w:tcBorders>
              <w:top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510"/>
        </w:trPr>
        <w:tc>
          <w:tcPr>
            <w:tcW w:w="218" w:type="dxa"/>
            <w:vMerge/>
            <w:tcBorders>
              <w:bottom w:val="nil"/>
            </w:tcBorders>
            <w:vAlign w:val="center"/>
          </w:tcPr>
          <w:p w:rsidR="00DA6FF4" w:rsidRPr="003C4838" w:rsidRDefault="00DA6FF4" w:rsidP="00BE6C57">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DA6FF4" w:rsidRPr="003C4838" w:rsidRDefault="00DA6FF4" w:rsidP="00BE6C57">
            <w:pPr>
              <w:jc w:val="center"/>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pacing w:val="33"/>
                <w:kern w:val="0"/>
                <w:sz w:val="20"/>
                <w:szCs w:val="20"/>
                <w:fitText w:val="1800" w:id="874166020"/>
              </w:rPr>
              <w:t>保険請求の</w:t>
            </w:r>
            <w:r w:rsidR="00A9140A" w:rsidRPr="003C4838">
              <w:rPr>
                <w:rFonts w:ascii="ＭＳ ゴシック" w:eastAsia="ＭＳ ゴシック" w:hAnsi="ＭＳ ゴシック" w:hint="eastAsia"/>
                <w:color w:val="000000" w:themeColor="text1"/>
                <w:spacing w:val="33"/>
                <w:kern w:val="0"/>
                <w:sz w:val="20"/>
                <w:szCs w:val="20"/>
                <w:fitText w:val="1800" w:id="874166020"/>
              </w:rPr>
              <w:t>有</w:t>
            </w:r>
            <w:r w:rsidR="00A9140A" w:rsidRPr="003C4838">
              <w:rPr>
                <w:rFonts w:ascii="ＭＳ ゴシック" w:eastAsia="ＭＳ ゴシック" w:hAnsi="ＭＳ ゴシック" w:hint="eastAsia"/>
                <w:color w:val="000000" w:themeColor="text1"/>
                <w:spacing w:val="2"/>
                <w:kern w:val="0"/>
                <w:sz w:val="20"/>
                <w:szCs w:val="20"/>
                <w:fitText w:val="1800" w:id="874166020"/>
              </w:rPr>
              <w:t>・</w:t>
            </w:r>
            <w:r w:rsidR="00D616A5" w:rsidRPr="003C4838">
              <w:rPr>
                <w:rFonts w:ascii="ＭＳ ゴシック" w:eastAsia="ＭＳ ゴシック" w:hAnsi="ＭＳ ゴシック" w:hint="eastAsia"/>
                <w:color w:val="000000" w:themeColor="text1"/>
                <w:spacing w:val="2"/>
                <w:sz w:val="20"/>
                <w:szCs w:val="20"/>
              </w:rPr>
              <w:t>無</w:t>
            </w:r>
          </w:p>
        </w:tc>
        <w:tc>
          <w:tcPr>
            <w:tcW w:w="1817" w:type="dxa"/>
            <w:gridSpan w:val="2"/>
          </w:tcPr>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DA6FF4" w:rsidRPr="003C4838" w:rsidRDefault="00DA6FF4" w:rsidP="00BE6C57">
            <w:pPr>
              <w:widowControl/>
              <w:jc w:val="left"/>
              <w:rPr>
                <w:rFonts w:ascii="ＭＳ ゴシック" w:eastAsia="ＭＳ ゴシック" w:hAnsi="ＭＳ ゴシック"/>
                <w:color w:val="000000" w:themeColor="text1"/>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rsidR="00DA6FF4" w:rsidRPr="003C4838" w:rsidRDefault="00DA6FF4" w:rsidP="00BE6C57">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D616A5">
        <w:trPr>
          <w:trHeight w:val="4556"/>
        </w:trPr>
        <w:tc>
          <w:tcPr>
            <w:tcW w:w="2482" w:type="dxa"/>
            <w:gridSpan w:val="5"/>
            <w:tcBorders>
              <w:top w:val="nil"/>
            </w:tcBorders>
          </w:tcPr>
          <w:p w:rsidR="00DA6FF4" w:rsidRPr="003C4838" w:rsidRDefault="00DA6FF4" w:rsidP="00BE6C5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rsidR="00DA6FF4" w:rsidRPr="003C4838" w:rsidRDefault="00DA6FF4" w:rsidP="00BE6C57">
            <w:pPr>
              <w:overflowPunct w:val="0"/>
              <w:textAlignment w:val="baseline"/>
              <w:rPr>
                <w:rFonts w:ascii="ＭＳ ゴシック" w:eastAsia="ＭＳ ゴシック" w:hAnsi="ＭＳ ゴシック" w:cs="ＭＳ ゴシック"/>
                <w:color w:val="000000" w:themeColor="text1"/>
                <w:kern w:val="0"/>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EE7A8A" w:rsidRPr="003C4838">
              <w:rPr>
                <w:rFonts w:ascii="ＭＳ ゴシック" w:eastAsia="ＭＳ ゴシック" w:hAnsi="ＭＳ ゴシック" w:cs="ＭＳ ゴシック" w:hint="eastAsia"/>
                <w:color w:val="000000" w:themeColor="text1"/>
                <w:kern w:val="0"/>
                <w:sz w:val="20"/>
                <w:szCs w:val="20"/>
              </w:rPr>
              <w:t>6</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EE7A8A" w:rsidRPr="003C4838">
              <w:rPr>
                <w:rFonts w:ascii="ＭＳ ゴシック" w:eastAsia="ＭＳ ゴシック" w:hAnsi="ＭＳ ゴシック" w:cs="ＭＳ ゴシック" w:hint="eastAsia"/>
                <w:color w:val="000000" w:themeColor="text1"/>
                <w:kern w:val="0"/>
                <w:sz w:val="20"/>
                <w:szCs w:val="20"/>
              </w:rPr>
              <w:t>7</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BE6C57">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EE7A8A" w:rsidRPr="003C4838">
              <w:rPr>
                <w:rFonts w:ascii="ＭＳ ゴシック" w:eastAsia="ＭＳ ゴシック" w:hAnsi="ＭＳ ゴシック" w:cs="ＭＳ ゴシック" w:hint="eastAsia"/>
                <w:color w:val="000000" w:themeColor="text1"/>
                <w:kern w:val="0"/>
                <w:sz w:val="20"/>
                <w:szCs w:val="20"/>
              </w:rPr>
              <w:t>8</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看護日誌は整備，記録しているか。</w:t>
            </w:r>
          </w:p>
          <w:p w:rsidR="00DA6FF4" w:rsidRPr="003C4838" w:rsidRDefault="00DA6FF4"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p w:rsidR="005476A3" w:rsidRPr="003C4838" w:rsidRDefault="00BE467F" w:rsidP="00BE6C57">
            <w:pPr>
              <w:ind w:leftChars="31" w:left="491" w:hangingChars="213" w:hanging="426"/>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(9) サービスの種別，定員の規模に応じて，必要な医師，嘱託</w:t>
            </w:r>
          </w:p>
          <w:p w:rsidR="005476A3" w:rsidRPr="003C4838" w:rsidRDefault="00BE467F" w:rsidP="005476A3">
            <w:pPr>
              <w:ind w:leftChars="131" w:left="501" w:hangingChars="113" w:hanging="226"/>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医がおかれているか。（必要な日数，時間が確保されている</w:t>
            </w:r>
          </w:p>
          <w:p w:rsidR="00BE467F" w:rsidRPr="003C4838" w:rsidRDefault="00BE467F" w:rsidP="005476A3">
            <w:pPr>
              <w:ind w:leftChars="131" w:left="501" w:hangingChars="113" w:hanging="226"/>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か。）</w:t>
            </w:r>
          </w:p>
          <w:p w:rsidR="00BE467F" w:rsidRPr="003C4838" w:rsidRDefault="00BE467F" w:rsidP="005476A3">
            <w:pPr>
              <w:ind w:leftChars="150" w:left="315"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また，</w:t>
            </w:r>
            <w:r w:rsidRPr="003C4838">
              <w:rPr>
                <w:rFonts w:ascii="ＭＳ ゴシック" w:eastAsia="ＭＳ ゴシック" w:hAnsi="ＭＳ ゴシック" w:hint="eastAsia"/>
                <w:color w:val="000000" w:themeColor="text1"/>
                <w:sz w:val="20"/>
                <w:szCs w:val="20"/>
                <w:u w:val="single"/>
              </w:rPr>
              <w:t>個々の利用者の身体状態・症状等に応じて，医師，嘱託医による必要な医学的管理が行われ，看護師等への指示が適切に行われているか。</w:t>
            </w:r>
          </w:p>
          <w:p w:rsidR="00BE467F" w:rsidRPr="003C4838" w:rsidRDefault="00BE467F" w:rsidP="00BE6C5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rsidR="00DA6FF4" w:rsidRPr="003C4838" w:rsidRDefault="00DA6FF4" w:rsidP="004D172B">
            <w:pPr>
              <w:overflowPunct w:val="0"/>
              <w:jc w:val="center"/>
              <w:textAlignment w:val="baseline"/>
              <w:rPr>
                <w:rFonts w:ascii="ＭＳ ゴシック" w:eastAsia="ＭＳ ゴシック" w:hAnsi="ＭＳ ゴシック"/>
                <w:color w:val="000000" w:themeColor="text1"/>
                <w:sz w:val="20"/>
                <w:szCs w:val="20"/>
              </w:rPr>
            </w:pPr>
          </w:p>
        </w:tc>
      </w:tr>
    </w:tbl>
    <w:p w:rsidR="00DA6FF4" w:rsidRPr="003C4838" w:rsidRDefault="00DA6FF4" w:rsidP="00DA6FF4">
      <w:pPr>
        <w:rPr>
          <w:rFonts w:ascii="ＭＳ ゴシック" w:eastAsia="ＭＳ ゴシック" w:hAnsi="ＭＳ ゴシック"/>
          <w:color w:val="000000" w:themeColor="text1"/>
          <w:sz w:val="20"/>
          <w:szCs w:val="20"/>
        </w:rPr>
      </w:pPr>
    </w:p>
    <w:p w:rsidR="00DA6FF4" w:rsidRPr="003C4838" w:rsidRDefault="00DA6FF4" w:rsidP="00DA6FF4">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３</w:t>
      </w:r>
      <w:r w:rsidR="00B473E5" w:rsidRPr="003C4838">
        <w:rPr>
          <w:rFonts w:ascii="ＭＳ ゴシック" w:eastAsia="ＭＳ ゴシック" w:hAnsi="ＭＳ ゴシック" w:hint="eastAsia"/>
          <w:color w:val="000000" w:themeColor="text1"/>
          <w:sz w:val="20"/>
          <w:szCs w:val="20"/>
        </w:rPr>
        <w:t>９</w:t>
      </w:r>
      <w:r w:rsidRPr="003C4838">
        <w:rPr>
          <w:rFonts w:ascii="ＭＳ ゴシック" w:eastAsia="ＭＳ ゴシック" w:hAnsi="ＭＳ ゴシック" w:hint="eastAsia"/>
          <w:color w:val="000000" w:themeColor="text1"/>
          <w:sz w:val="20"/>
          <w:szCs w:val="20"/>
        </w:rPr>
        <w:t>－</w:t>
      </w:r>
    </w:p>
    <w:p w:rsidR="00DA6FF4" w:rsidRPr="003C4838" w:rsidRDefault="00DA6FF4" w:rsidP="00DA6FF4">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3C4838" w:rsidRPr="003C4838" w:rsidTr="003C6534">
        <w:trPr>
          <w:trHeight w:val="416"/>
        </w:trPr>
        <w:tc>
          <w:tcPr>
            <w:tcW w:w="3641" w:type="dxa"/>
            <w:vAlign w:val="center"/>
          </w:tcPr>
          <w:p w:rsidR="00DA6FF4" w:rsidRPr="003C4838" w:rsidRDefault="00DA6FF4" w:rsidP="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DA6FF4" w:rsidRPr="003C4838" w:rsidRDefault="00DA6FF4" w:rsidP="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267" w:type="dxa"/>
            <w:vAlign w:val="center"/>
          </w:tcPr>
          <w:p w:rsidR="00DA6FF4" w:rsidRPr="003C4838" w:rsidRDefault="00DA6FF4" w:rsidP="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45" w:type="dxa"/>
            <w:vAlign w:val="center"/>
          </w:tcPr>
          <w:p w:rsidR="00DA6FF4" w:rsidRPr="003C4838" w:rsidRDefault="00DA6FF4" w:rsidP="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3C6534">
        <w:trPr>
          <w:trHeight w:val="13185"/>
        </w:trPr>
        <w:tc>
          <w:tcPr>
            <w:tcW w:w="3641" w:type="dxa"/>
          </w:tcPr>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「勤務の形態」の記入例</w:t>
            </w:r>
          </w:p>
          <w:p w:rsidR="00DA6FF4" w:rsidRPr="003C4838" w:rsidRDefault="00DA6FF4" w:rsidP="003C6534">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（例1）毎週水曜日</w:t>
            </w:r>
          </w:p>
          <w:p w:rsidR="00DA6FF4" w:rsidRPr="003C4838" w:rsidRDefault="00DA6FF4" w:rsidP="003C6534">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14:00～15:00</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（例2）月１回　毎</w:t>
            </w:r>
            <w:r w:rsidR="00BB74F8" w:rsidRPr="003C4838">
              <w:rPr>
                <w:rFonts w:ascii="ＭＳ ゴシック" w:eastAsia="ＭＳ ゴシック" w:hAnsi="ＭＳ ゴシック" w:hint="eastAsia"/>
                <w:color w:val="000000" w:themeColor="text1"/>
                <w:kern w:val="0"/>
                <w:sz w:val="20"/>
                <w:szCs w:val="20"/>
              </w:rPr>
              <w:t>15</w:t>
            </w:r>
            <w:r w:rsidRPr="003C4838">
              <w:rPr>
                <w:rFonts w:ascii="ＭＳ ゴシック" w:eastAsia="ＭＳ ゴシック" w:hAnsi="ＭＳ ゴシック" w:hint="eastAsia"/>
                <w:color w:val="000000" w:themeColor="text1"/>
                <w:kern w:val="0"/>
                <w:sz w:val="20"/>
                <w:szCs w:val="20"/>
              </w:rPr>
              <w:t>日頃</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14:00～16:00</w:t>
            </w:r>
          </w:p>
          <w:p w:rsidR="00DA6FF4" w:rsidRPr="003C4838" w:rsidRDefault="00DA6FF4" w:rsidP="003C6534">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（例3）年２回　４月，９月の</w:t>
            </w:r>
            <w:r w:rsidR="00BB74F8" w:rsidRPr="003C4838">
              <w:rPr>
                <w:rFonts w:ascii="ＭＳ ゴシック" w:eastAsia="ＭＳ ゴシック" w:hAnsi="ＭＳ ゴシック" w:hint="eastAsia"/>
                <w:color w:val="000000" w:themeColor="text1"/>
                <w:kern w:val="0"/>
                <w:sz w:val="20"/>
                <w:szCs w:val="20"/>
              </w:rPr>
              <w:t>15</w:t>
            </w:r>
            <w:r w:rsidRPr="003C4838">
              <w:rPr>
                <w:rFonts w:ascii="ＭＳ ゴシック" w:eastAsia="ＭＳ ゴシック" w:hAnsi="ＭＳ ゴシック" w:hint="eastAsia"/>
                <w:color w:val="000000" w:themeColor="text1"/>
                <w:kern w:val="0"/>
                <w:sz w:val="20"/>
                <w:szCs w:val="20"/>
              </w:rPr>
              <w:t>日頃　14:00～17:00</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　業務内容，勤務日時，手当額等を明記すること。</w:t>
            </w:r>
          </w:p>
        </w:tc>
        <w:tc>
          <w:tcPr>
            <w:tcW w:w="1984" w:type="dxa"/>
          </w:tcPr>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○契約書</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○嘱託医の出勤簿○診察記録簿</w:t>
            </w:r>
          </w:p>
          <w:p w:rsidR="00DA6FF4" w:rsidRPr="003C4838" w:rsidRDefault="00DA6FF4" w:rsidP="003C6534">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○看護日誌</w:t>
            </w: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DA6FF4" w:rsidRPr="003C4838" w:rsidRDefault="00DA6FF4" w:rsidP="003C6534">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○基準第38条</w:t>
            </w: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BE467F">
            <w:pPr>
              <w:overflowPunct w:val="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3C6534">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BE467F">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BE467F">
            <w:pPr>
              <w:overflowPunct w:val="0"/>
              <w:ind w:left="200" w:hangingChars="100" w:hanging="200"/>
              <w:textAlignment w:val="baseline"/>
              <w:rPr>
                <w:rFonts w:ascii="ＭＳ ゴシック" w:eastAsia="ＭＳ ゴシック" w:hAnsi="ＭＳ ゴシック"/>
                <w:color w:val="000000" w:themeColor="text1"/>
                <w:sz w:val="20"/>
                <w:szCs w:val="20"/>
              </w:rPr>
            </w:pPr>
          </w:p>
          <w:p w:rsidR="00BE467F" w:rsidRPr="003C4838" w:rsidRDefault="00BE467F" w:rsidP="004C52D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○基準第11条</w:t>
            </w:r>
          </w:p>
        </w:tc>
        <w:tc>
          <w:tcPr>
            <w:tcW w:w="1945" w:type="dxa"/>
          </w:tcPr>
          <w:p w:rsidR="00DA6FF4" w:rsidRPr="003C4838" w:rsidRDefault="00DA6FF4" w:rsidP="003C6534">
            <w:pPr>
              <w:ind w:left="200" w:hangingChars="100" w:hanging="200"/>
              <w:rPr>
                <w:rFonts w:ascii="ＭＳ ゴシック" w:eastAsia="ＭＳ ゴシック" w:hAnsi="ＭＳ ゴシック"/>
                <w:color w:val="000000" w:themeColor="text1"/>
                <w:sz w:val="20"/>
                <w:szCs w:val="20"/>
              </w:rPr>
            </w:pPr>
          </w:p>
        </w:tc>
      </w:tr>
    </w:tbl>
    <w:p w:rsidR="00DA6FF4" w:rsidRPr="003C4838" w:rsidRDefault="00DA6FF4" w:rsidP="00DA6FF4">
      <w:pPr>
        <w:rPr>
          <w:rFonts w:ascii="ＭＳ ゴシック" w:eastAsia="ＭＳ ゴシック" w:hAnsi="ＭＳ ゴシック"/>
          <w:color w:val="000000" w:themeColor="text1"/>
          <w:sz w:val="20"/>
          <w:szCs w:val="20"/>
        </w:rPr>
      </w:pPr>
    </w:p>
    <w:p w:rsidR="00DA6FF4" w:rsidRPr="003C4838" w:rsidRDefault="00DA6FF4" w:rsidP="00DA6FF4">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４０</w:t>
      </w:r>
      <w:r w:rsidRPr="003C4838">
        <w:rPr>
          <w:rFonts w:ascii="ＭＳ ゴシック" w:eastAsia="ＭＳ ゴシック" w:hAnsi="ＭＳ ゴシック" w:hint="eastAsia"/>
          <w:color w:val="000000" w:themeColor="text1"/>
          <w:sz w:val="20"/>
          <w:szCs w:val="20"/>
        </w:rPr>
        <w:t>－</w:t>
      </w:r>
    </w:p>
    <w:p w:rsidR="00DA6FF4" w:rsidRPr="003C4838" w:rsidRDefault="00DA6FF4" w:rsidP="00DA6FF4">
      <w:pPr>
        <w:rPr>
          <w:rFonts w:ascii="ＭＳ ゴシック" w:eastAsia="ＭＳ ゴシック" w:hAnsi="ＭＳ ゴシック"/>
          <w:color w:val="000000" w:themeColor="text1"/>
          <w:sz w:val="20"/>
          <w:szCs w:val="20"/>
        </w:rPr>
      </w:pPr>
    </w:p>
    <w:p w:rsidR="003C6534" w:rsidRPr="003C4838" w:rsidRDefault="003C6534" w:rsidP="003C6534">
      <w:pPr>
        <w:rPr>
          <w:rFonts w:ascii="ＭＳ ゴシック" w:eastAsia="ＭＳ ゴシック" w:hAnsi="ＭＳ ゴシック"/>
          <w:b/>
          <w:vanish/>
          <w:color w:val="000000" w:themeColor="text1"/>
          <w:sz w:val="28"/>
          <w:szCs w:val="28"/>
        </w:rPr>
      </w:pPr>
    </w:p>
    <w:p w:rsidR="003C6534" w:rsidRPr="003C4838" w:rsidRDefault="003C6534" w:rsidP="003C653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095"/>
        <w:gridCol w:w="1843"/>
      </w:tblGrid>
      <w:tr w:rsidR="003C4838" w:rsidRPr="003C4838" w:rsidTr="00D616A5">
        <w:trPr>
          <w:trHeight w:val="416"/>
        </w:trPr>
        <w:tc>
          <w:tcPr>
            <w:tcW w:w="2122"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13179"/>
        </w:trPr>
        <w:tc>
          <w:tcPr>
            <w:tcW w:w="2122" w:type="dxa"/>
            <w:tcBorders>
              <w:top w:val="single" w:sz="4" w:space="0" w:color="auto"/>
              <w:left w:val="single" w:sz="4" w:space="0" w:color="auto"/>
              <w:bottom w:val="single" w:sz="4" w:space="0" w:color="auto"/>
              <w:right w:val="single" w:sz="4" w:space="0" w:color="auto"/>
            </w:tcBorders>
          </w:tcPr>
          <w:p w:rsidR="003C6534" w:rsidRPr="003C4838" w:rsidRDefault="003C6534">
            <w:pPr>
              <w:overflowPunct w:val="0"/>
              <w:textAlignment w:val="baseline"/>
              <w:rPr>
                <w:rFonts w:ascii="ＭＳ ゴシック" w:eastAsia="ＭＳ ゴシック" w:hAnsi="ＭＳ ゴシック"/>
                <w:b/>
                <w:color w:val="000000" w:themeColor="text1"/>
                <w:sz w:val="20"/>
                <w:szCs w:val="20"/>
              </w:rPr>
            </w:pPr>
          </w:p>
          <w:p w:rsidR="003C6534" w:rsidRPr="003C4838" w:rsidRDefault="00EC20FB">
            <w:pPr>
              <w:overflowPunct w:val="0"/>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2</w:t>
            </w:r>
            <w:r w:rsidR="000F120F" w:rsidRPr="003C4838">
              <w:rPr>
                <w:rFonts w:ascii="ＭＳ ゴシック" w:eastAsia="ＭＳ ゴシック" w:hAnsi="ＭＳ ゴシック" w:hint="eastAsia"/>
                <w:b/>
                <w:color w:val="000000" w:themeColor="text1"/>
                <w:sz w:val="20"/>
                <w:szCs w:val="20"/>
              </w:rPr>
              <w:t>1</w:t>
            </w:r>
            <w:r w:rsidR="003C6534" w:rsidRPr="003C4838">
              <w:rPr>
                <w:rFonts w:ascii="ＭＳ ゴシック" w:eastAsia="ＭＳ ゴシック" w:hAnsi="ＭＳ ゴシック" w:hint="eastAsia"/>
                <w:b/>
                <w:color w:val="000000" w:themeColor="text1"/>
                <w:sz w:val="20"/>
                <w:szCs w:val="20"/>
              </w:rPr>
              <w:t xml:space="preserve">　衛生管理等</w:t>
            </w:r>
          </w:p>
          <w:p w:rsidR="003C6534" w:rsidRPr="003C4838" w:rsidRDefault="003C6534" w:rsidP="003C6534">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6095" w:type="dxa"/>
            <w:tcBorders>
              <w:top w:val="single" w:sz="4" w:space="0" w:color="auto"/>
              <w:left w:val="single" w:sz="4" w:space="0" w:color="auto"/>
              <w:bottom w:val="single" w:sz="4" w:space="0" w:color="auto"/>
              <w:right w:val="single" w:sz="4" w:space="0" w:color="auto"/>
            </w:tcBorders>
          </w:tcPr>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rsidP="005476A3">
            <w:pPr>
              <w:overflowPunct w:val="0"/>
              <w:ind w:left="300" w:hangingChars="150" w:hanging="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w:t>
            </w:r>
            <w:r w:rsidR="000107C8" w:rsidRPr="003C4838">
              <w:rPr>
                <w:rFonts w:ascii="ＭＳ ゴシック" w:eastAsia="ＭＳ ゴシック" w:hAnsi="ＭＳ ゴシック" w:hint="eastAsia"/>
                <w:color w:val="000000" w:themeColor="text1"/>
                <w:sz w:val="20"/>
                <w:szCs w:val="20"/>
              </w:rPr>
              <w:t xml:space="preserve">　入所者の使用する</w:t>
            </w:r>
            <w:r w:rsidRPr="003C4838">
              <w:rPr>
                <w:rFonts w:ascii="ＭＳ ゴシック" w:eastAsia="ＭＳ ゴシック" w:hAnsi="ＭＳ ゴシック" w:hint="eastAsia"/>
                <w:color w:val="000000" w:themeColor="text1"/>
                <w:sz w:val="20"/>
                <w:szCs w:val="20"/>
              </w:rPr>
              <w:t>設備</w:t>
            </w:r>
            <w:r w:rsidR="000107C8" w:rsidRPr="003C4838">
              <w:rPr>
                <w:rFonts w:ascii="ＭＳ ゴシック" w:eastAsia="ＭＳ ゴシック" w:hAnsi="ＭＳ ゴシック" w:hint="eastAsia"/>
                <w:color w:val="000000" w:themeColor="text1"/>
                <w:sz w:val="20"/>
                <w:szCs w:val="20"/>
              </w:rPr>
              <w:t>及び</w:t>
            </w:r>
            <w:r w:rsidRPr="003C4838">
              <w:rPr>
                <w:rFonts w:ascii="ＭＳ ゴシック" w:eastAsia="ＭＳ ゴシック" w:hAnsi="ＭＳ ゴシック" w:hint="eastAsia"/>
                <w:color w:val="000000" w:themeColor="text1"/>
                <w:sz w:val="20"/>
                <w:szCs w:val="20"/>
              </w:rPr>
              <w:t>飲用に供する水について，衛生的な管理に努め，又は衛生上必要な措置を講ずるとともに，医薬品及び医療機器の管理を適正に行っているか。</w:t>
            </w:r>
          </w:p>
          <w:p w:rsidR="003C6534" w:rsidRPr="003C4838" w:rsidRDefault="003C6534">
            <w:pPr>
              <w:overflowPunct w:val="0"/>
              <w:ind w:firstLineChars="100" w:firstLine="20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overflowPunct w:val="0"/>
              <w:textAlignment w:val="baseline"/>
              <w:rPr>
                <w:rFonts w:ascii="ＭＳ ゴシック" w:eastAsia="ＭＳ ゴシック" w:hAnsi="ＭＳ ゴシック"/>
                <w:color w:val="000000" w:themeColor="text1"/>
                <w:sz w:val="20"/>
                <w:szCs w:val="20"/>
              </w:rPr>
            </w:pPr>
          </w:p>
          <w:p w:rsidR="003C6534" w:rsidRPr="003C4838" w:rsidRDefault="003C6534">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 xml:space="preserve">(2)　</w:t>
            </w:r>
            <w:r w:rsidRPr="003C4838">
              <w:rPr>
                <w:rFonts w:ascii="ＭＳ ゴシック" w:eastAsia="ＭＳ ゴシック" w:hAnsi="ＭＳ ゴシック" w:cs="ＭＳ ゴシック" w:hint="eastAsia"/>
                <w:color w:val="000000" w:themeColor="text1"/>
                <w:kern w:val="0"/>
                <w:sz w:val="20"/>
                <w:szCs w:val="20"/>
              </w:rPr>
              <w:t>感染症</w:t>
            </w:r>
            <w:r w:rsidRPr="003C4838">
              <w:rPr>
                <w:rFonts w:ascii="ＭＳ ゴシック" w:eastAsia="ＭＳ ゴシック" w:hAnsi="ＭＳ ゴシック" w:hint="eastAsia"/>
                <w:color w:val="000000" w:themeColor="text1"/>
                <w:sz w:val="20"/>
                <w:szCs w:val="20"/>
              </w:rPr>
              <w:t>及び食中毒</w:t>
            </w:r>
            <w:r w:rsidRPr="003C4838">
              <w:rPr>
                <w:rFonts w:ascii="ＭＳ ゴシック" w:eastAsia="ＭＳ ゴシック" w:hAnsi="ＭＳ ゴシック" w:cs="ＭＳ ゴシック" w:hint="eastAsia"/>
                <w:color w:val="000000" w:themeColor="text1"/>
                <w:kern w:val="0"/>
                <w:sz w:val="20"/>
                <w:szCs w:val="20"/>
              </w:rPr>
              <w:t>への対策</w:t>
            </w:r>
          </w:p>
          <w:p w:rsidR="005476A3" w:rsidRPr="003C4838" w:rsidRDefault="003C6534">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0107C8" w:rsidRPr="003C4838">
              <w:rPr>
                <w:rFonts w:ascii="ＭＳ ゴシック" w:eastAsia="ＭＳ ゴシック" w:hAnsi="ＭＳ ゴシック" w:cs="ＭＳ ゴシック" w:hint="eastAsia"/>
                <w:color w:val="000000" w:themeColor="text1"/>
                <w:kern w:val="0"/>
                <w:sz w:val="20"/>
                <w:szCs w:val="20"/>
              </w:rPr>
              <w:t>感染症又は</w:t>
            </w:r>
            <w:r w:rsidRPr="003C4838">
              <w:rPr>
                <w:rFonts w:ascii="ＭＳ ゴシック" w:eastAsia="ＭＳ ゴシック" w:hAnsi="ＭＳ ゴシック" w:cs="ＭＳ ゴシック" w:hint="eastAsia"/>
                <w:color w:val="000000" w:themeColor="text1"/>
                <w:kern w:val="0"/>
                <w:sz w:val="20"/>
                <w:szCs w:val="20"/>
              </w:rPr>
              <w:t>食中毒が発生し，又はまん延しないように，以下</w:t>
            </w:r>
          </w:p>
          <w:p w:rsidR="003C6534" w:rsidRPr="003C4838" w:rsidRDefault="003C6534" w:rsidP="005476A3">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に掲げる措置を講じているか。</w:t>
            </w:r>
          </w:p>
          <w:p w:rsidR="003C6534" w:rsidRPr="003C4838" w:rsidRDefault="003C653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5476A3" w:rsidRPr="003C4838" w:rsidRDefault="003C6534" w:rsidP="003673DD">
            <w:pPr>
              <w:kinsoku w:val="0"/>
              <w:overflowPunct w:val="0"/>
              <w:ind w:left="460" w:hangingChars="230" w:hanging="46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感染症及び食中毒の予防及びまん延の防止のための対策を</w:t>
            </w:r>
          </w:p>
          <w:p w:rsidR="005476A3" w:rsidRPr="003C4838" w:rsidRDefault="003C6534" w:rsidP="005476A3">
            <w:pPr>
              <w:kinsoku w:val="0"/>
              <w:overflowPunct w:val="0"/>
              <w:ind w:leftChars="200" w:left="480" w:hangingChars="30" w:hanging="6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検討する委員会</w:t>
            </w:r>
            <w:r w:rsidR="003673DD" w:rsidRPr="003C4838">
              <w:rPr>
                <w:rFonts w:ascii="ＭＳ ゴシック" w:eastAsia="ＭＳ ゴシック" w:hAnsi="ＭＳ ゴシック" w:cs="ＭＳ ゴシック" w:hint="eastAsia"/>
                <w:color w:val="000000" w:themeColor="text1"/>
                <w:kern w:val="0"/>
                <w:sz w:val="20"/>
                <w:szCs w:val="20"/>
              </w:rPr>
              <w:t>（テレビ電話装置等を活用して行うことがで</w:t>
            </w:r>
          </w:p>
          <w:p w:rsidR="005476A3" w:rsidRPr="003C4838" w:rsidRDefault="003673DD" w:rsidP="005476A3">
            <w:pPr>
              <w:kinsoku w:val="0"/>
              <w:overflowPunct w:val="0"/>
              <w:ind w:leftChars="200" w:left="480" w:hangingChars="30" w:hanging="6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きるものとする。）</w:t>
            </w:r>
            <w:r w:rsidR="003C6534" w:rsidRPr="003C4838">
              <w:rPr>
                <w:rFonts w:ascii="ＭＳ ゴシック" w:eastAsia="ＭＳ ゴシック" w:hAnsi="ＭＳ ゴシック" w:cs="ＭＳ ゴシック" w:hint="eastAsia"/>
                <w:color w:val="000000" w:themeColor="text1"/>
                <w:kern w:val="0"/>
                <w:sz w:val="20"/>
                <w:szCs w:val="20"/>
              </w:rPr>
              <w:t>をおおむね３月に１回以上開催している</w:t>
            </w:r>
          </w:p>
          <w:p w:rsidR="003C6534" w:rsidRPr="003C4838" w:rsidRDefault="003C6534" w:rsidP="005476A3">
            <w:pPr>
              <w:kinsoku w:val="0"/>
              <w:overflowPunct w:val="0"/>
              <w:ind w:leftChars="200" w:left="480" w:hangingChars="30" w:hanging="6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か。</w:t>
            </w:r>
          </w:p>
          <w:p w:rsidR="003C6534" w:rsidRPr="003C4838" w:rsidRDefault="003C6534">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また，その結果について，介護職員その他の職員に周知徹</w:t>
            </w:r>
          </w:p>
          <w:p w:rsidR="003C6534" w:rsidRPr="003C4838" w:rsidRDefault="003C6534">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底を図っているか。</w:t>
            </w:r>
          </w:p>
          <w:p w:rsidR="003C6534" w:rsidRPr="003C4838" w:rsidRDefault="003C653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96B25" w:rsidRPr="003C4838"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  感染症及び食中毒の予防及びまん延の防止のための指針</w:t>
            </w:r>
          </w:p>
          <w:p w:rsidR="003C6534" w:rsidRPr="003C4838" w:rsidRDefault="003C6534" w:rsidP="005476A3">
            <w:pPr>
              <w:kinsoku w:val="0"/>
              <w:overflowPunct w:val="0"/>
              <w:ind w:leftChars="50" w:left="105" w:firstLineChars="150" w:firstLine="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（マニュアル）を整備しているか。</w:t>
            </w:r>
          </w:p>
          <w:p w:rsidR="003C6534" w:rsidRPr="003C4838"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rsidP="005476A3">
            <w:pPr>
              <w:kinsoku w:val="0"/>
              <w:overflowPunct w:val="0"/>
              <w:ind w:leftChars="100" w:left="510" w:hangingChars="150" w:hanging="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ウ  レジオネラ症,インフルエンザ,ＭＲＳＡ,結核,Ｏー157,ノロウイルス等感染症</w:t>
            </w:r>
            <w:r w:rsidRPr="003C4838">
              <w:rPr>
                <w:rFonts w:ascii="ＭＳ ゴシック" w:eastAsia="ＭＳ ゴシック" w:hAnsi="ＭＳ ゴシック" w:hint="eastAsia"/>
                <w:color w:val="000000" w:themeColor="text1"/>
                <w:sz w:val="20"/>
                <w:szCs w:val="20"/>
              </w:rPr>
              <w:t>及び食中毒</w:t>
            </w:r>
            <w:r w:rsidRPr="003C4838">
              <w:rPr>
                <w:rFonts w:ascii="ＭＳ ゴシック" w:eastAsia="ＭＳ ゴシック" w:hAnsi="ＭＳ ゴシック" w:cs="ＭＳ ゴシック" w:hint="eastAsia"/>
                <w:color w:val="000000" w:themeColor="text1"/>
                <w:kern w:val="0"/>
                <w:sz w:val="20"/>
                <w:szCs w:val="20"/>
              </w:rPr>
              <w:t>に対する予防対策を適切に行っているか。</w:t>
            </w:r>
          </w:p>
          <w:p w:rsidR="003C6534" w:rsidRPr="003C4838"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エ　介護職員その他の職員に対し，</w:t>
            </w:r>
            <w:r w:rsidRPr="003C4838">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Pr="003C4838">
              <w:rPr>
                <w:rFonts w:ascii="ＭＳ ゴシック" w:eastAsia="ＭＳ ゴシック" w:hAnsi="ＭＳ ゴシック" w:hint="eastAsia"/>
                <w:color w:val="000000" w:themeColor="text1"/>
                <w:sz w:val="20"/>
                <w:szCs w:val="20"/>
              </w:rPr>
              <w:t>研修</w:t>
            </w:r>
            <w:r w:rsidR="003673DD" w:rsidRPr="003C4838">
              <w:rPr>
                <w:rFonts w:ascii="ＭＳ ゴシック" w:eastAsia="ＭＳ ゴシック" w:hAnsi="ＭＳ ゴシック" w:hint="eastAsia"/>
                <w:color w:val="000000" w:themeColor="text1"/>
                <w:sz w:val="20"/>
                <w:szCs w:val="20"/>
              </w:rPr>
              <w:t>及び訓練</w:t>
            </w:r>
            <w:r w:rsidRPr="003C4838">
              <w:rPr>
                <w:rFonts w:ascii="ＭＳ ゴシック" w:eastAsia="ＭＳ ゴシック" w:hAnsi="ＭＳ ゴシック" w:hint="eastAsia"/>
                <w:color w:val="000000" w:themeColor="text1"/>
                <w:sz w:val="20"/>
                <w:szCs w:val="20"/>
              </w:rPr>
              <w:t>を年1回以上行っているか。</w:t>
            </w:r>
          </w:p>
          <w:p w:rsidR="003C6534" w:rsidRPr="003C4838" w:rsidRDefault="003C6534">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p>
          <w:p w:rsidR="003C6534" w:rsidRPr="003C4838"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p>
          <w:p w:rsidR="003C6534" w:rsidRPr="003C4838" w:rsidRDefault="003C6534">
            <w:pPr>
              <w:kinsoku w:val="0"/>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3C6534" w:rsidRPr="003C4838" w:rsidRDefault="003C6534">
            <w:pPr>
              <w:overflowPunct w:val="0"/>
              <w:textAlignment w:val="baseline"/>
              <w:rPr>
                <w:rFonts w:ascii="ＭＳ ゴシック" w:eastAsia="ＭＳ ゴシック" w:hAnsi="ＭＳ ゴシック"/>
                <w:color w:val="000000" w:themeColor="text1"/>
                <w:kern w:val="0"/>
                <w:sz w:val="20"/>
                <w:szCs w:val="20"/>
              </w:rPr>
            </w:pPr>
          </w:p>
          <w:p w:rsidR="003C6534" w:rsidRPr="003C4838" w:rsidRDefault="003C6534">
            <w:pPr>
              <w:overflowPunct w:val="0"/>
              <w:textAlignment w:val="baseline"/>
              <w:rPr>
                <w:rFonts w:ascii="ＭＳ ゴシック" w:eastAsia="ＭＳ ゴシック" w:hAnsi="ＭＳ ゴシック"/>
                <w:color w:val="000000" w:themeColor="text1"/>
                <w:kern w:val="0"/>
                <w:sz w:val="20"/>
                <w:szCs w:val="20"/>
              </w:rPr>
            </w:pPr>
          </w:p>
          <w:p w:rsidR="003C653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1949330"/>
                <w14:checkbox>
                  <w14:checked w14:val="0"/>
                  <w14:checkedState w14:val="00FE" w14:font="Wingdings"/>
                  <w14:uncheckedState w14:val="2610" w14:font="ＭＳ ゴシック"/>
                </w14:checkbox>
              </w:sdtPr>
              <w:sdtEndPr/>
              <w:sdtContent>
                <w:r w:rsidR="004D172B"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205911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C6534" w:rsidRPr="003C4838" w:rsidRDefault="003C6534" w:rsidP="004D172B">
            <w:pPr>
              <w:overflowPunct w:val="0"/>
              <w:jc w:val="center"/>
              <w:textAlignment w:val="baseline"/>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059169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092102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C6534" w:rsidRPr="003C4838" w:rsidRDefault="003C6534" w:rsidP="004D172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673DD" w:rsidRPr="003C4838" w:rsidRDefault="003673DD" w:rsidP="004D172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673DD" w:rsidRPr="003C4838" w:rsidRDefault="003673DD" w:rsidP="004D172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0B0472" w:rsidP="004D172B">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9278427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1100285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C6534" w:rsidRPr="003C4838" w:rsidRDefault="003C6534" w:rsidP="004D172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3C6534" w:rsidP="004D172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C653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155153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398249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0B0472" w:rsidP="004D17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834125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7329482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0B0472" w:rsidP="004D172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929639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0092943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rsidP="004D172B">
            <w:pPr>
              <w:jc w:val="center"/>
              <w:rPr>
                <w:rFonts w:ascii="ＭＳ ゴシック" w:eastAsia="ＭＳ ゴシック" w:hAnsi="ＭＳ ゴシック"/>
                <w:color w:val="000000" w:themeColor="text1"/>
                <w:sz w:val="20"/>
                <w:szCs w:val="20"/>
              </w:rPr>
            </w:pPr>
          </w:p>
          <w:p w:rsidR="003C6534" w:rsidRPr="003C4838" w:rsidRDefault="003C6534">
            <w:pPr>
              <w:rPr>
                <w:rFonts w:ascii="ＭＳ ゴシック" w:eastAsia="ＭＳ ゴシック" w:hAnsi="ＭＳ ゴシック"/>
                <w:color w:val="000000" w:themeColor="text1"/>
                <w:sz w:val="20"/>
                <w:szCs w:val="20"/>
              </w:rPr>
            </w:pPr>
          </w:p>
        </w:tc>
      </w:tr>
    </w:tbl>
    <w:p w:rsidR="003C6534" w:rsidRPr="003C4838" w:rsidRDefault="003C6534" w:rsidP="003C6534">
      <w:pPr>
        <w:rPr>
          <w:rFonts w:ascii="ＭＳ ゴシック" w:eastAsia="ＭＳ ゴシック" w:hAnsi="ＭＳ ゴシック"/>
          <w:color w:val="000000" w:themeColor="text1"/>
        </w:rPr>
      </w:pPr>
    </w:p>
    <w:p w:rsidR="00771CCA" w:rsidRPr="003C4838" w:rsidRDefault="00771CCA" w:rsidP="003C6534">
      <w:pPr>
        <w:rPr>
          <w:rFonts w:ascii="ＭＳ ゴシック" w:eastAsia="ＭＳ ゴシック" w:hAnsi="ＭＳ ゴシック"/>
          <w:vanish/>
          <w:color w:val="000000" w:themeColor="text1"/>
        </w:rPr>
      </w:pPr>
    </w:p>
    <w:p w:rsidR="003C6534" w:rsidRPr="003C4838" w:rsidRDefault="003C6534" w:rsidP="003C6534">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４１</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2552"/>
        <w:gridCol w:w="1384"/>
      </w:tblGrid>
      <w:tr w:rsidR="003C4838" w:rsidRPr="003C4838" w:rsidTr="00771CCA">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rsidP="00771CC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rsidP="00771CC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rsidP="00771CC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384" w:type="dxa"/>
            <w:tcBorders>
              <w:top w:val="single" w:sz="4" w:space="0" w:color="auto"/>
              <w:left w:val="single" w:sz="4" w:space="0" w:color="auto"/>
              <w:bottom w:val="single" w:sz="4" w:space="0" w:color="auto"/>
              <w:right w:val="single" w:sz="4" w:space="0" w:color="auto"/>
            </w:tcBorders>
            <w:vAlign w:val="center"/>
            <w:hideMark/>
          </w:tcPr>
          <w:p w:rsidR="003C6534" w:rsidRPr="003C4838" w:rsidRDefault="003C6534" w:rsidP="00771CC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71CCA">
        <w:trPr>
          <w:trHeight w:val="13321"/>
        </w:trPr>
        <w:tc>
          <w:tcPr>
            <w:tcW w:w="3643" w:type="dxa"/>
            <w:tcBorders>
              <w:top w:val="single" w:sz="4" w:space="0" w:color="auto"/>
              <w:left w:val="single" w:sz="4" w:space="0" w:color="auto"/>
              <w:bottom w:val="single" w:sz="4" w:space="0" w:color="auto"/>
              <w:right w:val="single" w:sz="4" w:space="0" w:color="auto"/>
            </w:tcBorders>
          </w:tcPr>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水道法の適用されない小規模の水</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道についても，市営水道，専用水道</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等の場合と同様，水質検査，塩素消</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毒法等衛生上必要な措置を講ずるこ</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w:t>
            </w:r>
          </w:p>
          <w:p w:rsidR="00771CCA" w:rsidRPr="003C4838" w:rsidRDefault="00771CCA" w:rsidP="00771CC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常に施設内外を清潔に保つとともに，毎年１回以上大掃除を行うこと。</w:t>
            </w:r>
          </w:p>
          <w:p w:rsidR="00771CCA" w:rsidRPr="003C4838" w:rsidRDefault="00771CCA" w:rsidP="00771CC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食中毒及び感染症の発生を防止するための措置等について必要に応じて保健所の助言，指導を求めるとともにつねに密接な連係を保つこと。</w:t>
            </w: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空調設備等により施設内の適温の</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確保に努めること。</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感染症発生時の記録,対応策,関係</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機関への連絡等の記録を取っている</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こと。</w:t>
            </w:r>
          </w:p>
          <w:p w:rsidR="00771CCA" w:rsidRPr="003C4838" w:rsidRDefault="00771CCA" w:rsidP="00771CCA">
            <w:pPr>
              <w:overflowPunct w:val="0"/>
              <w:ind w:firstLineChars="100" w:firstLine="20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ind w:left="142" w:hangingChars="71" w:hanging="142"/>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(2)のア，イ，エ（感染症の発生及び</w:t>
            </w:r>
            <w:r w:rsidRPr="003C4838">
              <w:rPr>
                <w:rFonts w:ascii="ＭＳ ゴシック" w:eastAsia="ＭＳ ゴシック" w:hAnsi="ＭＳ ゴシック" w:hint="eastAsia"/>
                <w:color w:val="000000" w:themeColor="text1"/>
                <w:sz w:val="20"/>
                <w:szCs w:val="20"/>
              </w:rPr>
              <w:t>まん</w:t>
            </w:r>
            <w:r w:rsidRPr="003C4838">
              <w:rPr>
                <w:rFonts w:ascii="ＭＳ ゴシック" w:eastAsia="ＭＳ ゴシック" w:hAnsi="ＭＳ ゴシック"/>
                <w:color w:val="000000" w:themeColor="text1"/>
                <w:sz w:val="20"/>
                <w:szCs w:val="20"/>
              </w:rPr>
              <w:t>延</w:t>
            </w:r>
            <w:r w:rsidRPr="003C4838">
              <w:rPr>
                <w:rFonts w:ascii="ＭＳ ゴシック" w:eastAsia="ＭＳ ゴシック" w:hAnsi="ＭＳ ゴシック" w:hint="eastAsia"/>
                <w:color w:val="000000" w:themeColor="text1"/>
                <w:sz w:val="20"/>
                <w:szCs w:val="20"/>
              </w:rPr>
              <w:t>防止</w:t>
            </w:r>
            <w:r w:rsidRPr="003C4838">
              <w:rPr>
                <w:rFonts w:ascii="ＭＳ ゴシック" w:eastAsia="ＭＳ ゴシック" w:hAnsi="ＭＳ ゴシック"/>
                <w:color w:val="000000" w:themeColor="text1"/>
                <w:sz w:val="20"/>
                <w:szCs w:val="20"/>
              </w:rPr>
              <w:t>等に関する取組）について，令和</w:t>
            </w:r>
            <w:r w:rsidR="00C20311"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color w:val="000000" w:themeColor="text1"/>
                <w:sz w:val="20"/>
                <w:szCs w:val="20"/>
              </w:rPr>
              <w:t>年度</w:t>
            </w:r>
            <w:r w:rsidR="00C20311" w:rsidRPr="003C4838">
              <w:rPr>
                <w:rFonts w:ascii="ＭＳ ゴシック" w:eastAsia="ＭＳ ゴシック" w:hAnsi="ＭＳ ゴシック" w:hint="eastAsia"/>
                <w:color w:val="000000" w:themeColor="text1"/>
                <w:sz w:val="20"/>
                <w:szCs w:val="20"/>
              </w:rPr>
              <w:t>から</w:t>
            </w:r>
            <w:r w:rsidRPr="003C4838">
              <w:rPr>
                <w:rFonts w:ascii="ＭＳ ゴシック" w:eastAsia="ＭＳ ゴシック" w:hAnsi="ＭＳ ゴシック"/>
                <w:color w:val="000000" w:themeColor="text1"/>
                <w:sz w:val="20"/>
                <w:szCs w:val="20"/>
              </w:rPr>
              <w:t>義務</w:t>
            </w:r>
            <w:r w:rsidR="00337AD4" w:rsidRPr="003C4838">
              <w:rPr>
                <w:rFonts w:ascii="ＭＳ ゴシック" w:eastAsia="ＭＳ ゴシック" w:hAnsi="ＭＳ ゴシック" w:hint="eastAsia"/>
                <w:color w:val="000000" w:themeColor="text1"/>
                <w:sz w:val="20"/>
                <w:szCs w:val="20"/>
              </w:rPr>
              <w:t>化</w:t>
            </w:r>
            <w:r w:rsidRPr="003C4838">
              <w:rPr>
                <w:rFonts w:ascii="ＭＳ ゴシック" w:eastAsia="ＭＳ ゴシック" w:hAnsi="ＭＳ ゴシック"/>
                <w:color w:val="000000" w:themeColor="text1"/>
                <w:sz w:val="20"/>
                <w:szCs w:val="20"/>
              </w:rPr>
              <w:t>（令和６年</w:t>
            </w:r>
            <w:r w:rsidR="00337AD4" w:rsidRPr="003C4838">
              <w:rPr>
                <w:rFonts w:ascii="ＭＳ ゴシック" w:eastAsia="ＭＳ ゴシック" w:hAnsi="ＭＳ ゴシック" w:hint="eastAsia"/>
                <w:color w:val="000000" w:themeColor="text1"/>
                <w:sz w:val="20"/>
                <w:szCs w:val="20"/>
              </w:rPr>
              <w:t>３月31日まで</w:t>
            </w:r>
            <w:r w:rsidRPr="003C4838">
              <w:rPr>
                <w:rFonts w:ascii="ＭＳ ゴシック" w:eastAsia="ＭＳ ゴシック" w:hAnsi="ＭＳ ゴシック"/>
                <w:color w:val="000000" w:themeColor="text1"/>
                <w:sz w:val="20"/>
                <w:szCs w:val="20"/>
              </w:rPr>
              <w:t>は</w:t>
            </w:r>
            <w:r w:rsidR="00337AD4" w:rsidRPr="003C4838">
              <w:rPr>
                <w:rFonts w:ascii="ＭＳ ゴシック" w:eastAsia="ＭＳ ゴシック" w:hAnsi="ＭＳ ゴシック" w:hint="eastAsia"/>
                <w:color w:val="000000" w:themeColor="text1"/>
                <w:sz w:val="20"/>
                <w:szCs w:val="20"/>
              </w:rPr>
              <w:t>努力</w:t>
            </w:r>
            <w:r w:rsidRPr="003C4838">
              <w:rPr>
                <w:rFonts w:ascii="ＭＳ ゴシック" w:eastAsia="ＭＳ ゴシック" w:hAnsi="ＭＳ ゴシック"/>
                <w:color w:val="000000" w:themeColor="text1"/>
                <w:sz w:val="20"/>
                <w:szCs w:val="20"/>
              </w:rPr>
              <w:t>義務）</w:t>
            </w: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予防対策例</w:t>
            </w: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・他の入所者への感染防止（便所，</w:t>
            </w:r>
          </w:p>
          <w:p w:rsidR="00771CCA" w:rsidRPr="003C4838" w:rsidRDefault="00771CCA" w:rsidP="00771CCA">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洗面場等での共用タオルの使用禁止等)</w:t>
            </w: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・職員に対する感染予防教育（業務</w:t>
            </w:r>
          </w:p>
          <w:p w:rsidR="00771CCA" w:rsidRPr="003C4838" w:rsidRDefault="00771CCA" w:rsidP="00771CCA">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内容が替わる都度，確実に手洗い等を実施等）</w:t>
            </w:r>
          </w:p>
          <w:p w:rsidR="00771CCA" w:rsidRPr="003C4838" w:rsidRDefault="00771CCA" w:rsidP="00771CCA">
            <w:pPr>
              <w:overflowPunct w:val="0"/>
              <w:ind w:firstLineChars="200" w:firstLine="40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老人福祉施設等の施設の開設者及び管理者は，当該施設において感染症が発生し，又はまん延しないように必要な措置を講じるよう努めなければならない。（感染症予防法第５条第２項）</w:t>
            </w:r>
          </w:p>
        </w:tc>
        <w:tc>
          <w:tcPr>
            <w:tcW w:w="2268" w:type="dxa"/>
            <w:tcBorders>
              <w:top w:val="single" w:sz="4" w:space="0" w:color="auto"/>
              <w:left w:val="single" w:sz="4" w:space="0" w:color="auto"/>
              <w:bottom w:val="single" w:sz="4" w:space="0" w:color="auto"/>
              <w:right w:val="single" w:sz="4" w:space="0" w:color="auto"/>
            </w:tcBorders>
          </w:tcPr>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◯委員会の記録</w:t>
            </w: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◯マニュアル（指針）</w:t>
            </w:r>
          </w:p>
          <w:p w:rsidR="00771CCA" w:rsidRPr="003C4838" w:rsidRDefault="00771CCA" w:rsidP="00771CC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◯研修記録</w:t>
            </w:r>
          </w:p>
        </w:tc>
        <w:tc>
          <w:tcPr>
            <w:tcW w:w="2552" w:type="dxa"/>
            <w:tcBorders>
              <w:top w:val="single" w:sz="4" w:space="0" w:color="auto"/>
              <w:left w:val="single" w:sz="4" w:space="0" w:color="auto"/>
              <w:right w:val="single" w:sz="4" w:space="0" w:color="auto"/>
            </w:tcBorders>
          </w:tcPr>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◯基準第37条第1項</w:t>
            </w: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◯基準第37条第2項</w:t>
            </w:r>
          </w:p>
          <w:p w:rsidR="00771CCA" w:rsidRPr="003C4838" w:rsidRDefault="00771CCA" w:rsidP="00771CCA">
            <w:pPr>
              <w:rPr>
                <w:rFonts w:ascii="ＭＳ ゴシック" w:eastAsia="ＭＳ ゴシック" w:hAnsi="ＭＳ ゴシック"/>
                <w:color w:val="000000" w:themeColor="text1"/>
                <w:sz w:val="20"/>
                <w:szCs w:val="20"/>
                <w:lang w:eastAsia="zh-CN"/>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lang w:eastAsia="zh-CN"/>
              </w:rPr>
              <w:t xml:space="preserve"> </w:t>
            </w: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71CCA" w:rsidRPr="003C4838" w:rsidRDefault="00771CCA" w:rsidP="00771CCA">
            <w:pPr>
              <w:tabs>
                <w:tab w:val="left" w:pos="2920"/>
              </w:tabs>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○社会福祉施設,介護保険施設等におけるノロウイルスによる感染性胃腸炎の発生・まん延防止策の一層の徹底について（平成19年12月26日付け社援基発第1226001号・障企発第1226001号）</w:t>
            </w:r>
          </w:p>
          <w:p w:rsidR="00771CCA" w:rsidRPr="003C4838" w:rsidRDefault="00771CCA" w:rsidP="00771CCA">
            <w:pPr>
              <w:kinsoku w:val="0"/>
              <w:overflowPunct w:val="0"/>
              <w:textAlignment w:val="baseline"/>
              <w:rPr>
                <w:rFonts w:ascii="ＭＳ ゴシック" w:eastAsia="ＭＳ ゴシック" w:hAnsi="ＭＳ ゴシック"/>
                <w:color w:val="000000" w:themeColor="text1"/>
                <w:kern w:val="0"/>
                <w:sz w:val="20"/>
                <w:szCs w:val="20"/>
              </w:rPr>
            </w:pPr>
          </w:p>
          <w:p w:rsidR="00771CCA" w:rsidRPr="003C4838" w:rsidRDefault="00771CCA" w:rsidP="00771CC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○入浴施設等におけるレジオネラ防止対策の徹底について(障福</w:t>
            </w:r>
            <w:r w:rsidRPr="003C4838">
              <w:rPr>
                <w:rFonts w:ascii="ＭＳ ゴシック" w:eastAsia="ＭＳ ゴシック" w:hAnsi="ＭＳ ゴシック" w:cs="ＭＳ ゴシック"/>
                <w:color w:val="000000" w:themeColor="text1"/>
                <w:kern w:val="0"/>
                <w:sz w:val="20"/>
                <w:szCs w:val="20"/>
              </w:rPr>
              <w:t>671</w:t>
            </w:r>
            <w:r w:rsidRPr="003C4838">
              <w:rPr>
                <w:rFonts w:ascii="ＭＳ ゴシック" w:eastAsia="ＭＳ ゴシック" w:hAnsi="ＭＳ ゴシック" w:cs="ＭＳ ゴシック" w:hint="eastAsia"/>
                <w:color w:val="000000" w:themeColor="text1"/>
                <w:kern w:val="0"/>
                <w:sz w:val="20"/>
                <w:szCs w:val="20"/>
              </w:rPr>
              <w:t>号</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平成14年10月15日)</w:t>
            </w:r>
          </w:p>
        </w:tc>
        <w:tc>
          <w:tcPr>
            <w:tcW w:w="1384" w:type="dxa"/>
            <w:tcBorders>
              <w:top w:val="single" w:sz="4" w:space="0" w:color="auto"/>
              <w:left w:val="single" w:sz="4" w:space="0" w:color="auto"/>
              <w:right w:val="single" w:sz="4" w:space="0" w:color="auto"/>
            </w:tcBorders>
          </w:tcPr>
          <w:p w:rsidR="00771CCA" w:rsidRPr="003C4838" w:rsidRDefault="00771CCA" w:rsidP="00771CCA">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rsidR="00771CCA" w:rsidRPr="003C4838" w:rsidRDefault="00771CCA" w:rsidP="003C6534">
      <w:pPr>
        <w:tabs>
          <w:tab w:val="left" w:pos="1290"/>
        </w:tabs>
        <w:jc w:val="center"/>
        <w:rPr>
          <w:rFonts w:ascii="ＭＳ ゴシック" w:eastAsia="ＭＳ ゴシック" w:hAnsi="ＭＳ ゴシック"/>
          <w:color w:val="000000" w:themeColor="text1"/>
          <w:sz w:val="20"/>
          <w:szCs w:val="20"/>
        </w:rPr>
      </w:pPr>
    </w:p>
    <w:p w:rsidR="003C6534" w:rsidRPr="003C4838" w:rsidRDefault="003C6534" w:rsidP="003C6534">
      <w:pPr>
        <w:tabs>
          <w:tab w:val="left" w:pos="1290"/>
        </w:tabs>
        <w:jc w:val="center"/>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p w:rsidR="003C6534" w:rsidRPr="003C4838" w:rsidRDefault="003C6534" w:rsidP="003C653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3C4838" w:rsidRPr="003C4838" w:rsidTr="00D616A5">
        <w:trPr>
          <w:trHeight w:val="422"/>
        </w:trPr>
        <w:tc>
          <w:tcPr>
            <w:tcW w:w="2482"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13307"/>
        </w:trPr>
        <w:tc>
          <w:tcPr>
            <w:tcW w:w="2482" w:type="dxa"/>
          </w:tcPr>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D631C4" w:rsidP="00B75645">
            <w:pPr>
              <w:overflowPunct w:val="0"/>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22</w:t>
            </w:r>
            <w:r w:rsidR="00B75645" w:rsidRPr="003C4838">
              <w:rPr>
                <w:rFonts w:ascii="ＭＳ ゴシック" w:eastAsia="ＭＳ ゴシック" w:hAnsi="ＭＳ ゴシック"/>
                <w:b/>
                <w:color w:val="000000" w:themeColor="text1"/>
                <w:sz w:val="20"/>
                <w:szCs w:val="20"/>
              </w:rPr>
              <w:t xml:space="preserve">  </w:t>
            </w:r>
            <w:r w:rsidR="00B75645" w:rsidRPr="003C4838">
              <w:rPr>
                <w:rFonts w:ascii="ＭＳ ゴシック" w:eastAsia="ＭＳ ゴシック" w:hAnsi="ＭＳ ゴシック" w:hint="eastAsia"/>
                <w:b/>
                <w:color w:val="000000" w:themeColor="text1"/>
                <w:sz w:val="20"/>
                <w:szCs w:val="20"/>
              </w:rPr>
              <w:t>相談・苦情解決</w:t>
            </w: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kern w:val="0"/>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sz w:val="20"/>
                <w:szCs w:val="20"/>
              </w:rPr>
            </w:pPr>
          </w:p>
        </w:tc>
        <w:tc>
          <w:tcPr>
            <w:tcW w:w="5752" w:type="dxa"/>
          </w:tcPr>
          <w:p w:rsidR="00B75645" w:rsidRPr="003C4838" w:rsidRDefault="00B75645" w:rsidP="00B75645">
            <w:pPr>
              <w:overflowPunct w:val="0"/>
              <w:textAlignment w:val="baseline"/>
              <w:rPr>
                <w:rFonts w:ascii="ＭＳ ゴシック" w:eastAsia="ＭＳ ゴシック" w:hAnsi="ＭＳ ゴシック"/>
                <w:color w:val="000000" w:themeColor="text1"/>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　苦情解決の仕組みへの取組みがなされているか。</w:t>
            </w:r>
          </w:p>
          <w:p w:rsidR="00B75645" w:rsidRPr="003C4838" w:rsidRDefault="00B75645" w:rsidP="00B75645">
            <w:pPr>
              <w:overflowPunct w:val="0"/>
              <w:ind w:firstLineChars="100" w:firstLine="200"/>
              <w:textAlignment w:val="baseline"/>
              <w:rPr>
                <w:rFonts w:ascii="ＭＳ ゴシック" w:eastAsia="ＭＳ ゴシック" w:hAnsi="ＭＳ ゴシック"/>
                <w:color w:val="000000" w:themeColor="text1"/>
                <w:sz w:val="20"/>
                <w:szCs w:val="20"/>
              </w:rPr>
            </w:pPr>
          </w:p>
          <w:p w:rsidR="00B75645" w:rsidRPr="003C4838" w:rsidRDefault="00B75645" w:rsidP="00B75645">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3C4838" w:rsidRPr="003C4838" w:rsidTr="00E84C6A">
              <w:trPr>
                <w:trHeight w:val="480"/>
              </w:trPr>
              <w:tc>
                <w:tcPr>
                  <w:tcW w:w="4275" w:type="dxa"/>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苦情・相談解決実施要領</w:t>
                  </w:r>
                </w:p>
              </w:tc>
              <w:tc>
                <w:tcPr>
                  <w:tcW w:w="1125" w:type="dxa"/>
                  <w:vAlign w:val="center"/>
                </w:tcPr>
                <w:p w:rsidR="00B75645" w:rsidRPr="003C4838" w:rsidRDefault="000B0472"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9381626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73350563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hint="eastAsia"/>
                      <w:color w:val="000000" w:themeColor="text1"/>
                      <w:sz w:val="18"/>
                      <w:szCs w:val="18"/>
                    </w:rPr>
                    <w:t>無</w:t>
                  </w:r>
                </w:p>
              </w:tc>
            </w:tr>
            <w:tr w:rsidR="003C4838" w:rsidRPr="003C4838" w:rsidTr="00E84C6A">
              <w:trPr>
                <w:trHeight w:val="540"/>
              </w:trPr>
              <w:tc>
                <w:tcPr>
                  <w:tcW w:w="4275" w:type="dxa"/>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rsidR="00B75645" w:rsidRPr="003C4838" w:rsidRDefault="000B0472"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39396677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37669313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hint="eastAsia"/>
                      <w:color w:val="000000" w:themeColor="text1"/>
                      <w:sz w:val="18"/>
                      <w:szCs w:val="18"/>
                    </w:rPr>
                    <w:t>無</w:t>
                  </w:r>
                </w:p>
              </w:tc>
            </w:tr>
          </w:tbl>
          <w:p w:rsidR="00B75645" w:rsidRPr="003C4838" w:rsidRDefault="00B75645" w:rsidP="00B75645">
            <w:pPr>
              <w:overflowPunct w:val="0"/>
              <w:ind w:firstLineChars="100" w:firstLine="200"/>
              <w:textAlignment w:val="baseline"/>
              <w:rPr>
                <w:rFonts w:ascii="ＭＳ ゴシック" w:eastAsia="ＭＳ ゴシック" w:hAnsi="ＭＳ ゴシック"/>
                <w:color w:val="000000" w:themeColor="text1"/>
                <w:sz w:val="20"/>
                <w:szCs w:val="20"/>
              </w:rPr>
            </w:pPr>
          </w:p>
          <w:p w:rsidR="007F3034" w:rsidRPr="003C4838" w:rsidRDefault="00B75645" w:rsidP="00B75645">
            <w:pPr>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7F3034" w:rsidRPr="003C4838">
              <w:rPr>
                <w:rFonts w:ascii="ＭＳ ゴシック" w:eastAsia="ＭＳ ゴシック" w:hAnsi="ＭＳ ゴシック" w:cs="ＭＳ ゴシック" w:hint="eastAsia"/>
                <w:color w:val="000000" w:themeColor="text1"/>
                <w:kern w:val="0"/>
                <w:sz w:val="20"/>
                <w:szCs w:val="20"/>
              </w:rPr>
              <w:t>苦情解決</w:t>
            </w:r>
            <w:r w:rsidRPr="003C4838">
              <w:rPr>
                <w:rFonts w:ascii="ＭＳ ゴシック" w:eastAsia="ＭＳ ゴシック" w:hAnsi="ＭＳ ゴシック" w:cs="ＭＳ ゴシック" w:hint="eastAsia"/>
                <w:color w:val="000000" w:themeColor="text1"/>
                <w:kern w:val="0"/>
                <w:sz w:val="20"/>
                <w:szCs w:val="20"/>
              </w:rPr>
              <w:t>責任者，</w:t>
            </w:r>
            <w:r w:rsidR="007F3034" w:rsidRPr="003C4838">
              <w:rPr>
                <w:rFonts w:ascii="ＭＳ ゴシック" w:eastAsia="ＭＳ ゴシック" w:hAnsi="ＭＳ ゴシック" w:cs="ＭＳ ゴシック" w:hint="eastAsia"/>
                <w:color w:val="000000" w:themeColor="text1"/>
                <w:kern w:val="0"/>
                <w:sz w:val="20"/>
                <w:szCs w:val="20"/>
              </w:rPr>
              <w:t>苦情</w:t>
            </w:r>
            <w:r w:rsidRPr="003C4838">
              <w:rPr>
                <w:rFonts w:ascii="ＭＳ ゴシック" w:eastAsia="ＭＳ ゴシック" w:hAnsi="ＭＳ ゴシック" w:cs="ＭＳ ゴシック" w:hint="eastAsia"/>
                <w:color w:val="000000" w:themeColor="text1"/>
                <w:kern w:val="0"/>
                <w:sz w:val="20"/>
                <w:szCs w:val="20"/>
              </w:rPr>
              <w:t>受付担当者及び第三者委員の</w:t>
            </w:r>
          </w:p>
          <w:p w:rsidR="00B75645" w:rsidRPr="003C4838" w:rsidRDefault="00B75645" w:rsidP="007F3034">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3C4838" w:rsidRPr="003C4838" w:rsidTr="00E84C6A">
              <w:trPr>
                <w:trHeight w:val="480"/>
              </w:trPr>
              <w:tc>
                <w:tcPr>
                  <w:tcW w:w="2160" w:type="dxa"/>
                  <w:vAlign w:val="center"/>
                </w:tcPr>
                <w:p w:rsidR="007F3034" w:rsidRPr="003C4838" w:rsidRDefault="007F3034"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苦情解決</w:t>
                  </w:r>
                  <w:r w:rsidR="00B75645" w:rsidRPr="003C4838">
                    <w:rPr>
                      <w:rFonts w:ascii="ＭＳ ゴシック" w:eastAsia="ＭＳ ゴシック" w:hAnsi="ＭＳ ゴシック" w:hint="eastAsia"/>
                      <w:color w:val="000000" w:themeColor="text1"/>
                      <w:sz w:val="20"/>
                      <w:szCs w:val="20"/>
                    </w:rPr>
                    <w:t>責任者</w:t>
                  </w: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職氏名</w:t>
                  </w:r>
                </w:p>
              </w:tc>
              <w:tc>
                <w:tcPr>
                  <w:tcW w:w="3240" w:type="dxa"/>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3C4838" w:rsidRPr="003C4838" w:rsidTr="00E84C6A">
              <w:trPr>
                <w:trHeight w:val="540"/>
              </w:trPr>
              <w:tc>
                <w:tcPr>
                  <w:tcW w:w="2160" w:type="dxa"/>
                  <w:vAlign w:val="center"/>
                </w:tcPr>
                <w:p w:rsidR="007F3034" w:rsidRPr="003C4838" w:rsidRDefault="007F3034"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苦情</w:t>
                  </w:r>
                  <w:r w:rsidR="00B75645" w:rsidRPr="003C4838">
                    <w:rPr>
                      <w:rFonts w:ascii="ＭＳ ゴシック" w:eastAsia="ＭＳ ゴシック" w:hAnsi="ＭＳ ゴシック" w:hint="eastAsia"/>
                      <w:color w:val="000000" w:themeColor="text1"/>
                      <w:sz w:val="20"/>
                      <w:szCs w:val="20"/>
                    </w:rPr>
                    <w:t>受付担当者</w:t>
                  </w: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職氏名</w:t>
                  </w:r>
                </w:p>
              </w:tc>
              <w:tc>
                <w:tcPr>
                  <w:tcW w:w="3240" w:type="dxa"/>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3C4838" w:rsidRPr="003C4838" w:rsidTr="00E84C6A">
              <w:trPr>
                <w:trHeight w:val="510"/>
              </w:trPr>
              <w:tc>
                <w:tcPr>
                  <w:tcW w:w="2160" w:type="dxa"/>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第三者委員の名称</w:t>
                  </w:r>
                </w:p>
              </w:tc>
              <w:tc>
                <w:tcPr>
                  <w:tcW w:w="3240" w:type="dxa"/>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B75645" w:rsidRPr="003C4838" w:rsidRDefault="00B75645" w:rsidP="00B75645">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「第三者委員の名称」欄は,氏名ではなく評議員,大学教授,</w:t>
            </w:r>
            <w:r w:rsidR="00FF48BA" w:rsidRPr="003C4838">
              <w:rPr>
                <w:rFonts w:ascii="ＭＳ ゴシック" w:eastAsia="ＭＳ ゴシック" w:hAnsi="ＭＳ ゴシック" w:hint="eastAsia"/>
                <w:color w:val="000000" w:themeColor="text1"/>
                <w:sz w:val="20"/>
                <w:szCs w:val="20"/>
              </w:rPr>
              <w:t>弁護士等と記入</w:t>
            </w:r>
            <w:r w:rsidRPr="003C4838">
              <w:rPr>
                <w:rFonts w:ascii="ＭＳ ゴシック" w:eastAsia="ＭＳ ゴシック" w:hAnsi="ＭＳ ゴシック" w:hint="eastAsia"/>
                <w:color w:val="000000" w:themeColor="text1"/>
                <w:sz w:val="20"/>
                <w:szCs w:val="20"/>
              </w:rPr>
              <w:t>すること。</w:t>
            </w:r>
          </w:p>
          <w:p w:rsidR="00B75645" w:rsidRPr="003C4838" w:rsidRDefault="00B75645" w:rsidP="00B75645">
            <w:pPr>
              <w:overflowPunct w:val="0"/>
              <w:ind w:firstLineChars="100" w:firstLine="200"/>
              <w:textAlignment w:val="baseline"/>
              <w:rPr>
                <w:rFonts w:ascii="ＭＳ ゴシック" w:eastAsia="ＭＳ ゴシック" w:hAnsi="ＭＳ ゴシック"/>
                <w:color w:val="000000" w:themeColor="text1"/>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Pr="003C4838">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3C4838">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3C4838" w:rsidRPr="003C4838" w:rsidTr="00E84C6A">
              <w:trPr>
                <w:trHeight w:val="1080"/>
              </w:trPr>
              <w:tc>
                <w:tcPr>
                  <w:tcW w:w="5400" w:type="dxa"/>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（周知方法）</w:t>
                  </w: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B75645" w:rsidRPr="003C4838" w:rsidRDefault="00B75645" w:rsidP="00B75645">
            <w:pPr>
              <w:overflowPunct w:val="0"/>
              <w:ind w:firstLineChars="100" w:firstLine="200"/>
              <w:textAlignment w:val="baseline"/>
              <w:rPr>
                <w:rFonts w:ascii="ＭＳ ゴシック" w:eastAsia="ＭＳ ゴシック" w:hAnsi="ＭＳ ゴシック"/>
                <w:color w:val="000000" w:themeColor="text1"/>
                <w:sz w:val="20"/>
                <w:szCs w:val="20"/>
              </w:rPr>
            </w:pPr>
          </w:p>
          <w:p w:rsidR="00B75645" w:rsidRPr="003C4838" w:rsidRDefault="00B75645" w:rsidP="00B75645">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3C4838" w:rsidRPr="003C4838" w:rsidTr="00E84C6A">
              <w:trPr>
                <w:trHeight w:val="766"/>
              </w:trPr>
              <w:tc>
                <w:tcPr>
                  <w:tcW w:w="1200" w:type="dxa"/>
                  <w:vAlign w:val="center"/>
                </w:tcPr>
                <w:p w:rsidR="00B75645" w:rsidRPr="003C4838" w:rsidRDefault="00B75645"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受付件数</w:t>
                  </w:r>
                </w:p>
                <w:p w:rsidR="00B75645" w:rsidRPr="003C4838" w:rsidRDefault="00B75645"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rsidR="00B75645" w:rsidRPr="003C4838" w:rsidRDefault="00B75645"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処理件数</w:t>
                  </w:r>
                </w:p>
                <w:p w:rsidR="00B75645" w:rsidRPr="003C4838" w:rsidRDefault="00B75645" w:rsidP="000B04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rsidR="00B75645" w:rsidRPr="003C4838" w:rsidRDefault="00B75645"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未処理件数</w:t>
                  </w:r>
                </w:p>
                <w:p w:rsidR="00B75645" w:rsidRPr="003C4838" w:rsidRDefault="00B75645" w:rsidP="000B04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(A-B</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C)</w:t>
                  </w:r>
                </w:p>
              </w:tc>
              <w:tc>
                <w:tcPr>
                  <w:tcW w:w="1680" w:type="dxa"/>
                  <w:vAlign w:val="center"/>
                </w:tcPr>
                <w:p w:rsidR="00B75645" w:rsidRPr="003C4838" w:rsidRDefault="00B75645"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第三者委員</w:t>
                  </w:r>
                </w:p>
                <w:p w:rsidR="00B75645" w:rsidRPr="003C4838" w:rsidRDefault="00B75645" w:rsidP="000B04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への報告</w:t>
                  </w:r>
                </w:p>
              </w:tc>
            </w:tr>
            <w:tr w:rsidR="003C4838" w:rsidRPr="003C4838" w:rsidTr="00E84C6A">
              <w:trPr>
                <w:trHeight w:val="409"/>
              </w:trPr>
              <w:tc>
                <w:tcPr>
                  <w:tcW w:w="1200" w:type="dxa"/>
                  <w:tcBorders>
                    <w:bottom w:val="double" w:sz="4" w:space="0" w:color="auto"/>
                  </w:tcBorders>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rsidR="00B75645" w:rsidRPr="003C4838" w:rsidRDefault="00B75645"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rsidR="00B75645" w:rsidRPr="003C4838" w:rsidRDefault="000B0472"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958818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287819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rsidTr="00E84C6A">
              <w:trPr>
                <w:trHeight w:val="409"/>
              </w:trPr>
              <w:tc>
                <w:tcPr>
                  <w:tcW w:w="3720" w:type="dxa"/>
                  <w:gridSpan w:val="3"/>
                  <w:tcBorders>
                    <w:top w:val="double" w:sz="4" w:space="0" w:color="auto"/>
                  </w:tcBorders>
                  <w:vAlign w:val="center"/>
                </w:tcPr>
                <w:p w:rsidR="00B75645" w:rsidRPr="003C4838" w:rsidRDefault="00B75645" w:rsidP="000B0472">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rsidR="00B75645" w:rsidRPr="003C4838" w:rsidRDefault="00B75645"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rsidR="00B75645" w:rsidRPr="003C4838" w:rsidRDefault="00B75645" w:rsidP="00B75645">
            <w:pPr>
              <w:overflowPunct w:val="0"/>
              <w:textAlignment w:val="baseline"/>
              <w:rPr>
                <w:rFonts w:ascii="ＭＳ ゴシック" w:eastAsia="ＭＳ ゴシック" w:hAnsi="ＭＳ ゴシック"/>
                <w:color w:val="000000" w:themeColor="text1"/>
                <w:sz w:val="20"/>
                <w:szCs w:val="20"/>
              </w:rPr>
            </w:pPr>
          </w:p>
          <w:p w:rsidR="00B75645" w:rsidRPr="003C4838" w:rsidRDefault="00B75645" w:rsidP="000B7A7B">
            <w:pPr>
              <w:overflowPunct w:val="0"/>
              <w:ind w:left="300" w:hangingChars="150" w:hanging="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　処遇に関し，市町村から指導又は助言を受けた場合は，当該指導又は助言に従って必要な改善を行っているか。</w:t>
            </w:r>
          </w:p>
          <w:p w:rsidR="00B75645" w:rsidRPr="003C4838" w:rsidRDefault="00B75645" w:rsidP="00B75645">
            <w:pPr>
              <w:overflowPunct w:val="0"/>
              <w:ind w:firstLineChars="100" w:firstLine="200"/>
              <w:textAlignment w:val="baseline"/>
              <w:rPr>
                <w:rFonts w:ascii="ＭＳ ゴシック" w:eastAsia="ＭＳ ゴシック" w:hAnsi="ＭＳ ゴシック"/>
                <w:color w:val="000000" w:themeColor="text1"/>
                <w:sz w:val="20"/>
                <w:szCs w:val="20"/>
              </w:rPr>
            </w:pPr>
          </w:p>
          <w:p w:rsidR="00B75645" w:rsidRPr="003C4838" w:rsidRDefault="00B75645" w:rsidP="000B7A7B">
            <w:pPr>
              <w:overflowPunct w:val="0"/>
              <w:ind w:left="300" w:hangingChars="150" w:hanging="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(3)　市町村からの求めがあった場合には，(2)の改善の内容を市町村に報告しているか。</w:t>
            </w:r>
          </w:p>
          <w:p w:rsidR="00B75645" w:rsidRPr="003C4838" w:rsidRDefault="00B75645" w:rsidP="00B75645">
            <w:pPr>
              <w:overflowPunct w:val="0"/>
              <w:textAlignment w:val="baseline"/>
              <w:rPr>
                <w:rFonts w:ascii="ＭＳ ゴシック" w:eastAsia="ＭＳ ゴシック" w:hAnsi="ＭＳ ゴシック"/>
                <w:color w:val="000000" w:themeColor="text1"/>
                <w:sz w:val="20"/>
                <w:szCs w:val="20"/>
              </w:rPr>
            </w:pPr>
          </w:p>
          <w:p w:rsidR="00B75645" w:rsidRPr="003C4838" w:rsidRDefault="00B75645" w:rsidP="000B7A7B">
            <w:pPr>
              <w:overflowPunct w:val="0"/>
              <w:ind w:left="300" w:hangingChars="150" w:hanging="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(4)　社会福祉法第83条に規定する運営適正化委員会が行う同法第85条第1項に規定による調査があったか。（前年度）</w:t>
            </w:r>
          </w:p>
          <w:p w:rsidR="00B75645" w:rsidRPr="003C4838" w:rsidRDefault="00B75645" w:rsidP="000B7A7B">
            <w:pPr>
              <w:overflowPunct w:val="0"/>
              <w:ind w:leftChars="150" w:left="315"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826" w:type="dxa"/>
          </w:tcPr>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503816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9971338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57094F" w:rsidRPr="003C4838" w:rsidRDefault="0057094F" w:rsidP="00D91336">
            <w:pPr>
              <w:overflowPunct w:val="0"/>
              <w:jc w:val="center"/>
              <w:textAlignment w:val="baseline"/>
              <w:rPr>
                <w:rFonts w:ascii="ＭＳ ゴシック" w:eastAsia="ＭＳ ゴシック" w:hAnsi="ＭＳ ゴシック"/>
                <w:color w:val="000000" w:themeColor="text1"/>
                <w:kern w:val="0"/>
                <w:sz w:val="20"/>
                <w:szCs w:val="20"/>
              </w:rPr>
            </w:pPr>
          </w:p>
          <w:p w:rsidR="000B7A7B" w:rsidRPr="003C4838" w:rsidRDefault="000B7A7B"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4376895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1369884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B75645"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26817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0466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B75645" w:rsidRPr="003C4838" w:rsidRDefault="00B75645" w:rsidP="00D91336">
            <w:pPr>
              <w:overflowPunct w:val="0"/>
              <w:jc w:val="center"/>
              <w:textAlignment w:val="baseline"/>
              <w:rPr>
                <w:rFonts w:ascii="ＭＳ ゴシック" w:eastAsia="ＭＳ ゴシック" w:hAnsi="ＭＳ ゴシック"/>
                <w:color w:val="000000" w:themeColor="text1"/>
                <w:kern w:val="0"/>
                <w:sz w:val="20"/>
                <w:szCs w:val="20"/>
              </w:rPr>
            </w:pPr>
          </w:p>
          <w:p w:rsidR="00B75645" w:rsidRPr="003C4838" w:rsidRDefault="00B75645" w:rsidP="00D9133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7094F" w:rsidRPr="003C4838" w:rsidRDefault="000B0472" w:rsidP="00D9133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973946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7745985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57094F" w:rsidRPr="003C4838" w:rsidRDefault="0057094F" w:rsidP="00D9133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75645" w:rsidRPr="003C4838" w:rsidRDefault="000B0472" w:rsidP="00D9133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7367729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850219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6D33DB" w:rsidRPr="003C4838" w:rsidRDefault="006D33DB" w:rsidP="006D33DB">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p w:rsidR="006D33DB" w:rsidRPr="003C4838"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3C4838" w:rsidRPr="003C4838" w:rsidTr="006D33DB">
        <w:trPr>
          <w:trHeight w:val="416"/>
        </w:trPr>
        <w:tc>
          <w:tcPr>
            <w:tcW w:w="3927"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552"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134" w:type="dxa"/>
            <w:vAlign w:val="center"/>
          </w:tcPr>
          <w:p w:rsidR="006D33DB" w:rsidRPr="003C4838" w:rsidRDefault="006D33DB" w:rsidP="006D33D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特記事項</w:t>
            </w:r>
          </w:p>
        </w:tc>
      </w:tr>
      <w:tr w:rsidR="003C4838" w:rsidRPr="003C4838" w:rsidTr="006D33DB">
        <w:trPr>
          <w:trHeight w:val="13185"/>
        </w:trPr>
        <w:tc>
          <w:tcPr>
            <w:tcW w:w="3927" w:type="dxa"/>
          </w:tcPr>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 xml:space="preserve"> </w:t>
            </w:r>
            <w:r w:rsidR="00496501"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参考</w:t>
            </w:r>
            <w:r w:rsidRPr="003C4838">
              <w:rPr>
                <w:rFonts w:ascii="ＭＳ ゴシック" w:eastAsia="ＭＳ ゴシック" w:hAnsi="ＭＳ ゴシック"/>
                <w:color w:val="000000" w:themeColor="text1"/>
                <w:sz w:val="20"/>
                <w:szCs w:val="20"/>
              </w:rPr>
              <w:t>)H12.10.31</w:t>
            </w:r>
            <w:r w:rsidRPr="003C4838">
              <w:rPr>
                <w:rFonts w:ascii="ＭＳ ゴシック" w:eastAsia="ＭＳ ゴシック" w:hAnsi="ＭＳ ゴシック" w:hint="eastAsia"/>
                <w:color w:val="000000" w:themeColor="text1"/>
                <w:sz w:val="20"/>
                <w:szCs w:val="20"/>
              </w:rPr>
              <w:t>付鹿社協４３４号</w:t>
            </w:r>
          </w:p>
          <w:p w:rsidR="006D33DB" w:rsidRPr="003C4838" w:rsidRDefault="006D33DB" w:rsidP="006D33D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『福祉サービスに関する「</w:t>
            </w:r>
            <w:r w:rsidR="00AF3CF8" w:rsidRPr="003C4838">
              <w:rPr>
                <w:rFonts w:ascii="ＭＳ ゴシック" w:eastAsia="ＭＳ ゴシック" w:hAnsi="ＭＳ ゴシック" w:hint="eastAsia"/>
                <w:color w:val="000000" w:themeColor="text1"/>
                <w:sz w:val="20"/>
                <w:szCs w:val="20"/>
              </w:rPr>
              <w:t>障害児</w:t>
            </w:r>
            <w:r w:rsidRPr="003C4838">
              <w:rPr>
                <w:rFonts w:ascii="ＭＳ ゴシック" w:eastAsia="ＭＳ ゴシック" w:hAnsi="ＭＳ ゴシック" w:hint="eastAsia"/>
                <w:color w:val="000000" w:themeColor="text1"/>
                <w:sz w:val="20"/>
                <w:szCs w:val="20"/>
              </w:rPr>
              <w:t>の相談・</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苦情解決実施要領</w:t>
            </w:r>
            <w:r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例）」等について』</w:t>
            </w: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 xml:space="preserve"> </w:t>
            </w:r>
            <w:r w:rsidR="005476A3"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第三者委員には，理事及び職員以外の適任者を選任すること。</w:t>
            </w:r>
          </w:p>
          <w:p w:rsidR="006D33DB" w:rsidRPr="003C4838" w:rsidRDefault="006D33DB" w:rsidP="006D33DB">
            <w:pPr>
              <w:rPr>
                <w:rFonts w:ascii="ＭＳ ゴシック" w:eastAsia="ＭＳ ゴシック" w:hAnsi="ＭＳ ゴシック"/>
                <w:color w:val="000000" w:themeColor="text1"/>
                <w:sz w:val="20"/>
                <w:szCs w:val="20"/>
              </w:rPr>
            </w:pPr>
          </w:p>
          <w:p w:rsidR="005476A3" w:rsidRPr="003C4838" w:rsidRDefault="006D33DB" w:rsidP="006D33D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496501"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pacing w:val="6"/>
                <w:kern w:val="0"/>
                <w:sz w:val="20"/>
                <w:szCs w:val="20"/>
                <w:fitText w:val="3300" w:id="-695474176"/>
              </w:rPr>
              <w:t>苦情解決の責任主体を明確にする</w:t>
            </w:r>
            <w:r w:rsidRPr="003C4838">
              <w:rPr>
                <w:rFonts w:ascii="ＭＳ ゴシック" w:eastAsia="ＭＳ ゴシック" w:hAnsi="ＭＳ ゴシック" w:hint="eastAsia"/>
                <w:color w:val="000000" w:themeColor="text1"/>
                <w:spacing w:val="-40"/>
                <w:kern w:val="0"/>
                <w:sz w:val="20"/>
                <w:szCs w:val="20"/>
                <w:fitText w:val="3300" w:id="-695474176"/>
              </w:rPr>
              <w:t>た</w:t>
            </w:r>
          </w:p>
          <w:p w:rsidR="00763968" w:rsidRPr="003C4838" w:rsidRDefault="006D33DB" w:rsidP="00496501">
            <w:pPr>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め，施設長，理事等を苦情解決責任者と</w:t>
            </w:r>
          </w:p>
          <w:p w:rsidR="006D33DB" w:rsidRPr="003C4838" w:rsidRDefault="006D33DB" w:rsidP="00496501">
            <w:pPr>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すること。</w:t>
            </w:r>
          </w:p>
          <w:p w:rsidR="006D33DB" w:rsidRPr="003C4838" w:rsidRDefault="006D33DB" w:rsidP="006D33DB">
            <w:pPr>
              <w:rPr>
                <w:rFonts w:ascii="ＭＳ ゴシック" w:eastAsia="ＭＳ ゴシック" w:hAnsi="ＭＳ ゴシック"/>
                <w:color w:val="000000" w:themeColor="text1"/>
                <w:sz w:val="20"/>
                <w:szCs w:val="20"/>
              </w:rPr>
            </w:pPr>
          </w:p>
          <w:p w:rsidR="00763968" w:rsidRPr="003C4838" w:rsidRDefault="006D33DB" w:rsidP="00496501">
            <w:pPr>
              <w:pStyle w:val="ac"/>
              <w:numPr>
                <w:ilvl w:val="0"/>
                <w:numId w:val="1"/>
              </w:numPr>
              <w:ind w:leftChars="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w w:val="97"/>
                <w:kern w:val="0"/>
                <w:sz w:val="20"/>
                <w:szCs w:val="20"/>
                <w:fitText w:val="3300" w:id="-694982656"/>
              </w:rPr>
              <w:t>職員の中から苦情受付担当者を任命す</w:t>
            </w:r>
          </w:p>
          <w:p w:rsidR="006D33DB" w:rsidRPr="003C4838" w:rsidRDefault="006D33DB" w:rsidP="00496501">
            <w:pPr>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ること。</w:t>
            </w:r>
          </w:p>
          <w:p w:rsidR="006D33DB" w:rsidRPr="003C4838" w:rsidRDefault="006D33DB" w:rsidP="006D33DB">
            <w:pPr>
              <w:rPr>
                <w:rFonts w:ascii="ＭＳ ゴシック" w:eastAsia="ＭＳ ゴシック" w:hAnsi="ＭＳ ゴシック"/>
                <w:color w:val="000000" w:themeColor="text1"/>
                <w:sz w:val="20"/>
                <w:szCs w:val="20"/>
              </w:rPr>
            </w:pPr>
          </w:p>
          <w:p w:rsidR="00763968" w:rsidRPr="003C4838" w:rsidRDefault="006D33DB" w:rsidP="006D33D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496501" w:rsidRPr="003C4838">
              <w:rPr>
                <w:rFonts w:ascii="ＭＳ ゴシック" w:eastAsia="ＭＳ ゴシック" w:hAnsi="ＭＳ ゴシック"/>
                <w:color w:val="000000" w:themeColor="text1"/>
                <w:sz w:val="20"/>
                <w:szCs w:val="20"/>
              </w:rPr>
              <w:t xml:space="preserve"> </w:t>
            </w:r>
            <w:r w:rsidR="00013347" w:rsidRPr="003C4838">
              <w:rPr>
                <w:rFonts w:ascii="ＭＳ ゴシック" w:eastAsia="ＭＳ ゴシック" w:hAnsi="ＭＳ ゴシック" w:hint="eastAsia"/>
                <w:color w:val="000000" w:themeColor="text1"/>
                <w:w w:val="97"/>
                <w:kern w:val="0"/>
                <w:sz w:val="20"/>
                <w:szCs w:val="20"/>
                <w:fitText w:val="3300" w:id="-694982400"/>
              </w:rPr>
              <w:t>利用者の保護者</w:t>
            </w:r>
            <w:r w:rsidRPr="003C4838">
              <w:rPr>
                <w:rFonts w:ascii="ＭＳ ゴシック" w:eastAsia="ＭＳ ゴシック" w:hAnsi="ＭＳ ゴシック" w:hint="eastAsia"/>
                <w:color w:val="000000" w:themeColor="text1"/>
                <w:w w:val="97"/>
                <w:kern w:val="0"/>
                <w:sz w:val="20"/>
                <w:szCs w:val="20"/>
                <w:fitText w:val="3300" w:id="-694982400"/>
              </w:rPr>
              <w:t>への周知として第三</w:t>
            </w:r>
            <w:r w:rsidRPr="003C4838">
              <w:rPr>
                <w:rFonts w:ascii="ＭＳ ゴシック" w:eastAsia="ＭＳ ゴシック" w:hAnsi="ＭＳ ゴシック" w:hint="eastAsia"/>
                <w:color w:val="000000" w:themeColor="text1"/>
                <w:spacing w:val="3"/>
                <w:w w:val="97"/>
                <w:kern w:val="0"/>
                <w:sz w:val="20"/>
                <w:szCs w:val="20"/>
                <w:fitText w:val="3300" w:id="-694982400"/>
              </w:rPr>
              <w:t>者</w:t>
            </w:r>
          </w:p>
          <w:p w:rsidR="006D33DB" w:rsidRPr="003C4838" w:rsidRDefault="006D33DB" w:rsidP="00496501">
            <w:pPr>
              <w:ind w:leftChars="100" w:left="21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委員の氏名，連絡先を示すこと。</w:t>
            </w: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3C4838"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763968" w:rsidRPr="003C4838" w:rsidRDefault="006D33DB" w:rsidP="006D33DB">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苦情が福祉サービスの質の向上を図る</w:t>
            </w:r>
          </w:p>
          <w:p w:rsidR="00763968" w:rsidRPr="003C4838" w:rsidRDefault="006D33DB" w:rsidP="00763968">
            <w:pPr>
              <w:ind w:leftChars="50" w:left="208" w:hangingChars="50" w:hanging="103"/>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pacing w:val="3"/>
                <w:kern w:val="0"/>
                <w:sz w:val="20"/>
                <w:szCs w:val="20"/>
                <w:fitText w:val="3500" w:id="-695473920"/>
              </w:rPr>
              <w:t>上での重要な情報であるとの認識に</w:t>
            </w:r>
            <w:r w:rsidRPr="003C4838">
              <w:rPr>
                <w:rFonts w:ascii="ＭＳ ゴシック" w:eastAsia="ＭＳ ゴシック" w:hAnsi="ＭＳ ゴシック" w:hint="eastAsia"/>
                <w:color w:val="000000" w:themeColor="text1"/>
                <w:spacing w:val="2"/>
                <w:kern w:val="0"/>
                <w:sz w:val="20"/>
                <w:szCs w:val="20"/>
                <w:fitText w:val="3500" w:id="-695473920"/>
              </w:rPr>
              <w:t>立</w:t>
            </w:r>
          </w:p>
          <w:p w:rsidR="00763968" w:rsidRPr="003C4838" w:rsidRDefault="006D33DB" w:rsidP="00763968">
            <w:pPr>
              <w:ind w:leftChars="50" w:left="205" w:hangingChars="50" w:hanging="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ち，苦情だけでなく，意見や要望的なも</w:t>
            </w:r>
          </w:p>
          <w:p w:rsidR="006D33DB" w:rsidRPr="003C4838" w:rsidRDefault="006D33DB" w:rsidP="00763968">
            <w:pPr>
              <w:ind w:leftChars="50" w:left="205" w:hangingChars="50" w:hanging="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のまで記録しておくこと</w:t>
            </w:r>
            <w:r w:rsidR="0057094F" w:rsidRPr="003C4838">
              <w:rPr>
                <w:rFonts w:ascii="ＭＳ ゴシック" w:eastAsia="ＭＳ ゴシック" w:hAnsi="ＭＳ ゴシック" w:hint="eastAsia"/>
                <w:color w:val="000000" w:themeColor="text1"/>
                <w:sz w:val="20"/>
                <w:szCs w:val="20"/>
              </w:rPr>
              <w:t>が望ましい</w:t>
            </w:r>
            <w:r w:rsidRPr="003C4838">
              <w:rPr>
                <w:rFonts w:ascii="ＭＳ ゴシック" w:eastAsia="ＭＳ ゴシック" w:hAnsi="ＭＳ ゴシック" w:hint="eastAsia"/>
                <w:color w:val="000000" w:themeColor="text1"/>
                <w:sz w:val="20"/>
                <w:szCs w:val="20"/>
              </w:rPr>
              <w:t>。</w:t>
            </w: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rPr>
                <w:rFonts w:ascii="ＭＳ ゴシック" w:eastAsia="ＭＳ ゴシック" w:hAnsi="ＭＳ ゴシック"/>
                <w:color w:val="000000" w:themeColor="text1"/>
                <w:sz w:val="20"/>
                <w:szCs w:val="20"/>
              </w:rPr>
            </w:pPr>
          </w:p>
          <w:p w:rsidR="006D33DB" w:rsidRPr="003C4838"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tc>
        <w:tc>
          <w:tcPr>
            <w:tcW w:w="1984" w:type="dxa"/>
          </w:tcPr>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○相談・苦情解決実施要領</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○苦情の受付簿</w:t>
            </w:r>
          </w:p>
          <w:p w:rsidR="006D33DB" w:rsidRPr="003C4838"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報告書</w:t>
            </w:r>
            <w:r w:rsidRPr="003C4838">
              <w:rPr>
                <w:rFonts w:ascii="ＭＳ ゴシック" w:eastAsia="ＭＳ ゴシック" w:hAnsi="ＭＳ ゴシック" w:cs="ＭＳ ゴシック"/>
                <w:color w:val="000000" w:themeColor="text1"/>
                <w:kern w:val="0"/>
                <w:sz w:val="20"/>
                <w:szCs w:val="20"/>
              </w:rPr>
              <w:t>)</w:t>
            </w:r>
          </w:p>
          <w:p w:rsidR="006D33DB" w:rsidRPr="003C4838"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○苦情解決の記録簿</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報告書</w:t>
            </w:r>
            <w:r w:rsidRPr="003C4838">
              <w:rPr>
                <w:rFonts w:ascii="ＭＳ ゴシック" w:eastAsia="ＭＳ ゴシック" w:hAnsi="ＭＳ ゴシック" w:cs="ＭＳ ゴシック"/>
                <w:color w:val="000000" w:themeColor="text1"/>
                <w:kern w:val="0"/>
                <w:sz w:val="20"/>
                <w:szCs w:val="20"/>
              </w:rPr>
              <w:t>)</w:t>
            </w: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A658CF">
            <w:pPr>
              <w:overflowPunct w:val="0"/>
              <w:textAlignment w:val="baseline"/>
              <w:rPr>
                <w:rFonts w:ascii="ＭＳ ゴシック" w:eastAsia="ＭＳ ゴシック" w:hAnsi="ＭＳ ゴシック"/>
                <w:color w:val="000000" w:themeColor="text1"/>
                <w:sz w:val="20"/>
                <w:szCs w:val="20"/>
              </w:rPr>
            </w:pPr>
          </w:p>
        </w:tc>
        <w:tc>
          <w:tcPr>
            <w:tcW w:w="2552" w:type="dxa"/>
          </w:tcPr>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3C4838" w:rsidRDefault="006D33DB" w:rsidP="006D33DB">
            <w:pPr>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color w:val="000000" w:themeColor="text1"/>
                <w:kern w:val="0"/>
                <w:sz w:val="20"/>
                <w:szCs w:val="20"/>
                <w:lang w:eastAsia="zh-CN"/>
              </w:rPr>
              <w:t>社会福祉</w:t>
            </w:r>
            <w:r w:rsidRPr="003C4838">
              <w:rPr>
                <w:rFonts w:ascii="ＭＳ ゴシック" w:eastAsia="ＭＳ ゴシック" w:hAnsi="ＭＳ ゴシック" w:cs="ＭＳ ゴシック" w:hint="eastAsia"/>
                <w:color w:val="000000" w:themeColor="text1"/>
                <w:kern w:val="0"/>
                <w:sz w:val="20"/>
                <w:szCs w:val="20"/>
                <w:lang w:eastAsia="zh-CN"/>
              </w:rPr>
              <w:t>法第</w:t>
            </w:r>
            <w:r w:rsidRPr="003C4838">
              <w:rPr>
                <w:rFonts w:ascii="ＭＳ ゴシック" w:eastAsia="ＭＳ ゴシック" w:hAnsi="ＭＳ ゴシック" w:cs="ＭＳ ゴシック"/>
                <w:color w:val="000000" w:themeColor="text1"/>
                <w:kern w:val="0"/>
                <w:sz w:val="20"/>
                <w:szCs w:val="20"/>
                <w:lang w:eastAsia="zh-CN"/>
              </w:rPr>
              <w:t>82</w:t>
            </w:r>
            <w:r w:rsidRPr="003C4838">
              <w:rPr>
                <w:rFonts w:ascii="ＭＳ ゴシック" w:eastAsia="ＭＳ ゴシック" w:hAnsi="ＭＳ ゴシック" w:cs="ＭＳ ゴシック" w:hint="eastAsia"/>
                <w:color w:val="000000" w:themeColor="text1"/>
                <w:kern w:val="0"/>
                <w:sz w:val="20"/>
                <w:szCs w:val="20"/>
                <w:lang w:eastAsia="zh-CN"/>
              </w:rPr>
              <w:t>条</w:t>
            </w:r>
          </w:p>
          <w:p w:rsidR="006D33DB" w:rsidRPr="003C4838"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○各社会福祉施設最低</w:t>
            </w:r>
          </w:p>
          <w:p w:rsidR="006D33DB" w:rsidRPr="003C4838"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基準省令</w:t>
            </w:r>
          </w:p>
          <w:p w:rsidR="006D33DB" w:rsidRPr="003C4838"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H12.6.7</w:t>
            </w:r>
            <w:r w:rsidRPr="003C4838">
              <w:rPr>
                <w:rFonts w:ascii="ＭＳ ゴシック" w:eastAsia="ＭＳ ゴシック" w:hAnsi="ＭＳ ゴシック" w:cs="ＭＳ ゴシック" w:hint="eastAsia"/>
                <w:color w:val="000000" w:themeColor="text1"/>
                <w:kern w:val="0"/>
                <w:sz w:val="20"/>
                <w:szCs w:val="20"/>
              </w:rPr>
              <w:t>付厚生省各部局長通知</w:t>
            </w:r>
          </w:p>
          <w:p w:rsidR="006D33DB" w:rsidRPr="003C4838"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3C4838" w:rsidRDefault="006D33DB" w:rsidP="00A658CF">
            <w:pPr>
              <w:overflowPunct w:val="0"/>
              <w:textAlignment w:val="baseline"/>
              <w:rPr>
                <w:rFonts w:ascii="ＭＳ ゴシック" w:eastAsia="ＭＳ ゴシック" w:hAnsi="ＭＳ ゴシック"/>
                <w:color w:val="000000" w:themeColor="text1"/>
                <w:sz w:val="20"/>
                <w:szCs w:val="20"/>
                <w:lang w:eastAsia="zh-CN"/>
              </w:rPr>
            </w:pPr>
          </w:p>
        </w:tc>
        <w:tc>
          <w:tcPr>
            <w:tcW w:w="1134" w:type="dxa"/>
          </w:tcPr>
          <w:p w:rsidR="006D33DB" w:rsidRPr="003C4838" w:rsidRDefault="006D33DB" w:rsidP="006D33DB">
            <w:pPr>
              <w:ind w:left="200" w:hangingChars="100" w:hanging="200"/>
              <w:rPr>
                <w:rFonts w:ascii="ＭＳ ゴシック" w:eastAsia="ＭＳ ゴシック" w:hAnsi="ＭＳ ゴシック"/>
                <w:color w:val="000000" w:themeColor="text1"/>
                <w:sz w:val="20"/>
                <w:szCs w:val="20"/>
                <w:lang w:eastAsia="zh-CN"/>
              </w:rPr>
            </w:pPr>
          </w:p>
        </w:tc>
      </w:tr>
    </w:tbl>
    <w:p w:rsidR="006D33DB" w:rsidRPr="003C4838" w:rsidRDefault="006D33DB" w:rsidP="006D33DB">
      <w:pPr>
        <w:rPr>
          <w:rFonts w:ascii="ＭＳ ゴシック" w:eastAsia="ＭＳ ゴシック" w:hAnsi="ＭＳ ゴシック"/>
          <w:color w:val="000000" w:themeColor="text1"/>
          <w:sz w:val="20"/>
          <w:szCs w:val="20"/>
          <w:lang w:eastAsia="zh-CN"/>
        </w:rPr>
      </w:pPr>
    </w:p>
    <w:p w:rsidR="00DE12CE" w:rsidRPr="003C4838" w:rsidRDefault="006D33DB" w:rsidP="00EC20FB">
      <w:pPr>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４</w:t>
      </w:r>
      <w:r w:rsidR="00C227B8" w:rsidRPr="003C4838">
        <w:rPr>
          <w:rFonts w:ascii="ＭＳ ゴシック" w:eastAsia="ＭＳ ゴシック" w:hAnsi="ＭＳ ゴシック" w:hint="eastAsia"/>
          <w:color w:val="000000" w:themeColor="text1"/>
          <w:sz w:val="20"/>
          <w:szCs w:val="20"/>
        </w:rPr>
        <w:t>－</w:t>
      </w:r>
    </w:p>
    <w:p w:rsidR="00BE6C57" w:rsidRPr="003C4838" w:rsidRDefault="00BE6C57" w:rsidP="00BE6C57">
      <w:pPr>
        <w:ind w:firstLineChars="100" w:firstLine="281"/>
        <w:rPr>
          <w:rFonts w:ascii="ＭＳ ゴシック" w:eastAsia="ＭＳ ゴシック" w:hAnsi="ＭＳ ゴシック"/>
          <w:b/>
          <w:color w:val="000000" w:themeColor="text1"/>
          <w:sz w:val="28"/>
          <w:szCs w:val="28"/>
        </w:rPr>
      </w:pPr>
      <w:r w:rsidRPr="003C4838">
        <w:rPr>
          <w:rFonts w:ascii="ＭＳ ゴシック" w:eastAsia="ＭＳ ゴシック" w:hAnsi="ＭＳ ゴシック" w:hint="eastAsia"/>
          <w:b/>
          <w:color w:val="000000" w:themeColor="text1"/>
          <w:sz w:val="28"/>
          <w:szCs w:val="28"/>
        </w:rPr>
        <w:lastRenderedPageBreak/>
        <w:t>Ⅳ　預り金等</w:t>
      </w:r>
    </w:p>
    <w:p w:rsidR="00BE6C57" w:rsidRPr="003C4838" w:rsidRDefault="00BE6C57" w:rsidP="00BE6C57">
      <w:pPr>
        <w:rPr>
          <w:rFonts w:ascii="ＭＳ ゴシック" w:eastAsia="ＭＳ ゴシック" w:hAnsi="ＭＳ ゴシック"/>
          <w:b/>
          <w:vanish/>
          <w:color w:val="000000" w:themeColor="text1"/>
          <w:sz w:val="36"/>
          <w:szCs w:val="36"/>
        </w:rPr>
      </w:pPr>
      <w:r w:rsidRPr="003C4838">
        <w:rPr>
          <w:rFonts w:ascii="ＭＳ ゴシック" w:eastAsia="ＭＳ ゴシック" w:hAnsi="ＭＳ ゴシック" w:hint="eastAsia"/>
          <w:b/>
          <w:vanish/>
          <w:color w:val="000000" w:themeColor="text1"/>
          <w:sz w:val="36"/>
          <w:szCs w:val="36"/>
        </w:rPr>
        <w:t>Ⅳ　預り金等</w:t>
      </w:r>
    </w:p>
    <w:p w:rsidR="00765296" w:rsidRPr="003C4838" w:rsidRDefault="00765296" w:rsidP="00765296">
      <w:pPr>
        <w:rPr>
          <w:rFonts w:ascii="ＭＳ ゴシック" w:eastAsia="ＭＳ ゴシック" w:hAnsi="ＭＳ ゴシック"/>
          <w:b/>
          <w:vanish/>
          <w:color w:val="000000" w:themeColor="text1"/>
          <w:sz w:val="28"/>
          <w:szCs w:val="28"/>
        </w:rPr>
      </w:pPr>
      <w:r w:rsidRPr="003C4838">
        <w:rPr>
          <w:rFonts w:ascii="ＭＳ ゴシック" w:eastAsia="ＭＳ ゴシック" w:hAnsi="ＭＳ ゴシック" w:hint="eastAsia"/>
          <w:b/>
          <w:vanish/>
          <w:color w:val="000000" w:themeColor="text1"/>
          <w:sz w:val="28"/>
          <w:szCs w:val="28"/>
        </w:rPr>
        <w:t>Ⅳ　預り金等</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2126"/>
      </w:tblGrid>
      <w:tr w:rsidR="003C4838" w:rsidRPr="003C4838" w:rsidTr="00D616A5">
        <w:trPr>
          <w:trHeight w:val="416"/>
        </w:trPr>
        <w:tc>
          <w:tcPr>
            <w:tcW w:w="2122" w:type="dxa"/>
            <w:vAlign w:val="center"/>
          </w:tcPr>
          <w:p w:rsidR="00765296" w:rsidRPr="003C4838" w:rsidRDefault="00765296" w:rsidP="004D172B">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595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2126"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13041"/>
        </w:trPr>
        <w:tc>
          <w:tcPr>
            <w:tcW w:w="2122" w:type="dxa"/>
          </w:tcPr>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1　適切な入所者預り</w:t>
            </w:r>
          </w:p>
          <w:p w:rsidR="00765296" w:rsidRPr="003C4838" w:rsidRDefault="00765296" w:rsidP="00DB277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金の管理</w:t>
            </w:r>
          </w:p>
        </w:tc>
        <w:tc>
          <w:tcPr>
            <w:tcW w:w="5953" w:type="dxa"/>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　利用者の所持金を自己管理が可能な者についてまでも一律</w:t>
            </w:r>
          </w:p>
          <w:p w:rsidR="00765296" w:rsidRPr="003C4838" w:rsidRDefault="00765296" w:rsidP="00496501">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に施設が預り金として管理していることはないか。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　自己管理のために必要となる保管場所の確保等について配</w:t>
            </w:r>
          </w:p>
          <w:p w:rsidR="00765296" w:rsidRPr="003C4838" w:rsidRDefault="00765296" w:rsidP="00496501">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慮されているか。</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4D172B">
            <w:pPr>
              <w:overflowPunct w:val="0"/>
              <w:textAlignment w:val="baseline"/>
              <w:rPr>
                <w:rFonts w:ascii="ＭＳ ゴシック" w:eastAsia="ＭＳ ゴシック" w:hAnsi="ＭＳ ゴシック"/>
                <w:color w:val="000000" w:themeColor="text1"/>
                <w:sz w:val="20"/>
                <w:szCs w:val="20"/>
              </w:rPr>
            </w:pPr>
          </w:p>
          <w:p w:rsidR="004D172B" w:rsidRPr="003C4838" w:rsidRDefault="004D172B" w:rsidP="004D172B">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3)</w:t>
            </w: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r w:rsidR="00765296" w:rsidRPr="003C4838">
              <w:rPr>
                <w:rFonts w:ascii="ＭＳ ゴシック" w:eastAsia="ＭＳ ゴシック" w:hAnsi="ＭＳ ゴシック" w:hint="eastAsia"/>
                <w:color w:val="000000" w:themeColor="text1"/>
                <w:sz w:val="20"/>
                <w:szCs w:val="20"/>
              </w:rPr>
              <w:t>入所者預り金取扱要領等を整備し，要領に基づき管理して</w:t>
            </w:r>
          </w:p>
          <w:p w:rsidR="00765296" w:rsidRPr="003C4838" w:rsidRDefault="00CC39E9" w:rsidP="00CC39E9">
            <w:pPr>
              <w:overflowPunct w:val="0"/>
              <w:ind w:left="105"/>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765296" w:rsidRPr="003C4838">
              <w:rPr>
                <w:rFonts w:ascii="ＭＳ ゴシック" w:eastAsia="ＭＳ ゴシック" w:hAnsi="ＭＳ ゴシック" w:hint="eastAsia"/>
                <w:color w:val="000000" w:themeColor="text1"/>
                <w:sz w:val="20"/>
                <w:szCs w:val="20"/>
              </w:rPr>
              <w:t>いるか。</w:t>
            </w:r>
          </w:p>
          <w:p w:rsidR="004D172B" w:rsidRPr="003C4838" w:rsidRDefault="004D172B" w:rsidP="00CC39E9">
            <w:pPr>
              <w:overflowPunct w:val="0"/>
              <w:ind w:left="105"/>
              <w:textAlignment w:val="baseline"/>
              <w:rPr>
                <w:rFonts w:ascii="ＭＳ ゴシック" w:eastAsia="ＭＳ ゴシック" w:hAnsi="ＭＳ ゴシック"/>
                <w:color w:val="000000" w:themeColor="text1"/>
                <w:sz w:val="20"/>
                <w:szCs w:val="20"/>
              </w:rPr>
            </w:pPr>
          </w:p>
          <w:p w:rsidR="004D172B" w:rsidRPr="003C4838" w:rsidRDefault="004D172B" w:rsidP="00CC39E9">
            <w:pPr>
              <w:overflowPunct w:val="0"/>
              <w:ind w:left="105"/>
              <w:textAlignment w:val="baseline"/>
              <w:rPr>
                <w:rFonts w:ascii="ＭＳ ゴシック" w:eastAsia="ＭＳ ゴシック" w:hAnsi="ＭＳ ゴシック"/>
                <w:color w:val="000000" w:themeColor="text1"/>
                <w:sz w:val="20"/>
                <w:szCs w:val="20"/>
              </w:rPr>
            </w:pPr>
          </w:p>
        </w:tc>
        <w:tc>
          <w:tcPr>
            <w:tcW w:w="2126" w:type="dxa"/>
          </w:tcPr>
          <w:p w:rsidR="00765296" w:rsidRPr="003C4838" w:rsidRDefault="00765296" w:rsidP="00BE6DB8">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0B0472" w:rsidP="00BE6D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89785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1890608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0B0472" w:rsidP="00BE6D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090197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4769207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BE6DB8">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BE6DB8">
            <w:pPr>
              <w:jc w:val="center"/>
              <w:rPr>
                <w:rFonts w:ascii="ＭＳ ゴシック" w:eastAsia="ＭＳ ゴシック" w:hAnsi="ＭＳ ゴシック"/>
                <w:color w:val="000000" w:themeColor="text1"/>
                <w:sz w:val="20"/>
                <w:szCs w:val="20"/>
              </w:rPr>
            </w:pPr>
          </w:p>
          <w:p w:rsidR="00765296" w:rsidRPr="003C4838" w:rsidRDefault="00765296" w:rsidP="00BE6DB8">
            <w:pPr>
              <w:jc w:val="center"/>
              <w:rPr>
                <w:rFonts w:ascii="ＭＳ ゴシック" w:eastAsia="ＭＳ ゴシック" w:hAnsi="ＭＳ ゴシック"/>
                <w:color w:val="000000" w:themeColor="text1"/>
                <w:sz w:val="20"/>
                <w:szCs w:val="20"/>
              </w:rPr>
            </w:pPr>
          </w:p>
          <w:p w:rsidR="00765296" w:rsidRPr="003C4838" w:rsidRDefault="00765296" w:rsidP="00BE6DB8">
            <w:pPr>
              <w:jc w:val="center"/>
              <w:rPr>
                <w:rFonts w:ascii="ＭＳ ゴシック" w:eastAsia="ＭＳ ゴシック" w:hAnsi="ＭＳ ゴシック"/>
                <w:color w:val="000000" w:themeColor="text1"/>
                <w:sz w:val="20"/>
                <w:szCs w:val="20"/>
              </w:rPr>
            </w:pPr>
          </w:p>
          <w:p w:rsidR="00765296" w:rsidRPr="003C4838" w:rsidRDefault="00765296" w:rsidP="00BE6DB8">
            <w:pPr>
              <w:jc w:val="center"/>
              <w:rPr>
                <w:rFonts w:ascii="ＭＳ ゴシック" w:eastAsia="ＭＳ ゴシック" w:hAnsi="ＭＳ ゴシック"/>
                <w:color w:val="000000" w:themeColor="text1"/>
                <w:sz w:val="20"/>
                <w:szCs w:val="20"/>
              </w:rPr>
            </w:pPr>
          </w:p>
          <w:p w:rsidR="00765296" w:rsidRPr="003C4838" w:rsidRDefault="000B0472" w:rsidP="00BE6D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710591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205786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BE6DB8">
            <w:pPr>
              <w:jc w:val="center"/>
              <w:rPr>
                <w:rFonts w:ascii="ＭＳ ゴシック" w:eastAsia="ＭＳ ゴシック" w:hAnsi="ＭＳ ゴシック"/>
                <w:color w:val="000000" w:themeColor="text1"/>
                <w:sz w:val="20"/>
                <w:szCs w:val="20"/>
              </w:rPr>
            </w:pPr>
          </w:p>
          <w:p w:rsidR="00765296" w:rsidRPr="003C4838" w:rsidRDefault="00765296" w:rsidP="00BE6DB8">
            <w:pPr>
              <w:jc w:val="center"/>
              <w:rPr>
                <w:rFonts w:ascii="ＭＳ ゴシック" w:eastAsia="ＭＳ ゴシック" w:hAnsi="ＭＳ ゴシック"/>
                <w:color w:val="000000" w:themeColor="text1"/>
                <w:sz w:val="20"/>
                <w:szCs w:val="20"/>
              </w:rPr>
            </w:pPr>
          </w:p>
        </w:tc>
      </w:tr>
    </w:tbl>
    <w:p w:rsidR="00765296" w:rsidRPr="003C4838" w:rsidRDefault="00765296" w:rsidP="00765296">
      <w:pPr>
        <w:rPr>
          <w:rFonts w:ascii="ＭＳ ゴシック" w:eastAsia="ＭＳ ゴシック" w:hAnsi="ＭＳ ゴシック"/>
          <w:color w:val="000000" w:themeColor="text1"/>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4A04F1"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５</w:t>
      </w:r>
      <w:r w:rsidR="00171A2A" w:rsidRPr="003C4838">
        <w:rPr>
          <w:rFonts w:ascii="ＭＳ ゴシック" w:eastAsia="ＭＳ ゴシック" w:hAnsi="ＭＳ ゴシック" w:hint="eastAsia"/>
          <w:color w:val="000000" w:themeColor="text1"/>
          <w:sz w:val="20"/>
          <w:szCs w:val="20"/>
        </w:rPr>
        <w:t>-</w:t>
      </w:r>
    </w:p>
    <w:p w:rsidR="00765296" w:rsidRPr="003C4838" w:rsidRDefault="00765296" w:rsidP="00765296">
      <w:pPr>
        <w:tabs>
          <w:tab w:val="left" w:pos="1290"/>
        </w:tabs>
        <w:jc w:val="center"/>
        <w:rPr>
          <w:rFonts w:ascii="ＭＳ ゴシック" w:eastAsia="ＭＳ ゴシック" w:hAnsi="ＭＳ ゴシック"/>
          <w:color w:val="000000" w:themeColor="text1"/>
          <w:sz w:val="28"/>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126"/>
        <w:gridCol w:w="1810"/>
      </w:tblGrid>
      <w:tr w:rsidR="003C4838" w:rsidRPr="003C4838" w:rsidTr="00771CCA">
        <w:trPr>
          <w:trHeight w:val="416"/>
        </w:trPr>
        <w:tc>
          <w:tcPr>
            <w:tcW w:w="364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126"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810"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63A18">
        <w:trPr>
          <w:trHeight w:val="4677"/>
        </w:trPr>
        <w:tc>
          <w:tcPr>
            <w:tcW w:w="3643"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入所者所持金については，原則と</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して，自己管理が可能な場合は，本</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人が管理するものとし，一律に施設</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が預かるといった取扱いは行わない</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＜社会福祉法人・社会福祉施設にお</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ける適正な経理事務等の確保及び入</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所者預り金の管理の徹底について（平成18年7月10日社福第392 号</w:t>
            </w:r>
          </w:p>
          <w:p w:rsidR="00765296" w:rsidRPr="003C4838" w:rsidRDefault="00765296" w:rsidP="00DB277C">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県保健福祉部長通知）【以下，「H18社福第392号県部長通知」という。】2-(1)＞</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所持金を自己管理する入所者のた</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めに，保管場所について便宜を図る</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こと。＜H18社福第392号県部長通</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知2-(1)＞</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取扱要領が定められていない施設</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においては，早急に要領を定め，要</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領に基づいた適切な取扱いをするこ</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と。＜入所者預り金の管理の徹底に</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ついて (平成 9年2月27日医福第</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1210号)【以下,「H9医福第1210号</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県部長通知」という。】１＞</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　入所者から所持金を預かる場合は，入所者預り金管理規程を整備し，受託関係を明確にした承諾書等を徴すること。</w:t>
            </w:r>
            <w:r w:rsidRPr="003C4838">
              <w:rPr>
                <w:rFonts w:ascii="ＭＳ ゴシック" w:eastAsia="ＭＳ ゴシック" w:hAnsi="ＭＳ ゴシック" w:hint="eastAsia"/>
                <w:color w:val="000000" w:themeColor="text1"/>
                <w:sz w:val="20"/>
                <w:szCs w:val="20"/>
                <w:lang w:eastAsia="zh-CN"/>
              </w:rPr>
              <w:t>＜H18社福第392号県部長通知2-(2)＞</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H18社福第392号県部長通知2-(3)＞</w:t>
            </w:r>
          </w:p>
        </w:tc>
        <w:tc>
          <w:tcPr>
            <w:tcW w:w="2268"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◯預り金取扱要領等</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◯個人明細台帳</w:t>
            </w:r>
          </w:p>
        </w:tc>
        <w:tc>
          <w:tcPr>
            <w:tcW w:w="3936" w:type="dxa"/>
            <w:gridSpan w:val="2"/>
            <w:tcBorders>
              <w:bottom w:val="nil"/>
            </w:tcBorders>
          </w:tcPr>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rPr>
                <w:rFonts w:ascii="ＭＳ ゴシック" w:eastAsia="ＭＳ ゴシック" w:hAnsi="ＭＳ ゴシック"/>
                <w:color w:val="000000" w:themeColor="text1"/>
                <w:sz w:val="20"/>
                <w:szCs w:val="20"/>
              </w:rPr>
            </w:pPr>
          </w:p>
          <w:p w:rsidR="009245D3" w:rsidRPr="003C4838" w:rsidRDefault="009245D3" w:rsidP="009245D3">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○身体障害者更生援護施設，精神薄弱者援護</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施設及び児童福祉施設における「入所者預り金</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等取扱要領」の制定について（平成</w:t>
            </w:r>
            <w:r w:rsidRPr="003C4838">
              <w:rPr>
                <w:rFonts w:ascii="ＭＳ ゴシック" w:eastAsia="ＭＳ ゴシック" w:hAnsi="ＭＳ ゴシック" w:cs="ＭＳ ゴシック"/>
                <w:color w:val="000000" w:themeColor="text1"/>
                <w:kern w:val="0"/>
                <w:sz w:val="20"/>
                <w:szCs w:val="20"/>
              </w:rPr>
              <w:t xml:space="preserve"> 9</w:t>
            </w:r>
            <w:r w:rsidRPr="003C4838">
              <w:rPr>
                <w:rFonts w:ascii="ＭＳ ゴシック" w:eastAsia="ＭＳ ゴシック" w:hAnsi="ＭＳ ゴシック" w:cs="ＭＳ ゴシック" w:hint="eastAsia"/>
                <w:color w:val="000000" w:themeColor="text1"/>
                <w:kern w:val="0"/>
                <w:sz w:val="20"/>
                <w:szCs w:val="20"/>
              </w:rPr>
              <w:t>年</w:t>
            </w:r>
            <w:r w:rsidRPr="003C4838">
              <w:rPr>
                <w:rFonts w:ascii="ＭＳ ゴシック" w:eastAsia="ＭＳ ゴシック" w:hAnsi="ＭＳ ゴシック" w:cs="ＭＳ ゴシック"/>
                <w:color w:val="000000" w:themeColor="text1"/>
                <w:kern w:val="0"/>
                <w:sz w:val="20"/>
                <w:szCs w:val="20"/>
              </w:rPr>
              <w:t>3</w:t>
            </w:r>
            <w:r w:rsidRPr="003C4838">
              <w:rPr>
                <w:rFonts w:ascii="ＭＳ ゴシック" w:eastAsia="ＭＳ ゴシック" w:hAnsi="ＭＳ ゴシック" w:cs="ＭＳ ゴシック" w:hint="eastAsia"/>
                <w:color w:val="000000" w:themeColor="text1"/>
                <w:kern w:val="0"/>
                <w:sz w:val="20"/>
                <w:szCs w:val="20"/>
              </w:rPr>
              <w:t>月</w:t>
            </w:r>
            <w:r w:rsidRPr="003C4838">
              <w:rPr>
                <w:rFonts w:ascii="ＭＳ ゴシック" w:eastAsia="ＭＳ ゴシック" w:hAnsi="ＭＳ ゴシック" w:cs="ＭＳ ゴシック"/>
                <w:color w:val="000000" w:themeColor="text1"/>
                <w:kern w:val="0"/>
                <w:sz w:val="20"/>
                <w:szCs w:val="20"/>
              </w:rPr>
              <w:t>5</w:t>
            </w:r>
            <w:r w:rsidRPr="003C4838">
              <w:rPr>
                <w:rFonts w:ascii="ＭＳ ゴシック" w:eastAsia="ＭＳ ゴシック" w:hAnsi="ＭＳ ゴシック" w:cs="ＭＳ ゴシック" w:hint="eastAsia"/>
                <w:color w:val="000000" w:themeColor="text1"/>
                <w:kern w:val="0"/>
                <w:sz w:val="20"/>
                <w:szCs w:val="20"/>
              </w:rPr>
              <w:t>日</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障福第</w:t>
            </w:r>
            <w:r w:rsidRPr="003C4838">
              <w:rPr>
                <w:rFonts w:ascii="ＭＳ ゴシック" w:eastAsia="ＭＳ ゴシック" w:hAnsi="ＭＳ ゴシック" w:cs="ＭＳ ゴシック"/>
                <w:color w:val="000000" w:themeColor="text1"/>
                <w:kern w:val="0"/>
                <w:sz w:val="20"/>
                <w:szCs w:val="20"/>
              </w:rPr>
              <w:t>761</w:t>
            </w:r>
            <w:r w:rsidRPr="003C4838">
              <w:rPr>
                <w:rFonts w:ascii="ＭＳ ゴシック" w:eastAsia="ＭＳ ゴシック" w:hAnsi="ＭＳ ゴシック" w:cs="ＭＳ ゴシック" w:hint="eastAsia"/>
                <w:color w:val="000000" w:themeColor="text1"/>
                <w:kern w:val="0"/>
                <w:sz w:val="20"/>
                <w:szCs w:val="20"/>
              </w:rPr>
              <w:t>号障害福祉課長通知）</w:t>
            </w:r>
          </w:p>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◯入所者預り金の管理の徹底について（平成9年2月27日医保第1210号部長通知）</w:t>
            </w:r>
          </w:p>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◯社会福祉法人・社会福祉施設における適正な経理事務の確保及び入所者預り金の管理の徹底について（平成18年7月10日社福第392号部長通知）</w:t>
            </w:r>
          </w:p>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◯社会福祉法人に認可等の適正化並びに社会福祉法人及び社会福祉施設に対する指導監督の徹底について（平成13年7月23日雇児発第488号ほか）</w:t>
            </w:r>
          </w:p>
          <w:p w:rsidR="00765296" w:rsidRPr="003C4838" w:rsidRDefault="00765296" w:rsidP="00DB277C">
            <w:pPr>
              <w:rPr>
                <w:rFonts w:ascii="ＭＳ ゴシック" w:eastAsia="ＭＳ ゴシック" w:hAnsi="ＭＳ ゴシック"/>
                <w:color w:val="000000" w:themeColor="text1"/>
                <w:sz w:val="20"/>
                <w:szCs w:val="20"/>
              </w:rPr>
            </w:pPr>
          </w:p>
          <w:p w:rsidR="00765296" w:rsidRPr="003C4838" w:rsidRDefault="00765296" w:rsidP="009245D3">
            <w:pPr>
              <w:rPr>
                <w:rFonts w:ascii="ＭＳ ゴシック" w:eastAsia="ＭＳ ゴシック" w:hAnsi="ＭＳ ゴシック"/>
                <w:color w:val="000000" w:themeColor="text1"/>
                <w:sz w:val="20"/>
                <w:szCs w:val="20"/>
              </w:rPr>
            </w:pPr>
          </w:p>
        </w:tc>
      </w:tr>
      <w:tr w:rsidR="003C4838" w:rsidRPr="003C4838" w:rsidTr="00771CCA">
        <w:trPr>
          <w:trHeight w:val="3524"/>
        </w:trPr>
        <w:tc>
          <w:tcPr>
            <w:tcW w:w="3643"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2268"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2126" w:type="dxa"/>
            <w:tcBorders>
              <w:top w:val="nil"/>
              <w:bottom w:val="nil"/>
            </w:tcBorders>
          </w:tcPr>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10" w:type="dxa"/>
            <w:tcBorders>
              <w:top w:val="nil"/>
              <w:bottom w:val="nil"/>
            </w:tcBorders>
          </w:tcPr>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tc>
      </w:tr>
      <w:tr w:rsidR="003C4838" w:rsidRPr="003C4838" w:rsidTr="00771CCA">
        <w:trPr>
          <w:trHeight w:val="4231"/>
        </w:trPr>
        <w:tc>
          <w:tcPr>
            <w:tcW w:w="3643"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2126"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c>
          <w:tcPr>
            <w:tcW w:w="1810"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w:t>
      </w:r>
    </w:p>
    <w:p w:rsidR="00765296" w:rsidRPr="003C4838"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805"/>
      </w:tblGrid>
      <w:tr w:rsidR="003C4838" w:rsidRPr="003C4838" w:rsidTr="00D616A5">
        <w:trPr>
          <w:trHeight w:val="416"/>
        </w:trPr>
        <w:tc>
          <w:tcPr>
            <w:tcW w:w="1980" w:type="dxa"/>
            <w:vAlign w:val="center"/>
          </w:tcPr>
          <w:p w:rsidR="00765296" w:rsidRPr="003C4838" w:rsidRDefault="00765296" w:rsidP="00913538">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0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13164"/>
        </w:trPr>
        <w:tc>
          <w:tcPr>
            <w:tcW w:w="1980" w:type="dxa"/>
          </w:tcPr>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5" w:type="dxa"/>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(4)　預り金は，法人・施設の会計とは別に経理しているか。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(5)  預金通帳等と通帳等印は，別々に保管責任者が任命され，そ</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れぞれ別々に保管されているか。</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3C4838" w:rsidRPr="003C4838" w:rsidTr="00DB277C">
              <w:trPr>
                <w:trHeight w:val="288"/>
              </w:trPr>
              <w:tc>
                <w:tcPr>
                  <w:tcW w:w="1231" w:type="dxa"/>
                </w:tcPr>
                <w:p w:rsidR="00765296" w:rsidRPr="003C4838" w:rsidRDefault="00765296"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区　分</w:t>
                  </w:r>
                </w:p>
              </w:tc>
              <w:tc>
                <w:tcPr>
                  <w:tcW w:w="1898" w:type="dxa"/>
                </w:tcPr>
                <w:p w:rsidR="00765296" w:rsidRPr="003C4838" w:rsidRDefault="00765296" w:rsidP="000B0472">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通</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帳</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等</w:t>
                  </w:r>
                </w:p>
              </w:tc>
              <w:tc>
                <w:tcPr>
                  <w:tcW w:w="2049" w:type="dxa"/>
                </w:tcPr>
                <w:p w:rsidR="00765296" w:rsidRPr="003C4838" w:rsidRDefault="00765296"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印　　　鑑</w:t>
                  </w:r>
                </w:p>
              </w:tc>
            </w:tr>
            <w:tr w:rsidR="003C4838" w:rsidRPr="003C4838" w:rsidTr="00DB277C">
              <w:trPr>
                <w:trHeight w:val="396"/>
              </w:trPr>
              <w:tc>
                <w:tcPr>
                  <w:tcW w:w="1231" w:type="dxa"/>
                </w:tcPr>
                <w:p w:rsidR="00765296" w:rsidRPr="003C4838" w:rsidRDefault="00765296"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保管責任者</w:t>
                  </w:r>
                </w:p>
                <w:p w:rsidR="00765296" w:rsidRPr="003C4838" w:rsidRDefault="00765296"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職　名</w:t>
                  </w:r>
                </w:p>
              </w:tc>
              <w:tc>
                <w:tcPr>
                  <w:tcW w:w="1898"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DB277C">
              <w:trPr>
                <w:trHeight w:val="290"/>
              </w:trPr>
              <w:tc>
                <w:tcPr>
                  <w:tcW w:w="1231"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保管場所</w:t>
                  </w:r>
                </w:p>
              </w:tc>
              <w:tc>
                <w:tcPr>
                  <w:tcW w:w="1898"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DB277C">
              <w:trPr>
                <w:trHeight w:val="184"/>
              </w:trPr>
              <w:tc>
                <w:tcPr>
                  <w:tcW w:w="1231" w:type="dxa"/>
                </w:tcPr>
                <w:p w:rsidR="00765296" w:rsidRPr="003C4838" w:rsidRDefault="00765296"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鍵の管理者</w:t>
                  </w:r>
                </w:p>
                <w:p w:rsidR="00765296" w:rsidRPr="003C4838" w:rsidRDefault="00765296"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職　名</w:t>
                  </w:r>
                </w:p>
              </w:tc>
              <w:tc>
                <w:tcPr>
                  <w:tcW w:w="1898"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(6)　預り金取扱要領等を入所前に利用者やその家族に説明して</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(7)　預かりに際し，規程に基づいた契約等（預り依頼書の受領，</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預り証の交付）がなされているか。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(8)　新規に預かりを開始する場合の他，追加で通帳等を預かる場</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合についても，その都度，預り依頼書を徴し，預り証を交付し</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ているか。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(9)　定期預金の満期等により，引き続き預かる場合，預り金依頼</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書を新たに徴収しているか。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E5708C"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(10) </w:t>
            </w:r>
            <w:r w:rsidR="00765296" w:rsidRPr="003C4838">
              <w:rPr>
                <w:rFonts w:ascii="ＭＳ ゴシック" w:eastAsia="ＭＳ ゴシック" w:hAnsi="ＭＳ ゴシック" w:hint="eastAsia"/>
                <w:color w:val="000000" w:themeColor="text1"/>
                <w:sz w:val="20"/>
                <w:szCs w:val="20"/>
              </w:rPr>
              <w:t>金銭の授受を行うときは，複数の職員の立会のもとに行っ</w:t>
            </w:r>
            <w:r w:rsidRPr="003C4838">
              <w:rPr>
                <w:rFonts w:ascii="ＭＳ ゴシック" w:eastAsia="ＭＳ ゴシック" w:hAnsi="ＭＳ ゴシック" w:hint="eastAsia"/>
                <w:color w:val="000000" w:themeColor="text1"/>
                <w:sz w:val="20"/>
                <w:szCs w:val="20"/>
              </w:rPr>
              <w:t>て</w:t>
            </w:r>
          </w:p>
          <w:p w:rsidR="00765296" w:rsidRPr="003C4838" w:rsidRDefault="00765296" w:rsidP="00E5708C">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また，利用者から受領印を徴しているか。</w:t>
            </w:r>
          </w:p>
        </w:tc>
        <w:tc>
          <w:tcPr>
            <w:tcW w:w="1805" w:type="dxa"/>
          </w:tcPr>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3603297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782813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70571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2199037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D4E1A" w:rsidRPr="003C4838" w:rsidRDefault="007D4E1A" w:rsidP="00D91336">
            <w:pPr>
              <w:spacing w:line="60" w:lineRule="auto"/>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2680326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301509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772238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9326825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371979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8701282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711438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389714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812970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380684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230669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7011707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765296" w:rsidRPr="003C4838" w:rsidRDefault="00765296" w:rsidP="00765296">
      <w:pPr>
        <w:rPr>
          <w:rFonts w:ascii="ＭＳ ゴシック" w:eastAsia="ＭＳ ゴシック" w:hAnsi="ＭＳ ゴシック"/>
          <w:color w:val="000000" w:themeColor="text1"/>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p w:rsidR="00765296" w:rsidRPr="003C4838" w:rsidRDefault="00765296" w:rsidP="00765296">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C4838" w:rsidRPr="003C4838" w:rsidTr="00763A18">
        <w:trPr>
          <w:trHeight w:val="416"/>
        </w:trPr>
        <w:tc>
          <w:tcPr>
            <w:tcW w:w="364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63A18">
        <w:trPr>
          <w:trHeight w:val="10904"/>
        </w:trPr>
        <w:tc>
          <w:tcPr>
            <w:tcW w:w="3643"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D4E1A" w:rsidRPr="003C4838" w:rsidRDefault="007D4E1A"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通帳と印鑑の管理については，必</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ず，牽制体制を確保できる別々の責</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任者を定め，保管場所についても，</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責任者以外の者が取り出すことがで</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きないよう，別々の場所に保管する</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などの措置を講ずること。</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＜H9医福第1210号県部長通知３＞</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 xml:space="preserve">　　</w:t>
            </w:r>
            <w:r w:rsidRPr="003C4838">
              <w:rPr>
                <w:rFonts w:ascii="ＭＳ ゴシック" w:eastAsia="ＭＳ ゴシック" w:hAnsi="ＭＳ ゴシック" w:hint="eastAsia"/>
                <w:color w:val="000000" w:themeColor="text1"/>
                <w:sz w:val="20"/>
                <w:szCs w:val="20"/>
              </w:rPr>
              <w:t>なお，預り金による管理は，通帳</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に寄ることを原則とするが，やむを</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得ない事情により,一部を現金管理</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する場合は最小限の額とし，入所者</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預り金管理規定に現金管理の限度額</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や保管方法など必要な規程を整備し</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た上で管理すること。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＜H18社福第392号県部長通知2</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-(3)＞</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D4E1A" w:rsidRPr="003C4838" w:rsidRDefault="007D4E1A" w:rsidP="007D4E1A">
            <w:pPr>
              <w:overflowPunct w:val="0"/>
              <w:spacing w:line="40" w:lineRule="exact"/>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入所者から預り依頼書等を徴する</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とともに,入所者へ預り証等（控えを</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保存しておくこと)を発行し，必ず預</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かっている内容等受託関係を明確に</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しておくこと。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なお，本人の意思が確認困難な場</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合は，入所者本人と家族と連名によ</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る預り依頼書等を徴するなどの措置</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を講ずること。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＜H9医福第1210号県部長通知２＞</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＜関連通知：H18社福第392号県部</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長通知2-(2)＞</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入所者の金銭の授受について，入所者が金銭を預け入れる場合は預入申出書，払い出す場合は払い出し申出書等，文書により行うこと。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入所者の金銭を授受する場合は，複</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数職員の立ち会いのもとに行い，入</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所者預り金の払い出しを行った場合</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は，入所者から受領書等を徴するこ</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＜H9医福第1210号県部長通知５＞</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lang w:eastAsia="zh-CN"/>
              </w:rPr>
              <w:t>＜関連通知：H18社福第392号県部長通知2-(5)＞</w:t>
            </w:r>
          </w:p>
        </w:tc>
        <w:tc>
          <w:tcPr>
            <w:tcW w:w="2268"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D4E1A" w:rsidRPr="003C4838" w:rsidRDefault="007D4E1A" w:rsidP="00DB277C">
            <w:pPr>
              <w:overflowPunct w:val="0"/>
              <w:textAlignment w:val="baseline"/>
              <w:rPr>
                <w:rFonts w:ascii="ＭＳ ゴシック" w:eastAsia="ＭＳ ゴシック" w:hAnsi="ＭＳ ゴシック"/>
                <w:color w:val="000000" w:themeColor="text1"/>
                <w:sz w:val="20"/>
                <w:szCs w:val="20"/>
                <w:lang w:eastAsia="zh-CN"/>
              </w:rPr>
            </w:pPr>
          </w:p>
          <w:p w:rsidR="007D4E1A" w:rsidRPr="003C4838" w:rsidRDefault="007D4E1A"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◯預り依頼書</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◯預り書(控え)</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◯預入申出書</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◯払出申出書</w:t>
            </w:r>
          </w:p>
        </w:tc>
        <w:tc>
          <w:tcPr>
            <w:tcW w:w="1985" w:type="dxa"/>
            <w:tcBorders>
              <w:bottom w:val="nil"/>
            </w:tcBorders>
          </w:tcPr>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rPr>
                <w:rFonts w:ascii="ＭＳ ゴシック" w:eastAsia="ＭＳ ゴシック" w:hAnsi="ＭＳ ゴシック"/>
                <w:color w:val="000000" w:themeColor="text1"/>
                <w:sz w:val="20"/>
                <w:szCs w:val="20"/>
              </w:rPr>
            </w:pPr>
          </w:p>
          <w:p w:rsidR="00765296" w:rsidRPr="003C4838" w:rsidRDefault="00765296" w:rsidP="00DB277C">
            <w:pPr>
              <w:rPr>
                <w:rFonts w:ascii="ＭＳ ゴシック" w:eastAsia="ＭＳ ゴシック" w:hAnsi="ＭＳ ゴシック"/>
                <w:color w:val="000000" w:themeColor="text1"/>
                <w:sz w:val="20"/>
                <w:szCs w:val="20"/>
              </w:rPr>
            </w:pPr>
          </w:p>
          <w:p w:rsidR="00765296" w:rsidRPr="003C4838" w:rsidRDefault="00765296" w:rsidP="00DB277C">
            <w:pPr>
              <w:rPr>
                <w:rFonts w:ascii="ＭＳ ゴシック" w:eastAsia="ＭＳ ゴシック" w:hAnsi="ＭＳ ゴシック"/>
                <w:color w:val="000000" w:themeColor="text1"/>
                <w:sz w:val="20"/>
                <w:szCs w:val="20"/>
              </w:rPr>
            </w:pPr>
          </w:p>
        </w:tc>
        <w:tc>
          <w:tcPr>
            <w:tcW w:w="1951" w:type="dxa"/>
            <w:tcBorders>
              <w:bottom w:val="nil"/>
            </w:tcBorders>
          </w:tcPr>
          <w:p w:rsidR="00765296" w:rsidRPr="003C4838" w:rsidRDefault="00765296" w:rsidP="00DB277C">
            <w:pPr>
              <w:rPr>
                <w:rFonts w:ascii="ＭＳ ゴシック" w:eastAsia="ＭＳ ゴシック" w:hAnsi="ＭＳ ゴシック"/>
                <w:color w:val="000000" w:themeColor="text1"/>
                <w:sz w:val="20"/>
                <w:szCs w:val="20"/>
              </w:rPr>
            </w:pPr>
          </w:p>
        </w:tc>
      </w:tr>
      <w:tr w:rsidR="003C4838" w:rsidRPr="003C4838" w:rsidTr="00763A18">
        <w:trPr>
          <w:trHeight w:val="2263"/>
        </w:trPr>
        <w:tc>
          <w:tcPr>
            <w:tcW w:w="3643"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c>
          <w:tcPr>
            <w:tcW w:w="1951"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８</w:t>
      </w:r>
    </w:p>
    <w:p w:rsidR="00765296" w:rsidRPr="003C4838"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05"/>
      </w:tblGrid>
      <w:tr w:rsidR="003C4838" w:rsidRPr="003C4838" w:rsidTr="00D616A5">
        <w:trPr>
          <w:trHeight w:val="416"/>
        </w:trPr>
        <w:tc>
          <w:tcPr>
            <w:tcW w:w="2122"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95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0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13321"/>
        </w:trPr>
        <w:tc>
          <w:tcPr>
            <w:tcW w:w="2122" w:type="dxa"/>
          </w:tcPr>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53" w:type="dxa"/>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(11)　退所等により全部返還する場合の他，定期預金を解約する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場合等，一部返還する場合にも，返還請求書及び受領書を徴</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しているか。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(12)　入所者の個人通帳を作成しているか。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(13)　個人別に保管状況を把握できる帳簿(出納簿・領収証等)を</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整備しているか。</w:t>
            </w:r>
            <w:r w:rsidRPr="003C4838">
              <w:rPr>
                <w:rFonts w:ascii="ＭＳ ゴシック" w:eastAsia="ＭＳ ゴシック" w:hAnsi="ＭＳ ゴシック"/>
                <w:color w:val="000000" w:themeColor="text1"/>
                <w:sz w:val="20"/>
                <w:szCs w:val="20"/>
              </w:rPr>
              <w:br/>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(14)　施設長は，毎月の収支状況を点検しているか。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3C4838" w:rsidRPr="003C4838" w:rsidTr="00DB277C">
              <w:trPr>
                <w:trHeight w:val="432"/>
              </w:trPr>
              <w:tc>
                <w:tcPr>
                  <w:tcW w:w="1786"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点検者　職氏名</w:t>
                  </w:r>
                </w:p>
              </w:tc>
              <w:tc>
                <w:tcPr>
                  <w:tcW w:w="3490"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DB277C">
              <w:trPr>
                <w:trHeight w:val="424"/>
              </w:trPr>
              <w:tc>
                <w:tcPr>
                  <w:tcW w:w="1786"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前年度の点検回数</w:t>
                  </w:r>
                </w:p>
              </w:tc>
              <w:tc>
                <w:tcPr>
                  <w:tcW w:w="3490"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C73904">
            <w:pPr>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(15)　理事長は，年に１回以上，</w:t>
            </w:r>
            <w:r w:rsidR="00C73904" w:rsidRPr="003C4838">
              <w:rPr>
                <w:rFonts w:ascii="ＭＳ ゴシック" w:eastAsia="ＭＳ ゴシック" w:hAnsi="ＭＳ ゴシック" w:hint="eastAsia"/>
                <w:color w:val="000000" w:themeColor="text1"/>
                <w:sz w:val="20"/>
                <w:szCs w:val="20"/>
              </w:rPr>
              <w:t>預り金の</w:t>
            </w:r>
            <w:r w:rsidRPr="003C4838">
              <w:rPr>
                <w:rFonts w:ascii="ＭＳ ゴシック" w:eastAsia="ＭＳ ゴシック" w:hAnsi="ＭＳ ゴシック" w:hint="eastAsia"/>
                <w:color w:val="000000" w:themeColor="text1"/>
                <w:sz w:val="20"/>
                <w:szCs w:val="20"/>
              </w:rPr>
              <w:t xml:space="preserve">点検状況の報告を受けているか。　</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(16)　預り金の収支状況を定期的（年４回程度）に利用者又は必</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要に応じ家族に対して報告しているか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3C4838" w:rsidRPr="003C4838" w:rsidTr="00DB277C">
              <w:trPr>
                <w:trHeight w:val="511"/>
              </w:trPr>
              <w:tc>
                <w:tcPr>
                  <w:tcW w:w="1440"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　報告回数　</w:t>
                  </w:r>
                </w:p>
              </w:tc>
              <w:tc>
                <w:tcPr>
                  <w:tcW w:w="3600"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年　　　　　回</w:t>
                  </w:r>
                </w:p>
              </w:tc>
            </w:tr>
            <w:tr w:rsidR="003C4838" w:rsidRPr="003C4838" w:rsidTr="00DB277C">
              <w:trPr>
                <w:trHeight w:val="1034"/>
              </w:trPr>
              <w:tc>
                <w:tcPr>
                  <w:tcW w:w="1440"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　報告方法　</w:t>
                  </w:r>
                </w:p>
              </w:tc>
              <w:tc>
                <w:tcPr>
                  <w:tcW w:w="3600" w:type="dxa"/>
                </w:tcPr>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(17)　家族等へ支出することがあるか。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「ある」場合，受領書を徴しているか。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(18)　退所時の預り金引渡しは，受領書を徴し保管しているか。</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(19)　福祉サービス利用援助事業を利用し，金銭管理を社協に依</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頼しているか。</w:t>
            </w: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※「いる」場合の利用者数　（　　　　　　　人）</w:t>
            </w:r>
          </w:p>
        </w:tc>
        <w:tc>
          <w:tcPr>
            <w:tcW w:w="1805" w:type="dxa"/>
          </w:tcPr>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28517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9530530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48249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494273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899350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9099439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366024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392415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6C473D" w:rsidRPr="003C4838" w:rsidRDefault="006C473D" w:rsidP="00D91336">
            <w:pPr>
              <w:snapToGrid w:val="0"/>
              <w:spacing w:line="100" w:lineRule="exact"/>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495277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584357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212702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8088745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765296" w:rsidP="00D91336">
            <w:pPr>
              <w:spacing w:line="276" w:lineRule="auto"/>
              <w:jc w:val="center"/>
              <w:rPr>
                <w:rFonts w:ascii="ＭＳ ゴシック" w:eastAsia="ＭＳ ゴシック" w:hAnsi="ＭＳ ゴシック"/>
                <w:color w:val="000000" w:themeColor="text1"/>
                <w:sz w:val="20"/>
                <w:szCs w:val="20"/>
              </w:rPr>
            </w:pPr>
          </w:p>
          <w:p w:rsidR="00765296" w:rsidRPr="003C4838" w:rsidRDefault="00765296" w:rsidP="00D91336">
            <w:pPr>
              <w:jc w:val="center"/>
              <w:rPr>
                <w:rFonts w:ascii="ＭＳ ゴシック" w:eastAsia="ＭＳ ゴシック" w:hAnsi="ＭＳ ゴシック"/>
                <w:color w:val="000000" w:themeColor="text1"/>
                <w:sz w:val="20"/>
                <w:szCs w:val="20"/>
              </w:rPr>
            </w:pPr>
          </w:p>
          <w:p w:rsidR="006C473D" w:rsidRPr="003C4838" w:rsidRDefault="006C473D"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852972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6502359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765296" w:rsidRPr="003C4838" w:rsidRDefault="00765296" w:rsidP="00D9133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4568782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303544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4143751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6355621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9419270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1369831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 w:val="20"/>
                <w:szCs w:val="20"/>
              </w:rPr>
            </w:pPr>
          </w:p>
        </w:tc>
      </w:tr>
    </w:tbl>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４</w:t>
      </w:r>
      <w:r w:rsidR="00B473E5" w:rsidRPr="003C4838">
        <w:rPr>
          <w:rFonts w:ascii="ＭＳ ゴシック" w:eastAsia="ＭＳ ゴシック" w:hAnsi="ＭＳ ゴシック" w:hint="eastAsia"/>
          <w:color w:val="000000" w:themeColor="text1"/>
          <w:sz w:val="20"/>
          <w:szCs w:val="20"/>
        </w:rPr>
        <w:t>９</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C4838" w:rsidRPr="003C4838" w:rsidTr="002D1F8A">
        <w:trPr>
          <w:trHeight w:val="416"/>
        </w:trPr>
        <w:tc>
          <w:tcPr>
            <w:tcW w:w="364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2D1F8A">
        <w:trPr>
          <w:trHeight w:val="10904"/>
        </w:trPr>
        <w:tc>
          <w:tcPr>
            <w:tcW w:w="3643"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入所者の現金を預かっている施設については，預貯金の出納帳だけでなく，現金出納帳を整備し，領収書等の証ひょうも保管しておくこと。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lang w:eastAsia="zh-CN"/>
              </w:rPr>
              <w:t>＜H9医福第1210号県部長通知４＞</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収支状況等について，少なくとも月1回以上，必ず施設長が預貯金，出納帳等の点検を行うこと。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166720"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w w:val="93"/>
                <w:kern w:val="0"/>
                <w:sz w:val="20"/>
                <w:szCs w:val="20"/>
                <w:fitText w:val="3000" w:id="-695040768"/>
              </w:rPr>
              <w:t>なお，点検結果については，年1</w:t>
            </w:r>
            <w:r w:rsidRPr="003C4838">
              <w:rPr>
                <w:rFonts w:ascii="ＭＳ ゴシック" w:eastAsia="ＭＳ ゴシック" w:hAnsi="ＭＳ ゴシック" w:hint="eastAsia"/>
                <w:color w:val="000000" w:themeColor="text1"/>
                <w:spacing w:val="12"/>
                <w:w w:val="93"/>
                <w:kern w:val="0"/>
                <w:sz w:val="20"/>
                <w:szCs w:val="20"/>
                <w:fitText w:val="3000" w:id="-695040768"/>
              </w:rPr>
              <w:t>回</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以上，理事長に報告すること。</w:t>
            </w:r>
            <w:r w:rsidRPr="003C4838">
              <w:rPr>
                <w:rFonts w:ascii="ＭＳ ゴシック" w:eastAsia="ＭＳ ゴシック" w:hAnsi="ＭＳ ゴシック" w:hint="eastAsia"/>
                <w:color w:val="000000" w:themeColor="text1"/>
                <w:sz w:val="20"/>
                <w:szCs w:val="20"/>
                <w:lang w:eastAsia="zh-CN"/>
              </w:rPr>
              <w:t>）</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 xml:space="preserve"> ＜H9医福第1210号県部長通知６＞</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 xml:space="preserve"> ＜関連通知：H18社福第392号県部長</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通知2-(4)＞</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入所者には，入所者預り金の収支について，入所者の申し出による周知だけでなく，概ね四半期に１回は，定期的に周知する体制をとること。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入所者の同意がある場合は,入所者預り金の収支について，家族への周知も年１回以上は行うこと。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なお，本人への意思が確認困難な</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場合は，家族へ定期的に周知するこ</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＜H9医福第1210号県部長通知７＞</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lang w:eastAsia="zh-CN"/>
              </w:rPr>
              <w:t>＜関連通知：H18社福第392号県部長通知2-(6)＞</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原則として，利用者本人の承諾なしに，家族等の使用目的のために利用者預り金を支出することは認められないこと。</w:t>
            </w:r>
          </w:p>
          <w:p w:rsidR="00871660" w:rsidRPr="003C4838" w:rsidRDefault="00765296" w:rsidP="0087166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家族等への支出は，預り金規程に基づいて行われること。</w:t>
            </w:r>
          </w:p>
          <w:p w:rsidR="00765296" w:rsidRPr="003C4838" w:rsidRDefault="00765296" w:rsidP="00871660">
            <w:pPr>
              <w:overflowPunct w:val="0"/>
              <w:ind w:leftChars="50" w:left="305"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１　利用者への意思確認（利用者の意思の確認できない場合は，使途目的が利用者のためであるかの確認）</w:t>
            </w:r>
          </w:p>
          <w:p w:rsidR="00765296" w:rsidRPr="003C4838" w:rsidRDefault="00765296" w:rsidP="00871660">
            <w:pPr>
              <w:overflowPunct w:val="0"/>
              <w:ind w:firstLineChars="50" w:firstLine="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２　理事長等，責任者の決裁があるか</w:t>
            </w:r>
          </w:p>
          <w:p w:rsidR="00765296" w:rsidRPr="003C4838" w:rsidRDefault="00765296" w:rsidP="00871660">
            <w:pPr>
              <w:overflowPunct w:val="0"/>
              <w:ind w:leftChars="50" w:left="305"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３　家族等からの申出書や支出理由を明確にしておくこと</w:t>
            </w:r>
          </w:p>
        </w:tc>
        <w:tc>
          <w:tcPr>
            <w:tcW w:w="2268"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◯返還解約請求書</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◯受領書</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◯預貯金通帳</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◯定期預金証書</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◯現金出納帳</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◯証ひょう</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690AA7" w:rsidRPr="003C4838" w:rsidRDefault="00690AA7"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◯預り一覧表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◯預貯金出納簿</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◯現金出納簿</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◯証ひょう</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◯報告に関する書類</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690AA7" w:rsidRPr="003C4838" w:rsidRDefault="00690AA7"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◯家族の受領書</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6C473D" w:rsidRPr="003C4838" w:rsidRDefault="006C473D" w:rsidP="006C473D">
            <w:pPr>
              <w:overflowPunct w:val="0"/>
              <w:spacing w:line="120" w:lineRule="auto"/>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nil"/>
            </w:tcBorders>
          </w:tcPr>
          <w:p w:rsidR="00765296" w:rsidRPr="003C4838" w:rsidRDefault="00765296" w:rsidP="00DB277C">
            <w:pPr>
              <w:rPr>
                <w:rFonts w:ascii="ＭＳ ゴシック" w:eastAsia="ＭＳ ゴシック" w:hAnsi="ＭＳ ゴシック"/>
                <w:color w:val="000000" w:themeColor="text1"/>
                <w:sz w:val="20"/>
                <w:szCs w:val="20"/>
              </w:rPr>
            </w:pPr>
          </w:p>
        </w:tc>
      </w:tr>
      <w:tr w:rsidR="003C4838" w:rsidRPr="003C4838" w:rsidTr="002D1F8A">
        <w:trPr>
          <w:trHeight w:val="2405"/>
        </w:trPr>
        <w:tc>
          <w:tcPr>
            <w:tcW w:w="3643"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○社会福祉法第２条第３項第12号</w:t>
            </w:r>
          </w:p>
        </w:tc>
        <w:tc>
          <w:tcPr>
            <w:tcW w:w="1951"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lang w:eastAsia="zh-CN"/>
              </w:rPr>
            </w:pPr>
          </w:p>
        </w:tc>
      </w:tr>
    </w:tbl>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lang w:eastAsia="zh-CN"/>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５０</w:t>
      </w:r>
      <w:r w:rsidRPr="003C4838">
        <w:rPr>
          <w:rFonts w:ascii="ＭＳ ゴシック" w:eastAsia="ＭＳ ゴシック" w:hAnsi="ＭＳ ゴシック" w:hint="eastAsia"/>
          <w:color w:val="000000" w:themeColor="text1"/>
          <w:sz w:val="20"/>
          <w:szCs w:val="20"/>
        </w:rPr>
        <w:t>－</w:t>
      </w:r>
    </w:p>
    <w:p w:rsidR="00765296" w:rsidRPr="003C4838"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985"/>
      </w:tblGrid>
      <w:tr w:rsidR="003C4838" w:rsidRPr="003C4838" w:rsidTr="00D616A5">
        <w:trPr>
          <w:trHeight w:val="416"/>
        </w:trPr>
        <w:tc>
          <w:tcPr>
            <w:tcW w:w="2122" w:type="dxa"/>
            <w:vAlign w:val="center"/>
          </w:tcPr>
          <w:p w:rsidR="00765296" w:rsidRPr="003C4838" w:rsidRDefault="00765296" w:rsidP="00D616A5">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95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98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D616A5">
        <w:trPr>
          <w:trHeight w:val="13164"/>
        </w:trPr>
        <w:tc>
          <w:tcPr>
            <w:tcW w:w="2122" w:type="dxa"/>
          </w:tcPr>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p>
          <w:p w:rsidR="00765296" w:rsidRPr="003C4838" w:rsidRDefault="00765296" w:rsidP="00DB277C">
            <w:pPr>
              <w:overflowPunct w:val="0"/>
              <w:ind w:left="422" w:hangingChars="200" w:hanging="422"/>
              <w:textAlignment w:val="baseline"/>
              <w:rPr>
                <w:rFonts w:ascii="ＭＳ ゴシック" w:eastAsia="ＭＳ ゴシック" w:hAnsi="ＭＳ ゴシック"/>
                <w:b/>
                <w:color w:val="000000" w:themeColor="text1"/>
                <w:szCs w:val="21"/>
              </w:rPr>
            </w:pPr>
            <w:r w:rsidRPr="003C4838">
              <w:rPr>
                <w:rFonts w:ascii="ＭＳ ゴシック" w:eastAsia="ＭＳ ゴシック" w:hAnsi="ＭＳ ゴシック" w:hint="eastAsia"/>
                <w:b/>
                <w:color w:val="000000" w:themeColor="text1"/>
                <w:szCs w:val="21"/>
              </w:rPr>
              <w:t>２　遺留金品</w:t>
            </w:r>
          </w:p>
        </w:tc>
        <w:tc>
          <w:tcPr>
            <w:tcW w:w="5953" w:type="dxa"/>
          </w:tcPr>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p>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r w:rsidRPr="003C4838">
              <w:rPr>
                <w:rFonts w:ascii="ＭＳ ゴシック" w:eastAsia="ＭＳ ゴシック" w:hAnsi="ＭＳ ゴシック" w:hint="eastAsia"/>
                <w:color w:val="000000" w:themeColor="text1"/>
                <w:szCs w:val="21"/>
              </w:rPr>
              <w:t>(20)　預かり金の管理手数料を徴収しているか。</w:t>
            </w:r>
          </w:p>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r w:rsidRPr="003C4838">
              <w:rPr>
                <w:rFonts w:ascii="ＭＳ ゴシック" w:eastAsia="ＭＳ ゴシック" w:hAnsi="ＭＳ ゴシック" w:hint="eastAsia"/>
                <w:color w:val="000000" w:themeColor="text1"/>
                <w:szCs w:val="21"/>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3C4838" w:rsidRPr="003C4838" w:rsidTr="00DB277C">
              <w:trPr>
                <w:trHeight w:val="519"/>
              </w:trPr>
              <w:tc>
                <w:tcPr>
                  <w:tcW w:w="1676"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z w:val="21"/>
                      <w:szCs w:val="21"/>
                    </w:rPr>
                    <w:t>手数料の金額</w:t>
                  </w:r>
                </w:p>
              </w:tc>
              <w:tc>
                <w:tcPr>
                  <w:tcW w:w="3418" w:type="dxa"/>
                  <w:vAlign w:val="center"/>
                </w:tcPr>
                <w:p w:rsidR="00765296" w:rsidRPr="003C4838" w:rsidRDefault="000B0472" w:rsidP="000B0472">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295765068"/>
                      <w14:checkbox>
                        <w14:checked w14:val="0"/>
                        <w14:checkedState w14:val="00FE" w14:font="Wingdings"/>
                        <w14:uncheckedState w14:val="2610" w14:font="ＭＳ ゴシック"/>
                      </w14:checkbox>
                    </w:sdtPr>
                    <w:sdtEndPr/>
                    <w:sdtContent>
                      <w:r w:rsidR="00166720" w:rsidRPr="003C4838">
                        <w:rPr>
                          <w:rFonts w:ascii="ＭＳ ゴシック" w:hAnsi="ＭＳ ゴシック" w:hint="eastAsia"/>
                          <w:color w:val="000000" w:themeColor="text1"/>
                        </w:rPr>
                        <w:t>☐</w:t>
                      </w:r>
                    </w:sdtContent>
                  </w:sdt>
                  <w:r w:rsidR="00765296" w:rsidRPr="003C4838">
                    <w:rPr>
                      <w:rFonts w:ascii="ＭＳ ゴシック" w:hAnsi="ＭＳ ゴシック" w:hint="eastAsia"/>
                      <w:color w:val="000000" w:themeColor="text1"/>
                      <w:sz w:val="21"/>
                      <w:szCs w:val="21"/>
                    </w:rPr>
                    <w:t>月額・</w:t>
                  </w:r>
                  <w:sdt>
                    <w:sdtPr>
                      <w:rPr>
                        <w:rFonts w:ascii="ＭＳ ゴシック" w:hAnsi="ＭＳ ゴシック" w:hint="eastAsia"/>
                        <w:color w:val="000000" w:themeColor="text1"/>
                      </w:rPr>
                      <w:id w:val="-1549679007"/>
                      <w14:checkbox>
                        <w14:checked w14:val="0"/>
                        <w14:checkedState w14:val="00FE" w14:font="Wingdings"/>
                        <w14:uncheckedState w14:val="2610" w14:font="ＭＳ ゴシック"/>
                      </w14:checkbox>
                    </w:sdtPr>
                    <w:sdtEndPr/>
                    <w:sdtContent>
                      <w:r w:rsidR="00166720" w:rsidRPr="003C4838">
                        <w:rPr>
                          <w:rFonts w:ascii="ＭＳ ゴシック" w:hAnsi="ＭＳ ゴシック" w:hint="eastAsia"/>
                          <w:color w:val="000000" w:themeColor="text1"/>
                        </w:rPr>
                        <w:t>☐</w:t>
                      </w:r>
                    </w:sdtContent>
                  </w:sdt>
                  <w:r w:rsidR="00765296" w:rsidRPr="003C4838">
                    <w:rPr>
                      <w:rFonts w:ascii="ＭＳ ゴシック" w:hAnsi="ＭＳ ゴシック" w:hint="eastAsia"/>
                      <w:color w:val="000000" w:themeColor="text1"/>
                      <w:sz w:val="21"/>
                      <w:szCs w:val="21"/>
                    </w:rPr>
                    <w:t>年額</w:t>
                  </w:r>
                  <w:r w:rsidR="00765296" w:rsidRPr="003C4838">
                    <w:rPr>
                      <w:rFonts w:ascii="ＭＳ ゴシック" w:hAnsi="ＭＳ ゴシック"/>
                      <w:color w:val="000000" w:themeColor="text1"/>
                      <w:sz w:val="21"/>
                      <w:szCs w:val="21"/>
                    </w:rPr>
                    <w:t xml:space="preserve">            </w:t>
                  </w:r>
                  <w:r w:rsidR="00765296" w:rsidRPr="003C4838">
                    <w:rPr>
                      <w:rFonts w:ascii="ＭＳ ゴシック" w:hAnsi="ＭＳ ゴシック" w:hint="eastAsia"/>
                      <w:color w:val="000000" w:themeColor="text1"/>
                      <w:sz w:val="21"/>
                      <w:szCs w:val="21"/>
                    </w:rPr>
                    <w:t>円</w:t>
                  </w:r>
                </w:p>
              </w:tc>
            </w:tr>
            <w:tr w:rsidR="003C4838" w:rsidRPr="003C4838" w:rsidTr="00DB277C">
              <w:trPr>
                <w:trHeight w:val="555"/>
              </w:trPr>
              <w:tc>
                <w:tcPr>
                  <w:tcW w:w="1676" w:type="dxa"/>
                  <w:vAlign w:val="center"/>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算定根拠の</w:t>
                  </w:r>
                  <w:r w:rsidR="00A9140A" w:rsidRPr="003C4838">
                    <w:rPr>
                      <w:rFonts w:ascii="ＭＳ ゴシック" w:hAnsi="ＭＳ ゴシック" w:hint="eastAsia"/>
                      <w:color w:val="000000" w:themeColor="text1"/>
                    </w:rPr>
                    <w:t>有・無</w:t>
                  </w:r>
                </w:p>
              </w:tc>
              <w:tc>
                <w:tcPr>
                  <w:tcW w:w="3418" w:type="dxa"/>
                  <w:vAlign w:val="center"/>
                </w:tcPr>
                <w:p w:rsidR="00765296"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2109694885"/>
                      <w14:checkbox>
                        <w14:checked w14:val="0"/>
                        <w14:checkedState w14:val="00FE" w14:font="Wingdings"/>
                        <w14:uncheckedState w14:val="2610" w14:font="ＭＳ ゴシック"/>
                      </w14:checkbox>
                    </w:sdtPr>
                    <w:sdtEndPr/>
                    <w:sdtContent>
                      <w:r w:rsidR="00166720"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sz w:val="21"/>
                      <w:szCs w:val="21"/>
                    </w:rPr>
                    <w:t>有・</w:t>
                  </w:r>
                  <w:sdt>
                    <w:sdtPr>
                      <w:rPr>
                        <w:rFonts w:ascii="ＭＳ ゴシック" w:hAnsi="ＭＳ ゴシック" w:hint="eastAsia"/>
                        <w:color w:val="000000" w:themeColor="text1"/>
                      </w:rPr>
                      <w:id w:val="-31659881"/>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sz w:val="21"/>
                      <w:szCs w:val="21"/>
                    </w:rPr>
                    <w:t>無</w:t>
                  </w:r>
                </w:p>
              </w:tc>
            </w:tr>
          </w:tbl>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p>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p>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p>
          <w:p w:rsidR="00765296" w:rsidRPr="003C4838" w:rsidRDefault="00765296" w:rsidP="00DB277C">
            <w:pPr>
              <w:overflowPunct w:val="0"/>
              <w:textAlignment w:val="baseline"/>
              <w:rPr>
                <w:rFonts w:ascii="ＭＳ ゴシック" w:eastAsia="ＭＳ ゴシック" w:hAnsi="ＭＳ ゴシック"/>
                <w:color w:val="000000" w:themeColor="text1"/>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(1) </w:t>
            </w:r>
            <w:r w:rsidRPr="003C4838">
              <w:rPr>
                <w:rFonts w:ascii="ＭＳ ゴシック" w:eastAsia="ＭＳ ゴシック" w:hAnsi="ＭＳ ゴシック" w:cs="ＭＳ ゴシック" w:hint="eastAsia"/>
                <w:color w:val="000000" w:themeColor="text1"/>
                <w:kern w:val="0"/>
                <w:szCs w:val="21"/>
              </w:rPr>
              <w:t>前年度において，遺留金品の引渡があったか。</w:t>
            </w:r>
          </w:p>
          <w:p w:rsidR="00765296" w:rsidRPr="003C4838" w:rsidRDefault="00765296" w:rsidP="00DB277C">
            <w:pPr>
              <w:kinsoku w:val="0"/>
              <w:overflowPunct w:val="0"/>
              <w:textAlignment w:val="baseline"/>
              <w:rPr>
                <w:rFonts w:ascii="ＭＳ ゴシック" w:eastAsia="ＭＳ ゴシック" w:hAnsi="ＭＳ ゴシック" w:cs="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ｱ</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前年度の引渡件数　（　　　）件</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ind w:left="630" w:hangingChars="300" w:hanging="63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ｲ</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 xml:space="preserve">預金通帳等は解約せずに，そのまま相続人等に引き渡　　</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しているか。</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ｳ</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複数の職員の立会のもと</w:t>
            </w:r>
            <w:r w:rsidRPr="003C4838">
              <w:rPr>
                <w:rFonts w:ascii="ＭＳ ゴシック" w:eastAsia="ＭＳ ゴシック" w:hAnsi="ＭＳ ゴシック" w:cs="ＭＳ ゴシック"/>
                <w:color w:val="000000" w:themeColor="text1"/>
                <w:kern w:val="0"/>
                <w:szCs w:val="21"/>
              </w:rPr>
              <w:t>,</w:t>
            </w:r>
            <w:r w:rsidRPr="003C4838">
              <w:rPr>
                <w:rFonts w:ascii="ＭＳ ゴシック" w:eastAsia="ＭＳ ゴシック" w:hAnsi="ＭＳ ゴシック" w:cs="ＭＳ ゴシック" w:hint="eastAsia"/>
                <w:color w:val="000000" w:themeColor="text1"/>
                <w:kern w:val="0"/>
                <w:szCs w:val="21"/>
              </w:rPr>
              <w:t>引き渡しているか。</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 xml:space="preserve">　</w:t>
            </w:r>
            <w:r w:rsidRPr="003C4838">
              <w:rPr>
                <w:rFonts w:ascii="ＭＳ ゴシック" w:eastAsia="ＭＳ ゴシック" w:hAnsi="ＭＳ ゴシック" w:cs="ＭＳ ゴシック"/>
                <w:color w:val="000000" w:themeColor="text1"/>
                <w:kern w:val="0"/>
                <w:szCs w:val="21"/>
              </w:rPr>
              <w:t>(</w:t>
            </w:r>
            <w:r w:rsidRPr="003C4838">
              <w:rPr>
                <w:rFonts w:ascii="ＭＳ ゴシック" w:eastAsia="ＭＳ ゴシック" w:hAnsi="ＭＳ ゴシック" w:cs="ＭＳ ゴシック" w:hint="eastAsia"/>
                <w:color w:val="000000" w:themeColor="text1"/>
                <w:kern w:val="0"/>
                <w:szCs w:val="21"/>
              </w:rPr>
              <w:t>ｴ</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遺留金品の受領書を相続人等から徴しているか。</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ind w:left="630" w:hangingChars="300" w:hanging="63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 xml:space="preserve">　</w:t>
            </w:r>
            <w:r w:rsidRPr="003C4838">
              <w:rPr>
                <w:rFonts w:ascii="ＭＳ ゴシック" w:eastAsia="ＭＳ ゴシック" w:hAnsi="ＭＳ ゴシック" w:cs="ＭＳ ゴシック"/>
                <w:color w:val="000000" w:themeColor="text1"/>
                <w:kern w:val="0"/>
                <w:szCs w:val="21"/>
              </w:rPr>
              <w:t>(</w:t>
            </w:r>
            <w:r w:rsidRPr="003C4838">
              <w:rPr>
                <w:rFonts w:ascii="ＭＳ ゴシック" w:eastAsia="ＭＳ ゴシック" w:hAnsi="ＭＳ ゴシック" w:cs="ＭＳ ゴシック" w:hint="eastAsia"/>
                <w:color w:val="000000" w:themeColor="text1"/>
                <w:kern w:val="0"/>
                <w:szCs w:val="21"/>
              </w:rPr>
              <w:t>ｵ</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遺留金品の明細（預金通帳の写し等の添付）を作成・保存しているか。</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s="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 xml:space="preserve">　</w:t>
            </w:r>
            <w:r w:rsidRPr="003C4838">
              <w:rPr>
                <w:rFonts w:ascii="ＭＳ ゴシック" w:eastAsia="ＭＳ ゴシック" w:hAnsi="ＭＳ ゴシック" w:cs="ＭＳ ゴシック"/>
                <w:color w:val="000000" w:themeColor="text1"/>
                <w:kern w:val="0"/>
                <w:szCs w:val="21"/>
              </w:rPr>
              <w:t>(</w:t>
            </w:r>
            <w:r w:rsidRPr="003C4838">
              <w:rPr>
                <w:rFonts w:ascii="ＭＳ ゴシック" w:eastAsia="ＭＳ ゴシック" w:hAnsi="ＭＳ ゴシック" w:cs="ＭＳ ゴシック" w:hint="eastAsia"/>
                <w:color w:val="000000" w:themeColor="text1"/>
                <w:kern w:val="0"/>
                <w:szCs w:val="21"/>
              </w:rPr>
              <w:t>ｶ</w:t>
            </w:r>
            <w:r w:rsidRPr="003C4838">
              <w:rPr>
                <w:rFonts w:ascii="ＭＳ ゴシック" w:eastAsia="ＭＳ ゴシック" w:hAnsi="ＭＳ ゴシック" w:cs="ＭＳ ゴシック"/>
                <w:color w:val="000000" w:themeColor="text1"/>
                <w:kern w:val="0"/>
                <w:szCs w:val="21"/>
              </w:rPr>
              <w:t xml:space="preserve">) </w:t>
            </w:r>
            <w:r w:rsidRPr="003C4838">
              <w:rPr>
                <w:rFonts w:ascii="ＭＳ ゴシック" w:eastAsia="ＭＳ ゴシック" w:hAnsi="ＭＳ ゴシック" w:cs="ＭＳ ゴシック" w:hint="eastAsia"/>
                <w:color w:val="000000" w:themeColor="text1"/>
                <w:kern w:val="0"/>
                <w:szCs w:val="21"/>
              </w:rPr>
              <w:t>処理状況等について，記録があるか。</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Cs w:val="21"/>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szCs w:val="21"/>
              </w:rPr>
            </w:pPr>
            <w:r w:rsidRPr="003C4838">
              <w:rPr>
                <w:rFonts w:ascii="ＭＳ ゴシック" w:eastAsia="ＭＳ ゴシック" w:hAnsi="ＭＳ ゴシック" w:cs="ＭＳ ゴシック"/>
                <w:color w:val="000000" w:themeColor="text1"/>
                <w:kern w:val="0"/>
                <w:szCs w:val="21"/>
              </w:rPr>
              <w:t xml:space="preserve"> </w:t>
            </w:r>
          </w:p>
        </w:tc>
        <w:tc>
          <w:tcPr>
            <w:tcW w:w="1985" w:type="dxa"/>
          </w:tcPr>
          <w:p w:rsidR="00765296" w:rsidRPr="003C4838" w:rsidRDefault="00765296" w:rsidP="00D91336">
            <w:pPr>
              <w:overflowPunct w:val="0"/>
              <w:jc w:val="center"/>
              <w:textAlignment w:val="baseline"/>
              <w:rPr>
                <w:rFonts w:ascii="ＭＳ ゴシック" w:eastAsia="ＭＳ ゴシック" w:hAnsi="ＭＳ ゴシック"/>
                <w:color w:val="000000" w:themeColor="text1"/>
                <w:kern w:val="0"/>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Cs w:val="21"/>
              </w:rPr>
            </w:pPr>
            <w:sdt>
              <w:sdtPr>
                <w:rPr>
                  <w:rFonts w:ascii="ＭＳ ゴシック" w:eastAsia="ＭＳ ゴシック" w:hAnsi="ＭＳ ゴシック" w:hint="eastAsia"/>
                  <w:color w:val="000000" w:themeColor="text1"/>
                  <w:kern w:val="0"/>
                  <w:sz w:val="20"/>
                  <w:szCs w:val="20"/>
                </w:rPr>
                <w:id w:val="-158213437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Cs w:val="21"/>
              </w:rPr>
              <w:t>いる・</w:t>
            </w:r>
            <w:sdt>
              <w:sdtPr>
                <w:rPr>
                  <w:rFonts w:ascii="ＭＳ ゴシック" w:eastAsia="ＭＳ ゴシック" w:hAnsi="ＭＳ ゴシック" w:hint="eastAsia"/>
                  <w:color w:val="000000" w:themeColor="text1"/>
                  <w:kern w:val="0"/>
                  <w:sz w:val="20"/>
                  <w:szCs w:val="20"/>
                </w:rPr>
                <w:id w:val="21365144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Cs w:val="21"/>
              </w:rPr>
              <w:t>いない</w:t>
            </w:r>
          </w:p>
          <w:p w:rsidR="00765296" w:rsidRPr="003C4838" w:rsidRDefault="00765296" w:rsidP="00D91336">
            <w:pPr>
              <w:overflowPunct w:val="0"/>
              <w:jc w:val="center"/>
              <w:textAlignment w:val="baseline"/>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378270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5136212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7514019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7841150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D91336" w:rsidRPr="003C4838" w:rsidRDefault="00D91336" w:rsidP="00D91336">
            <w:pPr>
              <w:spacing w:line="40" w:lineRule="exact"/>
              <w:jc w:val="center"/>
              <w:rPr>
                <w:rFonts w:ascii="ＭＳ ゴシック" w:eastAsia="ＭＳ ゴシック" w:hAnsi="ＭＳ ゴシック"/>
                <w:color w:val="000000" w:themeColor="text1"/>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983066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624637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472215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91940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235233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935929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765296" w:rsidP="00D91336">
            <w:pPr>
              <w:jc w:val="center"/>
              <w:rPr>
                <w:rFonts w:ascii="ＭＳ ゴシック" w:eastAsia="ＭＳ ゴシック" w:hAnsi="ＭＳ ゴシック"/>
                <w:color w:val="000000" w:themeColor="text1"/>
                <w:szCs w:val="21"/>
              </w:rPr>
            </w:pPr>
          </w:p>
          <w:p w:rsidR="00765296" w:rsidRPr="003C4838" w:rsidRDefault="000B0472" w:rsidP="00D9133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933633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46885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765296" w:rsidRPr="003C4838" w:rsidRDefault="00765296" w:rsidP="00D91336">
            <w:pPr>
              <w:jc w:val="center"/>
              <w:rPr>
                <w:rFonts w:ascii="ＭＳ ゴシック" w:eastAsia="ＭＳ ゴシック" w:hAnsi="ＭＳ ゴシック"/>
                <w:color w:val="000000" w:themeColor="text1"/>
                <w:szCs w:val="21"/>
              </w:rPr>
            </w:pPr>
          </w:p>
        </w:tc>
      </w:tr>
    </w:tbl>
    <w:p w:rsidR="00765296" w:rsidRPr="003C4838" w:rsidRDefault="00765296" w:rsidP="00765296">
      <w:pPr>
        <w:rPr>
          <w:rFonts w:ascii="ＭＳ ゴシック" w:eastAsia="ＭＳ ゴシック" w:hAnsi="ＭＳ ゴシック"/>
          <w:color w:val="000000" w:themeColor="text1"/>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５１</w:t>
      </w:r>
      <w:r w:rsidRPr="003C4838">
        <w:rPr>
          <w:rFonts w:ascii="ＭＳ ゴシック" w:eastAsia="ＭＳ ゴシック" w:hAnsi="ＭＳ ゴシック" w:hint="eastAsia"/>
          <w:color w:val="000000" w:themeColor="text1"/>
          <w:sz w:val="20"/>
          <w:szCs w:val="20"/>
        </w:rPr>
        <w:t>－</w:t>
      </w: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C4838" w:rsidRPr="003C4838" w:rsidTr="00763A18">
        <w:trPr>
          <w:trHeight w:val="416"/>
        </w:trPr>
        <w:tc>
          <w:tcPr>
            <w:tcW w:w="364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63A18">
        <w:trPr>
          <w:trHeight w:val="10904"/>
        </w:trPr>
        <w:tc>
          <w:tcPr>
            <w:tcW w:w="3643"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法定相続人に引渡すこと。</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理由もなく,長期間施設で保管しないこと。</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必ず文書により，引き渡した内容等を明確にしていること。</w:t>
            </w: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5508EF" w:rsidRPr="003C4838" w:rsidRDefault="005508EF" w:rsidP="005508EF">
            <w:pPr>
              <w:overflowPunct w:val="0"/>
              <w:snapToGrid w:val="0"/>
              <w:spacing w:line="60" w:lineRule="auto"/>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引渡す際は，必ず複数職員の立会のもとに行っていること。</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5508EF" w:rsidRPr="003C4838" w:rsidRDefault="005508EF" w:rsidP="005508EF">
            <w:pPr>
              <w:overflowPunct w:val="0"/>
              <w:spacing w:line="60" w:lineRule="auto"/>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遺留金品処分状況一覧表の確認。</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入所者台帳への証拠書類の添付でも可。</w:t>
            </w:r>
          </w:p>
        </w:tc>
        <w:tc>
          <w:tcPr>
            <w:tcW w:w="2268"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◯管理手数料の台帳等</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◯遺留金品に引き渡しに関する記録</w:t>
            </w: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5508EF" w:rsidRPr="003C4838" w:rsidRDefault="005508EF" w:rsidP="005508EF">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○入所者台帳</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p>
          <w:p w:rsidR="00765296" w:rsidRPr="003C4838" w:rsidRDefault="00765296" w:rsidP="00690A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nil"/>
            </w:tcBorders>
          </w:tcPr>
          <w:p w:rsidR="00765296" w:rsidRPr="003C4838" w:rsidRDefault="00765296" w:rsidP="00DB277C">
            <w:pPr>
              <w:rPr>
                <w:rFonts w:ascii="ＭＳ ゴシック" w:eastAsia="ＭＳ ゴシック" w:hAnsi="ＭＳ ゴシック"/>
                <w:color w:val="000000" w:themeColor="text1"/>
                <w:sz w:val="20"/>
                <w:szCs w:val="20"/>
              </w:rPr>
            </w:pPr>
          </w:p>
        </w:tc>
      </w:tr>
      <w:tr w:rsidR="003C4838" w:rsidRPr="003C4838" w:rsidTr="00763A18">
        <w:trPr>
          <w:trHeight w:val="2264"/>
        </w:trPr>
        <w:tc>
          <w:tcPr>
            <w:tcW w:w="3643"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c>
          <w:tcPr>
            <w:tcW w:w="1951"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p w:rsidR="00765296" w:rsidRPr="003C4838" w:rsidRDefault="00765296" w:rsidP="007652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3C4838" w:rsidRPr="003C4838" w:rsidTr="00E764B4">
        <w:trPr>
          <w:trHeight w:val="416"/>
        </w:trPr>
        <w:tc>
          <w:tcPr>
            <w:tcW w:w="2122" w:type="dxa"/>
            <w:vAlign w:val="center"/>
          </w:tcPr>
          <w:p w:rsidR="00765296" w:rsidRPr="003C4838" w:rsidRDefault="00765296" w:rsidP="00E764B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E764B4">
        <w:trPr>
          <w:trHeight w:val="13164"/>
        </w:trPr>
        <w:tc>
          <w:tcPr>
            <w:tcW w:w="2122" w:type="dxa"/>
          </w:tcPr>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DB277C">
            <w:pPr>
              <w:overflowPunct w:val="0"/>
              <w:ind w:left="402" w:hangingChars="200" w:hanging="402"/>
              <w:textAlignment w:val="baseline"/>
              <w:rPr>
                <w:rFonts w:ascii="ＭＳ ゴシック" w:eastAsia="ＭＳ ゴシック" w:hAnsi="ＭＳ ゴシック"/>
                <w:b/>
                <w:color w:val="000000" w:themeColor="text1"/>
                <w:sz w:val="20"/>
                <w:szCs w:val="20"/>
              </w:rPr>
            </w:pPr>
          </w:p>
          <w:p w:rsidR="00765296" w:rsidRPr="003C4838" w:rsidRDefault="00765296" w:rsidP="00FE1C28">
            <w:pPr>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cs="ＭＳ ゴシック" w:hint="eastAsia"/>
                <w:b/>
                <w:color w:val="000000" w:themeColor="text1"/>
                <w:kern w:val="0"/>
                <w:sz w:val="20"/>
                <w:szCs w:val="20"/>
                <w:u w:val="single"/>
              </w:rPr>
              <w:t>３</w:t>
            </w:r>
            <w:r w:rsidRPr="003C4838">
              <w:rPr>
                <w:rFonts w:ascii="ＭＳ ゴシック" w:eastAsia="ＭＳ ゴシック" w:hAnsi="ＭＳ ゴシック" w:cs="ＭＳ ゴシック"/>
                <w:b/>
                <w:color w:val="000000" w:themeColor="text1"/>
                <w:kern w:val="0"/>
                <w:sz w:val="20"/>
                <w:szCs w:val="20"/>
                <w:u w:val="single"/>
              </w:rPr>
              <w:t xml:space="preserve"> </w:t>
            </w:r>
            <w:r w:rsidR="00FE1C28" w:rsidRPr="003C4838">
              <w:rPr>
                <w:rFonts w:ascii="ＭＳ ゴシック" w:eastAsia="ＭＳ ゴシック" w:hAnsi="ＭＳ ゴシック" w:cs="ＭＳ ゴシック" w:hint="eastAsia"/>
                <w:b/>
                <w:color w:val="000000" w:themeColor="text1"/>
                <w:kern w:val="0"/>
                <w:sz w:val="20"/>
                <w:szCs w:val="20"/>
                <w:u w:val="single"/>
              </w:rPr>
              <w:t>給付金として支払を受けた金銭の管理</w:t>
            </w:r>
          </w:p>
        </w:tc>
        <w:tc>
          <w:tcPr>
            <w:tcW w:w="6095" w:type="dxa"/>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(2) </w:t>
            </w:r>
            <w:r w:rsidRPr="003C4838">
              <w:rPr>
                <w:rFonts w:ascii="ＭＳ ゴシック" w:eastAsia="ＭＳ ゴシック" w:hAnsi="ＭＳ ゴシック" w:cs="ＭＳ ゴシック" w:hint="eastAsia"/>
                <w:color w:val="000000" w:themeColor="text1"/>
                <w:kern w:val="0"/>
                <w:sz w:val="20"/>
                <w:szCs w:val="20"/>
              </w:rPr>
              <w:t>相続人不明等により，未処理のものはないか。</w:t>
            </w:r>
          </w:p>
          <w:p w:rsidR="00765296" w:rsidRPr="003C4838" w:rsidRDefault="00765296" w:rsidP="00DB277C">
            <w:pPr>
              <w:kinsoku w:val="0"/>
              <w:overflowPunct w:val="0"/>
              <w:textAlignment w:val="baseline"/>
              <w:rPr>
                <w:rFonts w:ascii="ＭＳ ゴシック" w:eastAsia="ＭＳ ゴシック" w:hAnsi="ＭＳ ゴシック"/>
                <w:color w:val="000000" w:themeColor="text1"/>
                <w:kern w:val="0"/>
                <w:sz w:val="20"/>
                <w:szCs w:val="20"/>
              </w:rPr>
            </w:pPr>
          </w:p>
          <w:p w:rsidR="00765296" w:rsidRPr="003C4838" w:rsidRDefault="00765296" w:rsidP="00DB277C">
            <w:pPr>
              <w:pStyle w:val="a3"/>
              <w:spacing w:line="240" w:lineRule="auto"/>
              <w:ind w:left="400" w:hangingChars="200" w:hanging="400"/>
              <w:rPr>
                <w:rFonts w:ascii="ＭＳ ゴシック" w:hAnsi="ＭＳ ゴシック"/>
                <w:color w:val="000000" w:themeColor="text1"/>
                <w:spacing w:val="0"/>
              </w:rPr>
            </w:pPr>
            <w:r w:rsidRPr="003C4838">
              <w:rPr>
                <w:rFonts w:ascii="ＭＳ ゴシック" w:hAnsi="ＭＳ ゴシック"/>
                <w:color w:val="000000" w:themeColor="text1"/>
                <w:spacing w:val="0"/>
              </w:rPr>
              <w:t xml:space="preserve">   </w:t>
            </w:r>
            <w:r w:rsidR="00FF48BA" w:rsidRPr="003C4838">
              <w:rPr>
                <w:rFonts w:ascii="ＭＳ ゴシック" w:hAnsi="ＭＳ ゴシック" w:hint="eastAsia"/>
                <w:color w:val="000000" w:themeColor="text1"/>
                <w:spacing w:val="0"/>
              </w:rPr>
              <w:t>｢ある｣場合，現在の状況及び今後の対応を記入</w:t>
            </w:r>
            <w:r w:rsidRPr="003C4838">
              <w:rPr>
                <w:rFonts w:ascii="ＭＳ ゴシック" w:hAnsi="ＭＳ ゴシック" w:hint="eastAsia"/>
                <w:color w:val="000000" w:themeColor="text1"/>
                <w:spacing w:val="0"/>
              </w:rPr>
              <w:t>すること。</w:t>
            </w:r>
          </w:p>
          <w:p w:rsidR="00765296" w:rsidRPr="003C4838" w:rsidRDefault="00765296" w:rsidP="00DB277C">
            <w:pPr>
              <w:pStyle w:val="a3"/>
              <w:spacing w:line="240" w:lineRule="auto"/>
              <w:ind w:left="400" w:hangingChars="200" w:hanging="400"/>
              <w:rPr>
                <w:rFonts w:ascii="ＭＳ ゴシック" w:hAnsi="ＭＳ ゴシック"/>
                <w:color w:val="000000" w:themeColor="text1"/>
                <w:spacing w:val="0"/>
              </w:rPr>
            </w:pPr>
          </w:p>
          <w:p w:rsidR="00765296" w:rsidRPr="003C4838" w:rsidRDefault="00765296" w:rsidP="00DB277C">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3C4838" w:rsidRPr="003C4838" w:rsidTr="00DB277C">
              <w:trPr>
                <w:trHeight w:val="1096"/>
              </w:trPr>
              <w:tc>
                <w:tcPr>
                  <w:tcW w:w="5393" w:type="dxa"/>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（現在の状況）</w:t>
                  </w: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3C4838" w:rsidRDefault="00765296" w:rsidP="00DB277C">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3C4838" w:rsidRPr="003C4838" w:rsidTr="00DB277C">
              <w:trPr>
                <w:trHeight w:val="720"/>
              </w:trPr>
              <w:tc>
                <w:tcPr>
                  <w:tcW w:w="5393" w:type="dxa"/>
                </w:tcPr>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（今後の対応）</w:t>
                  </w: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rPr>
                  </w:pPr>
                </w:p>
                <w:p w:rsidR="00765296" w:rsidRPr="003C4838" w:rsidRDefault="00765296"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firstLineChars="100" w:firstLine="20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AB40D1">
            <w:pPr>
              <w:overflowPunct w:val="0"/>
              <w:textAlignment w:val="baseline"/>
              <w:rPr>
                <w:rFonts w:ascii="ＭＳ ゴシック" w:eastAsia="ＭＳ ゴシック" w:hAnsi="ＭＳ ゴシック"/>
                <w:color w:val="000000" w:themeColor="text1"/>
                <w:sz w:val="20"/>
                <w:szCs w:val="20"/>
              </w:rPr>
            </w:pPr>
          </w:p>
          <w:p w:rsidR="00FE1C28" w:rsidRPr="003C4838" w:rsidRDefault="00FE1C28" w:rsidP="00AB40D1">
            <w:pPr>
              <w:overflowPunct w:val="0"/>
              <w:textAlignment w:val="baseline"/>
              <w:rPr>
                <w:rFonts w:ascii="ＭＳ ゴシック" w:eastAsia="ＭＳ ゴシック" w:hAnsi="ＭＳ ゴシック"/>
                <w:color w:val="000000" w:themeColor="text1"/>
                <w:sz w:val="20"/>
                <w:szCs w:val="20"/>
              </w:rPr>
            </w:pPr>
          </w:p>
          <w:p w:rsidR="00AB40D1" w:rsidRPr="003C4838" w:rsidRDefault="00FE1C28" w:rsidP="009D0F21">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color w:val="000000" w:themeColor="text1"/>
                <w:sz w:val="20"/>
                <w:szCs w:val="20"/>
                <w:u w:val="single"/>
              </w:rPr>
              <w:t>障害者支援施設は</w:t>
            </w:r>
            <w:r w:rsidR="009C18AC" w:rsidRPr="003C4838">
              <w:rPr>
                <w:rFonts w:ascii="ＭＳ ゴシック" w:eastAsia="ＭＳ ゴシック" w:hAnsi="ＭＳ ゴシック"/>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当該障害者支援施設の設置者が利用者に係る厚生労働大</w:t>
            </w:r>
            <w:r w:rsidR="009D0F21" w:rsidRPr="003C4838">
              <w:rPr>
                <w:rFonts w:ascii="ＭＳ ゴシック" w:eastAsia="ＭＳ ゴシック" w:hAnsi="ＭＳ ゴシック"/>
                <w:color w:val="000000" w:themeColor="text1"/>
                <w:sz w:val="20"/>
                <w:szCs w:val="20"/>
                <w:u w:val="single"/>
              </w:rPr>
              <w:t>臣が定める給付金（以下「給付金」という。）の支給を受けたときは</w:t>
            </w:r>
            <w:r w:rsidR="009D0F21"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給付金として支払を受けた金銭を次に掲げるところにより管理</w:t>
            </w:r>
            <w:r w:rsidRPr="003C4838">
              <w:rPr>
                <w:rFonts w:ascii="ＭＳ ゴシック" w:eastAsia="ＭＳ ゴシック" w:hAnsi="ＭＳ ゴシック" w:hint="eastAsia"/>
                <w:color w:val="000000" w:themeColor="text1"/>
                <w:sz w:val="20"/>
                <w:szCs w:val="20"/>
                <w:u w:val="single"/>
              </w:rPr>
              <w:t>しているか。</w:t>
            </w:r>
          </w:p>
          <w:p w:rsidR="00FE1C28" w:rsidRPr="003C4838" w:rsidRDefault="00FE1C28" w:rsidP="00FE1C28">
            <w:pPr>
              <w:overflowPunct w:val="0"/>
              <w:ind w:firstLineChars="100" w:firstLine="200"/>
              <w:textAlignment w:val="baseline"/>
              <w:rPr>
                <w:rFonts w:ascii="ＭＳ ゴシック" w:eastAsia="ＭＳ ゴシック" w:hAnsi="ＭＳ ゴシック"/>
                <w:color w:val="000000" w:themeColor="text1"/>
                <w:sz w:val="20"/>
                <w:szCs w:val="20"/>
                <w:u w:val="single"/>
              </w:rPr>
            </w:pPr>
          </w:p>
          <w:p w:rsidR="00AB40D1" w:rsidRPr="003C4838" w:rsidRDefault="00AB40D1" w:rsidP="00FE1C28">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 xml:space="preserve">(1)  </w:t>
            </w:r>
            <w:r w:rsidR="00FE1C28" w:rsidRPr="003C4838">
              <w:rPr>
                <w:rFonts w:ascii="ＭＳ ゴシック" w:eastAsia="ＭＳ ゴシック" w:hAnsi="ＭＳ ゴシック"/>
                <w:color w:val="000000" w:themeColor="text1"/>
                <w:sz w:val="20"/>
                <w:szCs w:val="20"/>
                <w:u w:val="single"/>
              </w:rPr>
              <w:t>当該利用者に係る当該金銭及びこれに準ずるもの（これらの運用により生じた収益を含む。以下「利用者に係る金銭」という。）</w:t>
            </w:r>
            <w:r w:rsidRPr="003C4838">
              <w:rPr>
                <w:rFonts w:ascii="ＭＳ ゴシック" w:eastAsia="ＭＳ ゴシック" w:hAnsi="ＭＳ ゴシック" w:hint="eastAsia"/>
                <w:color w:val="000000" w:themeColor="text1"/>
                <w:sz w:val="20"/>
                <w:szCs w:val="20"/>
                <w:u w:val="single"/>
              </w:rPr>
              <w:t xml:space="preserve">をその他の財産と区分しているか。 </w:t>
            </w:r>
          </w:p>
          <w:p w:rsidR="00AB40D1" w:rsidRPr="003C4838" w:rsidRDefault="00AB40D1" w:rsidP="00AB40D1">
            <w:pPr>
              <w:overflowPunct w:val="0"/>
              <w:textAlignment w:val="baseline"/>
              <w:rPr>
                <w:rFonts w:ascii="ＭＳ ゴシック" w:eastAsia="ＭＳ ゴシック" w:hAnsi="ＭＳ ゴシック"/>
                <w:color w:val="000000" w:themeColor="text1"/>
                <w:sz w:val="20"/>
                <w:szCs w:val="20"/>
                <w:u w:val="single"/>
              </w:rPr>
            </w:pPr>
          </w:p>
          <w:p w:rsidR="00AB40D1" w:rsidRPr="003C4838"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 xml:space="preserve">(2)　利用者に係る金銭を給付金の支給の趣旨に従って用いているか。 </w:t>
            </w:r>
          </w:p>
          <w:p w:rsidR="00AB40D1" w:rsidRPr="003C4838" w:rsidRDefault="00AB40D1" w:rsidP="00AB40D1">
            <w:pPr>
              <w:overflowPunct w:val="0"/>
              <w:textAlignment w:val="baseline"/>
              <w:rPr>
                <w:rFonts w:ascii="ＭＳ ゴシック" w:eastAsia="ＭＳ ゴシック" w:hAnsi="ＭＳ ゴシック"/>
                <w:color w:val="000000" w:themeColor="text1"/>
                <w:sz w:val="20"/>
                <w:szCs w:val="20"/>
                <w:u w:val="single"/>
              </w:rPr>
            </w:pPr>
          </w:p>
          <w:p w:rsidR="00AB40D1" w:rsidRPr="003C4838"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(3)　利用者に係る金銭の収支の状況を明らかにする記録を整備しているか。</w:t>
            </w:r>
          </w:p>
          <w:p w:rsidR="00AB40D1" w:rsidRPr="003C4838" w:rsidRDefault="00AB40D1" w:rsidP="00AB40D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AB40D1" w:rsidRPr="003C4838" w:rsidRDefault="00AB40D1" w:rsidP="00AB40D1">
            <w:pPr>
              <w:overflowPunct w:val="0"/>
              <w:ind w:left="300" w:hangingChars="150" w:hanging="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u w:val="single"/>
              </w:rPr>
              <w:t>(4)　当該利用者が退所した場合には</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速やかに</w:t>
            </w:r>
            <w:r w:rsidR="009C18AC"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hint="eastAsia"/>
                <w:color w:val="000000" w:themeColor="text1"/>
                <w:sz w:val="20"/>
                <w:szCs w:val="20"/>
                <w:u w:val="single"/>
              </w:rPr>
              <w:t>利用者に係る金銭を当該利用者に取得させているか。</w:t>
            </w:r>
          </w:p>
        </w:tc>
        <w:tc>
          <w:tcPr>
            <w:tcW w:w="1843" w:type="dxa"/>
          </w:tcPr>
          <w:p w:rsidR="00765296" w:rsidRPr="003C4838" w:rsidRDefault="00765296" w:rsidP="008E5EA4">
            <w:pPr>
              <w:overflowPunct w:val="0"/>
              <w:jc w:val="center"/>
              <w:textAlignment w:val="baseline"/>
              <w:rPr>
                <w:rFonts w:ascii="ＭＳ ゴシック" w:eastAsia="ＭＳ ゴシック" w:hAnsi="ＭＳ ゴシック"/>
                <w:color w:val="000000" w:themeColor="text1"/>
                <w:kern w:val="0"/>
                <w:sz w:val="20"/>
                <w:szCs w:val="20"/>
              </w:rPr>
            </w:pPr>
          </w:p>
          <w:p w:rsidR="00765296"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259101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74246874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p>
          <w:p w:rsidR="00765296" w:rsidRPr="003C4838" w:rsidRDefault="00765296" w:rsidP="008E5EA4">
            <w:pPr>
              <w:overflowPunct w:val="0"/>
              <w:jc w:val="center"/>
              <w:textAlignment w:val="baseline"/>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spacing w:line="276" w:lineRule="auto"/>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spacing w:line="360" w:lineRule="auto"/>
              <w:jc w:val="center"/>
              <w:rPr>
                <w:rFonts w:ascii="ＭＳ ゴシック" w:eastAsia="ＭＳ ゴシック" w:hAnsi="ＭＳ ゴシック"/>
                <w:color w:val="000000" w:themeColor="text1"/>
                <w:sz w:val="20"/>
                <w:szCs w:val="20"/>
              </w:rPr>
            </w:pPr>
          </w:p>
          <w:p w:rsidR="00FE1C28" w:rsidRPr="003C4838" w:rsidRDefault="00FE1C28" w:rsidP="008E5EA4">
            <w:pPr>
              <w:spacing w:line="360" w:lineRule="auto"/>
              <w:jc w:val="center"/>
              <w:rPr>
                <w:rFonts w:ascii="ＭＳ ゴシック" w:eastAsia="ＭＳ ゴシック" w:hAnsi="ＭＳ ゴシック"/>
                <w:color w:val="000000" w:themeColor="text1"/>
                <w:sz w:val="20"/>
                <w:szCs w:val="20"/>
              </w:rPr>
            </w:pPr>
          </w:p>
          <w:p w:rsidR="00765296"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007948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590328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65296" w:rsidRPr="003C4838" w:rsidRDefault="00765296"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765296"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1303864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3984739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5599982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380884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FE1C28" w:rsidP="008E5EA4">
            <w:pPr>
              <w:jc w:val="center"/>
              <w:rPr>
                <w:rFonts w:ascii="ＭＳ ゴシック" w:eastAsia="ＭＳ ゴシック" w:hAnsi="ＭＳ ゴシック"/>
                <w:color w:val="000000" w:themeColor="text1"/>
                <w:sz w:val="20"/>
                <w:szCs w:val="20"/>
              </w:rPr>
            </w:pPr>
          </w:p>
          <w:p w:rsidR="00FE1C28"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1874946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231139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65296" w:rsidRPr="003C4838" w:rsidRDefault="00765296" w:rsidP="008E5EA4">
            <w:pPr>
              <w:jc w:val="center"/>
              <w:rPr>
                <w:rFonts w:ascii="ＭＳ ゴシック" w:eastAsia="ＭＳ ゴシック" w:hAnsi="ＭＳ ゴシック"/>
                <w:color w:val="000000" w:themeColor="text1"/>
                <w:sz w:val="20"/>
                <w:szCs w:val="20"/>
              </w:rPr>
            </w:pPr>
          </w:p>
          <w:p w:rsidR="00765296" w:rsidRPr="003C4838" w:rsidRDefault="00765296" w:rsidP="008E5EA4">
            <w:pPr>
              <w:jc w:val="center"/>
              <w:rPr>
                <w:rFonts w:ascii="ＭＳ ゴシック" w:eastAsia="ＭＳ ゴシック" w:hAnsi="ＭＳ ゴシック"/>
                <w:color w:val="000000" w:themeColor="text1"/>
                <w:sz w:val="20"/>
                <w:szCs w:val="20"/>
              </w:rPr>
            </w:pPr>
          </w:p>
        </w:tc>
      </w:tr>
    </w:tbl>
    <w:p w:rsidR="00765296" w:rsidRPr="003C4838" w:rsidRDefault="00765296" w:rsidP="00765296">
      <w:pPr>
        <w:rPr>
          <w:rFonts w:ascii="ＭＳ ゴシック" w:eastAsia="ＭＳ ゴシック" w:hAnsi="ＭＳ ゴシック"/>
          <w:color w:val="000000" w:themeColor="text1"/>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3C4838" w:rsidRPr="003C4838" w:rsidTr="00DB277C">
        <w:trPr>
          <w:trHeight w:val="416"/>
        </w:trPr>
        <w:tc>
          <w:tcPr>
            <w:tcW w:w="3643"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765296" w:rsidRPr="003C4838" w:rsidRDefault="00765296" w:rsidP="00DB277C">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DB277C">
        <w:trPr>
          <w:trHeight w:val="10904"/>
        </w:trPr>
        <w:tc>
          <w:tcPr>
            <w:tcW w:w="3643"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相続人がいない場合の対応。</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3340EE" w:rsidRPr="003C4838" w:rsidRDefault="003340EE" w:rsidP="00FE1C28">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603DB9"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765296" w:rsidRPr="003C4838" w:rsidRDefault="00603DB9" w:rsidP="00DB277C">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 xml:space="preserve">　</w:t>
            </w:r>
          </w:p>
          <w:p w:rsidR="00603DB9" w:rsidRPr="003C4838" w:rsidRDefault="00603DB9" w:rsidP="00DB277C">
            <w:pPr>
              <w:overflowPunct w:val="0"/>
              <w:textAlignment w:val="baseline"/>
              <w:rPr>
                <w:rFonts w:ascii="ＭＳ ゴシック" w:eastAsia="ＭＳ ゴシック" w:hAnsi="ＭＳ ゴシック"/>
                <w:color w:val="000000" w:themeColor="text1"/>
                <w:sz w:val="20"/>
                <w:szCs w:val="20"/>
              </w:rPr>
            </w:pPr>
          </w:p>
          <w:p w:rsidR="00765296" w:rsidRPr="003C4838" w:rsidRDefault="00765296" w:rsidP="00DB277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FE1C28" w:rsidRPr="003C4838">
              <w:rPr>
                <w:rFonts w:ascii="ＭＳ ゴシック" w:eastAsia="ＭＳ ゴシック" w:hAnsi="ＭＳ ゴシック" w:hint="eastAsia"/>
                <w:color w:val="000000" w:themeColor="text1"/>
                <w:sz w:val="20"/>
                <w:szCs w:val="20"/>
              </w:rPr>
              <w:t>基準第33条の2</w:t>
            </w:r>
          </w:p>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765296" w:rsidRPr="003C4838" w:rsidRDefault="00765296"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B283F" w:rsidRPr="003C4838" w:rsidRDefault="006B283F" w:rsidP="00DB277C">
            <w:pPr>
              <w:rPr>
                <w:rFonts w:ascii="ＭＳ ゴシック" w:eastAsia="ＭＳ ゴシック" w:hAnsi="ＭＳ ゴシック"/>
                <w:color w:val="000000" w:themeColor="text1"/>
                <w:sz w:val="20"/>
                <w:szCs w:val="20"/>
              </w:rPr>
            </w:pPr>
          </w:p>
          <w:p w:rsidR="00603DB9" w:rsidRPr="003C4838" w:rsidRDefault="00603DB9" w:rsidP="00DB277C">
            <w:pPr>
              <w:rPr>
                <w:rFonts w:ascii="ＭＳ ゴシック" w:eastAsia="ＭＳ ゴシック" w:hAnsi="ＭＳ ゴシック"/>
                <w:color w:val="000000" w:themeColor="text1"/>
                <w:sz w:val="20"/>
                <w:szCs w:val="20"/>
              </w:rPr>
            </w:pPr>
          </w:p>
          <w:p w:rsidR="006B283F" w:rsidRPr="003C4838" w:rsidRDefault="006B283F" w:rsidP="006B283F">
            <w:pPr>
              <w:rPr>
                <w:rFonts w:ascii="ＭＳ ゴシック" w:eastAsia="ＭＳ ゴシック" w:hAnsi="ＭＳ ゴシック"/>
                <w:color w:val="000000" w:themeColor="text1"/>
                <w:sz w:val="18"/>
              </w:rPr>
            </w:pPr>
            <w:r w:rsidRPr="003C4838">
              <w:rPr>
                <w:rFonts w:ascii="ＭＳ ゴシック" w:eastAsia="ＭＳ ゴシック" w:hAnsi="ＭＳ ゴシック" w:hint="eastAsia"/>
                <w:color w:val="000000" w:themeColor="text1"/>
                <w:sz w:val="18"/>
              </w:rPr>
              <w:t>●障害者支援施設等に係る指導監査について</w:t>
            </w:r>
          </w:p>
          <w:p w:rsidR="006B283F" w:rsidRPr="003C4838" w:rsidRDefault="006B283F" w:rsidP="006B283F">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18"/>
              </w:rPr>
              <w:t>（H19.4.26障発第0426003号）別紙第1-1-(11)</w:t>
            </w:r>
          </w:p>
        </w:tc>
      </w:tr>
      <w:tr w:rsidR="003C4838" w:rsidRPr="003C4838" w:rsidTr="00DB277C">
        <w:trPr>
          <w:trHeight w:val="2264"/>
        </w:trPr>
        <w:tc>
          <w:tcPr>
            <w:tcW w:w="3643"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765296" w:rsidRPr="003C4838" w:rsidRDefault="00765296" w:rsidP="00DB277C">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765296" w:rsidRPr="003C4838" w:rsidRDefault="00765296" w:rsidP="00DB277C">
            <w:pPr>
              <w:ind w:left="200" w:hangingChars="100" w:hanging="200"/>
              <w:rPr>
                <w:rFonts w:ascii="ＭＳ ゴシック" w:eastAsia="ＭＳ ゴシック" w:hAnsi="ＭＳ ゴシック"/>
                <w:color w:val="000000" w:themeColor="text1"/>
                <w:sz w:val="20"/>
                <w:szCs w:val="20"/>
              </w:rPr>
            </w:pPr>
          </w:p>
        </w:tc>
      </w:tr>
    </w:tbl>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p>
    <w:p w:rsidR="00765296" w:rsidRPr="003C4838" w:rsidRDefault="00765296" w:rsidP="00765296">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４</w:t>
      </w:r>
      <w:r w:rsidRPr="003C4838">
        <w:rPr>
          <w:rFonts w:ascii="ＭＳ ゴシック" w:eastAsia="ＭＳ ゴシック" w:hAnsi="ＭＳ ゴシック" w:hint="eastAsia"/>
          <w:color w:val="000000" w:themeColor="text1"/>
          <w:sz w:val="20"/>
          <w:szCs w:val="20"/>
        </w:rPr>
        <w:t>－</w:t>
      </w:r>
    </w:p>
    <w:p w:rsidR="00765296" w:rsidRPr="003C4838" w:rsidRDefault="00765296" w:rsidP="00EC20FB">
      <w:pPr>
        <w:ind w:firstLineChars="400" w:firstLine="800"/>
        <w:jc w:val="center"/>
        <w:rPr>
          <w:rFonts w:ascii="ＭＳ ゴシック" w:eastAsia="ＭＳ ゴシック" w:hAnsi="ＭＳ ゴシック"/>
          <w:color w:val="000000" w:themeColor="text1"/>
          <w:sz w:val="20"/>
          <w:szCs w:val="20"/>
        </w:rPr>
      </w:pPr>
    </w:p>
    <w:p w:rsidR="00171A2A" w:rsidRPr="003C4838" w:rsidRDefault="00171A2A" w:rsidP="00171A2A">
      <w:pPr>
        <w:tabs>
          <w:tab w:val="left" w:pos="1290"/>
        </w:tabs>
        <w:jc w:val="left"/>
        <w:rPr>
          <w:rFonts w:ascii="ＭＳ ゴシック" w:eastAsia="ＭＳ ゴシック" w:hAnsi="ＭＳ ゴシック"/>
          <w:b/>
          <w:color w:val="000000" w:themeColor="text1"/>
          <w:sz w:val="28"/>
          <w:szCs w:val="28"/>
        </w:rPr>
      </w:pPr>
      <w:r w:rsidRPr="003C4838">
        <w:rPr>
          <w:rFonts w:ascii="ＭＳ ゴシック" w:eastAsia="ＭＳ ゴシック" w:hAnsi="ＭＳ ゴシック" w:hint="eastAsia"/>
          <w:b/>
          <w:color w:val="000000" w:themeColor="text1"/>
          <w:sz w:val="28"/>
          <w:szCs w:val="28"/>
        </w:rPr>
        <w:lastRenderedPageBreak/>
        <w:t>Ⅴ給食</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095"/>
        <w:gridCol w:w="1843"/>
      </w:tblGrid>
      <w:tr w:rsidR="003C4838" w:rsidRPr="003C4838" w:rsidTr="00E764B4">
        <w:trPr>
          <w:trHeight w:val="416"/>
        </w:trPr>
        <w:tc>
          <w:tcPr>
            <w:tcW w:w="2122"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E764B4">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609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E764B4">
        <w:trPr>
          <w:trHeight w:val="12896"/>
        </w:trPr>
        <w:tc>
          <w:tcPr>
            <w:tcW w:w="2122" w:type="dxa"/>
            <w:tcBorders>
              <w:top w:val="single" w:sz="4" w:space="0" w:color="auto"/>
              <w:left w:val="single" w:sz="4" w:space="0" w:color="auto"/>
              <w:bottom w:val="single" w:sz="4" w:space="0" w:color="auto"/>
              <w:right w:val="single" w:sz="4" w:space="0" w:color="auto"/>
            </w:tcBorders>
          </w:tcPr>
          <w:p w:rsidR="00171A2A" w:rsidRPr="003C4838" w:rsidRDefault="00171A2A" w:rsidP="00171A2A">
            <w:pPr>
              <w:overflowPunct w:val="0"/>
              <w:ind w:left="402" w:hangingChars="200" w:hanging="402"/>
              <w:textAlignment w:val="baseline"/>
              <w:rPr>
                <w:rFonts w:ascii="ＭＳ ゴシック" w:eastAsia="ＭＳ ゴシック" w:hAnsi="ＭＳ ゴシック"/>
                <w:b/>
                <w:color w:val="000000" w:themeColor="text1"/>
                <w:sz w:val="20"/>
                <w:szCs w:val="20"/>
              </w:rPr>
            </w:pPr>
          </w:p>
          <w:p w:rsidR="00171A2A" w:rsidRPr="003C4838" w:rsidRDefault="00171A2A" w:rsidP="00171A2A">
            <w:pPr>
              <w:overflowPunct w:val="0"/>
              <w:ind w:left="402" w:hangingChars="200" w:hanging="402"/>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1　給食の実施状況</w:t>
            </w:r>
          </w:p>
          <w:p w:rsidR="00171A2A" w:rsidRPr="003C4838" w:rsidRDefault="00171A2A">
            <w:pPr>
              <w:overflowPunct w:val="0"/>
              <w:ind w:leftChars="200" w:left="420"/>
              <w:textAlignment w:val="baseline"/>
              <w:rPr>
                <w:rFonts w:ascii="ＭＳ ゴシック" w:eastAsia="ＭＳ ゴシック" w:hAnsi="ＭＳ ゴシック"/>
                <w:b/>
                <w:color w:val="000000" w:themeColor="text1"/>
                <w:sz w:val="20"/>
                <w:szCs w:val="20"/>
              </w:rPr>
            </w:pPr>
          </w:p>
        </w:tc>
        <w:tc>
          <w:tcPr>
            <w:tcW w:w="6095" w:type="dxa"/>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81066E" w:rsidRPr="003C4838" w:rsidRDefault="0081066E" w:rsidP="0081066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(1)　入所者の心身の状況及び嗜好を考慮した食事を，家庭生活に近い適切な時間に提供しているか。</w:t>
            </w:r>
          </w:p>
          <w:p w:rsidR="0081066E" w:rsidRPr="003C4838" w:rsidRDefault="0081066E">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81066E" w:rsidRPr="003C4838">
              <w:rPr>
                <w:rFonts w:ascii="ＭＳ ゴシック" w:eastAsia="ＭＳ ゴシック" w:hAnsi="ＭＳ ゴシック" w:hint="eastAsia"/>
                <w:color w:val="000000" w:themeColor="text1"/>
                <w:sz w:val="20"/>
                <w:szCs w:val="20"/>
              </w:rPr>
              <w:t>2</w:t>
            </w:r>
            <w:r w:rsidRPr="003C4838">
              <w:rPr>
                <w:rFonts w:ascii="ＭＳ ゴシック" w:eastAsia="ＭＳ ゴシック" w:hAnsi="ＭＳ ゴシック" w:hint="eastAsia"/>
                <w:color w:val="000000" w:themeColor="text1"/>
                <w:sz w:val="20"/>
                <w:szCs w:val="20"/>
              </w:rPr>
              <w:t>)　検食を適切に実施しているか。</w:t>
            </w:r>
          </w:p>
          <w:p w:rsidR="00171A2A" w:rsidRPr="003C4838" w:rsidRDefault="00171A2A" w:rsidP="0081066E">
            <w:pPr>
              <w:overflowPunct w:val="0"/>
              <w:spacing w:line="120" w:lineRule="auto"/>
              <w:ind w:firstLineChars="100" w:firstLine="2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7"/>
              <w:gridCol w:w="1047"/>
              <w:gridCol w:w="1073"/>
              <w:gridCol w:w="720"/>
              <w:gridCol w:w="2044"/>
            </w:tblGrid>
            <w:tr w:rsidR="003C4838" w:rsidRPr="003C4838">
              <w:trPr>
                <w:trHeight w:val="609"/>
              </w:trPr>
              <w:tc>
                <w:tcPr>
                  <w:tcW w:w="62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検食時刻</w:t>
                  </w: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hideMark/>
                </w:tcPr>
                <w:p w:rsidR="00171A2A" w:rsidRPr="003C4838" w:rsidRDefault="00171A2A"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利用者の</w:t>
                  </w:r>
                </w:p>
                <w:p w:rsidR="00171A2A" w:rsidRPr="003C4838" w:rsidRDefault="00171A2A"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食事開始</w:t>
                  </w: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時刻</w:t>
                  </w:r>
                </w:p>
              </w:tc>
              <w:tc>
                <w:tcPr>
                  <w:tcW w:w="720" w:type="dxa"/>
                  <w:tcBorders>
                    <w:top w:val="single" w:sz="4" w:space="0" w:color="auto"/>
                    <w:left w:val="single" w:sz="4" w:space="0" w:color="auto"/>
                    <w:bottom w:val="single" w:sz="4" w:space="0" w:color="auto"/>
                    <w:right w:val="single" w:sz="4" w:space="0" w:color="auto"/>
                  </w:tcBorders>
                  <w:hideMark/>
                </w:tcPr>
                <w:p w:rsidR="00E764B4" w:rsidRPr="003C4838" w:rsidRDefault="00E764B4" w:rsidP="000B0472">
                  <w:pPr>
                    <w:framePr w:hSpace="142" w:wrap="around" w:vAnchor="text" w:hAnchor="margin" w:x="383" w:y="160"/>
                    <w:widowControl/>
                    <w:spacing w:line="120" w:lineRule="auto"/>
                    <w:rPr>
                      <w:rFonts w:ascii="ＭＳ ゴシック" w:eastAsia="ＭＳ ゴシック" w:hAnsi="ＭＳ ゴシック" w:cs="ＭＳ ゴシック"/>
                      <w:color w:val="000000" w:themeColor="text1"/>
                      <w:kern w:val="0"/>
                      <w:sz w:val="16"/>
                      <w:szCs w:val="16"/>
                    </w:rPr>
                  </w:pPr>
                </w:p>
                <w:p w:rsidR="00E764B4" w:rsidRPr="003C4838" w:rsidRDefault="00171A2A" w:rsidP="000B0472">
                  <w:pPr>
                    <w:framePr w:hSpace="142" w:wrap="around" w:vAnchor="text" w:hAnchor="margin" w:x="383" w:y="160"/>
                    <w:widowControl/>
                    <w:rPr>
                      <w:rFonts w:ascii="ＭＳ ゴシック" w:eastAsia="ＭＳ ゴシック" w:hAnsi="ＭＳ ゴシック" w:cs="ＭＳ ゴシック"/>
                      <w:color w:val="000000" w:themeColor="text1"/>
                      <w:kern w:val="0"/>
                      <w:sz w:val="16"/>
                      <w:szCs w:val="16"/>
                    </w:rPr>
                  </w:pPr>
                  <w:r w:rsidRPr="003C4838">
                    <w:rPr>
                      <w:rFonts w:ascii="ＭＳ ゴシック" w:eastAsia="ＭＳ ゴシック" w:hAnsi="ＭＳ ゴシック" w:cs="ＭＳ ゴシック" w:hint="eastAsia"/>
                      <w:color w:val="000000" w:themeColor="text1"/>
                      <w:kern w:val="0"/>
                      <w:sz w:val="16"/>
                      <w:szCs w:val="16"/>
                    </w:rPr>
                    <w:t>記録の</w:t>
                  </w:r>
                </w:p>
                <w:p w:rsidR="00E764B4" w:rsidRPr="003C4838" w:rsidRDefault="00E764B4" w:rsidP="000B0472">
                  <w:pPr>
                    <w:framePr w:hSpace="142" w:wrap="around" w:vAnchor="text" w:hAnchor="margin" w:x="383" w:y="160"/>
                    <w:widowControl/>
                    <w:rPr>
                      <w:rFonts w:ascii="ＭＳ ゴシック" w:hAnsi="ＭＳ ゴシック"/>
                      <w:color w:val="000000" w:themeColor="text1"/>
                      <w:sz w:val="16"/>
                      <w:szCs w:val="16"/>
                    </w:rPr>
                  </w:pPr>
                </w:p>
                <w:p w:rsidR="00171A2A" w:rsidRPr="003C4838" w:rsidRDefault="00A9140A" w:rsidP="000B0472">
                  <w:pPr>
                    <w:framePr w:hSpace="142" w:wrap="around" w:vAnchor="text" w:hAnchor="margin" w:x="383" w:y="160"/>
                    <w:widowControl/>
                    <w:rPr>
                      <w:rFonts w:ascii="ＭＳ ゴシック" w:hAnsi="ＭＳ ゴシック"/>
                      <w:color w:val="000000" w:themeColor="text1"/>
                      <w:sz w:val="16"/>
                      <w:szCs w:val="16"/>
                    </w:rPr>
                  </w:pPr>
                  <w:r w:rsidRPr="003C4838">
                    <w:rPr>
                      <w:rFonts w:ascii="ＭＳ ゴシック" w:hAnsi="ＭＳ ゴシック" w:hint="eastAsia"/>
                      <w:color w:val="000000" w:themeColor="text1"/>
                      <w:sz w:val="16"/>
                      <w:szCs w:val="16"/>
                    </w:rPr>
                    <w:t>有・無</w:t>
                  </w:r>
                </w:p>
              </w:tc>
              <w:tc>
                <w:tcPr>
                  <w:tcW w:w="2044"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検食者の職名</w:t>
                  </w: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trPr>
                <w:trHeight w:val="535"/>
              </w:trPr>
              <w:tc>
                <w:tcPr>
                  <w:tcW w:w="62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朝食</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rsidR="00E764B4" w:rsidRPr="003C4838" w:rsidRDefault="000B0472" w:rsidP="000B0472">
                  <w:pPr>
                    <w:framePr w:hSpace="142" w:wrap="around" w:vAnchor="text" w:hAnchor="margin" w:x="383" w:y="160"/>
                    <w:widowControl/>
                    <w:jc w:val="left"/>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1652052487"/>
                      <w14:checkbox>
                        <w14:checked w14:val="0"/>
                        <w14:checkedState w14:val="00FE" w14:font="Wingdings"/>
                        <w14:uncheckedState w14:val="2610" w14:font="ＭＳ ゴシック"/>
                      </w14:checkbox>
                    </w:sdtPr>
                    <w:sdtEndPr/>
                    <w:sdtContent>
                      <w:r w:rsidR="00E764B4" w:rsidRPr="003C4838">
                        <w:rPr>
                          <w:rFonts w:ascii="ＭＳ ゴシック" w:eastAsia="ＭＳ ゴシック" w:hAnsi="ＭＳ ゴシック" w:hint="eastAsia"/>
                          <w:color w:val="000000" w:themeColor="text1"/>
                          <w:sz w:val="20"/>
                          <w:szCs w:val="20"/>
                        </w:rPr>
                        <w:t>☐</w:t>
                      </w:r>
                    </w:sdtContent>
                  </w:sdt>
                  <w:r w:rsidR="00E764B4" w:rsidRPr="003C4838">
                    <w:rPr>
                      <w:rFonts w:ascii="ＭＳ ゴシック" w:hAnsi="ＭＳ ゴシック" w:hint="eastAsia"/>
                      <w:color w:val="000000" w:themeColor="text1"/>
                      <w:sz w:val="20"/>
                      <w:szCs w:val="20"/>
                    </w:rPr>
                    <w:t>有</w:t>
                  </w:r>
                </w:p>
                <w:p w:rsidR="00E764B4" w:rsidRPr="003C4838" w:rsidRDefault="00E764B4" w:rsidP="000B0472">
                  <w:pPr>
                    <w:framePr w:hSpace="142" w:wrap="around" w:vAnchor="text" w:hAnchor="margin" w:x="383" w:y="160"/>
                    <w:widowControl/>
                    <w:jc w:val="left"/>
                    <w:rPr>
                      <w:rFonts w:ascii="ＭＳ ゴシック" w:hAnsi="ＭＳ ゴシック"/>
                      <w:color w:val="000000" w:themeColor="text1"/>
                      <w:sz w:val="20"/>
                      <w:szCs w:val="20"/>
                    </w:rPr>
                  </w:pPr>
                </w:p>
                <w:p w:rsidR="00171A2A" w:rsidRPr="003C4838" w:rsidRDefault="000B0472" w:rsidP="000B0472">
                  <w:pPr>
                    <w:framePr w:hSpace="142" w:wrap="around" w:vAnchor="text" w:hAnchor="margin" w:x="383" w:y="160"/>
                    <w:widowControl/>
                    <w:jc w:val="left"/>
                    <w:rPr>
                      <w:rFonts w:ascii="ＭＳ ゴシック" w:hAnsi="ＭＳ ゴシック"/>
                      <w:color w:val="000000" w:themeColor="text1"/>
                    </w:rPr>
                  </w:pPr>
                  <w:sdt>
                    <w:sdtPr>
                      <w:rPr>
                        <w:rFonts w:ascii="ＭＳ ゴシック" w:hAnsi="ＭＳ ゴシック" w:hint="eastAsia"/>
                        <w:color w:val="000000" w:themeColor="text1"/>
                        <w:sz w:val="20"/>
                        <w:szCs w:val="20"/>
                      </w:rPr>
                      <w:id w:val="115884228"/>
                      <w14:checkbox>
                        <w14:checked w14:val="0"/>
                        <w14:checkedState w14:val="00FE" w14:font="Wingdings"/>
                        <w14:uncheckedState w14:val="2610" w14:font="ＭＳ ゴシック"/>
                      </w14:checkbox>
                    </w:sdtPr>
                    <w:sdtEndPr/>
                    <w:sdtContent>
                      <w:r w:rsidR="00E764B4" w:rsidRPr="003C4838">
                        <w:rPr>
                          <w:rFonts w:ascii="ＭＳ ゴシック" w:eastAsia="ＭＳ ゴシック" w:hAnsi="ＭＳ ゴシック" w:hint="eastAsia"/>
                          <w:color w:val="000000" w:themeColor="text1"/>
                          <w:sz w:val="20"/>
                          <w:szCs w:val="20"/>
                        </w:rPr>
                        <w:t>☐</w:t>
                      </w:r>
                    </w:sdtContent>
                  </w:sdt>
                  <w:r w:rsidR="00E764B4" w:rsidRPr="003C4838">
                    <w:rPr>
                      <w:rFonts w:ascii="ＭＳ ゴシック" w:hAnsi="ＭＳ ゴシック" w:hint="eastAsia"/>
                      <w:color w:val="000000" w:themeColor="text1"/>
                      <w:sz w:val="20"/>
                      <w:szCs w:val="20"/>
                    </w:rPr>
                    <w:t>無</w:t>
                  </w:r>
                </w:p>
              </w:tc>
              <w:tc>
                <w:tcPr>
                  <w:tcW w:w="2044"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pStyle w:val="a3"/>
                    <w:framePr w:hSpace="142" w:wrap="around" w:vAnchor="text" w:hAnchor="margin" w:x="383" w:y="160"/>
                    <w:spacing w:line="240" w:lineRule="auto"/>
                    <w:jc w:val="right"/>
                    <w:rPr>
                      <w:rFonts w:ascii="ＭＳ ゴシック" w:hAnsi="ＭＳ ゴシック"/>
                      <w:color w:val="000000" w:themeColor="text1"/>
                      <w:spacing w:val="0"/>
                    </w:rPr>
                  </w:pPr>
                  <w:r w:rsidRPr="003C4838">
                    <w:rPr>
                      <w:rFonts w:ascii="ＭＳ ゴシック" w:hAnsi="ＭＳ ゴシック" w:hint="eastAsia"/>
                      <w:color w:val="000000" w:themeColor="text1"/>
                    </w:rPr>
                    <w:t>計     人</w:t>
                  </w:r>
                </w:p>
              </w:tc>
            </w:tr>
            <w:tr w:rsidR="003C4838" w:rsidRPr="003C4838" w:rsidTr="00217EB9">
              <w:trPr>
                <w:trHeight w:val="735"/>
              </w:trPr>
              <w:tc>
                <w:tcPr>
                  <w:tcW w:w="62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昼食</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217EB9" w:rsidRPr="003C4838" w:rsidRDefault="00217EB9"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rsidR="00E764B4" w:rsidRPr="003C4838" w:rsidRDefault="000B0472" w:rsidP="000B0472">
                  <w:pPr>
                    <w:framePr w:hSpace="142" w:wrap="around" w:vAnchor="text" w:hAnchor="margin" w:x="383" w:y="160"/>
                    <w:widowControl/>
                    <w:jc w:val="left"/>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1521149556"/>
                      <w14:checkbox>
                        <w14:checked w14:val="0"/>
                        <w14:checkedState w14:val="00FE" w14:font="Wingdings"/>
                        <w14:uncheckedState w14:val="2610" w14:font="ＭＳ ゴシック"/>
                      </w14:checkbox>
                    </w:sdtPr>
                    <w:sdtEndPr/>
                    <w:sdtContent>
                      <w:r w:rsidR="00E764B4" w:rsidRPr="003C4838">
                        <w:rPr>
                          <w:rFonts w:ascii="ＭＳ ゴシック" w:eastAsia="ＭＳ ゴシック" w:hAnsi="ＭＳ ゴシック" w:hint="eastAsia"/>
                          <w:color w:val="000000" w:themeColor="text1"/>
                          <w:sz w:val="20"/>
                          <w:szCs w:val="20"/>
                        </w:rPr>
                        <w:t>☐</w:t>
                      </w:r>
                    </w:sdtContent>
                  </w:sdt>
                  <w:r w:rsidR="00E764B4" w:rsidRPr="003C4838">
                    <w:rPr>
                      <w:rFonts w:ascii="ＭＳ ゴシック" w:hAnsi="ＭＳ ゴシック" w:hint="eastAsia"/>
                      <w:color w:val="000000" w:themeColor="text1"/>
                      <w:sz w:val="20"/>
                      <w:szCs w:val="20"/>
                    </w:rPr>
                    <w:t>有</w:t>
                  </w:r>
                </w:p>
                <w:p w:rsidR="00E764B4" w:rsidRPr="003C4838" w:rsidRDefault="00E764B4" w:rsidP="000B0472">
                  <w:pPr>
                    <w:framePr w:hSpace="142" w:wrap="around" w:vAnchor="text" w:hAnchor="margin" w:x="383" w:y="160"/>
                    <w:widowControl/>
                    <w:jc w:val="left"/>
                    <w:rPr>
                      <w:rFonts w:ascii="ＭＳ ゴシック" w:hAnsi="ＭＳ ゴシック"/>
                      <w:color w:val="000000" w:themeColor="text1"/>
                      <w:sz w:val="20"/>
                      <w:szCs w:val="20"/>
                    </w:rPr>
                  </w:pPr>
                </w:p>
                <w:p w:rsidR="00171A2A" w:rsidRPr="003C4838" w:rsidRDefault="000B0472" w:rsidP="000B0472">
                  <w:pPr>
                    <w:pStyle w:val="a3"/>
                    <w:framePr w:hSpace="142" w:wrap="around" w:vAnchor="text" w:hAnchor="margin" w:x="383" w:y="160"/>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1461374653"/>
                      <w14:checkbox>
                        <w14:checked w14:val="0"/>
                        <w14:checkedState w14:val="00FE" w14:font="Wingdings"/>
                        <w14:uncheckedState w14:val="2610" w14:font="ＭＳ ゴシック"/>
                      </w14:checkbox>
                    </w:sdtPr>
                    <w:sdtEndPr/>
                    <w:sdtContent>
                      <w:r w:rsidR="00E764B4" w:rsidRPr="003C4838">
                        <w:rPr>
                          <w:rFonts w:ascii="ＭＳ ゴシック" w:hAnsi="ＭＳ ゴシック" w:hint="eastAsia"/>
                          <w:color w:val="000000" w:themeColor="text1"/>
                        </w:rPr>
                        <w:t>☐</w:t>
                      </w:r>
                    </w:sdtContent>
                  </w:sdt>
                  <w:r w:rsidR="00E764B4" w:rsidRPr="003C4838">
                    <w:rPr>
                      <w:rFonts w:ascii="ＭＳ ゴシック" w:hAnsi="ＭＳ ゴシック" w:hint="eastAsia"/>
                      <w:color w:val="000000" w:themeColor="text1"/>
                      <w:spacing w:val="0"/>
                    </w:rPr>
                    <w:t>無</w:t>
                  </w:r>
                </w:p>
              </w:tc>
              <w:tc>
                <w:tcPr>
                  <w:tcW w:w="2044"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pStyle w:val="a3"/>
                    <w:framePr w:hSpace="142" w:wrap="around" w:vAnchor="text" w:hAnchor="margin" w:x="383" w:y="160"/>
                    <w:spacing w:line="240" w:lineRule="auto"/>
                    <w:jc w:val="right"/>
                    <w:rPr>
                      <w:rFonts w:ascii="ＭＳ ゴシック" w:hAnsi="ＭＳ ゴシック"/>
                      <w:color w:val="000000" w:themeColor="text1"/>
                      <w:spacing w:val="0"/>
                    </w:rPr>
                  </w:pPr>
                  <w:r w:rsidRPr="003C4838">
                    <w:rPr>
                      <w:rFonts w:ascii="ＭＳ ゴシック" w:hAnsi="ＭＳ ゴシック" w:hint="eastAsia"/>
                      <w:color w:val="000000" w:themeColor="text1"/>
                    </w:rPr>
                    <w:t>計     人</w:t>
                  </w:r>
                </w:p>
              </w:tc>
            </w:tr>
            <w:tr w:rsidR="003C4838" w:rsidRPr="003C4838">
              <w:trPr>
                <w:trHeight w:val="810"/>
              </w:trPr>
              <w:tc>
                <w:tcPr>
                  <w:tcW w:w="627" w:type="dxa"/>
                  <w:tcBorders>
                    <w:top w:val="single" w:sz="4" w:space="0" w:color="auto"/>
                    <w:left w:val="single" w:sz="4" w:space="0" w:color="auto"/>
                    <w:bottom w:val="single" w:sz="4" w:space="0" w:color="auto"/>
                    <w:right w:val="single" w:sz="4" w:space="0" w:color="auto"/>
                  </w:tcBorders>
                </w:tcPr>
                <w:p w:rsidR="00217EB9" w:rsidRPr="003C4838" w:rsidRDefault="00217EB9"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p w:rsidR="00217EB9" w:rsidRPr="003C4838" w:rsidRDefault="00217EB9"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間食</w:t>
                  </w:r>
                </w:p>
              </w:tc>
              <w:tc>
                <w:tcPr>
                  <w:tcW w:w="1047" w:type="dxa"/>
                  <w:tcBorders>
                    <w:top w:val="single" w:sz="4" w:space="0" w:color="auto"/>
                    <w:left w:val="single" w:sz="4" w:space="0" w:color="auto"/>
                    <w:bottom w:val="single" w:sz="4" w:space="0" w:color="auto"/>
                    <w:right w:val="single" w:sz="4" w:space="0" w:color="auto"/>
                  </w:tcBorders>
                </w:tcPr>
                <w:p w:rsidR="00217EB9" w:rsidRPr="003C4838" w:rsidRDefault="00217EB9"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p w:rsidR="00217EB9" w:rsidRPr="003C4838" w:rsidRDefault="00217EB9"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217EB9" w:rsidRPr="003C4838" w:rsidRDefault="00217EB9" w:rsidP="000B0472">
                  <w:pPr>
                    <w:pStyle w:val="a3"/>
                    <w:framePr w:hSpace="142" w:wrap="around" w:vAnchor="text" w:hAnchor="margin" w:x="383" w:y="160"/>
                    <w:spacing w:line="240" w:lineRule="auto"/>
                    <w:jc w:val="center"/>
                    <w:rPr>
                      <w:rFonts w:ascii="ＭＳ ゴシック" w:hAnsi="ＭＳ ゴシック"/>
                      <w:color w:val="000000" w:themeColor="text1"/>
                    </w:rPr>
                  </w:pPr>
                </w:p>
              </w:tc>
              <w:tc>
                <w:tcPr>
                  <w:tcW w:w="1073" w:type="dxa"/>
                  <w:tcBorders>
                    <w:top w:val="single" w:sz="4" w:space="0" w:color="auto"/>
                    <w:left w:val="single" w:sz="4" w:space="0" w:color="auto"/>
                    <w:bottom w:val="single" w:sz="4" w:space="0" w:color="auto"/>
                    <w:right w:val="single" w:sz="4" w:space="0" w:color="auto"/>
                  </w:tcBorders>
                </w:tcPr>
                <w:p w:rsidR="00217EB9" w:rsidRPr="003C4838" w:rsidRDefault="00217EB9"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217EB9" w:rsidRPr="003C4838" w:rsidRDefault="00217EB9" w:rsidP="000B0472">
                  <w:pPr>
                    <w:pStyle w:val="a3"/>
                    <w:framePr w:hSpace="142" w:wrap="around" w:vAnchor="text" w:hAnchor="margin" w:x="383" w:y="160"/>
                    <w:spacing w:line="240" w:lineRule="auto"/>
                    <w:jc w:val="center"/>
                    <w:rPr>
                      <w:rFonts w:ascii="ＭＳ ゴシック" w:hAnsi="ＭＳ ゴシック"/>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E764B4" w:rsidRPr="003C4838" w:rsidRDefault="000B0472" w:rsidP="000B0472">
                  <w:pPr>
                    <w:framePr w:hSpace="142" w:wrap="around" w:vAnchor="text" w:hAnchor="margin" w:x="383" w:y="160"/>
                    <w:widowControl/>
                    <w:jc w:val="left"/>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209804737"/>
                      <w14:checkbox>
                        <w14:checked w14:val="0"/>
                        <w14:checkedState w14:val="00FE" w14:font="Wingdings"/>
                        <w14:uncheckedState w14:val="2610" w14:font="ＭＳ ゴシック"/>
                      </w14:checkbox>
                    </w:sdtPr>
                    <w:sdtEndPr/>
                    <w:sdtContent>
                      <w:r w:rsidR="00E764B4" w:rsidRPr="003C4838">
                        <w:rPr>
                          <w:rFonts w:ascii="ＭＳ ゴシック" w:eastAsia="ＭＳ ゴシック" w:hAnsi="ＭＳ ゴシック" w:hint="eastAsia"/>
                          <w:color w:val="000000" w:themeColor="text1"/>
                          <w:sz w:val="20"/>
                          <w:szCs w:val="20"/>
                        </w:rPr>
                        <w:t>☐</w:t>
                      </w:r>
                    </w:sdtContent>
                  </w:sdt>
                  <w:r w:rsidR="00E764B4" w:rsidRPr="003C4838">
                    <w:rPr>
                      <w:rFonts w:ascii="ＭＳ ゴシック" w:hAnsi="ＭＳ ゴシック" w:hint="eastAsia"/>
                      <w:color w:val="000000" w:themeColor="text1"/>
                      <w:sz w:val="20"/>
                      <w:szCs w:val="20"/>
                    </w:rPr>
                    <w:t>有</w:t>
                  </w:r>
                </w:p>
                <w:p w:rsidR="00E764B4" w:rsidRPr="003C4838" w:rsidRDefault="00E764B4" w:rsidP="000B0472">
                  <w:pPr>
                    <w:framePr w:hSpace="142" w:wrap="around" w:vAnchor="text" w:hAnchor="margin" w:x="383" w:y="160"/>
                    <w:widowControl/>
                    <w:jc w:val="left"/>
                    <w:rPr>
                      <w:rFonts w:ascii="ＭＳ ゴシック" w:hAnsi="ＭＳ ゴシック"/>
                      <w:color w:val="000000" w:themeColor="text1"/>
                      <w:sz w:val="20"/>
                      <w:szCs w:val="20"/>
                    </w:rPr>
                  </w:pPr>
                </w:p>
                <w:p w:rsidR="00217EB9" w:rsidRPr="003C4838" w:rsidRDefault="000B0472" w:rsidP="000B0472">
                  <w:pPr>
                    <w:pStyle w:val="a3"/>
                    <w:framePr w:hSpace="142" w:wrap="around" w:vAnchor="text" w:hAnchor="margin" w:x="383" w:y="160"/>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99096756"/>
                      <w14:checkbox>
                        <w14:checked w14:val="0"/>
                        <w14:checkedState w14:val="00FE" w14:font="Wingdings"/>
                        <w14:uncheckedState w14:val="2610" w14:font="ＭＳ ゴシック"/>
                      </w14:checkbox>
                    </w:sdtPr>
                    <w:sdtEndPr/>
                    <w:sdtContent>
                      <w:r w:rsidR="00E764B4" w:rsidRPr="003C4838">
                        <w:rPr>
                          <w:rFonts w:ascii="ＭＳ ゴシック" w:hAnsi="ＭＳ ゴシック" w:hint="eastAsia"/>
                          <w:color w:val="000000" w:themeColor="text1"/>
                        </w:rPr>
                        <w:t>☐</w:t>
                      </w:r>
                    </w:sdtContent>
                  </w:sdt>
                  <w:r w:rsidR="00E764B4" w:rsidRPr="003C4838">
                    <w:rPr>
                      <w:rFonts w:ascii="ＭＳ ゴシック" w:hAnsi="ＭＳ ゴシック" w:hint="eastAsia"/>
                      <w:color w:val="000000" w:themeColor="text1"/>
                      <w:spacing w:val="0"/>
                    </w:rPr>
                    <w:t>無</w:t>
                  </w:r>
                </w:p>
              </w:tc>
              <w:tc>
                <w:tcPr>
                  <w:tcW w:w="2044" w:type="dxa"/>
                  <w:tcBorders>
                    <w:top w:val="single" w:sz="4" w:space="0" w:color="auto"/>
                    <w:left w:val="single" w:sz="4" w:space="0" w:color="auto"/>
                    <w:bottom w:val="single" w:sz="4" w:space="0" w:color="auto"/>
                    <w:right w:val="single" w:sz="4" w:space="0" w:color="auto"/>
                  </w:tcBorders>
                </w:tcPr>
                <w:p w:rsidR="00217EB9" w:rsidRPr="003C4838" w:rsidRDefault="00217EB9" w:rsidP="000B0472">
                  <w:pPr>
                    <w:pStyle w:val="a3"/>
                    <w:framePr w:hSpace="142" w:wrap="around" w:vAnchor="text" w:hAnchor="margin" w:x="383" w:y="160"/>
                    <w:spacing w:line="240" w:lineRule="auto"/>
                    <w:jc w:val="right"/>
                    <w:rPr>
                      <w:rFonts w:ascii="ＭＳ ゴシック" w:hAnsi="ＭＳ ゴシック"/>
                      <w:color w:val="000000" w:themeColor="text1"/>
                    </w:rPr>
                  </w:pPr>
                </w:p>
                <w:p w:rsidR="00217EB9" w:rsidRPr="003C4838" w:rsidRDefault="00217EB9" w:rsidP="000B0472">
                  <w:pPr>
                    <w:pStyle w:val="a3"/>
                    <w:framePr w:hSpace="142" w:wrap="around" w:vAnchor="text" w:hAnchor="margin" w:x="383" w:y="160"/>
                    <w:spacing w:line="240" w:lineRule="auto"/>
                    <w:jc w:val="right"/>
                    <w:rPr>
                      <w:rFonts w:ascii="ＭＳ ゴシック" w:hAnsi="ＭＳ ゴシック"/>
                      <w:color w:val="000000" w:themeColor="text1"/>
                    </w:rPr>
                  </w:pPr>
                </w:p>
                <w:p w:rsidR="00217EB9" w:rsidRPr="003C4838" w:rsidRDefault="00217EB9" w:rsidP="000B0472">
                  <w:pPr>
                    <w:pStyle w:val="a3"/>
                    <w:framePr w:hSpace="142" w:wrap="around" w:vAnchor="text" w:hAnchor="margin" w:x="383" w:y="160"/>
                    <w:spacing w:line="240" w:lineRule="auto"/>
                    <w:jc w:val="right"/>
                    <w:rPr>
                      <w:rFonts w:ascii="ＭＳ ゴシック" w:hAnsi="ＭＳ ゴシック"/>
                      <w:color w:val="000000" w:themeColor="text1"/>
                    </w:rPr>
                  </w:pPr>
                  <w:r w:rsidRPr="003C4838">
                    <w:rPr>
                      <w:rFonts w:ascii="ＭＳ ゴシック" w:hAnsi="ＭＳ ゴシック" w:hint="eastAsia"/>
                      <w:color w:val="000000" w:themeColor="text1"/>
                    </w:rPr>
                    <w:t>計     人</w:t>
                  </w:r>
                </w:p>
              </w:tc>
            </w:tr>
            <w:tr w:rsidR="003C4838" w:rsidRPr="003C4838">
              <w:trPr>
                <w:trHeight w:val="373"/>
              </w:trPr>
              <w:tc>
                <w:tcPr>
                  <w:tcW w:w="62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夕食</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Borders>
                    <w:top w:val="single" w:sz="4" w:space="0" w:color="auto"/>
                    <w:left w:val="single" w:sz="4" w:space="0" w:color="auto"/>
                    <w:bottom w:val="single" w:sz="4" w:space="0" w:color="auto"/>
                    <w:right w:val="single" w:sz="4" w:space="0" w:color="auto"/>
                  </w:tcBorders>
                </w:tcPr>
                <w:p w:rsidR="00E764B4" w:rsidRPr="003C4838" w:rsidRDefault="000B0472" w:rsidP="000B0472">
                  <w:pPr>
                    <w:framePr w:hSpace="142" w:wrap="around" w:vAnchor="text" w:hAnchor="margin" w:x="383" w:y="160"/>
                    <w:widowControl/>
                    <w:jc w:val="left"/>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14998377"/>
                      <w14:checkbox>
                        <w14:checked w14:val="0"/>
                        <w14:checkedState w14:val="00FE" w14:font="Wingdings"/>
                        <w14:uncheckedState w14:val="2610" w14:font="ＭＳ ゴシック"/>
                      </w14:checkbox>
                    </w:sdtPr>
                    <w:sdtEndPr/>
                    <w:sdtContent>
                      <w:r w:rsidR="00E764B4" w:rsidRPr="003C4838">
                        <w:rPr>
                          <w:rFonts w:ascii="ＭＳ ゴシック" w:eastAsia="ＭＳ ゴシック" w:hAnsi="ＭＳ ゴシック" w:hint="eastAsia"/>
                          <w:color w:val="000000" w:themeColor="text1"/>
                          <w:sz w:val="20"/>
                          <w:szCs w:val="20"/>
                        </w:rPr>
                        <w:t>☐</w:t>
                      </w:r>
                    </w:sdtContent>
                  </w:sdt>
                  <w:r w:rsidR="00E764B4" w:rsidRPr="003C4838">
                    <w:rPr>
                      <w:rFonts w:ascii="ＭＳ ゴシック" w:hAnsi="ＭＳ ゴシック" w:hint="eastAsia"/>
                      <w:color w:val="000000" w:themeColor="text1"/>
                      <w:sz w:val="20"/>
                      <w:szCs w:val="20"/>
                    </w:rPr>
                    <w:t>有</w:t>
                  </w:r>
                </w:p>
                <w:p w:rsidR="00E764B4" w:rsidRPr="003C4838" w:rsidRDefault="00E764B4" w:rsidP="000B0472">
                  <w:pPr>
                    <w:framePr w:hSpace="142" w:wrap="around" w:vAnchor="text" w:hAnchor="margin" w:x="383" w:y="160"/>
                    <w:widowControl/>
                    <w:jc w:val="left"/>
                    <w:rPr>
                      <w:rFonts w:ascii="ＭＳ ゴシック" w:hAnsi="ＭＳ ゴシック"/>
                      <w:color w:val="000000" w:themeColor="text1"/>
                      <w:sz w:val="20"/>
                      <w:szCs w:val="20"/>
                    </w:rPr>
                  </w:pPr>
                </w:p>
                <w:p w:rsidR="00171A2A" w:rsidRPr="003C4838" w:rsidRDefault="000B0472" w:rsidP="000B0472">
                  <w:pPr>
                    <w:pStyle w:val="a3"/>
                    <w:framePr w:hSpace="142" w:wrap="around" w:vAnchor="text" w:hAnchor="margin" w:x="383" w:y="160"/>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372346867"/>
                      <w14:checkbox>
                        <w14:checked w14:val="0"/>
                        <w14:checkedState w14:val="00FE" w14:font="Wingdings"/>
                        <w14:uncheckedState w14:val="2610" w14:font="ＭＳ ゴシック"/>
                      </w14:checkbox>
                    </w:sdtPr>
                    <w:sdtEndPr/>
                    <w:sdtContent>
                      <w:r w:rsidR="00E764B4" w:rsidRPr="003C4838">
                        <w:rPr>
                          <w:rFonts w:ascii="ＭＳ ゴシック" w:hAnsi="ＭＳ ゴシック" w:hint="eastAsia"/>
                          <w:color w:val="000000" w:themeColor="text1"/>
                        </w:rPr>
                        <w:t>☐</w:t>
                      </w:r>
                    </w:sdtContent>
                  </w:sdt>
                  <w:r w:rsidR="00E764B4" w:rsidRPr="003C4838">
                    <w:rPr>
                      <w:rFonts w:ascii="ＭＳ ゴシック" w:hAnsi="ＭＳ ゴシック" w:hint="eastAsia"/>
                      <w:color w:val="000000" w:themeColor="text1"/>
                      <w:spacing w:val="0"/>
                    </w:rPr>
                    <w:t>無</w:t>
                  </w:r>
                </w:p>
              </w:tc>
              <w:tc>
                <w:tcPr>
                  <w:tcW w:w="2044"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pStyle w:val="a3"/>
                    <w:framePr w:hSpace="142" w:wrap="around" w:vAnchor="text" w:hAnchor="margin" w:x="383" w:y="160"/>
                    <w:spacing w:line="240" w:lineRule="auto"/>
                    <w:jc w:val="right"/>
                    <w:rPr>
                      <w:rFonts w:ascii="ＭＳ ゴシック" w:hAnsi="ＭＳ ゴシック"/>
                      <w:color w:val="000000" w:themeColor="text1"/>
                      <w:spacing w:val="0"/>
                    </w:rPr>
                  </w:pPr>
                  <w:r w:rsidRPr="003C4838">
                    <w:rPr>
                      <w:rFonts w:ascii="ＭＳ ゴシック" w:hAnsi="ＭＳ ゴシック" w:hint="eastAsia"/>
                      <w:color w:val="000000" w:themeColor="text1"/>
                    </w:rPr>
                    <w:t>計     人</w:t>
                  </w:r>
                </w:p>
              </w:tc>
            </w:tr>
          </w:tbl>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（注）「計」欄には１回</w:t>
            </w:r>
            <w:r w:rsidR="00E5708C" w:rsidRPr="003C4838">
              <w:rPr>
                <w:rFonts w:ascii="ＭＳ ゴシック" w:eastAsia="ＭＳ ゴシック" w:hAnsi="ＭＳ ゴシック" w:hint="eastAsia"/>
                <w:color w:val="000000" w:themeColor="text1"/>
                <w:sz w:val="20"/>
                <w:szCs w:val="20"/>
              </w:rPr>
              <w:t>当たり</w:t>
            </w:r>
            <w:r w:rsidRPr="003C4838">
              <w:rPr>
                <w:rFonts w:ascii="ＭＳ ゴシック" w:eastAsia="ＭＳ ゴシック" w:hAnsi="ＭＳ ゴシック" w:hint="eastAsia"/>
                <w:color w:val="000000" w:themeColor="text1"/>
                <w:sz w:val="20"/>
                <w:szCs w:val="20"/>
              </w:rPr>
              <w:t>の検食者数を記入すること。</w:t>
            </w:r>
          </w:p>
          <w:p w:rsidR="00171A2A" w:rsidRPr="003C4838" w:rsidRDefault="00171A2A">
            <w:pPr>
              <w:rPr>
                <w:rFonts w:ascii="ＭＳ ゴシック" w:eastAsia="ＭＳ ゴシック" w:hAnsi="ＭＳ ゴシック"/>
                <w:color w:val="000000" w:themeColor="text1"/>
                <w:sz w:val="20"/>
                <w:szCs w:val="20"/>
              </w:rPr>
            </w:pPr>
          </w:p>
          <w:p w:rsidR="0081066E" w:rsidRPr="003C4838" w:rsidRDefault="0081066E" w:rsidP="0081066E">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(3) 必要な栄養所要量が確保されているか。</w:t>
            </w:r>
          </w:p>
          <w:p w:rsidR="0081066E" w:rsidRPr="003C4838" w:rsidRDefault="0081066E" w:rsidP="0081066E">
            <w:pPr>
              <w:kinsoku w:val="0"/>
              <w:overflowPunct w:val="0"/>
              <w:ind w:firstLineChars="230" w:firstLine="46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また，給食会議を開催しているか。</w:t>
            </w:r>
          </w:p>
          <w:p w:rsidR="0005444D" w:rsidRPr="003C4838" w:rsidRDefault="0081066E" w:rsidP="00FF48BA">
            <w:pPr>
              <w:pStyle w:val="a3"/>
              <w:spacing w:line="240" w:lineRule="auto"/>
              <w:ind w:left="615" w:hangingChars="314" w:hanging="615"/>
              <w:rPr>
                <w:rFonts w:ascii="ＭＳ ゴシック" w:hAnsi="ＭＳ ゴシック"/>
                <w:color w:val="000000" w:themeColor="text1"/>
                <w:spacing w:val="0"/>
              </w:rPr>
            </w:pPr>
            <w:r w:rsidRPr="003C4838">
              <w:rPr>
                <w:rFonts w:ascii="ＭＳ ゴシック" w:hAnsi="ＭＳ ゴシック" w:hint="eastAsia"/>
                <w:color w:val="000000" w:themeColor="text1"/>
              </w:rPr>
              <w:t xml:space="preserve">　  ※　給食会議を開催している場合，前年度の状況を記入</w:t>
            </w:r>
            <w:r w:rsidR="00FF48BA" w:rsidRPr="003C4838">
              <w:rPr>
                <w:rFonts w:ascii="ＭＳ ゴシック" w:hAnsi="ＭＳ ゴシック" w:hint="eastAsia"/>
                <w:color w:val="000000" w:themeColor="text1"/>
              </w:rPr>
              <w:t>すること</w:t>
            </w:r>
            <w:r w:rsidRPr="003C4838">
              <w:rPr>
                <w:rFonts w:ascii="ＭＳ ゴシック" w:hAnsi="ＭＳ ゴシック" w:hint="eastAsia"/>
                <w:color w:val="000000" w:themeColor="text1"/>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1309"/>
              <w:gridCol w:w="2762"/>
            </w:tblGrid>
            <w:tr w:rsidR="003C4838" w:rsidRPr="003C4838" w:rsidTr="00906B40">
              <w:trPr>
                <w:trHeight w:val="91"/>
              </w:trPr>
              <w:tc>
                <w:tcPr>
                  <w:tcW w:w="1440" w:type="dxa"/>
                  <w:tcBorders>
                    <w:top w:val="single" w:sz="4" w:space="0" w:color="auto"/>
                    <w:left w:val="single" w:sz="4" w:space="0" w:color="auto"/>
                    <w:bottom w:val="single" w:sz="4" w:space="0" w:color="auto"/>
                    <w:right w:val="single" w:sz="4" w:space="0" w:color="auto"/>
                  </w:tcBorders>
                  <w:hideMark/>
                </w:tcPr>
                <w:p w:rsidR="0005444D" w:rsidRPr="003C4838" w:rsidRDefault="0005444D" w:rsidP="000B0472">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3C4838">
                    <w:rPr>
                      <w:rFonts w:ascii="ＭＳ ゴシック" w:hAnsi="ＭＳ ゴシック" w:hint="eastAsia"/>
                      <w:color w:val="000000" w:themeColor="text1"/>
                    </w:rPr>
                    <w:t xml:space="preserve">出 席 者　</w:t>
                  </w:r>
                </w:p>
              </w:tc>
              <w:tc>
                <w:tcPr>
                  <w:tcW w:w="1309" w:type="dxa"/>
                  <w:tcBorders>
                    <w:top w:val="single" w:sz="4" w:space="0" w:color="auto"/>
                    <w:left w:val="single" w:sz="4" w:space="0" w:color="auto"/>
                    <w:bottom w:val="single" w:sz="4" w:space="0" w:color="auto"/>
                    <w:right w:val="single" w:sz="4" w:space="0" w:color="auto"/>
                  </w:tcBorders>
                  <w:hideMark/>
                </w:tcPr>
                <w:p w:rsidR="0005444D" w:rsidRPr="003C4838" w:rsidRDefault="0005444D"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開 催 回 数</w:t>
                  </w:r>
                </w:p>
              </w:tc>
              <w:tc>
                <w:tcPr>
                  <w:tcW w:w="2762" w:type="dxa"/>
                  <w:tcBorders>
                    <w:top w:val="single" w:sz="4" w:space="0" w:color="auto"/>
                    <w:left w:val="single" w:sz="4" w:space="0" w:color="auto"/>
                    <w:bottom w:val="single" w:sz="4" w:space="0" w:color="auto"/>
                    <w:right w:val="single" w:sz="4" w:space="0" w:color="auto"/>
                  </w:tcBorders>
                  <w:hideMark/>
                </w:tcPr>
                <w:p w:rsidR="0005444D" w:rsidRPr="003C4838" w:rsidRDefault="0005444D" w:rsidP="000B0472">
                  <w:pPr>
                    <w:pStyle w:val="a3"/>
                    <w:framePr w:hSpace="142" w:wrap="around" w:vAnchor="text" w:hAnchor="margin" w:x="383" w:y="160"/>
                    <w:spacing w:line="240" w:lineRule="auto"/>
                    <w:jc w:val="center"/>
                    <w:rPr>
                      <w:rFonts w:ascii="ＭＳ ゴシック" w:hAnsi="ＭＳ ゴシック"/>
                      <w:color w:val="000000" w:themeColor="text1"/>
                      <w:spacing w:val="0"/>
                      <w:lang w:eastAsia="zh-CN"/>
                    </w:rPr>
                  </w:pPr>
                  <w:r w:rsidRPr="003C4838">
                    <w:rPr>
                      <w:rFonts w:ascii="ＭＳ ゴシック" w:hAnsi="ＭＳ ゴシック" w:hint="eastAsia"/>
                      <w:color w:val="000000" w:themeColor="text1"/>
                      <w:lang w:eastAsia="zh-CN"/>
                    </w:rPr>
                    <w:t>会　議（検討）内　容</w:t>
                  </w:r>
                </w:p>
              </w:tc>
            </w:tr>
            <w:tr w:rsidR="003C4838" w:rsidRPr="003C4838" w:rsidTr="00906B40">
              <w:trPr>
                <w:trHeight w:val="550"/>
              </w:trPr>
              <w:tc>
                <w:tcPr>
                  <w:tcW w:w="1440" w:type="dxa"/>
                  <w:tcBorders>
                    <w:top w:val="single" w:sz="4" w:space="0" w:color="auto"/>
                    <w:left w:val="single" w:sz="4" w:space="0" w:color="auto"/>
                    <w:bottom w:val="single" w:sz="4" w:space="0" w:color="auto"/>
                    <w:right w:val="single" w:sz="4" w:space="0" w:color="auto"/>
                  </w:tcBorders>
                </w:tcPr>
                <w:p w:rsidR="0005444D" w:rsidRPr="003C4838" w:rsidRDefault="0005444D" w:rsidP="000B0472">
                  <w:pPr>
                    <w:pStyle w:val="a3"/>
                    <w:framePr w:hSpace="142" w:wrap="around" w:vAnchor="text" w:hAnchor="margin" w:x="383" w:y="160"/>
                    <w:spacing w:line="240" w:lineRule="auto"/>
                    <w:rPr>
                      <w:rFonts w:ascii="ＭＳ ゴシック" w:hAnsi="ＭＳ ゴシック"/>
                      <w:color w:val="000000" w:themeColor="text1"/>
                      <w:spacing w:val="0"/>
                      <w:lang w:eastAsia="zh-CN"/>
                    </w:rPr>
                  </w:pPr>
                </w:p>
              </w:tc>
              <w:tc>
                <w:tcPr>
                  <w:tcW w:w="1309" w:type="dxa"/>
                  <w:tcBorders>
                    <w:top w:val="single" w:sz="4" w:space="0" w:color="auto"/>
                    <w:left w:val="single" w:sz="4" w:space="0" w:color="auto"/>
                    <w:bottom w:val="single" w:sz="4" w:space="0" w:color="auto"/>
                    <w:right w:val="single" w:sz="4" w:space="0" w:color="auto"/>
                  </w:tcBorders>
                </w:tcPr>
                <w:p w:rsidR="0005444D" w:rsidRPr="003C4838" w:rsidRDefault="0005444D" w:rsidP="000B0472">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position w:val="-4"/>
                      <w:sz w:val="20"/>
                      <w:szCs w:val="20"/>
                    </w:rPr>
                    <w:t>年　 　回</w:t>
                  </w:r>
                </w:p>
                <w:p w:rsidR="0005444D" w:rsidRPr="003C4838" w:rsidRDefault="0005444D"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Borders>
                    <w:top w:val="single" w:sz="4" w:space="0" w:color="auto"/>
                    <w:left w:val="single" w:sz="4" w:space="0" w:color="auto"/>
                    <w:bottom w:val="single" w:sz="4" w:space="0" w:color="auto"/>
                    <w:right w:val="single" w:sz="4" w:space="0" w:color="auto"/>
                  </w:tcBorders>
                </w:tcPr>
                <w:p w:rsidR="0005444D" w:rsidRPr="003C4838" w:rsidRDefault="0005444D"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05444D" w:rsidRPr="003C4838" w:rsidRDefault="0005444D" w:rsidP="0005444D">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(注) 給食会議の前年度開催状況及び出席者は，栄養士等の職名</w:t>
            </w:r>
          </w:p>
          <w:p w:rsidR="0005444D" w:rsidRPr="003C4838" w:rsidRDefault="0005444D" w:rsidP="0005444D">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を記入し，会議内</w:t>
            </w:r>
            <w:r w:rsidR="00FF48BA" w:rsidRPr="003C4838">
              <w:rPr>
                <w:rFonts w:ascii="ＭＳ ゴシック" w:eastAsia="ＭＳ ゴシック" w:hAnsi="ＭＳ ゴシック" w:hint="eastAsia"/>
                <w:color w:val="000000" w:themeColor="text1"/>
                <w:sz w:val="20"/>
                <w:szCs w:val="20"/>
              </w:rPr>
              <w:t>容は主たるものを記入</w:t>
            </w:r>
            <w:r w:rsidRPr="003C4838">
              <w:rPr>
                <w:rFonts w:ascii="ＭＳ ゴシック" w:eastAsia="ＭＳ ゴシック" w:hAnsi="ＭＳ ゴシック" w:hint="eastAsia"/>
                <w:color w:val="000000" w:themeColor="text1"/>
                <w:sz w:val="20"/>
                <w:szCs w:val="20"/>
              </w:rPr>
              <w:t>すること。</w:t>
            </w:r>
          </w:p>
          <w:p w:rsidR="00836223" w:rsidRPr="003C4838" w:rsidRDefault="00836223" w:rsidP="00470FF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70FFB" w:rsidRPr="003C4838" w:rsidRDefault="0081066E" w:rsidP="00470FFB">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(4</w:t>
            </w:r>
            <w:r w:rsidR="00470FFB" w:rsidRPr="003C4838">
              <w:rPr>
                <w:rFonts w:ascii="ＭＳ ゴシック" w:eastAsia="ＭＳ ゴシック" w:hAnsi="ＭＳ ゴシック" w:cs="ＭＳ ゴシック" w:hint="eastAsia"/>
                <w:color w:val="000000" w:themeColor="text1"/>
                <w:kern w:val="0"/>
                <w:sz w:val="20"/>
                <w:szCs w:val="20"/>
                <w:u w:val="single"/>
              </w:rPr>
              <w:t>) 給食関係の調査を実施しているか。</w:t>
            </w:r>
          </w:p>
          <w:p w:rsidR="00470FFB" w:rsidRPr="003C4838" w:rsidRDefault="00470FFB" w:rsidP="00470FFB">
            <w:pPr>
              <w:pStyle w:val="a3"/>
              <w:spacing w:line="240" w:lineRule="auto"/>
              <w:ind w:left="400" w:hangingChars="200" w:hanging="4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   </w:t>
            </w:r>
            <w:r w:rsidR="00B83A3F" w:rsidRPr="003C4838">
              <w:rPr>
                <w:rFonts w:ascii="ＭＳ ゴシック" w:hAnsi="ＭＳ ゴシック" w:hint="eastAsia"/>
                <w:color w:val="000000" w:themeColor="text1"/>
                <w:spacing w:val="0"/>
              </w:rPr>
              <w:t>※　「いる」の場合，調査状況等を記入する</w:t>
            </w:r>
            <w:r w:rsidRPr="003C4838">
              <w:rPr>
                <w:rFonts w:ascii="ＭＳ ゴシック" w:hAnsi="ＭＳ ゴシック" w:hint="eastAsia"/>
                <w:color w:val="000000" w:themeColor="text1"/>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3"/>
              <w:gridCol w:w="2644"/>
              <w:gridCol w:w="838"/>
              <w:gridCol w:w="956"/>
            </w:tblGrid>
            <w:tr w:rsidR="003C4838" w:rsidRPr="003C4838" w:rsidTr="00823304">
              <w:trPr>
                <w:trHeight w:val="249"/>
              </w:trPr>
              <w:tc>
                <w:tcPr>
                  <w:tcW w:w="1073"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hideMark/>
                </w:tcPr>
                <w:p w:rsidR="00470FFB" w:rsidRPr="003C4838" w:rsidRDefault="00470FFB"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実　　施　　方　　法</w:t>
                  </w:r>
                </w:p>
              </w:tc>
              <w:tc>
                <w:tcPr>
                  <w:tcW w:w="838" w:type="dxa"/>
                  <w:tcBorders>
                    <w:top w:val="single" w:sz="4" w:space="0" w:color="auto"/>
                    <w:left w:val="single" w:sz="4" w:space="0" w:color="auto"/>
                    <w:bottom w:val="single" w:sz="4" w:space="0" w:color="auto"/>
                    <w:right w:val="single" w:sz="4" w:space="0" w:color="auto"/>
                  </w:tcBorders>
                  <w:hideMark/>
                </w:tcPr>
                <w:p w:rsidR="00470FFB" w:rsidRPr="003C4838" w:rsidRDefault="00470FFB"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回　数</w:t>
                  </w:r>
                </w:p>
              </w:tc>
              <w:tc>
                <w:tcPr>
                  <w:tcW w:w="956" w:type="dxa"/>
                  <w:tcBorders>
                    <w:top w:val="single" w:sz="4" w:space="0" w:color="auto"/>
                    <w:left w:val="single" w:sz="4" w:space="0" w:color="auto"/>
                    <w:bottom w:val="single" w:sz="4" w:space="0" w:color="auto"/>
                    <w:right w:val="single" w:sz="4" w:space="0" w:color="auto"/>
                  </w:tcBorders>
                  <w:hideMark/>
                </w:tcPr>
                <w:p w:rsidR="00470FFB" w:rsidRPr="003C4838" w:rsidRDefault="00470FFB"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記　録</w:t>
                  </w:r>
                </w:p>
              </w:tc>
            </w:tr>
            <w:tr w:rsidR="003C4838" w:rsidRPr="003C4838" w:rsidTr="00823304">
              <w:trPr>
                <w:trHeight w:val="641"/>
              </w:trPr>
              <w:tc>
                <w:tcPr>
                  <w:tcW w:w="1073"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嗜好調査</w:t>
                  </w:r>
                </w:p>
              </w:tc>
              <w:tc>
                <w:tcPr>
                  <w:tcW w:w="2644"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回/年</w:t>
                  </w: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E764B4" w:rsidRPr="003C4838" w:rsidRDefault="000B0472"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262275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p>
                <w:p w:rsidR="00470FFB" w:rsidRPr="003C4838" w:rsidRDefault="000B0472"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9264360"/>
                      <w14:checkbox>
                        <w14:checked w14:val="0"/>
                        <w14:checkedState w14:val="00FE" w14:font="Wingdings"/>
                        <w14:uncheckedState w14:val="2610" w14:font="ＭＳ ゴシック"/>
                      </w14:checkbox>
                    </w:sdtPr>
                    <w:sdtEndPr/>
                    <w:sdtContent>
                      <w:r w:rsidR="00E764B4"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823304">
              <w:trPr>
                <w:trHeight w:val="481"/>
              </w:trPr>
              <w:tc>
                <w:tcPr>
                  <w:tcW w:w="1073"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喫食調査</w:t>
                  </w: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470FFB" w:rsidRPr="003C4838" w:rsidRDefault="00470FFB"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回/日</w:t>
                  </w:r>
                </w:p>
                <w:p w:rsidR="00470FFB" w:rsidRPr="003C4838" w:rsidRDefault="00470FFB"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7456FA" w:rsidRPr="003C4838" w:rsidRDefault="000B0472"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37494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p>
                <w:p w:rsidR="00470FFB" w:rsidRPr="003C4838" w:rsidRDefault="000B0472"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636905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796A7F">
              <w:trPr>
                <w:trHeight w:val="756"/>
              </w:trPr>
              <w:tc>
                <w:tcPr>
                  <w:tcW w:w="1073" w:type="dxa"/>
                  <w:tcBorders>
                    <w:top w:val="single" w:sz="4" w:space="0" w:color="auto"/>
                    <w:left w:val="single" w:sz="4" w:space="0" w:color="auto"/>
                    <w:bottom w:val="single" w:sz="4" w:space="0" w:color="auto"/>
                    <w:right w:val="single" w:sz="4" w:space="0" w:color="auto"/>
                  </w:tcBorders>
                </w:tcPr>
                <w:p w:rsidR="00470FFB" w:rsidRPr="003C4838" w:rsidRDefault="00470FFB"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調査結果</w:t>
                  </w:r>
                </w:p>
                <w:p w:rsidR="00470FFB" w:rsidRPr="003C4838" w:rsidRDefault="00470FFB"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の献立へ</w:t>
                  </w:r>
                </w:p>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の反映</w:t>
                  </w:r>
                </w:p>
              </w:tc>
              <w:tc>
                <w:tcPr>
                  <w:tcW w:w="4438" w:type="dxa"/>
                  <w:gridSpan w:val="3"/>
                  <w:tcBorders>
                    <w:top w:val="single" w:sz="4" w:space="0" w:color="auto"/>
                    <w:left w:val="single" w:sz="4" w:space="0" w:color="auto"/>
                    <w:bottom w:val="single" w:sz="4" w:space="0" w:color="auto"/>
                    <w:right w:val="single" w:sz="4" w:space="0" w:color="auto"/>
                  </w:tcBorders>
                </w:tcPr>
                <w:p w:rsidR="00470FFB" w:rsidRPr="003C4838" w:rsidRDefault="00470FFB"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171A2A" w:rsidRPr="003C4838" w:rsidRDefault="00171A2A">
            <w:pPr>
              <w:rPr>
                <w:rFonts w:ascii="ＭＳ ゴシック" w:eastAsia="ＭＳ ゴシック" w:hAnsi="ＭＳ ゴシック"/>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171A2A" w:rsidRPr="003C4838" w:rsidRDefault="00171A2A" w:rsidP="008E5EA4">
            <w:pPr>
              <w:overflowPunct w:val="0"/>
              <w:jc w:val="center"/>
              <w:textAlignment w:val="baseline"/>
              <w:rPr>
                <w:rFonts w:ascii="ＭＳ ゴシック" w:eastAsia="ＭＳ ゴシック" w:hAnsi="ＭＳ ゴシック"/>
                <w:color w:val="000000" w:themeColor="text1"/>
                <w:kern w:val="0"/>
                <w:sz w:val="20"/>
                <w:szCs w:val="20"/>
              </w:rPr>
            </w:pPr>
          </w:p>
          <w:p w:rsidR="00171A2A"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553613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398359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81066E"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2407203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6633904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71A2A" w:rsidRPr="003C4838" w:rsidRDefault="00171A2A"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81066E" w:rsidRPr="003C4838" w:rsidRDefault="0081066E" w:rsidP="008E5EA4">
            <w:pPr>
              <w:jc w:val="center"/>
              <w:rPr>
                <w:rFonts w:ascii="ＭＳ ゴシック" w:eastAsia="ＭＳ ゴシック" w:hAnsi="ＭＳ ゴシック"/>
                <w:color w:val="000000" w:themeColor="text1"/>
                <w:sz w:val="20"/>
                <w:szCs w:val="20"/>
              </w:rPr>
            </w:pPr>
          </w:p>
          <w:p w:rsidR="0081066E" w:rsidRPr="003C4838" w:rsidRDefault="0081066E" w:rsidP="008E5EA4">
            <w:pPr>
              <w:jc w:val="center"/>
              <w:rPr>
                <w:rFonts w:ascii="ＭＳ ゴシック" w:eastAsia="ＭＳ ゴシック" w:hAnsi="ＭＳ ゴシック"/>
                <w:color w:val="000000" w:themeColor="text1"/>
                <w:sz w:val="20"/>
                <w:szCs w:val="20"/>
              </w:rPr>
            </w:pPr>
          </w:p>
          <w:p w:rsidR="0081066E" w:rsidRPr="003C4838" w:rsidRDefault="0081066E" w:rsidP="008E5EA4">
            <w:pPr>
              <w:jc w:val="center"/>
              <w:rPr>
                <w:rFonts w:ascii="ＭＳ ゴシック" w:eastAsia="ＭＳ ゴシック" w:hAnsi="ＭＳ ゴシック"/>
                <w:color w:val="000000" w:themeColor="text1"/>
                <w:sz w:val="20"/>
                <w:szCs w:val="20"/>
              </w:rPr>
            </w:pPr>
          </w:p>
          <w:p w:rsidR="0081066E" w:rsidRPr="003C4838" w:rsidRDefault="0081066E"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CA4B9B" w:rsidRPr="003C4838" w:rsidRDefault="00CA4B9B" w:rsidP="008E5EA4">
            <w:pPr>
              <w:jc w:val="center"/>
              <w:rPr>
                <w:rFonts w:ascii="ＭＳ ゴシック" w:eastAsia="ＭＳ ゴシック" w:hAnsi="ＭＳ ゴシック"/>
                <w:color w:val="000000" w:themeColor="text1"/>
                <w:sz w:val="20"/>
                <w:szCs w:val="20"/>
              </w:rPr>
            </w:pPr>
          </w:p>
          <w:p w:rsidR="00470FFB" w:rsidRPr="003C4838" w:rsidRDefault="000B0472"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147760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27945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A4B9B" w:rsidRPr="003C4838" w:rsidRDefault="000B0472"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783578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3018779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CA4B9B" w:rsidRPr="003C4838" w:rsidRDefault="00CA4B9B"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A4B9B" w:rsidRPr="003C4838" w:rsidRDefault="00CA4B9B"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A4B9B" w:rsidRPr="003C4838" w:rsidRDefault="00CA4B9B"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A4B9B" w:rsidRPr="003C4838" w:rsidRDefault="00CA4B9B"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48BA" w:rsidRPr="003C4838" w:rsidRDefault="00FF48BA"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A4B9B" w:rsidRPr="003C4838" w:rsidRDefault="00CA4B9B"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066E" w:rsidRPr="003C4838" w:rsidRDefault="0081066E"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A4B9B" w:rsidRPr="003C4838" w:rsidRDefault="00CA4B9B"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A4B9B" w:rsidRPr="003C4838" w:rsidRDefault="000B0472"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2336469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740575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71A2A" w:rsidRPr="003C4838" w:rsidRDefault="00171A2A" w:rsidP="008E5EA4">
            <w:pPr>
              <w:jc w:val="center"/>
              <w:rPr>
                <w:rFonts w:ascii="ＭＳ ゴシック" w:eastAsia="ＭＳ ゴシック" w:hAnsi="ＭＳ ゴシック"/>
                <w:color w:val="000000" w:themeColor="text1"/>
                <w:sz w:val="20"/>
                <w:szCs w:val="20"/>
              </w:rPr>
            </w:pPr>
          </w:p>
        </w:tc>
      </w:tr>
    </w:tbl>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５</w:t>
      </w:r>
      <w:r w:rsidRPr="003C4838">
        <w:rPr>
          <w:rFonts w:ascii="ＭＳ ゴシック" w:eastAsia="ＭＳ ゴシック" w:hAnsi="ＭＳ ゴシック" w:hint="eastAsia"/>
          <w:color w:val="000000" w:themeColor="text1"/>
          <w:sz w:val="20"/>
          <w:szCs w:val="20"/>
        </w:rPr>
        <w:t>－</w:t>
      </w:r>
    </w:p>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p>
    <w:p w:rsidR="00D03751" w:rsidRPr="003C4838" w:rsidRDefault="00D03751" w:rsidP="00171A2A">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05"/>
        <w:gridCol w:w="2307"/>
        <w:gridCol w:w="2019"/>
        <w:gridCol w:w="6"/>
        <w:gridCol w:w="1978"/>
      </w:tblGrid>
      <w:tr w:rsidR="003C4838" w:rsidRPr="003C4838" w:rsidTr="00D03751">
        <w:trPr>
          <w:trHeight w:val="406"/>
        </w:trPr>
        <w:tc>
          <w:tcPr>
            <w:tcW w:w="370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2307"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019"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D03751">
        <w:trPr>
          <w:trHeight w:val="10652"/>
        </w:trPr>
        <w:tc>
          <w:tcPr>
            <w:tcW w:w="3705"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18"/>
                <w:szCs w:val="18"/>
              </w:rPr>
            </w:pPr>
          </w:p>
          <w:p w:rsidR="0081066E" w:rsidRPr="003C4838" w:rsidRDefault="0081066E" w:rsidP="00E845C1">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E845C1"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夕食時間は午後6時以降とすることが望ましいが，早くても午後5時以降とすること。</w:t>
            </w:r>
          </w:p>
          <w:p w:rsidR="0081066E" w:rsidRPr="003C4838" w:rsidRDefault="0081066E" w:rsidP="00E845C1">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E845C1"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施設が生活の場であることから，入所者のし好等に十分配慮し，家庭的な雰囲気作りの工夫，季節に応じた地方色豊かな献立作り等を心がけることが必要</w:t>
            </w:r>
            <w:r w:rsidR="00E845C1" w:rsidRPr="003C4838">
              <w:rPr>
                <w:rFonts w:ascii="ＭＳ ゴシック" w:eastAsia="ＭＳ ゴシック" w:hAnsi="ＭＳ ゴシック" w:hint="eastAsia"/>
                <w:color w:val="000000" w:themeColor="text1"/>
                <w:sz w:val="18"/>
                <w:szCs w:val="18"/>
              </w:rPr>
              <w:t>。</w:t>
            </w:r>
          </w:p>
          <w:p w:rsidR="0081066E" w:rsidRPr="003C4838" w:rsidRDefault="0081066E">
            <w:pPr>
              <w:overflowPunct w:val="0"/>
              <w:textAlignment w:val="baseline"/>
              <w:rPr>
                <w:rFonts w:ascii="ＭＳ ゴシック" w:eastAsia="ＭＳ ゴシック" w:hAnsi="ＭＳ ゴシック"/>
                <w:color w:val="000000" w:themeColor="text1"/>
                <w:sz w:val="18"/>
                <w:szCs w:val="18"/>
              </w:rPr>
            </w:pPr>
          </w:p>
          <w:p w:rsidR="00B02933" w:rsidRPr="003C4838" w:rsidRDefault="00B02933">
            <w:pPr>
              <w:overflowPunct w:val="0"/>
              <w:textAlignment w:val="baseline"/>
              <w:rPr>
                <w:rFonts w:ascii="ＭＳ ゴシック" w:eastAsia="ＭＳ ゴシック" w:hAnsi="ＭＳ ゴシック"/>
                <w:color w:val="000000" w:themeColor="text1"/>
                <w:sz w:val="18"/>
                <w:szCs w:val="18"/>
              </w:rPr>
            </w:pPr>
          </w:p>
          <w:p w:rsidR="0081066E" w:rsidRPr="003C4838" w:rsidRDefault="0081066E">
            <w:pPr>
              <w:overflowPunct w:val="0"/>
              <w:textAlignment w:val="baseline"/>
              <w:rPr>
                <w:rFonts w:ascii="ＭＳ ゴシック" w:eastAsia="ＭＳ ゴシック" w:hAnsi="ＭＳ ゴシック"/>
                <w:color w:val="000000" w:themeColor="text1"/>
                <w:sz w:val="18"/>
                <w:szCs w:val="18"/>
              </w:rPr>
            </w:pPr>
          </w:p>
          <w:p w:rsidR="00171A2A" w:rsidRPr="003C4838" w:rsidRDefault="00171A2A"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調理完了後，原則として入所者が喫食する以前に毎食食事を栄養，衛生，</w:t>
            </w:r>
            <w:r w:rsidR="00C73904" w:rsidRPr="003C4838">
              <w:rPr>
                <w:rFonts w:ascii="ＭＳ ゴシック" w:eastAsia="ＭＳ ゴシック" w:hAnsi="ＭＳ ゴシック" w:hint="eastAsia"/>
                <w:color w:val="000000" w:themeColor="text1"/>
                <w:sz w:val="18"/>
                <w:szCs w:val="18"/>
              </w:rPr>
              <w:t>嗜好</w:t>
            </w:r>
            <w:r w:rsidRPr="003C4838">
              <w:rPr>
                <w:rFonts w:ascii="ＭＳ ゴシック" w:eastAsia="ＭＳ ゴシック" w:hAnsi="ＭＳ ゴシック" w:hint="eastAsia"/>
                <w:color w:val="000000" w:themeColor="text1"/>
                <w:sz w:val="18"/>
                <w:szCs w:val="18"/>
              </w:rPr>
              <w:t>的観点から点検し検食すること。</w:t>
            </w:r>
          </w:p>
          <w:p w:rsidR="00171A2A" w:rsidRPr="003C4838" w:rsidRDefault="00171A2A"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食器の工夫，適度な温度，盛り付けなど入所者の立場で配慮されているかの観点から検食すること。</w:t>
            </w:r>
          </w:p>
          <w:p w:rsidR="00171A2A" w:rsidRPr="003C4838" w:rsidRDefault="00171A2A"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検食は，施設長，栄養士，</w:t>
            </w:r>
            <w:r w:rsidR="00B02933" w:rsidRPr="003C4838">
              <w:rPr>
                <w:rFonts w:ascii="ＭＳ ゴシック" w:eastAsia="ＭＳ ゴシック" w:hAnsi="ＭＳ ゴシック" w:hint="eastAsia"/>
                <w:color w:val="000000" w:themeColor="text1"/>
                <w:sz w:val="18"/>
                <w:szCs w:val="18"/>
              </w:rPr>
              <w:t>寮母</w:t>
            </w:r>
            <w:r w:rsidRPr="003C4838">
              <w:rPr>
                <w:rFonts w:ascii="ＭＳ ゴシック" w:eastAsia="ＭＳ ゴシック" w:hAnsi="ＭＳ ゴシック" w:hint="eastAsia"/>
                <w:color w:val="000000" w:themeColor="text1"/>
                <w:sz w:val="18"/>
                <w:szCs w:val="18"/>
              </w:rPr>
              <w:t>等あらゆる職種の者が</w:t>
            </w:r>
            <w:r w:rsidR="00E845C1" w:rsidRPr="003C4838">
              <w:rPr>
                <w:rFonts w:ascii="ＭＳ ゴシック" w:eastAsia="ＭＳ ゴシック" w:hAnsi="ＭＳ ゴシック" w:hint="eastAsia"/>
                <w:color w:val="000000" w:themeColor="text1"/>
                <w:sz w:val="18"/>
                <w:szCs w:val="18"/>
              </w:rPr>
              <w:t>,</w:t>
            </w:r>
            <w:r w:rsidRPr="003C4838">
              <w:rPr>
                <w:rFonts w:ascii="ＭＳ ゴシック" w:eastAsia="ＭＳ ゴシック" w:hAnsi="ＭＳ ゴシック" w:hint="eastAsia"/>
                <w:color w:val="000000" w:themeColor="text1"/>
                <w:sz w:val="18"/>
                <w:szCs w:val="18"/>
              </w:rPr>
              <w:t>１名ないし２名で実施にあたること。</w:t>
            </w:r>
          </w:p>
          <w:p w:rsidR="00171A2A" w:rsidRPr="003C4838" w:rsidRDefault="00171A2A"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検食は，員数などの関係で１人前の試食が困難な時は，全量を試食しなくても差し支えない。</w:t>
            </w:r>
          </w:p>
          <w:p w:rsidR="00171A2A" w:rsidRPr="003C4838" w:rsidRDefault="00171A2A"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検食の結果については，それが今後の給食に反映するよう給食日誌等に記録し保存すること。</w:t>
            </w:r>
          </w:p>
          <w:p w:rsidR="00171A2A" w:rsidRPr="003C4838" w:rsidRDefault="00171A2A"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検食に係る１人前の費用は施設会計から支出して差し支えない。</w:t>
            </w:r>
          </w:p>
          <w:p w:rsidR="00171A2A" w:rsidRPr="003C4838" w:rsidRDefault="00171A2A">
            <w:pPr>
              <w:overflowPunct w:val="0"/>
              <w:ind w:firstLineChars="100" w:firstLine="180"/>
              <w:textAlignment w:val="baseline"/>
              <w:rPr>
                <w:rFonts w:ascii="ＭＳ ゴシック" w:eastAsia="ＭＳ ゴシック" w:hAnsi="ＭＳ ゴシック"/>
                <w:color w:val="000000" w:themeColor="text1"/>
                <w:sz w:val="18"/>
                <w:szCs w:val="18"/>
              </w:rPr>
            </w:pPr>
          </w:p>
          <w:p w:rsidR="0005444D" w:rsidRPr="003C4838" w:rsidRDefault="0005444D">
            <w:pPr>
              <w:overflowPunct w:val="0"/>
              <w:ind w:firstLineChars="100" w:firstLine="180"/>
              <w:textAlignment w:val="baseline"/>
              <w:rPr>
                <w:rFonts w:ascii="ＭＳ ゴシック" w:eastAsia="ＭＳ ゴシック" w:hAnsi="ＭＳ ゴシック"/>
                <w:color w:val="000000" w:themeColor="text1"/>
                <w:sz w:val="18"/>
                <w:szCs w:val="18"/>
              </w:rPr>
            </w:pPr>
          </w:p>
          <w:p w:rsidR="00B02933" w:rsidRPr="003C4838" w:rsidRDefault="00B02933">
            <w:pPr>
              <w:overflowPunct w:val="0"/>
              <w:ind w:firstLineChars="100" w:firstLine="180"/>
              <w:textAlignment w:val="baseline"/>
              <w:rPr>
                <w:rFonts w:ascii="ＭＳ ゴシック" w:eastAsia="ＭＳ ゴシック" w:hAnsi="ＭＳ ゴシック"/>
                <w:color w:val="000000" w:themeColor="text1"/>
                <w:sz w:val="18"/>
                <w:szCs w:val="18"/>
              </w:rPr>
            </w:pPr>
          </w:p>
          <w:p w:rsidR="0005444D" w:rsidRPr="003C4838" w:rsidRDefault="0005444D"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食事提供については，入所者の嚥下や咀囎の状況，食欲などの心身の状態等を当該入所者の食事に的確に反映させるために，居室関係部門と食事関係部門との連絡が十分とられていることが必要であること。</w:t>
            </w:r>
          </w:p>
          <w:p w:rsidR="0005444D" w:rsidRPr="003C4838" w:rsidRDefault="00B02933"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 xml:space="preserve">○　</w:t>
            </w:r>
            <w:r w:rsidR="0005444D" w:rsidRPr="003C4838">
              <w:rPr>
                <w:rFonts w:ascii="ＭＳ ゴシック" w:eastAsia="ＭＳ ゴシック" w:hAnsi="ＭＳ ゴシック" w:hint="eastAsia"/>
                <w:color w:val="000000" w:themeColor="text1"/>
                <w:sz w:val="18"/>
                <w:szCs w:val="18"/>
              </w:rPr>
              <w:t>入所者に対しては，適切な栄養食事相談を行う必要があること。</w:t>
            </w:r>
          </w:p>
          <w:p w:rsidR="0005444D" w:rsidRPr="003C4838" w:rsidRDefault="0005444D" w:rsidP="0005444D">
            <w:pPr>
              <w:overflowPunct w:val="0"/>
              <w:textAlignment w:val="baseline"/>
              <w:rPr>
                <w:rFonts w:ascii="ＭＳ ゴシック" w:eastAsia="ＭＳ ゴシック" w:hAnsi="ＭＳ ゴシック"/>
                <w:color w:val="000000" w:themeColor="text1"/>
                <w:sz w:val="18"/>
                <w:szCs w:val="18"/>
              </w:rPr>
            </w:pPr>
          </w:p>
          <w:p w:rsidR="0005444D" w:rsidRPr="003C4838" w:rsidRDefault="0005444D" w:rsidP="00B02933">
            <w:pPr>
              <w:overflowPunct w:val="0"/>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w:t>
            </w:r>
            <w:r w:rsidR="00B02933" w:rsidRPr="003C4838">
              <w:rPr>
                <w:rFonts w:ascii="ＭＳ ゴシック" w:eastAsia="ＭＳ ゴシック" w:hAnsi="ＭＳ ゴシック" w:hint="eastAsia"/>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食事内容については，当該施設の医師又は栄養士（入所定員が50人を超えない養護老人ホームであって，栄養士を配置していない施設においては連携を図っている他の社会福祉施設等の栄養士）を含む会議において検討が加えられなければならないこと。</w:t>
            </w:r>
          </w:p>
          <w:p w:rsidR="00836223" w:rsidRPr="003C4838" w:rsidRDefault="00836223" w:rsidP="00CA4B9B">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B02933" w:rsidRPr="003C4838" w:rsidRDefault="00B02933" w:rsidP="00CA4B9B">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CA4B9B" w:rsidRPr="003C4838" w:rsidRDefault="00CA4B9B" w:rsidP="0081066E">
            <w:pPr>
              <w:kinsoku w:val="0"/>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00B02933" w:rsidRPr="003C4838">
              <w:rPr>
                <w:rFonts w:ascii="ＭＳ ゴシック" w:eastAsia="ＭＳ ゴシック" w:hAnsi="ＭＳ ゴシック" w:cs="ＭＳ ゴシック" w:hint="eastAsia"/>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年１回以上は嗜好調査を実施すること</w:t>
            </w:r>
          </w:p>
          <w:p w:rsidR="00CA4B9B" w:rsidRPr="003C4838" w:rsidRDefault="00CA4B9B" w:rsidP="0081066E">
            <w:pPr>
              <w:kinsoku w:val="0"/>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00B02933" w:rsidRPr="003C4838">
              <w:rPr>
                <w:rFonts w:ascii="ＭＳ ゴシック" w:eastAsia="ＭＳ ゴシック" w:hAnsi="ＭＳ ゴシック" w:cs="ＭＳ ゴシック" w:hint="eastAsia"/>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調査結果を記録（集約，分析）していること。</w:t>
            </w:r>
          </w:p>
          <w:p w:rsidR="00CA4B9B" w:rsidRPr="003C4838" w:rsidRDefault="00CA4B9B" w:rsidP="00CA4B9B">
            <w:pPr>
              <w:kinsoku w:val="0"/>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00B02933" w:rsidRPr="003C4838">
              <w:rPr>
                <w:rFonts w:ascii="ＭＳ ゴシック" w:eastAsia="ＭＳ ゴシック" w:hAnsi="ＭＳ ゴシック" w:cs="ＭＳ ゴシック" w:hint="eastAsia"/>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嗜好・喫食調査(残食人員,理由等の実態記録)結果を給食会議等を通じて，献立の作成等に反映させていること。</w:t>
            </w:r>
          </w:p>
          <w:p w:rsidR="00CA4B9B" w:rsidRPr="003C4838" w:rsidRDefault="00CA4B9B" w:rsidP="00CA4B9B">
            <w:pPr>
              <w:overflowPunct w:val="0"/>
              <w:textAlignment w:val="baseline"/>
              <w:rPr>
                <w:rFonts w:ascii="ＭＳ ゴシック" w:eastAsia="ＭＳ ゴシック" w:hAnsi="ＭＳ ゴシック"/>
                <w:color w:val="000000" w:themeColor="text1"/>
                <w:sz w:val="18"/>
                <w:szCs w:val="18"/>
              </w:rPr>
            </w:pPr>
          </w:p>
        </w:tc>
        <w:tc>
          <w:tcPr>
            <w:tcW w:w="2307"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81066E" w:rsidRPr="003C4838" w:rsidRDefault="0081066E" w:rsidP="0081066E">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○日課表</w:t>
            </w:r>
          </w:p>
          <w:p w:rsidR="0081066E" w:rsidRPr="003C4838" w:rsidRDefault="0081066E" w:rsidP="0081066E">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○献立表</w:t>
            </w: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81066E" w:rsidRPr="003C4838" w:rsidRDefault="0081066E">
            <w:pPr>
              <w:overflowPunct w:val="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○検食簿</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○検食日誌</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○給食日誌</w:t>
            </w: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p>
          <w:p w:rsidR="0005444D" w:rsidRPr="003C4838" w:rsidRDefault="0005444D">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○会議録</w:t>
            </w: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pPr>
              <w:overflowPunct w:val="0"/>
              <w:textAlignment w:val="baseline"/>
              <w:rPr>
                <w:rFonts w:ascii="ＭＳ ゴシック" w:eastAsia="ＭＳ ゴシック" w:hAnsi="ＭＳ ゴシック"/>
                <w:color w:val="000000" w:themeColor="text1"/>
                <w:sz w:val="20"/>
                <w:szCs w:val="20"/>
              </w:rPr>
            </w:pPr>
          </w:p>
          <w:p w:rsidR="00836223" w:rsidRPr="003C4838" w:rsidRDefault="00836223" w:rsidP="00836223">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○嗜好調査記録</w:t>
            </w:r>
          </w:p>
          <w:p w:rsidR="00836223" w:rsidRPr="003C4838" w:rsidRDefault="00836223" w:rsidP="00836223">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○喫食調査記録</w:t>
            </w:r>
          </w:p>
          <w:p w:rsidR="00836223" w:rsidRPr="003C4838" w:rsidRDefault="00836223" w:rsidP="00836223">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○献立表</w:t>
            </w:r>
          </w:p>
        </w:tc>
        <w:tc>
          <w:tcPr>
            <w:tcW w:w="2019" w:type="dxa"/>
            <w:tcBorders>
              <w:top w:val="single" w:sz="4" w:space="0" w:color="auto"/>
              <w:left w:val="single" w:sz="4" w:space="0" w:color="auto"/>
              <w:bottom w:val="nil"/>
              <w:right w:val="single" w:sz="4" w:space="0" w:color="auto"/>
            </w:tcBorders>
          </w:tcPr>
          <w:p w:rsidR="0081066E" w:rsidRPr="003C4838" w:rsidRDefault="0081066E" w:rsidP="008106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1066E" w:rsidRPr="003C4838" w:rsidRDefault="0081066E" w:rsidP="0081066E">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◯基準第</w:t>
            </w:r>
            <w:r w:rsidRPr="003C4838">
              <w:rPr>
                <w:rFonts w:ascii="ＭＳ ゴシック" w:eastAsia="ＭＳ ゴシック" w:hAnsi="ＭＳ ゴシック" w:hint="eastAsia"/>
                <w:color w:val="000000" w:themeColor="text1"/>
                <w:sz w:val="20"/>
                <w:szCs w:val="20"/>
              </w:rPr>
              <w:t>29</w:t>
            </w:r>
            <w:r w:rsidRPr="003C4838">
              <w:rPr>
                <w:rFonts w:ascii="ＭＳ ゴシック" w:eastAsia="ＭＳ ゴシック" w:hAnsi="ＭＳ ゴシック" w:hint="eastAsia"/>
                <w:color w:val="000000" w:themeColor="text1"/>
                <w:sz w:val="20"/>
                <w:szCs w:val="20"/>
                <w:lang w:eastAsia="zh-CN"/>
              </w:rPr>
              <w:t>条</w:t>
            </w:r>
            <w:r w:rsidRPr="003C4838">
              <w:rPr>
                <w:rFonts w:ascii="ＭＳ ゴシック" w:eastAsia="ＭＳ ゴシック" w:hAnsi="ＭＳ ゴシック" w:hint="eastAsia"/>
                <w:color w:val="000000" w:themeColor="text1"/>
                <w:sz w:val="20"/>
                <w:szCs w:val="20"/>
              </w:rPr>
              <w:t>，第3項</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ind w:left="200" w:hangingChars="100" w:hanging="20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ind w:left="200" w:hangingChars="100" w:hanging="20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ind w:left="200" w:hangingChars="100" w:hanging="20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ind w:left="200" w:hangingChars="100" w:hanging="20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ind w:left="200" w:hangingChars="100" w:hanging="200"/>
              <w:textAlignment w:val="baseline"/>
              <w:rPr>
                <w:rFonts w:ascii="ＭＳ ゴシック" w:eastAsia="ＭＳ ゴシック" w:hAnsi="ＭＳ ゴシック"/>
                <w:color w:val="000000" w:themeColor="text1"/>
                <w:sz w:val="20"/>
                <w:szCs w:val="20"/>
              </w:rPr>
            </w:pPr>
          </w:p>
          <w:p w:rsidR="0081066E" w:rsidRPr="003C4838" w:rsidRDefault="0081066E">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○「社会福祉施設における給食の検</w:t>
            </w:r>
          </w:p>
          <w:p w:rsidR="00171A2A" w:rsidRPr="003C4838" w:rsidRDefault="00171A2A">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食について」(H7.6.19)福政第238号部長通知</w:t>
            </w:r>
          </w:p>
          <w:p w:rsidR="00171A2A" w:rsidRPr="003C4838" w:rsidRDefault="00171A2A">
            <w:pPr>
              <w:ind w:firstLineChars="100" w:firstLine="200"/>
              <w:rPr>
                <w:rFonts w:ascii="ＭＳ ゴシック" w:eastAsia="ＭＳ ゴシック" w:hAnsi="ＭＳ ゴシック"/>
                <w:color w:val="000000" w:themeColor="text1"/>
                <w:sz w:val="20"/>
                <w:szCs w:val="20"/>
              </w:rPr>
            </w:pPr>
          </w:p>
        </w:tc>
        <w:tc>
          <w:tcPr>
            <w:tcW w:w="1984" w:type="dxa"/>
            <w:gridSpan w:val="2"/>
            <w:tcBorders>
              <w:top w:val="single" w:sz="4" w:space="0" w:color="auto"/>
              <w:left w:val="single" w:sz="4" w:space="0" w:color="auto"/>
              <w:bottom w:val="nil"/>
              <w:right w:val="single" w:sz="4" w:space="0" w:color="auto"/>
            </w:tcBorders>
          </w:tcPr>
          <w:p w:rsidR="00171A2A" w:rsidRPr="003C4838" w:rsidRDefault="00171A2A">
            <w:pPr>
              <w:rPr>
                <w:rFonts w:ascii="ＭＳ ゴシック" w:eastAsia="ＭＳ ゴシック" w:hAnsi="ＭＳ ゴシック"/>
                <w:color w:val="000000" w:themeColor="text1"/>
                <w:sz w:val="20"/>
                <w:szCs w:val="20"/>
              </w:rPr>
            </w:pPr>
          </w:p>
          <w:p w:rsidR="006B283F" w:rsidRPr="003C4838" w:rsidRDefault="006B283F" w:rsidP="006B283F">
            <w:pPr>
              <w:rPr>
                <w:rFonts w:ascii="ＭＳ ゴシック" w:eastAsia="ＭＳ ゴシック" w:hAnsi="ＭＳ ゴシック"/>
                <w:color w:val="000000" w:themeColor="text1"/>
                <w:sz w:val="18"/>
              </w:rPr>
            </w:pPr>
            <w:r w:rsidRPr="003C4838">
              <w:rPr>
                <w:rFonts w:ascii="ＭＳ ゴシック" w:eastAsia="ＭＳ ゴシック" w:hAnsi="ＭＳ ゴシック" w:hint="eastAsia"/>
                <w:color w:val="000000" w:themeColor="text1"/>
                <w:sz w:val="18"/>
              </w:rPr>
              <w:t>●障害者支援施設等に係る指導監査について</w:t>
            </w:r>
          </w:p>
          <w:p w:rsidR="006B283F" w:rsidRPr="003C4838" w:rsidRDefault="006B283F" w:rsidP="006B283F">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18"/>
              </w:rPr>
              <w:t>（H19.4.26障発第0426003号）別紙第1-1-(2)-ア，イ，ウ，エ</w:t>
            </w:r>
          </w:p>
        </w:tc>
      </w:tr>
      <w:tr w:rsidR="003C4838" w:rsidRPr="003C4838" w:rsidTr="00D03751">
        <w:trPr>
          <w:trHeight w:val="2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olor w:val="000000" w:themeColor="text1"/>
                <w:sz w:val="20"/>
                <w:szCs w:val="20"/>
              </w:rPr>
            </w:pPr>
          </w:p>
        </w:tc>
        <w:tc>
          <w:tcPr>
            <w:tcW w:w="2025" w:type="dxa"/>
            <w:gridSpan w:val="2"/>
            <w:tcBorders>
              <w:top w:val="nil"/>
              <w:left w:val="single" w:sz="4" w:space="0" w:color="auto"/>
              <w:bottom w:val="single" w:sz="4" w:space="0" w:color="auto"/>
              <w:right w:val="single" w:sz="4" w:space="0" w:color="auto"/>
            </w:tcBorders>
          </w:tcPr>
          <w:p w:rsidR="00171A2A" w:rsidRPr="003C4838" w:rsidRDefault="00171A2A">
            <w:pPr>
              <w:ind w:left="200" w:hangingChars="100" w:hanging="200"/>
              <w:rPr>
                <w:rFonts w:ascii="ＭＳ ゴシック" w:eastAsia="ＭＳ ゴシック" w:hAnsi="ＭＳ ゴシック"/>
                <w:color w:val="000000" w:themeColor="text1"/>
                <w:sz w:val="20"/>
                <w:szCs w:val="20"/>
              </w:rPr>
            </w:pPr>
          </w:p>
        </w:tc>
        <w:tc>
          <w:tcPr>
            <w:tcW w:w="1978" w:type="dxa"/>
            <w:tcBorders>
              <w:top w:val="nil"/>
              <w:left w:val="single" w:sz="4" w:space="0" w:color="auto"/>
              <w:bottom w:val="single" w:sz="4" w:space="0" w:color="auto"/>
              <w:right w:val="single" w:sz="4" w:space="0" w:color="auto"/>
            </w:tcBorders>
          </w:tcPr>
          <w:p w:rsidR="00171A2A" w:rsidRPr="003C4838" w:rsidRDefault="00171A2A">
            <w:pPr>
              <w:ind w:left="200" w:hangingChars="100" w:hanging="200"/>
              <w:rPr>
                <w:rFonts w:ascii="ＭＳ ゴシック" w:eastAsia="ＭＳ ゴシック" w:hAnsi="ＭＳ ゴシック"/>
                <w:color w:val="000000" w:themeColor="text1"/>
                <w:sz w:val="20"/>
                <w:szCs w:val="20"/>
              </w:rPr>
            </w:pPr>
          </w:p>
        </w:tc>
      </w:tr>
    </w:tbl>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4A04F1"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5953"/>
        <w:gridCol w:w="1805"/>
      </w:tblGrid>
      <w:tr w:rsidR="003C4838" w:rsidRPr="003C4838" w:rsidTr="007456FA">
        <w:trPr>
          <w:trHeight w:val="416"/>
        </w:trPr>
        <w:tc>
          <w:tcPr>
            <w:tcW w:w="2122"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95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0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7456FA">
        <w:trPr>
          <w:trHeight w:val="6640"/>
        </w:trPr>
        <w:tc>
          <w:tcPr>
            <w:tcW w:w="2122"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D03751" w:rsidRPr="003C4838" w:rsidRDefault="00514A84" w:rsidP="008E273D">
            <w:pPr>
              <w:overflowPunct w:val="0"/>
              <w:spacing w:line="260" w:lineRule="exact"/>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２</w:t>
            </w:r>
            <w:r w:rsidR="00171A2A" w:rsidRPr="003C4838">
              <w:rPr>
                <w:rFonts w:ascii="ＭＳ ゴシック" w:eastAsia="ＭＳ ゴシック" w:hAnsi="ＭＳ ゴシック" w:hint="eastAsia"/>
                <w:b/>
                <w:color w:val="000000" w:themeColor="text1"/>
                <w:sz w:val="20"/>
                <w:szCs w:val="20"/>
                <w:u w:val="single"/>
              </w:rPr>
              <w:t xml:space="preserve">　保健衛生管理体</w:t>
            </w:r>
          </w:p>
          <w:p w:rsidR="00171A2A" w:rsidRPr="003C4838" w:rsidRDefault="00171A2A" w:rsidP="00D03751">
            <w:pPr>
              <w:overflowPunct w:val="0"/>
              <w:spacing w:line="260" w:lineRule="exact"/>
              <w:ind w:firstLineChars="100" w:firstLine="201"/>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制</w:t>
            </w: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 xml:space="preserve">　</w:t>
            </w:r>
          </w:p>
        </w:tc>
        <w:tc>
          <w:tcPr>
            <w:tcW w:w="5953" w:type="dxa"/>
            <w:tcBorders>
              <w:top w:val="single" w:sz="4" w:space="0" w:color="auto"/>
              <w:left w:val="single" w:sz="4" w:space="0" w:color="auto"/>
              <w:bottom w:val="nil"/>
              <w:right w:val="single" w:sz="4" w:space="0" w:color="auto"/>
            </w:tcBorders>
          </w:tcPr>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539A7" w:rsidRPr="003C4838" w:rsidRDefault="0081066E" w:rsidP="008E273D">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u w:val="single"/>
              </w:rPr>
              <w:t>(5</w:t>
            </w:r>
            <w:r w:rsidR="009539A7" w:rsidRPr="003C4838">
              <w:rPr>
                <w:rFonts w:ascii="ＭＳ ゴシック" w:eastAsia="ＭＳ ゴシック" w:hAnsi="ＭＳ ゴシック" w:cs="ＭＳ ゴシック" w:hint="eastAsia"/>
                <w:color w:val="000000" w:themeColor="text1"/>
                <w:kern w:val="0"/>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利用者の心身の状態に合わせた調理内容になっているか。</w:t>
            </w:r>
          </w:p>
          <w:p w:rsidR="009539A7" w:rsidRPr="003C4838" w:rsidRDefault="009539A7" w:rsidP="008E273D">
            <w:pPr>
              <w:kinsoku w:val="0"/>
              <w:overflowPunct w:val="0"/>
              <w:spacing w:line="260" w:lineRule="exact"/>
              <w:textAlignment w:val="baseline"/>
              <w:rPr>
                <w:rFonts w:ascii="ＭＳ ゴシック" w:eastAsia="ＭＳ ゴシック" w:hAnsi="ＭＳ ゴシック"/>
                <w:color w:val="000000" w:themeColor="text1"/>
                <w:kern w:val="0"/>
                <w:sz w:val="20"/>
                <w:szCs w:val="20"/>
              </w:rPr>
            </w:pPr>
          </w:p>
          <w:p w:rsidR="009539A7" w:rsidRPr="003C4838" w:rsidRDefault="009539A7" w:rsidP="008E273D">
            <w:pPr>
              <w:pStyle w:val="a3"/>
              <w:wordWrap/>
              <w:spacing w:line="260" w:lineRule="exact"/>
              <w:ind w:left="400" w:hangingChars="200" w:hanging="4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　　　　　　　　　　　　（</w:t>
            </w:r>
            <w:r w:rsidR="00E5708C" w:rsidRPr="003C4838">
              <w:rPr>
                <w:rFonts w:ascii="ＭＳ ゴシック" w:hAnsi="ＭＳ ゴシック" w:hint="eastAsia"/>
                <w:color w:val="000000" w:themeColor="text1"/>
                <w:spacing w:val="0"/>
              </w:rPr>
              <w:t xml:space="preserve">　</w:t>
            </w:r>
            <w:r w:rsidR="00E5708C"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9"/>
              <w:gridCol w:w="1204"/>
              <w:gridCol w:w="1807"/>
              <w:gridCol w:w="1191"/>
            </w:tblGrid>
            <w:tr w:rsidR="003C4838" w:rsidRPr="003C4838" w:rsidTr="008E5EA4">
              <w:trPr>
                <w:trHeight w:val="180"/>
              </w:trPr>
              <w:tc>
                <w:tcPr>
                  <w:tcW w:w="1309"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普通食</w:t>
                  </w:r>
                </w:p>
              </w:tc>
              <w:tc>
                <w:tcPr>
                  <w:tcW w:w="1204"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流動食</w:t>
                  </w:r>
                </w:p>
              </w:tc>
              <w:tc>
                <w:tcPr>
                  <w:tcW w:w="1191"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r>
            <w:tr w:rsidR="003C4838" w:rsidRPr="003C4838" w:rsidTr="008E5EA4">
              <w:trPr>
                <w:trHeight w:val="198"/>
              </w:trPr>
              <w:tc>
                <w:tcPr>
                  <w:tcW w:w="1309"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荒刻み食</w:t>
                  </w:r>
                </w:p>
              </w:tc>
              <w:tc>
                <w:tcPr>
                  <w:tcW w:w="1204"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入院・帰省等</w:t>
                  </w:r>
                </w:p>
              </w:tc>
              <w:tc>
                <w:tcPr>
                  <w:tcW w:w="1191"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r>
            <w:tr w:rsidR="003C4838" w:rsidRPr="003C4838" w:rsidTr="008E5EA4">
              <w:trPr>
                <w:trHeight w:val="74"/>
              </w:trPr>
              <w:tc>
                <w:tcPr>
                  <w:tcW w:w="1309"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細刻み食</w:t>
                  </w:r>
                </w:p>
              </w:tc>
              <w:tc>
                <w:tcPr>
                  <w:tcW w:w="1204"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　　  )</w:t>
                  </w:r>
                </w:p>
              </w:tc>
              <w:tc>
                <w:tcPr>
                  <w:tcW w:w="1191"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r>
            <w:tr w:rsidR="003C4838" w:rsidRPr="003C4838" w:rsidTr="008E5EA4">
              <w:trPr>
                <w:trHeight w:val="197"/>
              </w:trPr>
              <w:tc>
                <w:tcPr>
                  <w:tcW w:w="1309"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ミキサー食</w:t>
                  </w:r>
                </w:p>
              </w:tc>
              <w:tc>
                <w:tcPr>
                  <w:tcW w:w="1204"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c>
                <w:tcPr>
                  <w:tcW w:w="1807"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合　　　計</w:t>
                  </w:r>
                </w:p>
              </w:tc>
              <w:tc>
                <w:tcPr>
                  <w:tcW w:w="1191" w:type="dxa"/>
                  <w:tcBorders>
                    <w:top w:val="single" w:sz="4" w:space="0" w:color="auto"/>
                    <w:left w:val="single" w:sz="4" w:space="0" w:color="auto"/>
                    <w:bottom w:val="single" w:sz="4" w:space="0" w:color="auto"/>
                    <w:right w:val="single" w:sz="4" w:space="0" w:color="auto"/>
                  </w:tcBorders>
                  <w:vAlign w:val="center"/>
                  <w:hideMark/>
                </w:tcPr>
                <w:p w:rsidR="009539A7" w:rsidRPr="003C4838" w:rsidRDefault="009539A7" w:rsidP="000B0472">
                  <w:pPr>
                    <w:framePr w:hSpace="142" w:wrap="around" w:vAnchor="text" w:hAnchor="margin" w:x="383" w:y="160"/>
                    <w:spacing w:line="260" w:lineRule="exact"/>
                    <w:jc w:val="righ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人</w:t>
                  </w:r>
                </w:p>
              </w:tc>
            </w:tr>
          </w:tbl>
          <w:p w:rsidR="00171A2A" w:rsidRPr="003C4838" w:rsidRDefault="00FF48BA" w:rsidP="008E273D">
            <w:pPr>
              <w:overflowPunct w:val="0"/>
              <w:spacing w:line="26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kern w:val="0"/>
                <w:sz w:val="20"/>
                <w:szCs w:val="20"/>
              </w:rPr>
              <w:t xml:space="preserve">　※監査実施前月，初日の状況を記入</w:t>
            </w:r>
            <w:r w:rsidR="009539A7" w:rsidRPr="003C4838">
              <w:rPr>
                <w:rFonts w:ascii="ＭＳ ゴシック" w:eastAsia="ＭＳ ゴシック" w:hAnsi="ＭＳ ゴシック" w:hint="eastAsia"/>
                <w:color w:val="000000" w:themeColor="text1"/>
                <w:kern w:val="0"/>
                <w:sz w:val="20"/>
                <w:szCs w:val="20"/>
              </w:rPr>
              <w:t>すること。</w:t>
            </w:r>
          </w:p>
          <w:p w:rsidR="00944B9D" w:rsidRPr="003C4838" w:rsidRDefault="00A658CF"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※胃ろう，経管栄養は「その他」に記入すること。</w:t>
            </w: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 xml:space="preserve">(1)　</w:t>
            </w:r>
            <w:r w:rsidRPr="003C4838">
              <w:rPr>
                <w:rFonts w:ascii="ＭＳ ゴシック" w:eastAsia="ＭＳ ゴシック" w:hAnsi="ＭＳ ゴシック" w:hint="eastAsia"/>
                <w:color w:val="000000" w:themeColor="text1"/>
                <w:sz w:val="20"/>
                <w:szCs w:val="20"/>
                <w:u w:val="single"/>
              </w:rPr>
              <w:t>給食施設設備や食器類の衛生管理は適切であるか。</w:t>
            </w:r>
          </w:p>
        </w:tc>
        <w:tc>
          <w:tcPr>
            <w:tcW w:w="1805" w:type="dxa"/>
            <w:tcBorders>
              <w:top w:val="single" w:sz="4" w:space="0" w:color="auto"/>
              <w:left w:val="single" w:sz="4" w:space="0" w:color="auto"/>
              <w:bottom w:val="nil"/>
              <w:right w:val="single" w:sz="4" w:space="0" w:color="auto"/>
            </w:tcBorders>
          </w:tcPr>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644B" w:rsidRPr="003C4838" w:rsidRDefault="000B0472"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1772829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21520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8E5EA4">
            <w:pPr>
              <w:spacing w:line="260" w:lineRule="exact"/>
              <w:jc w:val="center"/>
              <w:rPr>
                <w:rFonts w:ascii="ＭＳ ゴシック" w:eastAsia="ＭＳ ゴシック" w:hAnsi="ＭＳ ゴシック"/>
                <w:color w:val="000000" w:themeColor="text1"/>
                <w:sz w:val="20"/>
                <w:szCs w:val="20"/>
              </w:rPr>
            </w:pPr>
          </w:p>
          <w:p w:rsidR="00171A2A" w:rsidRPr="003C4838" w:rsidRDefault="00171A2A" w:rsidP="00796A7F">
            <w:pPr>
              <w:spacing w:line="280" w:lineRule="exact"/>
              <w:jc w:val="center"/>
              <w:rPr>
                <w:rFonts w:ascii="ＭＳ ゴシック" w:eastAsia="ＭＳ ゴシック" w:hAnsi="ＭＳ ゴシック"/>
                <w:color w:val="000000" w:themeColor="text1"/>
                <w:sz w:val="20"/>
                <w:szCs w:val="20"/>
              </w:rPr>
            </w:pPr>
          </w:p>
          <w:p w:rsidR="00171A2A" w:rsidRPr="003C4838" w:rsidRDefault="000B0472"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169561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6522269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tc>
      </w:tr>
      <w:tr w:rsidR="003C4838" w:rsidRPr="003C4838" w:rsidTr="007456FA">
        <w:trPr>
          <w:trHeight w:val="3385"/>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widowControl/>
              <w:spacing w:line="260" w:lineRule="exact"/>
              <w:jc w:val="left"/>
              <w:rPr>
                <w:rFonts w:ascii="ＭＳ ゴシック" w:eastAsia="ＭＳ ゴシック" w:hAnsi="ＭＳ ゴシック"/>
                <w:b/>
                <w:color w:val="000000" w:themeColor="text1"/>
                <w:sz w:val="20"/>
                <w:szCs w:val="20"/>
              </w:rPr>
            </w:pPr>
          </w:p>
        </w:tc>
        <w:tc>
          <w:tcPr>
            <w:tcW w:w="7758" w:type="dxa"/>
            <w:gridSpan w:val="2"/>
            <w:tcBorders>
              <w:top w:val="nil"/>
              <w:left w:val="single" w:sz="4" w:space="0" w:color="auto"/>
              <w:bottom w:val="nil"/>
              <w:right w:val="single" w:sz="4" w:space="0" w:color="auto"/>
            </w:tcBorders>
          </w:tcPr>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kern w:val="0"/>
                <w:sz w:val="20"/>
                <w:szCs w:val="20"/>
              </w:rPr>
            </w:pPr>
          </w:p>
          <w:tbl>
            <w:tblPr>
              <w:tblW w:w="7120" w:type="dxa"/>
              <w:tblCellMar>
                <w:left w:w="99" w:type="dxa"/>
                <w:right w:w="99" w:type="dxa"/>
              </w:tblCellMar>
              <w:tblLook w:val="04A0" w:firstRow="1" w:lastRow="0" w:firstColumn="1" w:lastColumn="0" w:noHBand="0" w:noVBand="1"/>
            </w:tblPr>
            <w:tblGrid>
              <w:gridCol w:w="5340"/>
              <w:gridCol w:w="1780"/>
            </w:tblGrid>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701568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9787024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Ｐゴシック" w:hint="eastAsia"/>
                      <w:color w:val="000000" w:themeColor="text1"/>
                      <w:kern w:val="0"/>
                      <w:sz w:val="20"/>
                      <w:szCs w:val="20"/>
                    </w:rPr>
                    <w:t>無</w:t>
                  </w:r>
                </w:p>
              </w:tc>
            </w:tr>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98343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0708209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Ｐゴシック" w:hint="eastAsia"/>
                      <w:color w:val="000000" w:themeColor="text1"/>
                      <w:kern w:val="0"/>
                      <w:sz w:val="20"/>
                      <w:szCs w:val="20"/>
                    </w:rPr>
                    <w:t>無</w:t>
                  </w:r>
                </w:p>
              </w:tc>
            </w:tr>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868448181"/>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否</w:t>
                  </w:r>
                </w:p>
              </w:tc>
            </w:tr>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173935"/>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734657089"/>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否</w:t>
                  </w:r>
                </w:p>
              </w:tc>
            </w:tr>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1431706"/>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309997263"/>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否</w:t>
                  </w:r>
                </w:p>
              </w:tc>
            </w:tr>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846866"/>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979220991"/>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否</w:t>
                  </w:r>
                </w:p>
              </w:tc>
            </w:tr>
            <w:tr w:rsidR="003C4838" w:rsidRPr="003C4838">
              <w:trPr>
                <w:trHeight w:val="390"/>
              </w:trPr>
              <w:tc>
                <w:tcPr>
                  <w:tcW w:w="5340" w:type="dxa"/>
                  <w:tcBorders>
                    <w:top w:val="single" w:sz="4" w:space="0" w:color="auto"/>
                    <w:left w:val="single" w:sz="4" w:space="0" w:color="auto"/>
                    <w:bottom w:val="single" w:sz="4" w:space="0" w:color="auto"/>
                    <w:right w:val="single" w:sz="4" w:space="0" w:color="000000"/>
                  </w:tcBorders>
                  <w:noWrap/>
                  <w:vAlign w:val="center"/>
                  <w:hideMark/>
                </w:tcPr>
                <w:p w:rsidR="00171A2A" w:rsidRPr="003C4838" w:rsidRDefault="00171A2A" w:rsidP="000B0472">
                  <w:pPr>
                    <w:framePr w:hSpace="142" w:wrap="around" w:vAnchor="text" w:hAnchor="margin" w:x="383" w:y="160"/>
                    <w:widowControl/>
                    <w:spacing w:line="260" w:lineRule="exact"/>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noWrap/>
                  <w:vAlign w:val="center"/>
                  <w:hideMark/>
                </w:tcPr>
                <w:p w:rsidR="00171A2A" w:rsidRPr="003C4838" w:rsidRDefault="000B0472" w:rsidP="000B0472">
                  <w:pPr>
                    <w:framePr w:hSpace="142" w:wrap="around" w:vAnchor="text" w:hAnchor="margin" w:x="383" w:y="160"/>
                    <w:widowControl/>
                    <w:spacing w:line="260" w:lineRule="exact"/>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265880"/>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811602942"/>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Ｐゴシック" w:hint="eastAsia"/>
                      <w:color w:val="000000" w:themeColor="text1"/>
                      <w:kern w:val="0"/>
                      <w:sz w:val="20"/>
                      <w:szCs w:val="20"/>
                    </w:rPr>
                    <w:t>否</w:t>
                  </w:r>
                </w:p>
              </w:tc>
            </w:tr>
          </w:tbl>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3C4838" w:rsidRPr="003C4838" w:rsidTr="007456FA">
        <w:trPr>
          <w:trHeight w:val="2986"/>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widowControl/>
              <w:spacing w:line="260" w:lineRule="exact"/>
              <w:jc w:val="left"/>
              <w:rPr>
                <w:rFonts w:ascii="ＭＳ ゴシック" w:eastAsia="ＭＳ ゴシック" w:hAnsi="ＭＳ ゴシック"/>
                <w:b/>
                <w:color w:val="000000" w:themeColor="text1"/>
                <w:sz w:val="20"/>
                <w:szCs w:val="20"/>
              </w:rPr>
            </w:pPr>
          </w:p>
        </w:tc>
        <w:tc>
          <w:tcPr>
            <w:tcW w:w="5953" w:type="dxa"/>
            <w:tcBorders>
              <w:top w:val="nil"/>
              <w:left w:val="single" w:sz="4" w:space="0" w:color="auto"/>
              <w:bottom w:val="single" w:sz="4" w:space="0" w:color="auto"/>
              <w:right w:val="single" w:sz="4" w:space="0" w:color="auto"/>
            </w:tcBorders>
          </w:tcPr>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tc>
        <w:tc>
          <w:tcPr>
            <w:tcW w:w="1805" w:type="dxa"/>
            <w:tcBorders>
              <w:top w:val="nil"/>
              <w:left w:val="single" w:sz="4" w:space="0" w:color="auto"/>
              <w:bottom w:val="single" w:sz="4" w:space="0" w:color="auto"/>
              <w:right w:val="single" w:sz="4" w:space="0" w:color="auto"/>
            </w:tcBorders>
          </w:tcPr>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bl>
    <w:p w:rsidR="00171A2A" w:rsidRPr="003C4838" w:rsidRDefault="00171A2A" w:rsidP="00171A2A">
      <w:pPr>
        <w:rPr>
          <w:rFonts w:ascii="ＭＳ ゴシック" w:eastAsia="ＭＳ ゴシック" w:hAnsi="ＭＳ ゴシック"/>
          <w:color w:val="000000" w:themeColor="text1"/>
        </w:rPr>
      </w:pPr>
    </w:p>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1951"/>
      </w:tblGrid>
      <w:tr w:rsidR="003C4838" w:rsidRPr="003C4838" w:rsidTr="00EC1C5B">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spacing w:line="26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EC1C5B">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944B9D" w:rsidRPr="003C4838" w:rsidRDefault="00944B9D"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調理室には，食器，調理器具等を消毒する設備，食器，食品等を清潔に保管する設備並びに防虫及び防鼠の設備を設けること。</w:t>
            </w: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原材料は，隔壁等で他の場所から区分された専用の保管場に保管設備を設け，食肉類・魚介類・野菜類等，食材の分類ごとに区分して保管すること。</w:t>
            </w: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textAlignment w:val="baseline"/>
              <w:rPr>
                <w:rFonts w:ascii="ＭＳ ゴシック" w:eastAsia="ＭＳ ゴシック" w:hAnsi="ＭＳ ゴシック"/>
                <w:color w:val="000000" w:themeColor="text1"/>
                <w:sz w:val="20"/>
                <w:szCs w:val="20"/>
              </w:rPr>
            </w:pPr>
          </w:p>
          <w:p w:rsidR="00096289" w:rsidRPr="003C4838" w:rsidRDefault="00096289"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6289" w:rsidRPr="003C4838" w:rsidRDefault="00096289"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◯大量調理施設衛生管理マニュアル</w:t>
            </w: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◯食品衛生法施行条例(H12.3.28,</w:t>
            </w:r>
          </w:p>
          <w:p w:rsidR="00171A2A" w:rsidRPr="003C4838" w:rsidRDefault="00171A2A" w:rsidP="008E273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 xml:space="preserve">　</w:t>
            </w:r>
            <w:r w:rsidRPr="003C4838">
              <w:rPr>
                <w:rFonts w:ascii="ＭＳ ゴシック" w:eastAsia="ＭＳ ゴシック" w:hAnsi="ＭＳ ゴシック" w:hint="eastAsia"/>
                <w:color w:val="000000" w:themeColor="text1"/>
                <w:sz w:val="20"/>
                <w:szCs w:val="20"/>
              </w:rPr>
              <w:t>県条例第45号）</w:t>
            </w:r>
          </w:p>
        </w:tc>
        <w:tc>
          <w:tcPr>
            <w:tcW w:w="1951" w:type="dxa"/>
            <w:tcBorders>
              <w:top w:val="single" w:sz="4" w:space="0" w:color="auto"/>
              <w:left w:val="single" w:sz="4" w:space="0" w:color="auto"/>
              <w:bottom w:val="nil"/>
              <w:right w:val="single" w:sz="4" w:space="0" w:color="auto"/>
            </w:tcBorders>
          </w:tcPr>
          <w:p w:rsidR="00171A2A" w:rsidRPr="003C4838" w:rsidRDefault="00171A2A"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18"/>
              </w:rPr>
            </w:pPr>
            <w:r w:rsidRPr="003C4838">
              <w:rPr>
                <w:rFonts w:ascii="ＭＳ ゴシック" w:eastAsia="ＭＳ ゴシック" w:hAnsi="ＭＳ ゴシック" w:hint="eastAsia"/>
                <w:color w:val="000000" w:themeColor="text1"/>
                <w:sz w:val="18"/>
              </w:rPr>
              <w:t>●障害者支援施設等に係る指導監査について</w:t>
            </w: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18"/>
              </w:rPr>
              <w:t>（H19.4.26障発第0426003号）別紙第1-1-(2)-オ，カ，キ</w:t>
            </w: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p w:rsidR="006B283F" w:rsidRPr="003C4838" w:rsidRDefault="006B283F" w:rsidP="008E273D">
            <w:pPr>
              <w:spacing w:line="260" w:lineRule="exact"/>
              <w:rPr>
                <w:rFonts w:ascii="ＭＳ ゴシック" w:eastAsia="ＭＳ ゴシック" w:hAnsi="ＭＳ ゴシック"/>
                <w:color w:val="000000" w:themeColor="text1"/>
                <w:sz w:val="20"/>
                <w:szCs w:val="20"/>
                <w:lang w:eastAsia="zh-CN"/>
              </w:rPr>
            </w:pPr>
          </w:p>
        </w:tc>
      </w:tr>
      <w:tr w:rsidR="003C4838" w:rsidRPr="003C4838" w:rsidTr="00EC1C5B">
        <w:trPr>
          <w:trHeight w:val="2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widowControl/>
              <w:spacing w:line="260" w:lineRule="exact"/>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8E273D">
            <w:pPr>
              <w:widowControl/>
              <w:spacing w:line="260" w:lineRule="exact"/>
              <w:jc w:val="left"/>
              <w:rPr>
                <w:rFonts w:ascii="ＭＳ ゴシック" w:eastAsia="ＭＳ ゴシック" w:hAnsi="ＭＳ ゴシック"/>
                <w:color w:val="000000" w:themeColor="text1"/>
                <w:sz w:val="20"/>
                <w:szCs w:val="20"/>
              </w:rPr>
            </w:pPr>
          </w:p>
        </w:tc>
        <w:tc>
          <w:tcPr>
            <w:tcW w:w="1985" w:type="dxa"/>
            <w:tcBorders>
              <w:top w:val="nil"/>
              <w:left w:val="single" w:sz="4" w:space="0" w:color="auto"/>
              <w:bottom w:val="single" w:sz="4" w:space="0" w:color="auto"/>
              <w:right w:val="single" w:sz="4" w:space="0" w:color="auto"/>
            </w:tcBorders>
          </w:tcPr>
          <w:p w:rsidR="00171A2A" w:rsidRPr="003C4838" w:rsidRDefault="00171A2A" w:rsidP="008E273D">
            <w:pPr>
              <w:spacing w:line="260" w:lineRule="exact"/>
              <w:ind w:left="200" w:hangingChars="100" w:hanging="200"/>
              <w:rPr>
                <w:rFonts w:ascii="ＭＳ ゴシック" w:eastAsia="ＭＳ ゴシック" w:hAnsi="ＭＳ ゴシック"/>
                <w:color w:val="000000" w:themeColor="text1"/>
                <w:sz w:val="20"/>
                <w:szCs w:val="20"/>
                <w:lang w:eastAsia="zh-CN"/>
              </w:rPr>
            </w:pPr>
          </w:p>
        </w:tc>
        <w:tc>
          <w:tcPr>
            <w:tcW w:w="1951" w:type="dxa"/>
            <w:tcBorders>
              <w:top w:val="nil"/>
              <w:left w:val="single" w:sz="4" w:space="0" w:color="auto"/>
              <w:bottom w:val="single" w:sz="4" w:space="0" w:color="auto"/>
              <w:right w:val="single" w:sz="4" w:space="0" w:color="auto"/>
            </w:tcBorders>
          </w:tcPr>
          <w:p w:rsidR="00171A2A" w:rsidRPr="003C4838" w:rsidRDefault="00171A2A" w:rsidP="008E273D">
            <w:pPr>
              <w:spacing w:line="260" w:lineRule="exact"/>
              <w:ind w:left="200" w:hangingChars="100" w:hanging="200"/>
              <w:rPr>
                <w:rFonts w:ascii="ＭＳ ゴシック" w:eastAsia="ＭＳ ゴシック" w:hAnsi="ＭＳ ゴシック"/>
                <w:color w:val="000000" w:themeColor="text1"/>
                <w:sz w:val="20"/>
                <w:szCs w:val="20"/>
                <w:lang w:eastAsia="zh-CN"/>
              </w:rPr>
            </w:pPr>
          </w:p>
        </w:tc>
      </w:tr>
    </w:tbl>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lang w:eastAsia="zh-CN"/>
        </w:rPr>
      </w:pPr>
    </w:p>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w:t>
      </w:r>
    </w:p>
    <w:p w:rsidR="00171A2A" w:rsidRPr="003C4838" w:rsidRDefault="00171A2A" w:rsidP="00171A2A">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6095"/>
        <w:gridCol w:w="1805"/>
      </w:tblGrid>
      <w:tr w:rsidR="003C4838" w:rsidRPr="003C4838" w:rsidTr="00CC39E9">
        <w:trPr>
          <w:trHeight w:val="416"/>
        </w:trPr>
        <w:tc>
          <w:tcPr>
            <w:tcW w:w="1980"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0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CC39E9">
        <w:trPr>
          <w:trHeight w:val="13463"/>
        </w:trPr>
        <w:tc>
          <w:tcPr>
            <w:tcW w:w="1980" w:type="dxa"/>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b/>
                <w:color w:val="000000" w:themeColor="text1"/>
                <w:sz w:val="20"/>
                <w:szCs w:val="20"/>
              </w:rPr>
            </w:pPr>
          </w:p>
          <w:p w:rsidR="00171A2A" w:rsidRPr="003C4838" w:rsidRDefault="00171A2A">
            <w:pPr>
              <w:overflowPunct w:val="0"/>
              <w:textAlignment w:val="baseline"/>
              <w:rPr>
                <w:rFonts w:ascii="ＭＳ ゴシック" w:eastAsia="ＭＳ ゴシック" w:hAnsi="ＭＳ ゴシック"/>
                <w:b/>
                <w:color w:val="000000" w:themeColor="text1"/>
                <w:sz w:val="20"/>
                <w:szCs w:val="20"/>
              </w:rPr>
            </w:pPr>
          </w:p>
        </w:tc>
        <w:tc>
          <w:tcPr>
            <w:tcW w:w="6095" w:type="dxa"/>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pStyle w:val="a3"/>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(2)　調理従事者の衛生管理は適切であるか。</w:t>
            </w:r>
          </w:p>
          <w:p w:rsidR="00171A2A" w:rsidRPr="003C4838" w:rsidRDefault="00171A2A">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13"/>
              <w:gridCol w:w="2763"/>
            </w:tblGrid>
            <w:tr w:rsidR="003C4838" w:rsidRPr="003C4838">
              <w:trPr>
                <w:trHeight w:val="357"/>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専用の作業着</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886061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752264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409"/>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専用の履き物</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486367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3976464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445"/>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帽子の着用</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893684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6290022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425"/>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マスク着用</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109824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331375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517"/>
              </w:trPr>
              <w:tc>
                <w:tcPr>
                  <w:tcW w:w="251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専用の消毒・手洗い設備</w:t>
                  </w:r>
                </w:p>
              </w:tc>
              <w:tc>
                <w:tcPr>
                  <w:tcW w:w="276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567771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6216386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bl>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rsidP="006856EB">
            <w:pPr>
              <w:numPr>
                <w:ilvl w:val="0"/>
                <w:numId w:val="4"/>
              </w:num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毎日，清潔にしているか。</w:t>
            </w: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p>
          <w:p w:rsidR="00171A2A" w:rsidRPr="003C4838" w:rsidRDefault="00171A2A" w:rsidP="00E5708C">
            <w:pPr>
              <w:overflowPunct w:val="0"/>
              <w:ind w:left="300" w:hangingChars="150" w:hanging="30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(3)　調理従事者等（臨時・パートを含む）の検便は採用時</w:t>
            </w:r>
            <w:r w:rsidR="00E5708C" w:rsidRPr="003C4838">
              <w:rPr>
                <w:rFonts w:ascii="ＭＳ ゴシック" w:eastAsia="ＭＳ ゴシック" w:hAnsi="ＭＳ ゴシック" w:hint="eastAsia"/>
                <w:color w:val="000000" w:themeColor="text1"/>
                <w:sz w:val="20"/>
                <w:szCs w:val="20"/>
                <w:u w:val="single"/>
              </w:rPr>
              <w:t>又は</w:t>
            </w:r>
            <w:r w:rsidR="00E5708C" w:rsidRPr="003C4838">
              <w:rPr>
                <w:rFonts w:ascii="ＭＳ ゴシック" w:eastAsia="ＭＳ ゴシック" w:hAnsi="ＭＳ ゴシック"/>
                <w:color w:val="000000" w:themeColor="text1"/>
                <w:sz w:val="20"/>
                <w:szCs w:val="20"/>
                <w:u w:val="single"/>
              </w:rPr>
              <w:t>当該業務への配置換えの際</w:t>
            </w:r>
            <w:r w:rsidRPr="003C4838">
              <w:rPr>
                <w:rFonts w:ascii="ＭＳ ゴシック" w:eastAsia="ＭＳ ゴシック" w:hAnsi="ＭＳ ゴシック" w:hint="eastAsia"/>
                <w:color w:val="000000" w:themeColor="text1"/>
                <w:sz w:val="20"/>
                <w:szCs w:val="20"/>
                <w:u w:val="single"/>
              </w:rPr>
              <w:t>及び毎月実施されているか。</w:t>
            </w:r>
          </w:p>
          <w:p w:rsidR="00E5708C" w:rsidRPr="003C4838" w:rsidRDefault="00E5708C" w:rsidP="00E5708C">
            <w:pPr>
              <w:overflowPunct w:val="0"/>
              <w:ind w:left="300" w:hangingChars="150" w:hanging="300"/>
              <w:textAlignment w:val="baseline"/>
              <w:rPr>
                <w:rFonts w:ascii="ＭＳ ゴシック" w:eastAsia="ＭＳ ゴシック" w:hAnsi="ＭＳ ゴシック"/>
                <w:color w:val="000000" w:themeColor="text1"/>
                <w:sz w:val="20"/>
                <w:szCs w:val="20"/>
              </w:rPr>
            </w:pPr>
          </w:p>
          <w:p w:rsidR="00217EB9" w:rsidRPr="003C4838" w:rsidRDefault="00217EB9" w:rsidP="00217EB9">
            <w:pPr>
              <w:overflowPunct w:val="0"/>
              <w:ind w:firstLineChars="300" w:firstLine="6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kern w:val="0"/>
                <w:sz w:val="20"/>
                <w:szCs w:val="20"/>
              </w:rPr>
              <w:t>（※６</w:t>
            </w:r>
            <w:r w:rsidR="00114854" w:rsidRPr="003C4838">
              <w:rPr>
                <w:rFonts w:ascii="ＭＳ ゴシック" w:eastAsia="ＭＳ ゴシック" w:hAnsi="ＭＳ ゴシック" w:hint="eastAsia"/>
                <w:color w:val="000000" w:themeColor="text1"/>
                <w:kern w:val="0"/>
                <w:sz w:val="20"/>
                <w:szCs w:val="20"/>
              </w:rPr>
              <w:t>３</w:t>
            </w:r>
            <w:r w:rsidRPr="003C4838">
              <w:rPr>
                <w:rFonts w:ascii="ＭＳ ゴシック" w:eastAsia="ＭＳ ゴシック" w:hAnsi="ＭＳ ゴシック"/>
                <w:color w:val="000000" w:themeColor="text1"/>
                <w:kern w:val="0"/>
                <w:sz w:val="20"/>
                <w:szCs w:val="20"/>
              </w:rPr>
              <w:t>ページに前年度</w:t>
            </w:r>
            <w:r w:rsidRPr="003C4838">
              <w:rPr>
                <w:rFonts w:ascii="ＭＳ ゴシック" w:eastAsia="ＭＳ ゴシック" w:hAnsi="ＭＳ ゴシック" w:hint="eastAsia"/>
                <w:color w:val="000000" w:themeColor="text1"/>
                <w:kern w:val="0"/>
                <w:sz w:val="20"/>
                <w:szCs w:val="20"/>
              </w:rPr>
              <w:t>分の実施</w:t>
            </w:r>
            <w:r w:rsidRPr="003C4838">
              <w:rPr>
                <w:rFonts w:ascii="ＭＳ ゴシック" w:eastAsia="ＭＳ ゴシック" w:hAnsi="ＭＳ ゴシック"/>
                <w:color w:val="000000" w:themeColor="text1"/>
                <w:kern w:val="0"/>
                <w:sz w:val="20"/>
                <w:szCs w:val="20"/>
              </w:rPr>
              <w:t>状況を記入</w:t>
            </w:r>
            <w:r w:rsidR="00FF48BA" w:rsidRPr="003C4838">
              <w:rPr>
                <w:rFonts w:ascii="ＭＳ ゴシック" w:eastAsia="ＭＳ ゴシック" w:hAnsi="ＭＳ ゴシック" w:hint="eastAsia"/>
                <w:color w:val="000000" w:themeColor="text1"/>
                <w:kern w:val="0"/>
                <w:sz w:val="20"/>
                <w:szCs w:val="20"/>
              </w:rPr>
              <w:t>すること</w:t>
            </w:r>
            <w:r w:rsidR="00FF48BA" w:rsidRPr="003C4838">
              <w:rPr>
                <w:rFonts w:ascii="ＭＳ ゴシック" w:eastAsia="ＭＳ ゴシック" w:hAnsi="ＭＳ ゴシック"/>
                <w:color w:val="000000" w:themeColor="text1"/>
                <w:kern w:val="0"/>
                <w:sz w:val="20"/>
                <w:szCs w:val="20"/>
              </w:rPr>
              <w:t>。</w:t>
            </w:r>
            <w:r w:rsidRPr="003C4838">
              <w:rPr>
                <w:rFonts w:ascii="ＭＳ ゴシック" w:eastAsia="ＭＳ ゴシック" w:hAnsi="ＭＳ ゴシック"/>
                <w:color w:val="000000" w:themeColor="text1"/>
                <w:kern w:val="0"/>
                <w:sz w:val="20"/>
                <w:szCs w:val="20"/>
              </w:rPr>
              <w:t>）</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(4)　食事介護（介助）を行う職員の検便を実施しているか。</w:t>
            </w:r>
          </w:p>
        </w:tc>
        <w:tc>
          <w:tcPr>
            <w:tcW w:w="1805" w:type="dxa"/>
            <w:tcBorders>
              <w:top w:val="single" w:sz="4" w:space="0" w:color="auto"/>
              <w:left w:val="single" w:sz="4" w:space="0" w:color="auto"/>
              <w:bottom w:val="single" w:sz="4" w:space="0" w:color="auto"/>
              <w:right w:val="single" w:sz="4" w:space="0" w:color="auto"/>
            </w:tcBorders>
          </w:tcPr>
          <w:p w:rsidR="00171A2A" w:rsidRPr="003C4838" w:rsidRDefault="00171A2A" w:rsidP="008E5EA4">
            <w:pPr>
              <w:overflowPunct w:val="0"/>
              <w:jc w:val="center"/>
              <w:textAlignment w:val="baseline"/>
              <w:rPr>
                <w:rFonts w:ascii="ＭＳ ゴシック" w:eastAsia="ＭＳ ゴシック" w:hAnsi="ＭＳ ゴシック"/>
                <w:color w:val="000000" w:themeColor="text1"/>
                <w:kern w:val="0"/>
                <w:sz w:val="20"/>
                <w:szCs w:val="20"/>
              </w:rPr>
            </w:pPr>
          </w:p>
          <w:p w:rsidR="00171A2A"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882946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137116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171A2A" w:rsidRPr="003C4838" w:rsidRDefault="00171A2A" w:rsidP="008E5EA4">
            <w:pPr>
              <w:overflowPunct w:val="0"/>
              <w:jc w:val="center"/>
              <w:textAlignment w:val="baseline"/>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018601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1483922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spacing w:line="360" w:lineRule="auto"/>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206670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22659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E5708C" w:rsidRPr="003C4838" w:rsidRDefault="00E5708C" w:rsidP="008E5EA4">
            <w:pPr>
              <w:jc w:val="center"/>
              <w:rPr>
                <w:rFonts w:ascii="ＭＳ ゴシック" w:eastAsia="ＭＳ ゴシック" w:hAnsi="ＭＳ ゴシック"/>
                <w:color w:val="000000" w:themeColor="text1"/>
                <w:sz w:val="20"/>
                <w:szCs w:val="20"/>
              </w:rPr>
            </w:pPr>
          </w:p>
          <w:p w:rsidR="00E5708C" w:rsidRPr="003C4838" w:rsidRDefault="00E5708C"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522108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9582407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tc>
      </w:tr>
    </w:tbl>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５</w:t>
      </w:r>
      <w:r w:rsidR="00B473E5" w:rsidRPr="003C4838">
        <w:rPr>
          <w:rFonts w:ascii="ＭＳ ゴシック" w:eastAsia="ＭＳ ゴシック" w:hAnsi="ＭＳ ゴシック" w:hint="eastAsia"/>
          <w:color w:val="000000" w:themeColor="text1"/>
          <w:sz w:val="20"/>
          <w:szCs w:val="20"/>
        </w:rPr>
        <w:t>９</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1951"/>
      </w:tblGrid>
      <w:tr w:rsidR="003C4838" w:rsidRPr="003C4838" w:rsidTr="00763A18">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63A18">
        <w:trPr>
          <w:trHeight w:val="10904"/>
        </w:trPr>
        <w:tc>
          <w:tcPr>
            <w:tcW w:w="3643" w:type="dxa"/>
            <w:vMerge w:val="restart"/>
            <w:tcBorders>
              <w:top w:val="single" w:sz="4" w:space="0" w:color="auto"/>
              <w:left w:val="single" w:sz="4" w:space="0" w:color="auto"/>
              <w:bottom w:val="single" w:sz="4" w:space="0" w:color="auto"/>
              <w:right w:val="single" w:sz="4" w:space="0" w:color="auto"/>
            </w:tcBorders>
          </w:tcPr>
          <w:p w:rsidR="003D38BB" w:rsidRPr="003C4838" w:rsidRDefault="003D38BB" w:rsidP="00B02933">
            <w:pPr>
              <w:overflowPunct w:val="0"/>
              <w:ind w:left="200" w:hangingChars="100" w:hanging="200"/>
              <w:textAlignment w:val="baseline"/>
              <w:rPr>
                <w:rFonts w:ascii="ＭＳ ゴシック" w:eastAsia="ＭＳ ゴシック" w:hAnsi="ＭＳ ゴシック"/>
                <w:color w:val="000000" w:themeColor="text1"/>
                <w:sz w:val="20"/>
                <w:szCs w:val="20"/>
              </w:rPr>
            </w:pPr>
          </w:p>
          <w:p w:rsidR="00171A2A" w:rsidRPr="003C4838" w:rsidRDefault="00171A2A" w:rsidP="00B0293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調理従事者の健康状態の把握に努め，必要に応じ食品衛生上必要な健康診断を受けさせること。</w:t>
            </w:r>
          </w:p>
          <w:p w:rsidR="00171A2A" w:rsidRPr="003C4838" w:rsidRDefault="00171A2A" w:rsidP="00B0293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下痢，腹痛，おう吐等の症状を呈しているときは，その旨を報告させ，食品の取扱作業の制限等の必要な措置を講ずるとともに，医師の診断を受けさせること。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感染症の患者又は無症状病原体保</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有者であことが判明した場合は，保</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菌していないことが判明するまで食</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品に直接接触する作業に従事させな</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衛生的な作業着（必要に応じ，帽</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子又はマスクを含む。)を着用し,及</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び作業場内では専用の履物を用いる</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とともに，汚染区域にはそのまま入</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らないこと。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食品が直接接触する部分が繊維製</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品その他洗浄及び消毒を行うことが</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困難な手袋を原則として使用しない</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こと。</w:t>
            </w:r>
          </w:p>
          <w:p w:rsidR="00171A2A" w:rsidRPr="003C4838" w:rsidRDefault="00171A2A" w:rsidP="00B0293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常に手の爪を短く切り，作業前，用便後及び生鮮の原材料又は汚染された材料等を取り扱った後は，手指の洗浄及び消毒を行うこと。</w:t>
            </w:r>
          </w:p>
          <w:p w:rsidR="00171A2A" w:rsidRPr="003C4838" w:rsidRDefault="00171A2A" w:rsidP="00B02933">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所定の場所以外で着替え，喫煙，放たん，食事等をしないこと。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食品の取扱作業中に手又は食品を</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取り扱う器具で髪，鼻，口又は耳に</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触れたり，露出している食品等の上</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でくしゃみ又は咳をしないこと。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調理を行う区画へは当該区画で作</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業を行う食品取扱者以外の者が立ち</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入ることのないようにすること。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rsidP="0076104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02933"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事業者は，事業に附属する食堂又は炊事場における給食の業務に従事する労働者に対し，その雇入れの際又は当該業務への配置替えの際，検便による健康診断を行なわなければならない。</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食事介護（介助）を行う職員の検便については，定期的に実施することが望ましい。</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調理従事者等は，臨時職員も含め，定期的な健康診断及び月1回以上に検便を受けること。検便検査には腸管出血性大腸菌の検査を含め，また，必要に応じ，10月から3月にはノロウイルスの検査を含めること。</w:t>
            </w:r>
          </w:p>
        </w:tc>
        <w:tc>
          <w:tcPr>
            <w:tcW w:w="226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○健康診断個票</w:t>
            </w:r>
          </w:p>
          <w:p w:rsidR="00171A2A" w:rsidRPr="003C4838" w:rsidRDefault="00171A2A">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○検便結果記録</w:t>
            </w:r>
          </w:p>
        </w:tc>
        <w:tc>
          <w:tcPr>
            <w:tcW w:w="1985" w:type="dxa"/>
            <w:tcBorders>
              <w:top w:val="single" w:sz="4" w:space="0" w:color="auto"/>
              <w:left w:val="single" w:sz="4" w:space="0" w:color="auto"/>
              <w:bottom w:val="nil"/>
              <w:right w:val="single" w:sz="4" w:space="0" w:color="auto"/>
            </w:tcBorders>
          </w:tcPr>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◯大量調理施設衛生管理マニュアル</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◯食品衛生法施行条例</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◯労働安全</w:t>
            </w:r>
            <w:r w:rsidR="00013A15" w:rsidRPr="003C4838">
              <w:rPr>
                <w:rFonts w:ascii="ＭＳ ゴシック" w:eastAsia="ＭＳ ゴシック" w:hAnsi="ＭＳ ゴシック" w:hint="eastAsia"/>
                <w:color w:val="000000" w:themeColor="text1"/>
                <w:sz w:val="20"/>
                <w:szCs w:val="20"/>
              </w:rPr>
              <w:t>衛生</w:t>
            </w:r>
            <w:r w:rsidRPr="003C4838">
              <w:rPr>
                <w:rFonts w:ascii="ＭＳ ゴシック" w:eastAsia="ＭＳ ゴシック" w:hAnsi="ＭＳ ゴシック" w:hint="eastAsia"/>
                <w:color w:val="000000" w:themeColor="text1"/>
                <w:sz w:val="20"/>
                <w:szCs w:val="20"/>
                <w:lang w:eastAsia="zh-CN"/>
              </w:rPr>
              <w:t>規則第47条</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◯社会福祉施設における衛生管理について</w:t>
            </w: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top w:val="single" w:sz="4" w:space="0" w:color="auto"/>
              <w:left w:val="single" w:sz="4" w:space="0" w:color="auto"/>
              <w:bottom w:val="nil"/>
              <w:right w:val="single" w:sz="4" w:space="0" w:color="auto"/>
            </w:tcBorders>
          </w:tcPr>
          <w:p w:rsidR="00171A2A" w:rsidRPr="003C4838" w:rsidRDefault="00171A2A">
            <w:pPr>
              <w:rPr>
                <w:rFonts w:ascii="ＭＳ ゴシック" w:eastAsia="ＭＳ ゴシック" w:hAnsi="ＭＳ ゴシック"/>
                <w:color w:val="000000" w:themeColor="text1"/>
                <w:sz w:val="20"/>
                <w:szCs w:val="20"/>
              </w:rPr>
            </w:pPr>
          </w:p>
        </w:tc>
      </w:tr>
      <w:tr w:rsidR="003C4838" w:rsidRPr="003C4838" w:rsidTr="00763A18">
        <w:trPr>
          <w:trHeight w:val="1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olor w:val="000000" w:themeColor="text1"/>
                <w:sz w:val="20"/>
                <w:szCs w:val="20"/>
              </w:rPr>
            </w:pPr>
          </w:p>
        </w:tc>
        <w:tc>
          <w:tcPr>
            <w:tcW w:w="1985" w:type="dxa"/>
            <w:tcBorders>
              <w:top w:val="nil"/>
              <w:left w:val="single" w:sz="4" w:space="0" w:color="auto"/>
              <w:bottom w:val="single" w:sz="4" w:space="0" w:color="auto"/>
              <w:right w:val="single" w:sz="4" w:space="0" w:color="auto"/>
            </w:tcBorders>
            <w:hideMark/>
          </w:tcPr>
          <w:p w:rsidR="00171A2A" w:rsidRPr="003C4838" w:rsidRDefault="00171A2A">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○大量調理施設衛生マニュアルⅡ-5－（4）－②</w:t>
            </w:r>
          </w:p>
        </w:tc>
        <w:tc>
          <w:tcPr>
            <w:tcW w:w="1951" w:type="dxa"/>
            <w:tcBorders>
              <w:top w:val="nil"/>
              <w:left w:val="single" w:sz="4" w:space="0" w:color="auto"/>
              <w:bottom w:val="single" w:sz="4" w:space="0" w:color="auto"/>
              <w:right w:val="single" w:sz="4" w:space="0" w:color="auto"/>
            </w:tcBorders>
          </w:tcPr>
          <w:p w:rsidR="00171A2A" w:rsidRPr="003C4838" w:rsidRDefault="00171A2A">
            <w:pPr>
              <w:ind w:left="200" w:hangingChars="100" w:hanging="200"/>
              <w:rPr>
                <w:rFonts w:ascii="ＭＳ ゴシック" w:eastAsia="ＭＳ ゴシック" w:hAnsi="ＭＳ ゴシック"/>
                <w:color w:val="000000" w:themeColor="text1"/>
                <w:sz w:val="20"/>
                <w:szCs w:val="20"/>
              </w:rPr>
            </w:pPr>
          </w:p>
        </w:tc>
      </w:tr>
    </w:tbl>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６０</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095"/>
        <w:gridCol w:w="1843"/>
      </w:tblGrid>
      <w:tr w:rsidR="003C4838" w:rsidRPr="003C4838" w:rsidTr="00CC39E9">
        <w:trPr>
          <w:trHeight w:val="416"/>
        </w:trPr>
        <w:tc>
          <w:tcPr>
            <w:tcW w:w="2122"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CC39E9">
        <w:trPr>
          <w:trHeight w:val="13321"/>
        </w:trPr>
        <w:tc>
          <w:tcPr>
            <w:tcW w:w="2122" w:type="dxa"/>
            <w:tcBorders>
              <w:top w:val="single" w:sz="4" w:space="0" w:color="auto"/>
              <w:left w:val="single" w:sz="4" w:space="0" w:color="auto"/>
              <w:bottom w:val="single" w:sz="4" w:space="0" w:color="auto"/>
              <w:right w:val="single" w:sz="4" w:space="0" w:color="auto"/>
            </w:tcBorders>
          </w:tcPr>
          <w:p w:rsidR="00171A2A" w:rsidRPr="003C4838" w:rsidRDefault="00171A2A" w:rsidP="00171A2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5" w:type="dxa"/>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w:t>
            </w:r>
            <w:r w:rsidR="002E53D4" w:rsidRPr="003C4838">
              <w:rPr>
                <w:rFonts w:ascii="ＭＳ ゴシック" w:eastAsia="ＭＳ ゴシック" w:hAnsi="ＭＳ ゴシック" w:hint="eastAsia"/>
                <w:color w:val="000000" w:themeColor="text1"/>
                <w:sz w:val="20"/>
                <w:szCs w:val="20"/>
                <w:u w:val="single"/>
              </w:rPr>
              <w:t>5</w:t>
            </w:r>
            <w:r w:rsidRPr="003C4838">
              <w:rPr>
                <w:rFonts w:ascii="ＭＳ ゴシック" w:eastAsia="ＭＳ ゴシック" w:hAnsi="ＭＳ ゴシック" w:hint="eastAsia"/>
                <w:color w:val="000000" w:themeColor="text1"/>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保存食(検査食)は適正に保存しているか。</w:t>
            </w: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20"/>
                <w:szCs w:val="20"/>
              </w:rPr>
              <w:t xml:space="preserve"> </w:t>
            </w:r>
          </w:p>
          <w:p w:rsidR="00171A2A" w:rsidRPr="003C4838" w:rsidRDefault="00171A2A">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B83A3F" w:rsidRPr="003C4838">
              <w:rPr>
                <w:rFonts w:ascii="ＭＳ ゴシック" w:eastAsia="ＭＳ ゴシック" w:hAnsi="ＭＳ ゴシック" w:cs="ＭＳ ゴシック" w:hint="eastAsia"/>
                <w:color w:val="000000" w:themeColor="text1"/>
                <w:kern w:val="0"/>
                <w:sz w:val="20"/>
                <w:szCs w:val="20"/>
              </w:rPr>
              <w:t>※　「いる」の場合，調査状況等を記入する</w:t>
            </w:r>
            <w:r w:rsidRPr="003C4838">
              <w:rPr>
                <w:rFonts w:ascii="ＭＳ ゴシック" w:eastAsia="ＭＳ ゴシック" w:hAnsi="ＭＳ ゴシック" w:cs="ＭＳ ゴシック" w:hint="eastAsia"/>
                <w:color w:val="000000" w:themeColor="text1"/>
                <w:kern w:val="0"/>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7"/>
              <w:gridCol w:w="838"/>
              <w:gridCol w:w="851"/>
              <w:gridCol w:w="838"/>
              <w:gridCol w:w="1672"/>
            </w:tblGrid>
            <w:tr w:rsidR="003C4838" w:rsidRPr="003C4838">
              <w:trPr>
                <w:trHeight w:val="185"/>
              </w:trPr>
              <w:tc>
                <w:tcPr>
                  <w:tcW w:w="1077"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区　分</w:t>
                  </w:r>
                </w:p>
              </w:tc>
              <w:tc>
                <w:tcPr>
                  <w:tcW w:w="83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朝　食</w:t>
                  </w:r>
                </w:p>
              </w:tc>
              <w:tc>
                <w:tcPr>
                  <w:tcW w:w="851"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昼　食</w:t>
                  </w:r>
                </w:p>
              </w:tc>
              <w:tc>
                <w:tcPr>
                  <w:tcW w:w="83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夕　食</w:t>
                  </w:r>
                </w:p>
              </w:tc>
              <w:tc>
                <w:tcPr>
                  <w:tcW w:w="1672"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保存期間</w:t>
                  </w:r>
                </w:p>
              </w:tc>
            </w:tr>
            <w:tr w:rsidR="003C4838" w:rsidRPr="003C4838">
              <w:trPr>
                <w:trHeight w:val="484"/>
              </w:trPr>
              <w:tc>
                <w:tcPr>
                  <w:tcW w:w="1077" w:type="dxa"/>
                  <w:tcBorders>
                    <w:top w:val="single" w:sz="4" w:space="0" w:color="auto"/>
                    <w:left w:val="single" w:sz="4" w:space="0" w:color="auto"/>
                    <w:bottom w:val="single" w:sz="4" w:space="0" w:color="auto"/>
                    <w:right w:val="single" w:sz="4" w:space="0" w:color="auto"/>
                  </w:tcBorders>
                  <w:hideMark/>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保存食実施の</w:t>
                  </w:r>
                  <w:r w:rsidR="00A9140A" w:rsidRPr="003C4838">
                    <w:rPr>
                      <w:rFonts w:ascii="ＭＳ ゴシック" w:hAnsi="ＭＳ ゴシック" w:hint="eastAsia"/>
                      <w:color w:val="000000" w:themeColor="text1"/>
                    </w:rPr>
                    <w:t>有・無</w:t>
                  </w:r>
                </w:p>
              </w:tc>
              <w:tc>
                <w:tcPr>
                  <w:tcW w:w="838" w:type="dxa"/>
                  <w:tcBorders>
                    <w:top w:val="single" w:sz="4" w:space="0" w:color="auto"/>
                    <w:left w:val="single" w:sz="4" w:space="0" w:color="auto"/>
                    <w:bottom w:val="single" w:sz="4" w:space="0" w:color="auto"/>
                    <w:right w:val="single" w:sz="4" w:space="0" w:color="auto"/>
                  </w:tcBorders>
                  <w:vAlign w:val="center"/>
                  <w:hideMark/>
                </w:tcPr>
                <w:p w:rsidR="00CC39E9"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176761966"/>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p>
                <w:p w:rsidR="00171A2A"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890225547"/>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tc>
              <w:tc>
                <w:tcPr>
                  <w:tcW w:w="851" w:type="dxa"/>
                  <w:tcBorders>
                    <w:top w:val="single" w:sz="4" w:space="0" w:color="auto"/>
                    <w:left w:val="single" w:sz="4" w:space="0" w:color="auto"/>
                    <w:bottom w:val="single" w:sz="4" w:space="0" w:color="auto"/>
                    <w:right w:val="single" w:sz="4" w:space="0" w:color="auto"/>
                  </w:tcBorders>
                  <w:vAlign w:val="center"/>
                  <w:hideMark/>
                </w:tcPr>
                <w:p w:rsidR="00CC39E9"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7520640"/>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p>
                <w:p w:rsidR="00171A2A"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775404816"/>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tc>
              <w:tc>
                <w:tcPr>
                  <w:tcW w:w="838" w:type="dxa"/>
                  <w:tcBorders>
                    <w:top w:val="single" w:sz="4" w:space="0" w:color="auto"/>
                    <w:left w:val="single" w:sz="4" w:space="0" w:color="auto"/>
                    <w:bottom w:val="single" w:sz="4" w:space="0" w:color="auto"/>
                    <w:right w:val="single" w:sz="4" w:space="0" w:color="auto"/>
                  </w:tcBorders>
                  <w:vAlign w:val="center"/>
                  <w:hideMark/>
                </w:tcPr>
                <w:p w:rsidR="00CC39E9"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456365709"/>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p>
                <w:p w:rsidR="00171A2A" w:rsidRPr="003C4838" w:rsidRDefault="000B0472"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479189924"/>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tc>
              <w:tc>
                <w:tcPr>
                  <w:tcW w:w="1672"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right"/>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日</w:t>
                  </w:r>
                </w:p>
              </w:tc>
            </w:tr>
          </w:tbl>
          <w:p w:rsidR="00171A2A" w:rsidRPr="003C4838" w:rsidRDefault="00171A2A">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62"/>
              <w:gridCol w:w="2514"/>
            </w:tblGrid>
            <w:tr w:rsidR="003C4838" w:rsidRPr="003C4838">
              <w:trPr>
                <w:trHeight w:val="102"/>
              </w:trPr>
              <w:tc>
                <w:tcPr>
                  <w:tcW w:w="2762" w:type="dxa"/>
                  <w:tcBorders>
                    <w:top w:val="single" w:sz="4" w:space="0" w:color="auto"/>
                    <w:left w:val="single" w:sz="4" w:space="0" w:color="auto"/>
                    <w:bottom w:val="single" w:sz="4" w:space="0" w:color="auto"/>
                    <w:right w:val="single" w:sz="4" w:space="0" w:color="auto"/>
                  </w:tcBorders>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原材料</w:t>
                  </w:r>
                </w:p>
              </w:tc>
              <w:tc>
                <w:tcPr>
                  <w:tcW w:w="2514" w:type="dxa"/>
                  <w:tcBorders>
                    <w:top w:val="single" w:sz="4" w:space="0" w:color="auto"/>
                    <w:left w:val="single" w:sz="4" w:space="0" w:color="auto"/>
                    <w:bottom w:val="single" w:sz="4" w:space="0" w:color="auto"/>
                    <w:right w:val="single" w:sz="4" w:space="0" w:color="auto"/>
                  </w:tcBorders>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48877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519555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236"/>
              </w:trPr>
              <w:tc>
                <w:tcPr>
                  <w:tcW w:w="2762" w:type="dxa"/>
                  <w:tcBorders>
                    <w:top w:val="single" w:sz="4" w:space="0" w:color="auto"/>
                    <w:left w:val="single" w:sz="4" w:space="0" w:color="auto"/>
                    <w:bottom w:val="single" w:sz="4" w:space="0" w:color="auto"/>
                    <w:right w:val="single" w:sz="4" w:space="0" w:color="auto"/>
                  </w:tcBorders>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調理済食品</w:t>
                  </w:r>
                </w:p>
              </w:tc>
              <w:tc>
                <w:tcPr>
                  <w:tcW w:w="2514" w:type="dxa"/>
                  <w:tcBorders>
                    <w:top w:val="single" w:sz="4" w:space="0" w:color="auto"/>
                    <w:left w:val="single" w:sz="4" w:space="0" w:color="auto"/>
                    <w:bottom w:val="single" w:sz="4" w:space="0" w:color="auto"/>
                    <w:right w:val="single" w:sz="4" w:space="0" w:color="auto"/>
                  </w:tcBorders>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4658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0320011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196"/>
              </w:trPr>
              <w:tc>
                <w:tcPr>
                  <w:tcW w:w="2762" w:type="dxa"/>
                  <w:tcBorders>
                    <w:top w:val="single" w:sz="4" w:space="0" w:color="auto"/>
                    <w:left w:val="single" w:sz="4" w:space="0" w:color="auto"/>
                    <w:bottom w:val="single" w:sz="4" w:space="0" w:color="auto"/>
                    <w:right w:val="single" w:sz="4" w:space="0" w:color="auto"/>
                  </w:tcBorders>
                  <w:hideMark/>
                </w:tcPr>
                <w:p w:rsidR="00171A2A" w:rsidRPr="003C4838" w:rsidRDefault="00E5708C"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50</w:t>
                  </w:r>
                  <w:r w:rsidR="00171A2A" w:rsidRPr="003C4838">
                    <w:rPr>
                      <w:rFonts w:ascii="ＭＳ ゴシック" w:eastAsia="ＭＳ ゴシック" w:hAnsi="ＭＳ ゴシック" w:hint="eastAsia"/>
                      <w:color w:val="000000" w:themeColor="text1"/>
                      <w:sz w:val="20"/>
                      <w:szCs w:val="20"/>
                    </w:rPr>
                    <w:t>㌘程度</w:t>
                  </w:r>
                </w:p>
              </w:tc>
              <w:tc>
                <w:tcPr>
                  <w:tcW w:w="2514" w:type="dxa"/>
                  <w:tcBorders>
                    <w:top w:val="single" w:sz="4" w:space="0" w:color="auto"/>
                    <w:left w:val="single" w:sz="4" w:space="0" w:color="auto"/>
                    <w:bottom w:val="single" w:sz="4" w:space="0" w:color="auto"/>
                    <w:right w:val="single" w:sz="4" w:space="0" w:color="auto"/>
                  </w:tcBorders>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477421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8820588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tc>
            </w:tr>
            <w:tr w:rsidR="003C4838" w:rsidRPr="003C4838">
              <w:trPr>
                <w:trHeight w:val="114"/>
              </w:trPr>
              <w:tc>
                <w:tcPr>
                  <w:tcW w:w="2762" w:type="dxa"/>
                  <w:tcBorders>
                    <w:top w:val="single" w:sz="4" w:space="0" w:color="auto"/>
                    <w:left w:val="single" w:sz="4" w:space="0" w:color="auto"/>
                    <w:bottom w:val="single" w:sz="4" w:space="0" w:color="auto"/>
                    <w:right w:val="single" w:sz="4" w:space="0" w:color="auto"/>
                  </w:tcBorders>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食品毎にビニール袋に密封</w:t>
                  </w:r>
                </w:p>
              </w:tc>
              <w:tc>
                <w:tcPr>
                  <w:tcW w:w="2514" w:type="dxa"/>
                  <w:tcBorders>
                    <w:top w:val="single" w:sz="4" w:space="0" w:color="auto"/>
                    <w:left w:val="single" w:sz="4" w:space="0" w:color="auto"/>
                    <w:bottom w:val="single" w:sz="4" w:space="0" w:color="auto"/>
                    <w:right w:val="single" w:sz="4" w:space="0" w:color="auto"/>
                  </w:tcBorders>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0381848"/>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206221412"/>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hint="eastAsia"/>
                      <w:color w:val="000000" w:themeColor="text1"/>
                      <w:sz w:val="20"/>
                      <w:szCs w:val="20"/>
                    </w:rPr>
                    <w:t>否</w:t>
                  </w:r>
                </w:p>
              </w:tc>
            </w:tr>
            <w:tr w:rsidR="003C4838" w:rsidRPr="003C4838">
              <w:trPr>
                <w:trHeight w:val="62"/>
              </w:trPr>
              <w:tc>
                <w:tcPr>
                  <w:tcW w:w="2762" w:type="dxa"/>
                  <w:tcBorders>
                    <w:top w:val="single" w:sz="4" w:space="0" w:color="auto"/>
                    <w:left w:val="single" w:sz="4" w:space="0" w:color="auto"/>
                    <w:bottom w:val="single" w:sz="4" w:space="0" w:color="auto"/>
                    <w:right w:val="single" w:sz="4" w:space="0" w:color="auto"/>
                  </w:tcBorders>
                  <w:hideMark/>
                </w:tcPr>
                <w:p w:rsidR="00171A2A" w:rsidRPr="003C4838" w:rsidRDefault="00171A2A"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E5708C" w:rsidRPr="003C4838">
                    <w:rPr>
                      <w:rFonts w:ascii="ＭＳ ゴシック" w:eastAsia="ＭＳ ゴシック" w:hAnsi="ＭＳ ゴシック" w:hint="eastAsia"/>
                      <w:color w:val="000000" w:themeColor="text1"/>
                      <w:sz w:val="20"/>
                      <w:szCs w:val="20"/>
                    </w:rPr>
                    <w:t>20</w:t>
                  </w:r>
                  <w:r w:rsidRPr="003C4838">
                    <w:rPr>
                      <w:rFonts w:ascii="ＭＳ ゴシック" w:eastAsia="ＭＳ ゴシック" w:hAnsi="ＭＳ ゴシック" w:hint="eastAsia"/>
                      <w:color w:val="000000" w:themeColor="text1"/>
                      <w:sz w:val="20"/>
                      <w:szCs w:val="20"/>
                    </w:rPr>
                    <w:t>℃以下</w:t>
                  </w:r>
                </w:p>
              </w:tc>
              <w:tc>
                <w:tcPr>
                  <w:tcW w:w="2514" w:type="dxa"/>
                  <w:tcBorders>
                    <w:top w:val="single" w:sz="4" w:space="0" w:color="auto"/>
                    <w:left w:val="single" w:sz="4" w:space="0" w:color="auto"/>
                    <w:bottom w:val="single" w:sz="4" w:space="0" w:color="auto"/>
                    <w:right w:val="single" w:sz="4" w:space="0" w:color="auto"/>
                  </w:tcBorders>
                  <w:hideMark/>
                </w:tcPr>
                <w:p w:rsidR="00171A2A" w:rsidRPr="003C4838" w:rsidRDefault="000B0472" w:rsidP="000B0472">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4281188"/>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512675292"/>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hint="eastAsia"/>
                      <w:color w:val="000000" w:themeColor="text1"/>
                      <w:sz w:val="20"/>
                      <w:szCs w:val="20"/>
                    </w:rPr>
                    <w:t>否</w:t>
                  </w:r>
                </w:p>
              </w:tc>
            </w:tr>
          </w:tbl>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rsidP="00171A2A">
            <w:pPr>
              <w:pStyle w:val="a3"/>
              <w:spacing w:line="240" w:lineRule="auto"/>
              <w:ind w:leftChars="15" w:left="325" w:hangingChars="150" w:hanging="294"/>
              <w:rPr>
                <w:rFonts w:ascii="ＭＳ ゴシック" w:hAnsi="ＭＳ ゴシック"/>
                <w:color w:val="000000" w:themeColor="text1"/>
              </w:rPr>
            </w:pPr>
            <w:r w:rsidRPr="003C4838">
              <w:rPr>
                <w:rFonts w:ascii="ＭＳ ゴシック" w:hAnsi="ＭＳ ゴシック" w:hint="eastAsia"/>
                <w:color w:val="000000" w:themeColor="text1"/>
              </w:rPr>
              <w:t>(</w:t>
            </w:r>
            <w:r w:rsidR="002E53D4" w:rsidRPr="003C4838">
              <w:rPr>
                <w:rFonts w:ascii="ＭＳ ゴシック" w:hAnsi="ＭＳ ゴシック" w:hint="eastAsia"/>
                <w:color w:val="000000" w:themeColor="text1"/>
              </w:rPr>
              <w:t>6</w:t>
            </w:r>
            <w:r w:rsidRPr="003C4838">
              <w:rPr>
                <w:rFonts w:ascii="ＭＳ ゴシック" w:hAnsi="ＭＳ ゴシック" w:hint="eastAsia"/>
                <w:color w:val="000000" w:themeColor="text1"/>
              </w:rPr>
              <w:t xml:space="preserve">)  </w:t>
            </w:r>
            <w:r w:rsidR="00FE6A62" w:rsidRPr="003C4838">
              <w:rPr>
                <w:rFonts w:ascii="ＭＳ ゴシック" w:hAnsi="ＭＳ ゴシック" w:hint="eastAsia"/>
                <w:color w:val="000000" w:themeColor="text1"/>
              </w:rPr>
              <w:t>給食</w:t>
            </w:r>
            <w:r w:rsidRPr="003C4838">
              <w:rPr>
                <w:rFonts w:ascii="ＭＳ ゴシック" w:hAnsi="ＭＳ ゴシック" w:hint="eastAsia"/>
                <w:color w:val="000000" w:themeColor="text1"/>
              </w:rPr>
              <w:t>業務を委託している場合,委託契約（管理体制，契約内容等）は適正な内容であるか。</w:t>
            </w:r>
          </w:p>
          <w:p w:rsidR="00171A2A" w:rsidRPr="003C4838" w:rsidRDefault="00171A2A" w:rsidP="00171A2A">
            <w:pPr>
              <w:pStyle w:val="a3"/>
              <w:spacing w:line="240" w:lineRule="auto"/>
              <w:ind w:leftChars="15" w:left="227" w:hangingChars="100" w:hanging="196"/>
              <w:rPr>
                <w:rFonts w:ascii="ＭＳ ゴシック" w:hAnsi="ＭＳ ゴシック"/>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1"/>
              <w:gridCol w:w="3482"/>
            </w:tblGrid>
            <w:tr w:rsidR="003C4838" w:rsidRPr="003C4838">
              <w:trPr>
                <w:trHeight w:val="772"/>
              </w:trPr>
              <w:tc>
                <w:tcPr>
                  <w:tcW w:w="1911"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委　託　先</w:t>
                  </w:r>
                </w:p>
              </w:tc>
              <w:tc>
                <w:tcPr>
                  <w:tcW w:w="3482"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trPr>
                <w:trHeight w:val="357"/>
              </w:trPr>
              <w:tc>
                <w:tcPr>
                  <w:tcW w:w="1911"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期　　　間</w:t>
                  </w:r>
                </w:p>
              </w:tc>
              <w:tc>
                <w:tcPr>
                  <w:tcW w:w="3482"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trPr>
                <w:trHeight w:val="1309"/>
              </w:trPr>
              <w:tc>
                <w:tcPr>
                  <w:tcW w:w="1911"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委託内容及び条件</w:t>
                  </w:r>
                </w:p>
              </w:tc>
              <w:tc>
                <w:tcPr>
                  <w:tcW w:w="3482"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trPr>
                <w:trHeight w:val="440"/>
              </w:trPr>
              <w:tc>
                <w:tcPr>
                  <w:tcW w:w="1911"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33"/>
                      <w:fitText w:val="1000" w:id="874240768"/>
                    </w:rPr>
                    <w:t>委託金</w:t>
                  </w:r>
                  <w:r w:rsidRPr="003C4838">
                    <w:rPr>
                      <w:rFonts w:ascii="ＭＳ ゴシック" w:hAnsi="ＭＳ ゴシック" w:hint="eastAsia"/>
                      <w:color w:val="000000" w:themeColor="text1"/>
                      <w:spacing w:val="1"/>
                      <w:fitText w:val="1000" w:id="874240768"/>
                    </w:rPr>
                    <w:t>額</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trPr>
                <w:trHeight w:val="580"/>
              </w:trPr>
              <w:tc>
                <w:tcPr>
                  <w:tcW w:w="1911"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委託業務の</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チェック法</w:t>
                  </w:r>
                </w:p>
                <w:p w:rsidR="00171A2A" w:rsidRPr="003C4838" w:rsidRDefault="00171A2A"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Borders>
                    <w:top w:val="single" w:sz="4" w:space="0" w:color="auto"/>
                    <w:left w:val="single" w:sz="4" w:space="0" w:color="auto"/>
                    <w:bottom w:val="single" w:sz="4" w:space="0" w:color="auto"/>
                    <w:right w:val="single" w:sz="4" w:space="0" w:color="auto"/>
                  </w:tcBorders>
                </w:tcPr>
                <w:p w:rsidR="00171A2A" w:rsidRPr="003C4838" w:rsidRDefault="00171A2A"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171A2A" w:rsidRPr="003C4838" w:rsidRDefault="00171A2A">
            <w:pPr>
              <w:overflowPunct w:val="0"/>
              <w:textAlignment w:val="baseline"/>
              <w:rPr>
                <w:rFonts w:ascii="ＭＳ ゴシック" w:eastAsia="ＭＳ ゴシック" w:hAnsi="ＭＳ ゴシック"/>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171A2A" w:rsidRPr="003C4838" w:rsidRDefault="00171A2A" w:rsidP="008E5EA4">
            <w:pPr>
              <w:overflowPunct w:val="0"/>
              <w:jc w:val="center"/>
              <w:textAlignment w:val="baseline"/>
              <w:rPr>
                <w:rFonts w:ascii="ＭＳ ゴシック" w:eastAsia="ＭＳ ゴシック" w:hAnsi="ＭＳ ゴシック"/>
                <w:color w:val="000000" w:themeColor="text1"/>
                <w:kern w:val="0"/>
                <w:sz w:val="20"/>
                <w:szCs w:val="20"/>
              </w:rPr>
            </w:pPr>
          </w:p>
          <w:p w:rsidR="00171A2A"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241098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581764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171A2A" w:rsidRPr="003C4838" w:rsidRDefault="00171A2A" w:rsidP="008E5EA4">
            <w:pPr>
              <w:overflowPunct w:val="0"/>
              <w:jc w:val="center"/>
              <w:textAlignment w:val="baseline"/>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spacing w:line="360" w:lineRule="auto"/>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CC39E9" w:rsidRPr="003C4838" w:rsidRDefault="00CC39E9" w:rsidP="005E5BBE">
            <w:pPr>
              <w:spacing w:line="420" w:lineRule="auto"/>
              <w:jc w:val="center"/>
              <w:rPr>
                <w:rFonts w:ascii="ＭＳ ゴシック" w:eastAsia="ＭＳ ゴシック" w:hAnsi="ＭＳ ゴシック"/>
                <w:color w:val="000000" w:themeColor="text1"/>
                <w:sz w:val="20"/>
                <w:szCs w:val="20"/>
              </w:rPr>
            </w:pPr>
          </w:p>
          <w:p w:rsidR="00171A2A"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995694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063823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overflowPunct w:val="0"/>
              <w:jc w:val="center"/>
              <w:textAlignment w:val="baseline"/>
              <w:rPr>
                <w:rFonts w:ascii="ＭＳ ゴシック" w:eastAsia="ＭＳ ゴシック" w:hAnsi="ＭＳ ゴシック"/>
                <w:color w:val="000000" w:themeColor="text1"/>
                <w:kern w:val="0"/>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p w:rsidR="00171A2A" w:rsidRPr="003C4838" w:rsidRDefault="00171A2A" w:rsidP="008E5EA4">
            <w:pPr>
              <w:jc w:val="center"/>
              <w:rPr>
                <w:rFonts w:ascii="ＭＳ ゴシック" w:eastAsia="ＭＳ ゴシック" w:hAnsi="ＭＳ ゴシック"/>
                <w:color w:val="000000" w:themeColor="text1"/>
                <w:sz w:val="20"/>
                <w:szCs w:val="20"/>
              </w:rPr>
            </w:pPr>
          </w:p>
        </w:tc>
      </w:tr>
    </w:tbl>
    <w:p w:rsidR="00171A2A" w:rsidRPr="003C4838" w:rsidRDefault="00171A2A" w:rsidP="00171A2A">
      <w:pPr>
        <w:rPr>
          <w:rFonts w:ascii="ＭＳ ゴシック" w:eastAsia="ＭＳ ゴシック" w:hAnsi="ＭＳ ゴシック"/>
          <w:color w:val="000000" w:themeColor="text1"/>
        </w:rPr>
      </w:pPr>
    </w:p>
    <w:p w:rsidR="00171A2A" w:rsidRPr="003C4838" w:rsidRDefault="00171A2A" w:rsidP="008B74FF">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６１</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3"/>
        <w:gridCol w:w="2268"/>
        <w:gridCol w:w="1985"/>
        <w:gridCol w:w="1951"/>
      </w:tblGrid>
      <w:tr w:rsidR="003C4838" w:rsidRPr="003C4838" w:rsidTr="00763A18">
        <w:trPr>
          <w:trHeight w:val="416"/>
        </w:trPr>
        <w:tc>
          <w:tcPr>
            <w:tcW w:w="3643"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763A18">
        <w:trPr>
          <w:trHeight w:val="10904"/>
        </w:trPr>
        <w:tc>
          <w:tcPr>
            <w:tcW w:w="5911" w:type="dxa"/>
            <w:gridSpan w:val="2"/>
            <w:vMerge w:val="restart"/>
            <w:tcBorders>
              <w:top w:val="single" w:sz="4" w:space="0" w:color="auto"/>
              <w:left w:val="single" w:sz="4" w:space="0" w:color="auto"/>
              <w:bottom w:val="single" w:sz="4" w:space="0" w:color="auto"/>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rsidP="00D03751">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原材料及び調理済み食品ごとに50</w:t>
            </w:r>
          </w:p>
          <w:p w:rsidR="00171A2A" w:rsidRPr="003C4838" w:rsidRDefault="00171A2A" w:rsidP="00D03751">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ｇ程度ずつ清潔な容器（ビニール袋</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等）に密封して入れ，－20℃以下で</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２週間以上保存すること。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D03751" w:rsidRPr="003C4838" w:rsidRDefault="00D03751">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施設の最終的責任の下で委託できるものであること。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業務委託した場合でも施設が行う業務等</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栄養士の配置</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献立が基準どおり作成されているかの事前確認</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調理等に係る現場作業責任者への必要な指示</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毎回，検食を行うこと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給食従事者の健康診断及び検便の結果確認</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調理業務の衛生的取扱い，購入材料その他契約の履行状況</w:t>
            </w:r>
          </w:p>
          <w:p w:rsidR="00171A2A" w:rsidRPr="003C4838"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の確認</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嗜好調査の実施及び喫食状況の把握に努めること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栄養指導を積極的に進めること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業務委託契約は，契約内容，施設と受託業者との業務分担及</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び経費負担を明確にすること。</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契約書で明確にする事項</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受託業者に必要な資料を求めることができること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契約事項の不履行，施設給食に支障を来すような場合の契</w:t>
            </w:r>
          </w:p>
          <w:p w:rsidR="00171A2A" w:rsidRPr="003C4838"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約の途中解除</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受託業務が困難となった場合の業務の代行保証</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受託業者の責任で事故等が発生した場合の損害賠償</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施設給食の趣旨を認識し，適正な給食材料を使用するとと</w:t>
            </w:r>
          </w:p>
          <w:p w:rsidR="00171A2A" w:rsidRPr="003C4838"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もに所要の栄養量が確保される調理を行うこと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調理業務従事者の大半は，相当の経験を有すること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調理業務従事者へ衛生面・記述面の定期的な教育・訓練を</w:t>
            </w:r>
          </w:p>
          <w:p w:rsidR="00171A2A" w:rsidRPr="003C4838" w:rsidRDefault="00171A2A">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実施すること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調理業務従事者の定期的な健康診断・検便を行うこと</w:t>
            </w:r>
            <w:r w:rsidR="00D03751" w:rsidRPr="003C4838">
              <w:rPr>
                <w:rFonts w:ascii="ＭＳ ゴシック" w:eastAsia="ＭＳ ゴシック" w:hAnsi="ＭＳ ゴシック" w:hint="eastAsia"/>
                <w:color w:val="000000" w:themeColor="text1"/>
                <w:sz w:val="20"/>
                <w:szCs w:val="20"/>
              </w:rPr>
              <w:t>。</w:t>
            </w:r>
          </w:p>
          <w:p w:rsidR="00171A2A" w:rsidRPr="003C4838" w:rsidRDefault="00171A2A">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5" w:type="dxa"/>
            <w:tcBorders>
              <w:top w:val="single" w:sz="4" w:space="0" w:color="auto"/>
              <w:left w:val="single" w:sz="4" w:space="0" w:color="auto"/>
              <w:bottom w:val="nil"/>
              <w:right w:val="single" w:sz="4" w:space="0" w:color="auto"/>
            </w:tcBorders>
          </w:tcPr>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◯社会福祉施設における保存食の保存期間等について（平成８年７月25日社援施第117号)１</w:t>
            </w: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D03751" w:rsidRPr="003C4838" w:rsidRDefault="00D03751">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textAlignment w:val="baseline"/>
              <w:rPr>
                <w:rFonts w:ascii="ＭＳ ゴシック" w:eastAsia="ＭＳ ゴシック" w:hAnsi="ＭＳ ゴシック"/>
                <w:color w:val="000000" w:themeColor="text1"/>
                <w:sz w:val="20"/>
                <w:szCs w:val="20"/>
              </w:rPr>
            </w:pPr>
          </w:p>
          <w:p w:rsidR="00171A2A" w:rsidRPr="003C4838" w:rsidRDefault="00171A2A">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◯保護施設等における調理業務の委託について（昭62社施第38号）</w:t>
            </w:r>
          </w:p>
          <w:p w:rsidR="00171A2A" w:rsidRPr="003C4838" w:rsidRDefault="00171A2A">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tcBorders>
              <w:top w:val="single" w:sz="4" w:space="0" w:color="auto"/>
              <w:left w:val="single" w:sz="4" w:space="0" w:color="auto"/>
              <w:bottom w:val="nil"/>
              <w:right w:val="single" w:sz="4" w:space="0" w:color="auto"/>
            </w:tcBorders>
          </w:tcPr>
          <w:p w:rsidR="00171A2A" w:rsidRPr="003C4838" w:rsidRDefault="00171A2A">
            <w:pPr>
              <w:rPr>
                <w:rFonts w:ascii="ＭＳ ゴシック" w:eastAsia="ＭＳ ゴシック" w:hAnsi="ＭＳ ゴシック"/>
                <w:color w:val="000000" w:themeColor="text1"/>
                <w:sz w:val="20"/>
                <w:szCs w:val="20"/>
              </w:rPr>
            </w:pPr>
          </w:p>
        </w:tc>
      </w:tr>
      <w:tr w:rsidR="003C4838" w:rsidRPr="003C4838" w:rsidTr="00763A18">
        <w:trPr>
          <w:trHeight w:val="2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olor w:val="000000" w:themeColor="text1"/>
                <w:sz w:val="20"/>
                <w:szCs w:val="20"/>
              </w:rPr>
            </w:pPr>
          </w:p>
        </w:tc>
        <w:tc>
          <w:tcPr>
            <w:tcW w:w="1985" w:type="dxa"/>
            <w:tcBorders>
              <w:top w:val="nil"/>
              <w:left w:val="single" w:sz="4" w:space="0" w:color="auto"/>
              <w:bottom w:val="single" w:sz="4" w:space="0" w:color="auto"/>
              <w:right w:val="single" w:sz="4" w:space="0" w:color="auto"/>
            </w:tcBorders>
          </w:tcPr>
          <w:p w:rsidR="00171A2A" w:rsidRPr="003C4838" w:rsidRDefault="00171A2A">
            <w:pPr>
              <w:ind w:left="200" w:hangingChars="100" w:hanging="200"/>
              <w:rPr>
                <w:rFonts w:ascii="ＭＳ ゴシック" w:eastAsia="ＭＳ ゴシック" w:hAnsi="ＭＳ ゴシック"/>
                <w:color w:val="000000" w:themeColor="text1"/>
                <w:sz w:val="20"/>
                <w:szCs w:val="20"/>
              </w:rPr>
            </w:pPr>
          </w:p>
        </w:tc>
        <w:tc>
          <w:tcPr>
            <w:tcW w:w="1951" w:type="dxa"/>
            <w:tcBorders>
              <w:top w:val="nil"/>
              <w:left w:val="single" w:sz="4" w:space="0" w:color="auto"/>
              <w:bottom w:val="single" w:sz="4" w:space="0" w:color="auto"/>
              <w:right w:val="single" w:sz="4" w:space="0" w:color="auto"/>
            </w:tcBorders>
          </w:tcPr>
          <w:p w:rsidR="00171A2A" w:rsidRPr="003C4838" w:rsidRDefault="00171A2A">
            <w:pPr>
              <w:ind w:left="200" w:hangingChars="100" w:hanging="200"/>
              <w:rPr>
                <w:rFonts w:ascii="ＭＳ ゴシック" w:eastAsia="ＭＳ ゴシック" w:hAnsi="ＭＳ ゴシック"/>
                <w:color w:val="000000" w:themeColor="text1"/>
                <w:sz w:val="20"/>
                <w:szCs w:val="20"/>
              </w:rPr>
            </w:pPr>
          </w:p>
        </w:tc>
      </w:tr>
    </w:tbl>
    <w:p w:rsidR="00171A2A" w:rsidRPr="003C4838" w:rsidRDefault="00171A2A" w:rsidP="00171A2A">
      <w:pPr>
        <w:tabs>
          <w:tab w:val="left" w:pos="1290"/>
        </w:tabs>
        <w:jc w:val="center"/>
        <w:rPr>
          <w:rFonts w:ascii="ＭＳ ゴシック" w:eastAsia="ＭＳ ゴシック" w:hAnsi="ＭＳ ゴシック"/>
          <w:color w:val="000000" w:themeColor="text1"/>
          <w:sz w:val="20"/>
          <w:szCs w:val="20"/>
        </w:rPr>
      </w:pPr>
    </w:p>
    <w:p w:rsidR="00171A2A" w:rsidRPr="003C4838" w:rsidRDefault="00171A2A" w:rsidP="00171A2A">
      <w:pPr>
        <w:tabs>
          <w:tab w:val="left" w:pos="1290"/>
        </w:tabs>
        <w:jc w:val="center"/>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p w:rsidR="00171A2A" w:rsidRPr="003C4838" w:rsidRDefault="00171A2A" w:rsidP="00171A2A">
      <w:pPr>
        <w:kinsoku w:val="0"/>
        <w:overflowPunct w:val="0"/>
        <w:textAlignment w:val="baseline"/>
        <w:rPr>
          <w:rFonts w:ascii="ＭＳ ゴシック" w:eastAsia="ＭＳ ゴシック" w:hAnsi="ＭＳ ゴシック"/>
          <w:color w:val="000000" w:themeColor="text1"/>
          <w:kern w:val="0"/>
          <w:sz w:val="22"/>
          <w:szCs w:val="22"/>
        </w:rPr>
      </w:pPr>
      <w:r w:rsidRPr="003C4838">
        <w:rPr>
          <w:rFonts w:ascii="ＭＳ ゴシック" w:eastAsia="ＭＳ ゴシック" w:hAnsi="ＭＳ ゴシック" w:cs="ＭＳ ゴシック" w:hint="eastAsia"/>
          <w:b/>
          <w:bCs/>
          <w:color w:val="000000" w:themeColor="text1"/>
          <w:kern w:val="0"/>
          <w:sz w:val="22"/>
          <w:szCs w:val="22"/>
        </w:rPr>
        <w:lastRenderedPageBreak/>
        <w:t>（参　考）</w:t>
      </w:r>
    </w:p>
    <w:p w:rsidR="00171A2A" w:rsidRPr="003C4838" w:rsidRDefault="00171A2A" w:rsidP="00171A2A">
      <w:pPr>
        <w:pStyle w:val="a3"/>
        <w:spacing w:line="240" w:lineRule="auto"/>
        <w:rPr>
          <w:rFonts w:ascii="ＭＳ ゴシック" w:hAnsi="ＭＳ ゴシック"/>
          <w:b/>
          <w:bCs/>
          <w:color w:val="000000" w:themeColor="text1"/>
          <w:spacing w:val="0"/>
        </w:rPr>
      </w:pPr>
      <w:r w:rsidRPr="003C4838">
        <w:rPr>
          <w:rFonts w:ascii="ＭＳ ゴシック" w:hAnsi="ＭＳ ゴシック" w:hint="eastAsia"/>
          <w:b/>
          <w:bCs/>
          <w:color w:val="000000" w:themeColor="text1"/>
          <w:spacing w:val="0"/>
        </w:rPr>
        <w:t xml:space="preserve"> 　１ 調理従事者等検便の実施状況（</w:t>
      </w:r>
      <w:r w:rsidR="00217EB9" w:rsidRPr="003C4838">
        <w:rPr>
          <w:rFonts w:ascii="ＭＳ ゴシック" w:hAnsi="ＭＳ ゴシック" w:hint="eastAsia"/>
          <w:b/>
          <w:bCs/>
          <w:color w:val="000000" w:themeColor="text1"/>
          <w:spacing w:val="0"/>
        </w:rPr>
        <w:t>前年度分：</w:t>
      </w:r>
      <w:r w:rsidR="00FC7BA6" w:rsidRPr="003C4838">
        <w:rPr>
          <w:rFonts w:ascii="ＭＳ ゴシック" w:hAnsi="ＭＳ ゴシック" w:hint="eastAsia"/>
          <w:b/>
          <w:bCs/>
          <w:color w:val="000000" w:themeColor="text1"/>
          <w:spacing w:val="0"/>
        </w:rPr>
        <w:t>５</w:t>
      </w:r>
      <w:r w:rsidR="00114854" w:rsidRPr="003C4838">
        <w:rPr>
          <w:rFonts w:ascii="ＭＳ ゴシック" w:hAnsi="ＭＳ ゴシック" w:hint="eastAsia"/>
          <w:b/>
          <w:bCs/>
          <w:color w:val="000000" w:themeColor="text1"/>
          <w:spacing w:val="0"/>
        </w:rPr>
        <w:t>９</w:t>
      </w:r>
      <w:r w:rsidRPr="003C4838">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926"/>
        <w:gridCol w:w="698"/>
        <w:gridCol w:w="744"/>
        <w:gridCol w:w="1089"/>
        <w:gridCol w:w="965"/>
        <w:gridCol w:w="236"/>
        <w:gridCol w:w="398"/>
        <w:gridCol w:w="968"/>
        <w:gridCol w:w="6"/>
        <w:gridCol w:w="779"/>
        <w:gridCol w:w="6"/>
        <w:gridCol w:w="779"/>
        <w:gridCol w:w="1156"/>
        <w:gridCol w:w="905"/>
      </w:tblGrid>
      <w:tr w:rsidR="003C4838" w:rsidRPr="003C4838" w:rsidTr="00171A2A">
        <w:trPr>
          <w:trHeight w:val="395"/>
          <w:jc w:val="center"/>
        </w:trPr>
        <w:tc>
          <w:tcPr>
            <w:tcW w:w="1324"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spacing w:line="240" w:lineRule="auto"/>
              <w:rPr>
                <w:rFonts w:ascii="ＭＳ ゴシック" w:hAnsi="ＭＳ ゴシック"/>
                <w:color w:val="000000" w:themeColor="text1"/>
                <w:spacing w:val="0"/>
              </w:rPr>
            </w:pPr>
          </w:p>
          <w:p w:rsidR="00171A2A" w:rsidRPr="003C4838" w:rsidRDefault="00171A2A">
            <w:pPr>
              <w:pStyle w:val="a3"/>
              <w:spacing w:line="240" w:lineRule="auto"/>
              <w:rPr>
                <w:rFonts w:ascii="ＭＳ ゴシック" w:hAnsi="ＭＳ ゴシック"/>
                <w:color w:val="000000" w:themeColor="text1"/>
                <w:spacing w:val="0"/>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ind w:rightChars="-111" w:right="-233"/>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調理員</w:t>
            </w:r>
          </w:p>
          <w:p w:rsidR="00171A2A" w:rsidRPr="003C4838" w:rsidRDefault="00171A2A">
            <w:pPr>
              <w:pStyle w:val="a3"/>
              <w:spacing w:line="240"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ind w:rightChars="-93" w:right="-195"/>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栄養士</w:t>
            </w:r>
          </w:p>
          <w:p w:rsidR="00171A2A" w:rsidRPr="003C4838" w:rsidRDefault="00171A2A">
            <w:pPr>
              <w:pStyle w:val="a3"/>
              <w:spacing w:line="240"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食事介助員</w:t>
            </w:r>
          </w:p>
          <w:p w:rsidR="00171A2A" w:rsidRPr="003C4838" w:rsidRDefault="00171A2A">
            <w:pPr>
              <w:pStyle w:val="a3"/>
              <w:spacing w:line="240"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hideMark/>
          </w:tcPr>
          <w:p w:rsidR="00171A2A" w:rsidRPr="003C4838" w:rsidRDefault="00171A2A">
            <w:pPr>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その他</w:t>
            </w:r>
          </w:p>
          <w:p w:rsidR="00171A2A" w:rsidRPr="003C4838" w:rsidRDefault="00171A2A">
            <w:pPr>
              <w:pStyle w:val="a3"/>
              <w:spacing w:line="240" w:lineRule="auto"/>
              <w:ind w:rightChars="-70" w:right="-147"/>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w:t>
            </w:r>
          </w:p>
        </w:tc>
        <w:tc>
          <w:tcPr>
            <w:tcW w:w="236" w:type="dxa"/>
            <w:vMerge w:val="restart"/>
            <w:tcBorders>
              <w:top w:val="nil"/>
              <w:left w:val="single" w:sz="4" w:space="0" w:color="auto"/>
              <w:bottom w:val="nil"/>
              <w:right w:val="single" w:sz="4" w:space="0" w:color="auto"/>
            </w:tcBorders>
          </w:tcPr>
          <w:p w:rsidR="00171A2A" w:rsidRPr="003C4838" w:rsidRDefault="00171A2A">
            <w:pPr>
              <w:pStyle w:val="a3"/>
              <w:spacing w:line="240" w:lineRule="auto"/>
              <w:rPr>
                <w:rFonts w:ascii="ＭＳ ゴシック" w:hAnsi="ＭＳ ゴシック"/>
                <w:color w:val="000000" w:themeColor="text1"/>
                <w:spacing w:val="0"/>
              </w:rPr>
            </w:pPr>
          </w:p>
        </w:tc>
        <w:tc>
          <w:tcPr>
            <w:tcW w:w="1372" w:type="dxa"/>
            <w:gridSpan w:val="3"/>
            <w:tcBorders>
              <w:top w:val="single" w:sz="4" w:space="0" w:color="auto"/>
              <w:left w:val="single" w:sz="4" w:space="0" w:color="auto"/>
              <w:bottom w:val="single" w:sz="4" w:space="0" w:color="auto"/>
              <w:right w:val="single" w:sz="4" w:space="0" w:color="auto"/>
            </w:tcBorders>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p w:rsidR="00171A2A" w:rsidRPr="003C4838" w:rsidRDefault="00171A2A">
            <w:pPr>
              <w:pStyle w:val="a3"/>
              <w:spacing w:line="240"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widowControl/>
              <w:ind w:rightChars="-78" w:right="-164"/>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調理員</w:t>
            </w:r>
          </w:p>
          <w:p w:rsidR="00171A2A" w:rsidRPr="003C4838" w:rsidRDefault="00171A2A">
            <w:pPr>
              <w:pStyle w:val="a3"/>
              <w:spacing w:line="240" w:lineRule="auto"/>
              <w:rPr>
                <w:rFonts w:ascii="ＭＳ ゴシック" w:hAnsi="ＭＳ ゴシック"/>
                <w:color w:val="000000" w:themeColor="text1"/>
                <w:spacing w:val="0"/>
              </w:rPr>
            </w:pPr>
          </w:p>
        </w:tc>
        <w:tc>
          <w:tcPr>
            <w:tcW w:w="779"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ind w:rightChars="-47" w:right="-99"/>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栄養士</w:t>
            </w:r>
          </w:p>
          <w:p w:rsidR="00171A2A" w:rsidRPr="003C4838" w:rsidRDefault="00171A2A">
            <w:pPr>
              <w:pStyle w:val="a3"/>
              <w:spacing w:line="240"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ind w:rightChars="-38" w:right="-8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食事介助員</w:t>
            </w:r>
          </w:p>
          <w:p w:rsidR="00171A2A" w:rsidRPr="003C4838" w:rsidRDefault="00171A2A">
            <w:pPr>
              <w:pStyle w:val="a3"/>
              <w:spacing w:line="240"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その他</w:t>
            </w:r>
          </w:p>
          <w:p w:rsidR="00171A2A" w:rsidRPr="003C4838" w:rsidRDefault="00171A2A">
            <w:pPr>
              <w:pStyle w:val="a3"/>
              <w:spacing w:line="240" w:lineRule="auto"/>
              <w:ind w:rightChars="-80" w:right="-168"/>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w:t>
            </w:r>
          </w:p>
        </w:tc>
      </w:tr>
      <w:tr w:rsidR="003C4838" w:rsidRPr="003C4838" w:rsidTr="00171A2A">
        <w:trPr>
          <w:trHeight w:val="132"/>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４</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10</w:t>
            </w:r>
          </w:p>
          <w:p w:rsidR="00171A2A" w:rsidRPr="003C4838"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p>
        </w:tc>
        <w:tc>
          <w:tcPr>
            <w:tcW w:w="779"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p>
        </w:tc>
      </w:tr>
      <w:tr w:rsidR="003C4838" w:rsidRPr="003C4838" w:rsidTr="00171A2A">
        <w:trPr>
          <w:trHeight w:val="2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39" w:right="-82"/>
              <w:rPr>
                <w:rFonts w:ascii="ＭＳ ゴシック" w:hAnsi="ＭＳ ゴシック"/>
                <w:color w:val="000000" w:themeColor="text1"/>
              </w:rPr>
            </w:pPr>
          </w:p>
        </w:tc>
        <w:tc>
          <w:tcPr>
            <w:tcW w:w="779"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39" w:right="-82"/>
              <w:rPr>
                <w:rFonts w:ascii="ＭＳ ゴシック" w:hAnsi="ＭＳ ゴシック"/>
                <w:color w:val="000000" w:themeColor="text1"/>
              </w:rPr>
            </w:pPr>
          </w:p>
        </w:tc>
        <w:tc>
          <w:tcPr>
            <w:tcW w:w="1156"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39" w:right="-82"/>
              <w:rPr>
                <w:rFonts w:ascii="ＭＳ ゴシック" w:hAnsi="ＭＳ ゴシック"/>
                <w:color w:val="000000" w:themeColor="text1"/>
              </w:rPr>
            </w:pPr>
          </w:p>
        </w:tc>
        <w:tc>
          <w:tcPr>
            <w:tcW w:w="905" w:type="dxa"/>
            <w:tcBorders>
              <w:top w:val="single" w:sz="4" w:space="0" w:color="auto"/>
              <w:left w:val="single" w:sz="4" w:space="0" w:color="auto"/>
              <w:bottom w:val="single" w:sz="4" w:space="0" w:color="auto"/>
              <w:right w:val="single" w:sz="4" w:space="0" w:color="auto"/>
            </w:tcBorders>
            <w:vAlign w:val="center"/>
          </w:tcPr>
          <w:p w:rsidR="00171A2A" w:rsidRPr="003C4838" w:rsidRDefault="00171A2A">
            <w:pPr>
              <w:pStyle w:val="a3"/>
              <w:wordWrap/>
              <w:spacing w:line="204" w:lineRule="auto"/>
              <w:ind w:rightChars="-39" w:right="-82"/>
              <w:rPr>
                <w:rFonts w:ascii="ＭＳ ゴシック" w:hAnsi="ＭＳ ゴシック"/>
                <w:color w:val="000000" w:themeColor="text1"/>
              </w:rPr>
            </w:pPr>
          </w:p>
        </w:tc>
      </w:tr>
      <w:tr w:rsidR="003C4838" w:rsidRPr="003C4838" w:rsidTr="00171A2A">
        <w:trPr>
          <w:trHeight w:val="7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ind w:rightChars="-45" w:right="-94"/>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74"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7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r>
      <w:tr w:rsidR="003C4838" w:rsidRPr="003C4838" w:rsidTr="00171A2A">
        <w:trPr>
          <w:trHeight w:val="80"/>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５</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26" w:type="dxa"/>
            <w:tcBorders>
              <w:top w:val="nil"/>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698" w:type="dxa"/>
            <w:tcBorders>
              <w:top w:val="nil"/>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44" w:type="dxa"/>
            <w:tcBorders>
              <w:top w:val="nil"/>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089" w:type="dxa"/>
            <w:tcBorders>
              <w:top w:val="nil"/>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65" w:type="dxa"/>
            <w:tcBorders>
              <w:top w:val="nil"/>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236" w:type="dxa"/>
            <w:vMerge w:val="restart"/>
            <w:tcBorders>
              <w:top w:val="nil"/>
              <w:left w:val="single" w:sz="4" w:space="0" w:color="auto"/>
              <w:bottom w:val="nil"/>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left w:val="single" w:sz="4" w:space="0" w:color="auto"/>
              <w:bottom w:val="nil"/>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11</w:t>
            </w:r>
          </w:p>
          <w:p w:rsidR="00171A2A" w:rsidRPr="003C4838"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7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88"/>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６</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236" w:type="dxa"/>
            <w:vMerge w:val="restart"/>
            <w:tcBorders>
              <w:top w:val="nil"/>
              <w:left w:val="single" w:sz="4" w:space="0" w:color="auto"/>
              <w:bottom w:val="nil"/>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12</w:t>
            </w:r>
          </w:p>
          <w:p w:rsidR="00171A2A" w:rsidRPr="003C4838" w:rsidRDefault="00171A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7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23"/>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７</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１</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8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36"/>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８</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65" w:type="dxa"/>
            <w:tcBorders>
              <w:top w:val="nil"/>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２</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8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23"/>
          <w:jc w:val="center"/>
        </w:trPr>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９</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398" w:type="dxa"/>
            <w:vMerge w:val="restart"/>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３</w:t>
            </w:r>
          </w:p>
          <w:p w:rsidR="00171A2A" w:rsidRPr="003C4838" w:rsidRDefault="00171A2A">
            <w:pPr>
              <w:pStyle w:val="a3"/>
              <w:wordWrap/>
              <w:spacing w:line="204" w:lineRule="auto"/>
              <w:rPr>
                <w:rFonts w:ascii="ＭＳ ゴシック" w:hAnsi="ＭＳ ゴシック"/>
                <w:color w:val="000000" w:themeColor="text1"/>
                <w:spacing w:val="0"/>
              </w:rPr>
            </w:pPr>
          </w:p>
          <w:p w:rsidR="00171A2A" w:rsidRPr="003C4838" w:rsidRDefault="00171A2A">
            <w:pPr>
              <w:pStyle w:val="a3"/>
              <w:wordWrap/>
              <w:spacing w:line="204" w:lineRule="auto"/>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月</w:t>
            </w:r>
          </w:p>
          <w:p w:rsidR="00171A2A" w:rsidRPr="003C4838" w:rsidRDefault="00171A2A">
            <w:pPr>
              <w:pStyle w:val="a3"/>
              <w:wordWrap/>
              <w:spacing w:line="204" w:lineRule="auto"/>
              <w:rPr>
                <w:rFonts w:ascii="ＭＳ ゴシック" w:hAnsi="ＭＳ ゴシック"/>
                <w:color w:val="000000" w:themeColor="text1"/>
                <w:spacing w:val="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106" w:right="-223"/>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対 象 者</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2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pStyle w:val="a3"/>
              <w:wordWrap/>
              <w:spacing w:line="204" w:lineRule="auto"/>
              <w:ind w:rightChars="-39" w:right="-82"/>
              <w:rPr>
                <w:rFonts w:ascii="ＭＳ ゴシック" w:hAnsi="ＭＳ ゴシック"/>
                <w:color w:val="000000" w:themeColor="text1"/>
              </w:rPr>
            </w:pPr>
            <w:r w:rsidRPr="003C4838">
              <w:rPr>
                <w:rFonts w:ascii="ＭＳ ゴシック" w:hAnsi="ＭＳ ゴシック" w:hint="eastAsia"/>
                <w:color w:val="000000" w:themeColor="text1"/>
              </w:rPr>
              <w:t>実施人員</w:t>
            </w: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r w:rsidR="003C4838" w:rsidRPr="003C4838" w:rsidTr="00171A2A">
        <w:trPr>
          <w:trHeight w:val="7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26"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698"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744"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1089"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rPr>
            </w:pPr>
          </w:p>
        </w:tc>
        <w:tc>
          <w:tcPr>
            <w:tcW w:w="0" w:type="auto"/>
            <w:vMerge/>
            <w:tcBorders>
              <w:top w:val="nil"/>
              <w:left w:val="single" w:sz="4" w:space="0" w:color="auto"/>
              <w:bottom w:val="nil"/>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1A2A" w:rsidRPr="003C4838" w:rsidRDefault="00171A2A">
            <w:pPr>
              <w:widowControl/>
              <w:jc w:val="left"/>
              <w:rPr>
                <w:rFonts w:ascii="ＭＳ ゴシック" w:eastAsia="ＭＳ ゴシック" w:hAnsi="ＭＳ ゴシック" w:cs="ＭＳ ゴシック"/>
                <w:color w:val="000000" w:themeColor="text1"/>
                <w:kern w:val="0"/>
                <w:sz w:val="20"/>
                <w:szCs w:val="20"/>
              </w:rPr>
            </w:pPr>
          </w:p>
        </w:tc>
        <w:tc>
          <w:tcPr>
            <w:tcW w:w="968" w:type="dxa"/>
            <w:tcBorders>
              <w:top w:val="single" w:sz="4" w:space="0" w:color="auto"/>
              <w:left w:val="single" w:sz="4" w:space="0" w:color="auto"/>
              <w:bottom w:val="single" w:sz="4" w:space="0" w:color="auto"/>
              <w:right w:val="single" w:sz="4" w:space="0" w:color="auto"/>
            </w:tcBorders>
          </w:tcPr>
          <w:p w:rsidR="00171A2A" w:rsidRPr="003C4838" w:rsidRDefault="00171A2A">
            <w:pPr>
              <w:widowControl/>
              <w:spacing w:line="204" w:lineRule="auto"/>
              <w:jc w:val="left"/>
              <w:rPr>
                <w:rFonts w:ascii="ＭＳ ゴシック" w:eastAsia="ＭＳ ゴシック" w:hAnsi="ＭＳ ゴシック" w:cs="ＭＳ ゴシック"/>
                <w:color w:val="000000" w:themeColor="text1"/>
                <w:kern w:val="0"/>
                <w:sz w:val="20"/>
                <w:szCs w:val="20"/>
              </w:rPr>
            </w:pPr>
          </w:p>
          <w:p w:rsidR="00171A2A" w:rsidRPr="003C4838" w:rsidRDefault="00171A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検査内容</w:t>
            </w:r>
          </w:p>
          <w:p w:rsidR="00171A2A" w:rsidRPr="003C4838" w:rsidRDefault="00171A2A">
            <w:pPr>
              <w:pStyle w:val="a3"/>
              <w:wordWrap/>
              <w:spacing w:line="204" w:lineRule="auto"/>
              <w:rPr>
                <w:rFonts w:ascii="ＭＳ ゴシック" w:hAnsi="ＭＳ ゴシック"/>
                <w:color w:val="000000" w:themeColor="text1"/>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c>
          <w:tcPr>
            <w:tcW w:w="905" w:type="dxa"/>
            <w:tcBorders>
              <w:top w:val="single" w:sz="4" w:space="0" w:color="auto"/>
              <w:left w:val="single" w:sz="4" w:space="0" w:color="auto"/>
              <w:bottom w:val="single" w:sz="4" w:space="0" w:color="auto"/>
              <w:right w:val="single" w:sz="4" w:space="0" w:color="auto"/>
            </w:tcBorders>
          </w:tcPr>
          <w:p w:rsidR="00171A2A" w:rsidRPr="003C4838" w:rsidRDefault="00171A2A">
            <w:pPr>
              <w:pStyle w:val="a3"/>
              <w:wordWrap/>
              <w:spacing w:line="204" w:lineRule="auto"/>
              <w:rPr>
                <w:rFonts w:ascii="ＭＳ ゴシック" w:hAnsi="ＭＳ ゴシック"/>
                <w:color w:val="000000" w:themeColor="text1"/>
                <w:spacing w:val="0"/>
              </w:rPr>
            </w:pPr>
          </w:p>
        </w:tc>
      </w:tr>
    </w:tbl>
    <w:p w:rsidR="00171A2A" w:rsidRPr="003C4838"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　「検査</w:t>
      </w:r>
      <w:r w:rsidR="00FF48BA" w:rsidRPr="003C4838">
        <w:rPr>
          <w:rFonts w:ascii="ＭＳ ゴシック" w:eastAsia="ＭＳ ゴシック" w:hAnsi="ＭＳ ゴシック" w:cs="ＭＳ ゴシック" w:hint="eastAsia"/>
          <w:color w:val="000000" w:themeColor="text1"/>
          <w:kern w:val="0"/>
          <w:sz w:val="20"/>
          <w:szCs w:val="20"/>
        </w:rPr>
        <w:t>内容」欄には，次の①～</w:t>
      </w:r>
      <w:r w:rsidR="00A322F7" w:rsidRPr="003C4838">
        <w:rPr>
          <w:rFonts w:ascii="ＭＳ ゴシック" w:eastAsia="ＭＳ ゴシック" w:hAnsi="ＭＳ ゴシック" w:cs="ＭＳ ゴシック" w:hint="eastAsia"/>
          <w:color w:val="000000" w:themeColor="text1"/>
          <w:kern w:val="0"/>
          <w:sz w:val="20"/>
          <w:szCs w:val="20"/>
        </w:rPr>
        <w:t>④</w:t>
      </w:r>
      <w:r w:rsidR="00FF48BA" w:rsidRPr="003C4838">
        <w:rPr>
          <w:rFonts w:ascii="ＭＳ ゴシック" w:eastAsia="ＭＳ ゴシック" w:hAnsi="ＭＳ ゴシック" w:cs="ＭＳ ゴシック" w:hint="eastAsia"/>
          <w:color w:val="000000" w:themeColor="text1"/>
          <w:kern w:val="0"/>
          <w:sz w:val="20"/>
          <w:szCs w:val="20"/>
        </w:rPr>
        <w:t>までの検査項目のうち，実施した番号を記入</w:t>
      </w:r>
      <w:r w:rsidRPr="003C4838">
        <w:rPr>
          <w:rFonts w:ascii="ＭＳ ゴシック" w:eastAsia="ＭＳ ゴシック" w:hAnsi="ＭＳ ゴシック" w:cs="ＭＳ ゴシック" w:hint="eastAsia"/>
          <w:color w:val="000000" w:themeColor="text1"/>
          <w:kern w:val="0"/>
          <w:sz w:val="20"/>
          <w:szCs w:val="20"/>
        </w:rPr>
        <w:t>すること。</w:t>
      </w:r>
    </w:p>
    <w:p w:rsidR="00171A2A" w:rsidRPr="003C4838" w:rsidRDefault="00171A2A" w:rsidP="00171A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3C4838">
        <w:rPr>
          <w:rStyle w:val="st1"/>
          <w:rFonts w:ascii="ＭＳ ゴシック" w:eastAsia="ＭＳ ゴシック" w:hAnsi="ＭＳ ゴシック" w:cs="Arial" w:hint="eastAsia"/>
          <w:bCs/>
          <w:color w:val="000000" w:themeColor="text1"/>
          <w:sz w:val="20"/>
          <w:szCs w:val="20"/>
        </w:rPr>
        <w:t>腸管出血性大腸菌</w:t>
      </w:r>
      <w:r w:rsidRPr="003C4838">
        <w:rPr>
          <w:rFonts w:ascii="ＭＳ ゴシック" w:eastAsia="ＭＳ ゴシック" w:hAnsi="ＭＳ ゴシック" w:cs="ＭＳ ゴシック" w:hint="eastAsia"/>
          <w:color w:val="000000" w:themeColor="text1"/>
          <w:kern w:val="0"/>
          <w:sz w:val="20"/>
          <w:szCs w:val="20"/>
        </w:rPr>
        <w:t xml:space="preserve">　④ノロウィルス】</w:t>
      </w:r>
    </w:p>
    <w:p w:rsidR="00171A2A" w:rsidRPr="003C4838" w:rsidRDefault="00171A2A" w:rsidP="00171A2A">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　大量調理施設衛生管理マニュアルⅡ－５－（４）②を参照のこと。</w:t>
      </w:r>
    </w:p>
    <w:p w:rsidR="00171A2A" w:rsidRPr="003C4838" w:rsidRDefault="00171A2A" w:rsidP="00171A2A">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rsidR="00171A2A" w:rsidRPr="003C4838" w:rsidRDefault="00171A2A"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 xml:space="preserve"> 　</w:t>
      </w: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8A5D6D" w:rsidRPr="003C4838" w:rsidRDefault="008A5D6D" w:rsidP="008A5D6D">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171A2A" w:rsidRPr="003C4838" w:rsidRDefault="00171A2A" w:rsidP="00171A2A">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EE1AC1"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1824" behindDoc="0" locked="0" layoutInCell="1" allowOverlap="1">
                <wp:simplePos x="0" y="0"/>
                <wp:positionH relativeFrom="column">
                  <wp:posOffset>1525905</wp:posOffset>
                </wp:positionH>
                <wp:positionV relativeFrom="paragraph">
                  <wp:posOffset>13970</wp:posOffset>
                </wp:positionV>
                <wp:extent cx="3645535" cy="771525"/>
                <wp:effectExtent l="0" t="0" r="0" b="0"/>
                <wp:wrapNone/>
                <wp:docPr id="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771525"/>
                        </a:xfrm>
                        <a:prstGeom prst="rect">
                          <a:avLst/>
                        </a:prstGeom>
                        <a:solidFill>
                          <a:srgbClr val="FFFFFF"/>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4854" w:rsidRPr="003E5982" w:rsidRDefault="00114854" w:rsidP="00B82CD1">
                            <w:pPr>
                              <w:jc w:val="center"/>
                              <w:rPr>
                                <w:rFonts w:ascii="ＭＳ ゴシック" w:eastAsia="ＭＳ ゴシック" w:hAnsi="ＭＳ ゴシック"/>
                                <w:sz w:val="56"/>
                                <w:szCs w:val="56"/>
                              </w:rPr>
                            </w:pPr>
                            <w:r w:rsidRPr="003E5982">
                              <w:rPr>
                                <w:rFonts w:ascii="ＭＳ ゴシック" w:eastAsia="ＭＳ ゴシック" w:hAnsi="ＭＳ ゴシック" w:hint="eastAsia"/>
                                <w:sz w:val="56"/>
                                <w:szCs w:val="56"/>
                              </w:rPr>
                              <w:t>【空白</w:t>
                            </w:r>
                            <w:r w:rsidRPr="003E5982">
                              <w:rPr>
                                <w:rFonts w:ascii="ＭＳ ゴシック" w:eastAsia="ＭＳ ゴシック" w:hAnsi="ＭＳ ゴシック"/>
                                <w:sz w:val="56"/>
                                <w:szCs w:val="56"/>
                              </w:rPr>
                              <w:t>ページ</w:t>
                            </w:r>
                            <w:r w:rsidRPr="003E5982">
                              <w:rPr>
                                <w:rFonts w:ascii="ＭＳ ゴシック" w:eastAsia="ＭＳ ゴシック" w:hAnsi="ＭＳ ゴシック" w:hint="eastAsia"/>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6" o:spid="_x0000_s1026" type="#_x0000_t202" style="position:absolute;left:0;text-align:left;margin-left:120.15pt;margin-top:1.1pt;width:287.05pt;height:6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dc/AIAAFY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" stroked="f" strokeweight="1.25pt">
                <v:textbox>
                  <w:txbxContent>
                    <w:p w:rsidR="00114854" w:rsidRPr="003E5982" w:rsidRDefault="00114854" w:rsidP="00B82CD1">
                      <w:pPr>
                        <w:jc w:val="center"/>
                        <w:rPr>
                          <w:rFonts w:ascii="ＭＳ ゴシック" w:eastAsia="ＭＳ ゴシック" w:hAnsi="ＭＳ ゴシック"/>
                          <w:sz w:val="56"/>
                          <w:szCs w:val="56"/>
                        </w:rPr>
                      </w:pPr>
                      <w:r w:rsidRPr="003E5982">
                        <w:rPr>
                          <w:rFonts w:ascii="ＭＳ ゴシック" w:eastAsia="ＭＳ ゴシック" w:hAnsi="ＭＳ ゴシック" w:hint="eastAsia"/>
                          <w:sz w:val="56"/>
                          <w:szCs w:val="56"/>
                        </w:rPr>
                        <w:t>【空白</w:t>
                      </w:r>
                      <w:r w:rsidRPr="003E5982">
                        <w:rPr>
                          <w:rFonts w:ascii="ＭＳ ゴシック" w:eastAsia="ＭＳ ゴシック" w:hAnsi="ＭＳ ゴシック"/>
                          <w:sz w:val="56"/>
                          <w:szCs w:val="56"/>
                        </w:rPr>
                        <w:t>ページ</w:t>
                      </w:r>
                      <w:r w:rsidRPr="003E5982">
                        <w:rPr>
                          <w:rFonts w:ascii="ＭＳ ゴシック" w:eastAsia="ＭＳ ゴシック" w:hAnsi="ＭＳ ゴシック" w:hint="eastAsia"/>
                          <w:sz w:val="56"/>
                          <w:szCs w:val="56"/>
                        </w:rPr>
                        <w:t>】</w:t>
                      </w:r>
                    </w:p>
                  </w:txbxContent>
                </v:textbox>
              </v:shape>
            </w:pict>
          </mc:Fallback>
        </mc:AlternateContent>
      </w: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8A5D6D" w:rsidRPr="003C4838" w:rsidRDefault="008A5D6D"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092042" w:rsidRPr="003C4838" w:rsidRDefault="00092042" w:rsidP="00171A2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171A2A" w:rsidRPr="003C4838" w:rsidRDefault="00171A2A" w:rsidP="00171A2A">
      <w:pPr>
        <w:tabs>
          <w:tab w:val="left" w:pos="1290"/>
        </w:tabs>
        <w:ind w:firstLineChars="400" w:firstLine="800"/>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４</w:t>
      </w:r>
      <w:r w:rsidRPr="003C4838">
        <w:rPr>
          <w:rFonts w:ascii="ＭＳ ゴシック" w:eastAsia="ＭＳ ゴシック" w:hAnsi="ＭＳ ゴシック" w:hint="eastAsia"/>
          <w:color w:val="000000" w:themeColor="text1"/>
          <w:sz w:val="20"/>
          <w:szCs w:val="20"/>
        </w:rPr>
        <w:t>－</w:t>
      </w:r>
    </w:p>
    <w:p w:rsidR="002866DA" w:rsidRPr="003C4838" w:rsidRDefault="0067205D" w:rsidP="00B47A3C">
      <w:pPr>
        <w:tabs>
          <w:tab w:val="left" w:pos="1290"/>
        </w:tabs>
        <w:rPr>
          <w:rFonts w:ascii="ＭＳ ゴシック" w:eastAsia="ＭＳ ゴシック" w:hAnsi="ＭＳ ゴシック"/>
          <w:b/>
          <w:color w:val="000000" w:themeColor="text1"/>
          <w:sz w:val="28"/>
          <w:szCs w:val="28"/>
        </w:rPr>
      </w:pPr>
      <w:r w:rsidRPr="003C4838">
        <w:rPr>
          <w:rFonts w:ascii="ＭＳ ゴシック" w:eastAsia="ＭＳ ゴシック" w:hAnsi="ＭＳ ゴシック" w:hint="eastAsia"/>
          <w:b/>
          <w:color w:val="000000" w:themeColor="text1"/>
          <w:sz w:val="28"/>
          <w:szCs w:val="28"/>
        </w:rPr>
        <w:lastRenderedPageBreak/>
        <w:t>Ⅵ</w:t>
      </w:r>
      <w:r w:rsidR="00466444" w:rsidRPr="003C4838">
        <w:rPr>
          <w:rFonts w:ascii="ＭＳ ゴシック" w:eastAsia="ＭＳ ゴシック" w:hAnsi="ＭＳ ゴシック" w:hint="eastAsia"/>
          <w:b/>
          <w:color w:val="000000" w:themeColor="text1"/>
          <w:sz w:val="28"/>
          <w:szCs w:val="28"/>
        </w:rPr>
        <w:t xml:space="preserve">　</w:t>
      </w:r>
      <w:r w:rsidR="007565C7" w:rsidRPr="003C4838">
        <w:rPr>
          <w:rFonts w:ascii="ＭＳ ゴシック" w:eastAsia="ＭＳ ゴシック" w:hAnsi="ＭＳ ゴシック" w:hint="eastAsia"/>
          <w:b/>
          <w:color w:val="000000" w:themeColor="text1"/>
          <w:sz w:val="28"/>
          <w:szCs w:val="28"/>
        </w:rPr>
        <w:t>その他の衛生管理</w:t>
      </w: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842"/>
      </w:tblGrid>
      <w:tr w:rsidR="003C4838" w:rsidRPr="003C4838" w:rsidTr="00CC39E9">
        <w:trPr>
          <w:trHeight w:val="416"/>
        </w:trPr>
        <w:tc>
          <w:tcPr>
            <w:tcW w:w="2263"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6096"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2"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CC39E9">
        <w:trPr>
          <w:trHeight w:val="9480"/>
        </w:trPr>
        <w:tc>
          <w:tcPr>
            <w:tcW w:w="2263" w:type="dxa"/>
            <w:vMerge w:val="restart"/>
          </w:tcPr>
          <w:p w:rsidR="00A20BD7" w:rsidRPr="003C4838" w:rsidRDefault="00A20BD7" w:rsidP="00906B40">
            <w:pPr>
              <w:overflowPunct w:val="0"/>
              <w:textAlignment w:val="baseline"/>
              <w:rPr>
                <w:rFonts w:ascii="ＭＳ ゴシック" w:eastAsia="ＭＳ ゴシック" w:hAnsi="ＭＳ ゴシック"/>
                <w:b/>
                <w:color w:val="000000" w:themeColor="text1"/>
                <w:sz w:val="20"/>
                <w:szCs w:val="20"/>
              </w:rPr>
            </w:pPr>
          </w:p>
          <w:p w:rsidR="00A20BD7" w:rsidRPr="003C4838" w:rsidRDefault="00A20BD7" w:rsidP="00906B40">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3C4838">
              <w:rPr>
                <w:rFonts w:ascii="ＭＳ ゴシック" w:eastAsia="ＭＳ ゴシック" w:hAnsi="ＭＳ ゴシック" w:cs="ＭＳ ゴシック" w:hint="eastAsia"/>
                <w:b/>
                <w:color w:val="000000" w:themeColor="text1"/>
                <w:kern w:val="0"/>
                <w:sz w:val="20"/>
                <w:szCs w:val="20"/>
              </w:rPr>
              <w:t>１　入浴施設等の衛生管理</w:t>
            </w:r>
          </w:p>
          <w:p w:rsidR="00A20BD7" w:rsidRPr="003C4838"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6096" w:type="dxa"/>
            <w:tcBorders>
              <w:bottom w:val="nil"/>
            </w:tcBorders>
          </w:tcPr>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(1) </w:t>
            </w:r>
            <w:r w:rsidRPr="003C4838">
              <w:rPr>
                <w:rFonts w:ascii="ＭＳ ゴシック" w:eastAsia="ＭＳ ゴシック" w:hAnsi="ＭＳ ゴシック" w:cs="ＭＳ ゴシック" w:hint="eastAsia"/>
                <w:color w:val="000000" w:themeColor="text1"/>
                <w:kern w:val="0"/>
                <w:sz w:val="20"/>
                <w:szCs w:val="20"/>
              </w:rPr>
              <w:t>入浴施設等へのレジオネラ症防止対策等に係る衛生管理はチ</w:t>
            </w:r>
          </w:p>
          <w:p w:rsidR="00A20BD7" w:rsidRPr="003C4838" w:rsidRDefault="00A20BD7" w:rsidP="00906B4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ェック項目表や衛生管理票等を活用して適切に行っているか。</w:t>
            </w:r>
          </w:p>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5E5BBE"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ア</w:t>
            </w:r>
            <w:r w:rsidR="005E5BBE" w:rsidRPr="003C4838">
              <w:rPr>
                <w:rFonts w:ascii="ＭＳ ゴシック" w:eastAsia="ＭＳ ゴシック" w:hAnsi="ＭＳ ゴシック" w:cs="ＭＳ ゴシック" w:hint="eastAsia"/>
                <w:color w:val="000000" w:themeColor="text1"/>
                <w:kern w:val="0"/>
                <w:sz w:val="20"/>
                <w:szCs w:val="20"/>
              </w:rPr>
              <w:t xml:space="preserve"> </w:t>
            </w:r>
            <w:r w:rsidR="005E5BBE"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｢いない｢の場合</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理由及び今後の予定を</w:t>
            </w:r>
            <w:r w:rsidR="00FF48BA" w:rsidRPr="003C4838">
              <w:rPr>
                <w:rFonts w:ascii="ＭＳ ゴシック" w:eastAsia="ＭＳ ゴシック" w:hAnsi="ＭＳ ゴシック" w:cs="ＭＳ ゴシック" w:hint="eastAsia"/>
                <w:color w:val="000000" w:themeColor="text1"/>
                <w:kern w:val="0"/>
                <w:sz w:val="20"/>
                <w:szCs w:val="20"/>
              </w:rPr>
              <w:t>記入</w:t>
            </w:r>
            <w:r w:rsidRPr="003C4838">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3C4838" w:rsidRPr="003C4838" w:rsidTr="00906B40">
              <w:trPr>
                <w:trHeight w:val="756"/>
              </w:trPr>
              <w:tc>
                <w:tcPr>
                  <w:tcW w:w="5060" w:type="dxa"/>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理由</w:t>
                  </w:r>
                  <w:r w:rsidRPr="003C4838">
                    <w:rPr>
                      <w:rFonts w:ascii="ＭＳ ゴシック" w:eastAsia="ＭＳ ゴシック" w:hAnsi="ＭＳ ゴシック"/>
                      <w:color w:val="000000" w:themeColor="text1"/>
                      <w:sz w:val="20"/>
                      <w:szCs w:val="20"/>
                    </w:rPr>
                    <w:t>)</w:t>
                  </w: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3C4838" w:rsidRPr="003C4838" w:rsidTr="00906B40">
              <w:trPr>
                <w:trHeight w:val="769"/>
              </w:trPr>
              <w:tc>
                <w:tcPr>
                  <w:tcW w:w="5060" w:type="dxa"/>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今後の予定</w:t>
                  </w:r>
                  <w:r w:rsidRPr="003C4838">
                    <w:rPr>
                      <w:rFonts w:ascii="ＭＳ ゴシック" w:eastAsia="ＭＳ ゴシック" w:hAnsi="ＭＳ ゴシック"/>
                      <w:color w:val="000000" w:themeColor="text1"/>
                      <w:sz w:val="20"/>
                      <w:szCs w:val="20"/>
                    </w:rPr>
                    <w:t>)</w:t>
                  </w: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3C4838" w:rsidRDefault="00A20BD7"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AC16F7">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イ「いる」の場合</w:t>
            </w:r>
            <w:r w:rsidR="009C18AC"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レジオネラ属菌検査の状況を</w:t>
            </w:r>
            <w:r w:rsidR="00FF48BA" w:rsidRPr="003C4838">
              <w:rPr>
                <w:rFonts w:ascii="ＭＳ ゴシック" w:eastAsia="ＭＳ ゴシック" w:hAnsi="ＭＳ ゴシック" w:cs="ＭＳ ゴシック" w:hint="eastAsia"/>
                <w:color w:val="000000" w:themeColor="text1"/>
                <w:kern w:val="0"/>
                <w:sz w:val="20"/>
                <w:szCs w:val="20"/>
              </w:rPr>
              <w:t>記入</w:t>
            </w:r>
            <w:r w:rsidRPr="003C4838">
              <w:rPr>
                <w:rFonts w:ascii="ＭＳ ゴシック" w:eastAsia="ＭＳ ゴシック" w:hAnsi="ＭＳ ゴシック" w:cs="ＭＳ ゴシック" w:hint="eastAsia"/>
                <w:color w:val="000000" w:themeColor="text1"/>
                <w:kern w:val="0"/>
                <w:sz w:val="20"/>
                <w:szCs w:val="20"/>
              </w:rPr>
              <w:t xml:space="preserve">する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こと。</w:t>
            </w:r>
          </w:p>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rPr>
              <w:t>ｱ</w:t>
            </w:r>
            <w:r w:rsidRPr="003C4838">
              <w:rPr>
                <w:rFonts w:ascii="ＭＳ ゴシック" w:eastAsia="ＭＳ ゴシック" w:hAnsi="ＭＳ ゴシック" w:cs="ＭＳ ゴシック"/>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lang w:eastAsia="zh-CN"/>
              </w:rPr>
              <w:t xml:space="preserve">　浴槽数　（　　　　　）槽</w:t>
            </w: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 xml:space="preserve">　　</w:t>
            </w:r>
            <w:r w:rsidRPr="003C4838">
              <w:rPr>
                <w:rFonts w:ascii="ＭＳ ゴシック" w:eastAsia="ＭＳ ゴシック" w:hAnsi="ＭＳ ゴシック" w:cs="ＭＳ ゴシック"/>
                <w:color w:val="000000" w:themeColor="text1"/>
                <w:kern w:val="0"/>
                <w:sz w:val="20"/>
                <w:szCs w:val="20"/>
                <w:lang w:eastAsia="zh-CN"/>
              </w:rPr>
              <w:t xml:space="preserve"> </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ｲ</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直近の検査日（</w:t>
            </w:r>
            <w:r w:rsidR="00E5708C"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3C4838" w:rsidRPr="003C4838" w:rsidTr="00906B40">
              <w:trPr>
                <w:trHeight w:val="275"/>
              </w:trPr>
              <w:tc>
                <w:tcPr>
                  <w:tcW w:w="2527"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検　査　方　法</w:t>
                  </w:r>
                </w:p>
              </w:tc>
              <w:tc>
                <w:tcPr>
                  <w:tcW w:w="1191" w:type="dxa"/>
                </w:tcPr>
                <w:p w:rsidR="00A20BD7" w:rsidRPr="003C4838" w:rsidRDefault="00960B70"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検査業者</w:t>
                  </w:r>
                </w:p>
              </w:tc>
              <w:tc>
                <w:tcPr>
                  <w:tcW w:w="1322"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結　果</w:t>
                  </w:r>
                </w:p>
              </w:tc>
            </w:tr>
            <w:tr w:rsidR="003C4838" w:rsidRPr="003C4838" w:rsidTr="00906B40">
              <w:trPr>
                <w:trHeight w:val="432"/>
              </w:trPr>
              <w:tc>
                <w:tcPr>
                  <w:tcW w:w="2527" w:type="dxa"/>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22"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適・不適</w:t>
                  </w: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3C4838">
              <w:rPr>
                <w:rFonts w:ascii="ＭＳ ゴシック" w:eastAsia="ＭＳ ゴシック" w:hAnsi="ＭＳ ゴシック" w:cs="ＭＳ ゴシック"/>
                <w:color w:val="000000" w:themeColor="text1"/>
                <w:kern w:val="0"/>
                <w:sz w:val="20"/>
                <w:szCs w:val="20"/>
              </w:rPr>
              <w:t xml:space="preserve">     (ｳ)</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spacing w:val="-2"/>
                <w:sz w:val="20"/>
                <w:szCs w:val="20"/>
              </w:rPr>
              <w:t>「結果の不適」の場合の処理状況を</w:t>
            </w:r>
            <w:r w:rsidR="00FF48BA" w:rsidRPr="003C4838">
              <w:rPr>
                <w:rFonts w:ascii="ＭＳ ゴシック" w:eastAsia="ＭＳ ゴシック" w:hAnsi="ＭＳ ゴシック" w:hint="eastAsia"/>
                <w:color w:val="000000" w:themeColor="text1"/>
                <w:spacing w:val="-2"/>
                <w:sz w:val="20"/>
                <w:szCs w:val="20"/>
              </w:rPr>
              <w:t>記入</w:t>
            </w:r>
            <w:r w:rsidRPr="003C4838">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3C4838" w:rsidRPr="003C4838" w:rsidTr="00906B40">
              <w:trPr>
                <w:trHeight w:val="838"/>
              </w:trPr>
              <w:tc>
                <w:tcPr>
                  <w:tcW w:w="5040" w:type="dxa"/>
                </w:tcPr>
                <w:p w:rsidR="00A20BD7" w:rsidRPr="003C4838" w:rsidRDefault="00A20BD7" w:rsidP="00906B40">
                  <w:pPr>
                    <w:kinsoku w:val="0"/>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906B40">
                  <w:pPr>
                    <w:kinsoku w:val="0"/>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906B40">
                  <w:pPr>
                    <w:kinsoku w:val="0"/>
                    <w:overflowPunct w:val="0"/>
                    <w:textAlignment w:val="baseline"/>
                    <w:rPr>
                      <w:rFonts w:ascii="ＭＳ ゴシック" w:eastAsia="ＭＳ ゴシック" w:hAnsi="ＭＳ ゴシック"/>
                      <w:color w:val="000000" w:themeColor="text1"/>
                      <w:sz w:val="20"/>
                      <w:szCs w:val="20"/>
                    </w:rPr>
                  </w:pPr>
                </w:p>
              </w:tc>
            </w:tr>
          </w:tbl>
          <w:p w:rsidR="00876579" w:rsidRPr="003C4838" w:rsidRDefault="00876579" w:rsidP="00D03751">
            <w:pPr>
              <w:overflowPunct w:val="0"/>
              <w:ind w:firstLineChars="150" w:firstLine="3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ウ　シャワーは定期的に清掃を行っているか。</w:t>
            </w:r>
          </w:p>
          <w:p w:rsidR="00876579" w:rsidRPr="003C4838" w:rsidRDefault="00876579" w:rsidP="00876579">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876579" w:rsidRPr="003C4838" w:rsidRDefault="00876579" w:rsidP="00876579">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D03751" w:rsidRPr="003C4838">
              <w:rPr>
                <w:rFonts w:ascii="ＭＳ ゴシック" w:eastAsia="ＭＳ ゴシック" w:hAnsi="ＭＳ ゴシック" w:hint="eastAsia"/>
                <w:color w:val="000000" w:themeColor="text1"/>
                <w:sz w:val="20"/>
                <w:szCs w:val="20"/>
              </w:rPr>
              <w:t xml:space="preserve"> </w:t>
            </w:r>
            <w:r w:rsidR="00D03751"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 xml:space="preserve">　 また，循環している浴槽水を使用していないか。</w:t>
            </w: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CF01B0" w:rsidRPr="003C4838" w:rsidRDefault="00A20BD7" w:rsidP="00CF01B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(2) </w:t>
            </w:r>
            <w:r w:rsidR="00CF01B0" w:rsidRPr="003C4838">
              <w:rPr>
                <w:rFonts w:ascii="ＭＳ ゴシック" w:eastAsia="ＭＳ ゴシック" w:hAnsi="ＭＳ ゴシック" w:cs="ＭＳ ゴシック" w:hint="eastAsia"/>
                <w:color w:val="000000" w:themeColor="text1"/>
                <w:kern w:val="0"/>
                <w:sz w:val="20"/>
                <w:szCs w:val="20"/>
              </w:rPr>
              <w:t xml:space="preserve"> 利用している方に○</w:t>
            </w:r>
            <w:r w:rsidR="00B83A3F" w:rsidRPr="003C4838">
              <w:rPr>
                <w:rFonts w:ascii="ＭＳ ゴシック" w:eastAsia="ＭＳ ゴシック" w:hAnsi="ＭＳ ゴシック" w:cs="ＭＳ ゴシック" w:hint="eastAsia"/>
                <w:color w:val="000000" w:themeColor="text1"/>
                <w:kern w:val="0"/>
                <w:sz w:val="20"/>
                <w:szCs w:val="20"/>
              </w:rPr>
              <w:t>印をを付け</w:t>
            </w:r>
            <w:r w:rsidR="00CF01B0" w:rsidRPr="003C4838">
              <w:rPr>
                <w:rFonts w:ascii="ＭＳ ゴシック" w:eastAsia="ＭＳ ゴシック" w:hAnsi="ＭＳ ゴシック" w:cs="ＭＳ ゴシック" w:hint="eastAsia"/>
                <w:color w:val="000000" w:themeColor="text1"/>
                <w:kern w:val="0"/>
                <w:sz w:val="20"/>
                <w:szCs w:val="20"/>
              </w:rPr>
              <w:t>ること。</w:t>
            </w:r>
          </w:p>
          <w:p w:rsidR="00CF01B0" w:rsidRPr="003C4838" w:rsidRDefault="00CF01B0" w:rsidP="00CF01B0">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）下水道 （ ）浄化槽</w:t>
            </w:r>
          </w:p>
          <w:p w:rsidR="00A20BD7" w:rsidRPr="003C4838" w:rsidRDefault="00CF01B0" w:rsidP="00CF01B0">
            <w:pPr>
              <w:kinsoku w:val="0"/>
              <w:overflowPunct w:val="0"/>
              <w:ind w:firstLineChars="200" w:firstLine="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浄化槽を設置している場合，</w:t>
            </w:r>
            <w:r w:rsidR="00A20BD7" w:rsidRPr="003C4838">
              <w:rPr>
                <w:rFonts w:ascii="ＭＳ ゴシック" w:eastAsia="ＭＳ ゴシック" w:hAnsi="ＭＳ ゴシック" w:cs="ＭＳ ゴシック" w:hint="eastAsia"/>
                <w:color w:val="000000" w:themeColor="text1"/>
                <w:kern w:val="0"/>
                <w:sz w:val="20"/>
                <w:szCs w:val="20"/>
              </w:rPr>
              <w:t>管理は適切に行われているか。</w:t>
            </w:r>
          </w:p>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p>
          <w:p w:rsidR="00A20BD7" w:rsidRPr="003C4838" w:rsidRDefault="00A20BD7" w:rsidP="00DB4A32">
            <w:pPr>
              <w:kinsoku w:val="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ア</w:t>
            </w:r>
            <w:r w:rsidRPr="003C4838">
              <w:rPr>
                <w:rFonts w:ascii="ＭＳ ゴシック" w:eastAsia="ＭＳ ゴシック" w:hAnsi="ＭＳ ゴシック" w:cs="ＭＳ ゴシック"/>
                <w:color w:val="000000" w:themeColor="text1"/>
                <w:kern w:val="0"/>
                <w:sz w:val="20"/>
                <w:szCs w:val="20"/>
              </w:rPr>
              <w:t xml:space="preserve"> </w:t>
            </w:r>
            <w:r w:rsidR="00B83A3F" w:rsidRPr="003C4838">
              <w:rPr>
                <w:rFonts w:ascii="ＭＳ ゴシック" w:eastAsia="ＭＳ ゴシック" w:hAnsi="ＭＳ ゴシック" w:cs="ＭＳ ゴシック" w:hint="eastAsia"/>
                <w:color w:val="000000" w:themeColor="text1"/>
                <w:kern w:val="0"/>
                <w:sz w:val="20"/>
                <w:szCs w:val="20"/>
              </w:rPr>
              <w:t>「保守点検及び清掃」の</w:t>
            </w:r>
            <w:r w:rsidRPr="003C4838">
              <w:rPr>
                <w:rFonts w:ascii="ＭＳ ゴシック" w:eastAsia="ＭＳ ゴシック" w:hAnsi="ＭＳ ゴシック" w:cs="ＭＳ ゴシック" w:hint="eastAsia"/>
                <w:color w:val="000000" w:themeColor="text1"/>
                <w:kern w:val="0"/>
                <w:sz w:val="20"/>
                <w:szCs w:val="20"/>
              </w:rPr>
              <w:t>状況</w:t>
            </w:r>
          </w:p>
        </w:tc>
        <w:tc>
          <w:tcPr>
            <w:tcW w:w="1842" w:type="dxa"/>
            <w:tcBorders>
              <w:bottom w:val="nil"/>
            </w:tcBorders>
          </w:tcPr>
          <w:p w:rsidR="00A20BD7" w:rsidRPr="003C4838" w:rsidRDefault="00A20BD7" w:rsidP="008E5EA4">
            <w:pPr>
              <w:overflowPunct w:val="0"/>
              <w:jc w:val="center"/>
              <w:textAlignment w:val="baseline"/>
              <w:rPr>
                <w:rFonts w:ascii="ＭＳ ゴシック" w:eastAsia="ＭＳ ゴシック" w:hAnsi="ＭＳ ゴシック"/>
                <w:color w:val="000000" w:themeColor="text1"/>
                <w:kern w:val="0"/>
                <w:sz w:val="20"/>
                <w:szCs w:val="20"/>
              </w:rPr>
            </w:pPr>
          </w:p>
          <w:p w:rsidR="00A20BD7"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086305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1288145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76579" w:rsidRPr="003C4838" w:rsidRDefault="00876579"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549C2" w:rsidRPr="003C4838" w:rsidRDefault="006549C2" w:rsidP="006549C2">
            <w:pPr>
              <w:overflowPunct w:val="0"/>
              <w:spacing w:line="120" w:lineRule="auto"/>
              <w:jc w:val="center"/>
              <w:textAlignment w:val="baseline"/>
              <w:rPr>
                <w:rFonts w:ascii="ＭＳ ゴシック" w:eastAsia="ＭＳ ゴシック" w:hAnsi="ＭＳ ゴシック" w:cs="ＭＳ ゴシック"/>
                <w:color w:val="000000" w:themeColor="text1"/>
                <w:kern w:val="0"/>
                <w:sz w:val="20"/>
                <w:szCs w:val="20"/>
              </w:rPr>
            </w:pPr>
          </w:p>
          <w:p w:rsidR="00876579"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5942677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17502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76579" w:rsidRPr="003C4838" w:rsidRDefault="00876579"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76579"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21169940"/>
                <w14:checkbox>
                  <w14:checked w14:val="0"/>
                  <w14:checkedState w14:val="00FE" w14:font="Wingdings"/>
                  <w14:uncheckedState w14:val="2610" w14:font="ＭＳ ゴシック"/>
                </w14:checkbox>
              </w:sdtPr>
              <w:sdtEndPr/>
              <w:sdtContent>
                <w:r w:rsidR="00CC39E9" w:rsidRPr="003C4838">
                  <w:rPr>
                    <w:rFonts w:ascii="ＭＳ ゴシック" w:eastAsia="ＭＳ ゴシック" w:hAnsi="ＭＳ ゴシック" w:hint="eastAsia"/>
                    <w:color w:val="000000" w:themeColor="text1"/>
                    <w:kern w:val="0"/>
                    <w:sz w:val="20"/>
                    <w:szCs w:val="20"/>
                  </w:rPr>
                  <w:t>☐</w:t>
                </w:r>
              </w:sdtContent>
            </w:sdt>
            <w:r w:rsidR="00876579" w:rsidRPr="003C4838">
              <w:rPr>
                <w:rFonts w:ascii="ＭＳ ゴシック" w:eastAsia="ＭＳ ゴシック" w:hAnsi="ＭＳ ゴシック" w:cs="ＭＳ ゴシック" w:hint="eastAsia"/>
                <w:color w:val="000000" w:themeColor="text1"/>
                <w:kern w:val="0"/>
                <w:sz w:val="20"/>
                <w:szCs w:val="20"/>
              </w:rPr>
              <w:t>いない</w:t>
            </w:r>
            <w:r w:rsidR="006704B6" w:rsidRPr="003C483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kern w:val="0"/>
                  <w:sz w:val="20"/>
                  <w:szCs w:val="20"/>
                </w:rPr>
                <w:id w:val="790638966"/>
                <w14:checkbox>
                  <w14:checked w14:val="0"/>
                  <w14:checkedState w14:val="00FE" w14:font="Wingdings"/>
                  <w14:uncheckedState w14:val="2610" w14:font="ＭＳ ゴシック"/>
                </w14:checkbox>
              </w:sdtPr>
              <w:sdtEndPr/>
              <w:sdtContent>
                <w:r w:rsidR="00CC39E9" w:rsidRPr="003C4838">
                  <w:rPr>
                    <w:rFonts w:ascii="ＭＳ ゴシック" w:eastAsia="ＭＳ ゴシック" w:hAnsi="ＭＳ ゴシック" w:hint="eastAsia"/>
                    <w:color w:val="000000" w:themeColor="text1"/>
                    <w:kern w:val="0"/>
                    <w:sz w:val="20"/>
                    <w:szCs w:val="20"/>
                  </w:rPr>
                  <w:t>☐</w:t>
                </w:r>
              </w:sdtContent>
            </w:sdt>
            <w:r w:rsidR="006704B6" w:rsidRPr="003C4838">
              <w:rPr>
                <w:rFonts w:ascii="ＭＳ ゴシック" w:eastAsia="ＭＳ ゴシック" w:hAnsi="ＭＳ ゴシック" w:cs="ＭＳ ゴシック"/>
                <w:color w:val="000000" w:themeColor="text1"/>
                <w:kern w:val="0"/>
                <w:sz w:val="20"/>
                <w:szCs w:val="20"/>
              </w:rPr>
              <w:t>いる</w:t>
            </w:r>
          </w:p>
          <w:p w:rsidR="00A20BD7" w:rsidRPr="003C4838" w:rsidRDefault="00A20BD7"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F01B0" w:rsidRPr="003C4838" w:rsidRDefault="00CF01B0"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F01B0" w:rsidRPr="003C4838" w:rsidRDefault="00CF01B0"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907836"/>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443191139"/>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cs="ＭＳ ゴシック" w:hint="eastAsia"/>
                <w:color w:val="000000" w:themeColor="text1"/>
                <w:kern w:val="0"/>
                <w:sz w:val="20"/>
                <w:szCs w:val="20"/>
              </w:rPr>
              <w:t>否</w:t>
            </w:r>
          </w:p>
          <w:p w:rsidR="00A20BD7" w:rsidRPr="003C4838" w:rsidRDefault="00A20BD7" w:rsidP="008E5EA4">
            <w:pPr>
              <w:overflowPunct w:val="0"/>
              <w:jc w:val="center"/>
              <w:textAlignment w:val="baseline"/>
              <w:rPr>
                <w:rFonts w:ascii="ＭＳ ゴシック" w:eastAsia="ＭＳ ゴシック" w:hAnsi="ＭＳ ゴシック"/>
                <w:color w:val="000000" w:themeColor="text1"/>
                <w:sz w:val="20"/>
                <w:szCs w:val="20"/>
              </w:rPr>
            </w:pPr>
          </w:p>
        </w:tc>
      </w:tr>
      <w:tr w:rsidR="003C4838" w:rsidRPr="003C4838" w:rsidTr="00CC39E9">
        <w:trPr>
          <w:trHeight w:val="1752"/>
        </w:trPr>
        <w:tc>
          <w:tcPr>
            <w:tcW w:w="2263" w:type="dxa"/>
            <w:vMerge/>
          </w:tcPr>
          <w:p w:rsidR="00A20BD7" w:rsidRPr="003C4838"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7938" w:type="dxa"/>
            <w:gridSpan w:val="2"/>
            <w:tcBorders>
              <w:top w:val="nil"/>
              <w:bottom w:val="nil"/>
            </w:tcBorders>
          </w:tcPr>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215"/>
              <w:gridCol w:w="1425"/>
              <w:gridCol w:w="1762"/>
              <w:gridCol w:w="8"/>
              <w:gridCol w:w="1582"/>
              <w:gridCol w:w="8"/>
            </w:tblGrid>
            <w:tr w:rsidR="003C4838" w:rsidRPr="003C4838" w:rsidTr="00906B40">
              <w:trPr>
                <w:trHeight w:val="210"/>
                <w:jc w:val="center"/>
              </w:trPr>
              <w:tc>
                <w:tcPr>
                  <w:tcW w:w="1050" w:type="dxa"/>
                  <w:tcBorders>
                    <w:bottom w:val="single" w:sz="4" w:space="0" w:color="auto"/>
                  </w:tcBorders>
                  <w:vAlign w:val="center"/>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vAlign w:val="center"/>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16"/>
                      <w:szCs w:val="16"/>
                    </w:rPr>
                  </w:pPr>
                  <w:r w:rsidRPr="003C4838">
                    <w:rPr>
                      <w:rFonts w:ascii="ＭＳ ゴシック" w:eastAsia="ＭＳ ゴシック" w:hAnsi="ＭＳ ゴシック" w:hint="eastAsia"/>
                      <w:color w:val="000000" w:themeColor="text1"/>
                      <w:kern w:val="0"/>
                      <w:sz w:val="16"/>
                      <w:szCs w:val="16"/>
                    </w:rPr>
                    <w:t>実施年月日</w:t>
                  </w:r>
                </w:p>
              </w:tc>
              <w:tc>
                <w:tcPr>
                  <w:tcW w:w="1425" w:type="dxa"/>
                  <w:tcBorders>
                    <w:bottom w:val="single" w:sz="4" w:space="0" w:color="auto"/>
                  </w:tcBorders>
                  <w:vAlign w:val="center"/>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保守点検業者</w:t>
                  </w:r>
                </w:p>
              </w:tc>
              <w:tc>
                <w:tcPr>
                  <w:tcW w:w="1770" w:type="dxa"/>
                  <w:gridSpan w:val="2"/>
                  <w:tcBorders>
                    <w:bottom w:val="single" w:sz="4" w:space="0" w:color="auto"/>
                  </w:tcBorders>
                  <w:vAlign w:val="center"/>
                </w:tcPr>
                <w:p w:rsidR="00A20BD7" w:rsidRPr="003C4838" w:rsidRDefault="00A20BD7" w:rsidP="000B0472">
                  <w:pPr>
                    <w:framePr w:hSpace="142" w:wrap="around" w:vAnchor="text" w:hAnchor="margin" w:x="383" w:y="160"/>
                    <w:kinsoku w:val="0"/>
                    <w:overflowPunct w:val="0"/>
                    <w:ind w:firstLineChars="250" w:firstLine="50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内　容</w:t>
                  </w:r>
                </w:p>
              </w:tc>
              <w:tc>
                <w:tcPr>
                  <w:tcW w:w="1590" w:type="dxa"/>
                  <w:gridSpan w:val="2"/>
                  <w:tcBorders>
                    <w:bottom w:val="single" w:sz="4" w:space="0" w:color="auto"/>
                  </w:tcBorders>
                  <w:vAlign w:val="center"/>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結果等</w:t>
                  </w:r>
                </w:p>
              </w:tc>
            </w:tr>
            <w:tr w:rsidR="003C4838" w:rsidRPr="003C4838" w:rsidTr="00906B40">
              <w:trPr>
                <w:gridAfter w:val="1"/>
                <w:wAfter w:w="8" w:type="dxa"/>
                <w:trHeight w:val="485"/>
                <w:jc w:val="center"/>
              </w:trPr>
              <w:tc>
                <w:tcPr>
                  <w:tcW w:w="1050" w:type="dxa"/>
                  <w:tcBorders>
                    <w:bottom w:val="single" w:sz="4" w:space="0" w:color="auto"/>
                  </w:tcBorders>
                  <w:vAlign w:val="center"/>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保守点検</w:t>
                  </w:r>
                </w:p>
              </w:tc>
              <w:tc>
                <w:tcPr>
                  <w:tcW w:w="1215" w:type="dxa"/>
                  <w:tcBorders>
                    <w:bottom w:val="single" w:sz="4" w:space="0" w:color="auto"/>
                  </w:tcBorders>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3C4838" w:rsidRPr="003C4838" w:rsidTr="00906B40">
              <w:trPr>
                <w:gridAfter w:val="1"/>
                <w:wAfter w:w="8" w:type="dxa"/>
                <w:trHeight w:val="540"/>
                <w:jc w:val="center"/>
              </w:trPr>
              <w:tc>
                <w:tcPr>
                  <w:tcW w:w="1050" w:type="dxa"/>
                  <w:tcBorders>
                    <w:bottom w:val="single" w:sz="4" w:space="0" w:color="auto"/>
                  </w:tcBorders>
                  <w:vAlign w:val="center"/>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清  掃</w:t>
                  </w:r>
                </w:p>
              </w:tc>
              <w:tc>
                <w:tcPr>
                  <w:tcW w:w="1215" w:type="dxa"/>
                  <w:tcBorders>
                    <w:bottom w:val="single" w:sz="4" w:space="0" w:color="auto"/>
                  </w:tcBorders>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rsidR="00A20BD7" w:rsidRPr="003C4838" w:rsidRDefault="00A20BD7" w:rsidP="00906B40">
            <w:pPr>
              <w:overflowPunct w:val="0"/>
              <w:textAlignment w:val="baseline"/>
              <w:rPr>
                <w:rFonts w:ascii="ＭＳ ゴシック" w:eastAsia="ＭＳ ゴシック" w:hAnsi="ＭＳ ゴシック"/>
                <w:color w:val="000000" w:themeColor="text1"/>
                <w:kern w:val="0"/>
                <w:sz w:val="20"/>
                <w:szCs w:val="20"/>
              </w:rPr>
            </w:pPr>
          </w:p>
        </w:tc>
      </w:tr>
      <w:tr w:rsidR="003C4838" w:rsidRPr="003C4838" w:rsidTr="00CC39E9">
        <w:trPr>
          <w:trHeight w:val="1794"/>
        </w:trPr>
        <w:tc>
          <w:tcPr>
            <w:tcW w:w="2263" w:type="dxa"/>
            <w:vMerge/>
          </w:tcPr>
          <w:p w:rsidR="00A20BD7" w:rsidRPr="003C4838" w:rsidRDefault="00A20BD7" w:rsidP="00906B40">
            <w:pPr>
              <w:overflowPunct w:val="0"/>
              <w:textAlignment w:val="baseline"/>
              <w:rPr>
                <w:rFonts w:ascii="ＭＳ ゴシック" w:eastAsia="ＭＳ ゴシック" w:hAnsi="ＭＳ ゴシック"/>
                <w:b/>
                <w:color w:val="000000" w:themeColor="text1"/>
                <w:sz w:val="20"/>
                <w:szCs w:val="20"/>
              </w:rPr>
            </w:pPr>
          </w:p>
        </w:tc>
        <w:tc>
          <w:tcPr>
            <w:tcW w:w="6096" w:type="dxa"/>
            <w:tcBorders>
              <w:top w:val="nil"/>
            </w:tcBorders>
          </w:tcPr>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p>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イ</w:t>
            </w:r>
            <w:r w:rsidRPr="003C4838">
              <w:rPr>
                <w:rFonts w:ascii="ＭＳ ゴシック" w:eastAsia="ＭＳ ゴシック" w:hAnsi="ＭＳ ゴシック" w:cs="ＭＳ ゴシック"/>
                <w:color w:val="000000" w:themeColor="text1"/>
                <w:kern w:val="0"/>
                <w:sz w:val="20"/>
                <w:szCs w:val="20"/>
              </w:rPr>
              <w:t xml:space="preserve"> </w:t>
            </w:r>
            <w:r w:rsidR="00B83A3F" w:rsidRPr="003C4838">
              <w:rPr>
                <w:rFonts w:ascii="ＭＳ ゴシック" w:eastAsia="ＭＳ ゴシック" w:hAnsi="ＭＳ ゴシック" w:cs="ＭＳ ゴシック" w:hint="eastAsia"/>
                <w:color w:val="000000" w:themeColor="text1"/>
                <w:kern w:val="0"/>
                <w:sz w:val="20"/>
                <w:szCs w:val="20"/>
              </w:rPr>
              <w:t>「水質検査」の</w:t>
            </w:r>
            <w:r w:rsidRPr="003C4838">
              <w:rPr>
                <w:rFonts w:ascii="ＭＳ ゴシック" w:eastAsia="ＭＳ ゴシック" w:hAnsi="ＭＳ ゴシック" w:cs="ＭＳ ゴシック" w:hint="eastAsia"/>
                <w:color w:val="000000" w:themeColor="text1"/>
                <w:kern w:val="0"/>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C4838" w:rsidRPr="003C4838" w:rsidTr="00906B40">
              <w:trPr>
                <w:trHeight w:val="180"/>
              </w:trPr>
              <w:tc>
                <w:tcPr>
                  <w:tcW w:w="1204" w:type="dxa"/>
                </w:tcPr>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実施年月日</w:t>
                  </w:r>
                </w:p>
              </w:tc>
              <w:tc>
                <w:tcPr>
                  <w:tcW w:w="1162" w:type="dxa"/>
                </w:tcPr>
                <w:p w:rsidR="00A20BD7" w:rsidRPr="003C4838" w:rsidRDefault="00A20BD7" w:rsidP="000B0472">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pacing w:val="2"/>
                      <w:w w:val="71"/>
                      <w:kern w:val="0"/>
                      <w:sz w:val="20"/>
                      <w:szCs w:val="20"/>
                      <w:fitText w:val="1000" w:id="874246656"/>
                    </w:rPr>
                    <w:t>指定検査機関</w:t>
                  </w:r>
                  <w:r w:rsidRPr="003C4838">
                    <w:rPr>
                      <w:rFonts w:ascii="ＭＳ ゴシック" w:eastAsia="ＭＳ ゴシック" w:hAnsi="ＭＳ ゴシック" w:hint="eastAsia"/>
                      <w:color w:val="000000" w:themeColor="text1"/>
                      <w:spacing w:val="-4"/>
                      <w:w w:val="71"/>
                      <w:kern w:val="0"/>
                      <w:sz w:val="20"/>
                      <w:szCs w:val="20"/>
                      <w:fitText w:val="1000" w:id="874246656"/>
                    </w:rPr>
                    <w:t>名</w:t>
                  </w:r>
                </w:p>
              </w:tc>
              <w:tc>
                <w:tcPr>
                  <w:tcW w:w="1584"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内　容</w:t>
                  </w:r>
                </w:p>
              </w:tc>
              <w:tc>
                <w:tcPr>
                  <w:tcW w:w="1208"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結果等</w:t>
                  </w:r>
                </w:p>
              </w:tc>
            </w:tr>
            <w:tr w:rsidR="003C4838" w:rsidRPr="003C4838" w:rsidTr="00906B40">
              <w:trPr>
                <w:trHeight w:val="481"/>
              </w:trPr>
              <w:tc>
                <w:tcPr>
                  <w:tcW w:w="1204" w:type="dxa"/>
                </w:tcPr>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A20BD7" w:rsidRPr="003C4838" w:rsidRDefault="00A20BD7" w:rsidP="000B0472">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tc>
        <w:tc>
          <w:tcPr>
            <w:tcW w:w="1842" w:type="dxa"/>
            <w:tcBorders>
              <w:top w:val="nil"/>
            </w:tcBorders>
          </w:tcPr>
          <w:p w:rsidR="00A20BD7" w:rsidRPr="003C4838" w:rsidRDefault="00A20BD7" w:rsidP="00906B40">
            <w:pPr>
              <w:overflowPunct w:val="0"/>
              <w:textAlignment w:val="baseline"/>
              <w:rPr>
                <w:rFonts w:ascii="ＭＳ ゴシック" w:eastAsia="ＭＳ ゴシック" w:hAnsi="ＭＳ ゴシック"/>
                <w:color w:val="000000" w:themeColor="text1"/>
                <w:kern w:val="0"/>
                <w:sz w:val="20"/>
                <w:szCs w:val="20"/>
              </w:rPr>
            </w:pPr>
          </w:p>
        </w:tc>
      </w:tr>
    </w:tbl>
    <w:p w:rsidR="00A20BD7" w:rsidRPr="003C4838" w:rsidRDefault="00092042" w:rsidP="00A20BD7">
      <w:pPr>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rPr>
        <w:t xml:space="preserve"> </w:t>
      </w:r>
    </w:p>
    <w:p w:rsidR="00A20BD7" w:rsidRPr="003C4838" w:rsidRDefault="00A20BD7" w:rsidP="00A20BD7">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５</w:t>
      </w:r>
      <w:r w:rsidRPr="003C4838">
        <w:rPr>
          <w:rFonts w:ascii="ＭＳ ゴシック" w:eastAsia="ＭＳ ゴシック" w:hAnsi="ＭＳ ゴシック" w:hint="eastAsia"/>
          <w:color w:val="000000" w:themeColor="text1"/>
          <w:sz w:val="20"/>
          <w:szCs w:val="20"/>
        </w:rPr>
        <w:t>－</w:t>
      </w:r>
    </w:p>
    <w:p w:rsidR="00A20BD7" w:rsidRPr="003C4838" w:rsidRDefault="00A20BD7" w:rsidP="00092042">
      <w:pPr>
        <w:tabs>
          <w:tab w:val="left" w:pos="1290"/>
        </w:tabs>
        <w:spacing w:line="360" w:lineRule="auto"/>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3C4838" w:rsidRPr="003C4838" w:rsidTr="002E77F2">
        <w:trPr>
          <w:trHeight w:val="416"/>
        </w:trPr>
        <w:tc>
          <w:tcPr>
            <w:tcW w:w="3643" w:type="dxa"/>
            <w:vAlign w:val="center"/>
          </w:tcPr>
          <w:p w:rsidR="00A20BD7" w:rsidRPr="003C4838" w:rsidRDefault="00A20BD7"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A20BD7" w:rsidRPr="003C4838" w:rsidRDefault="00A20BD7"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552" w:type="dxa"/>
            <w:vAlign w:val="center"/>
          </w:tcPr>
          <w:p w:rsidR="00A20BD7" w:rsidRPr="003C4838" w:rsidRDefault="00A20BD7"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384" w:type="dxa"/>
            <w:vAlign w:val="center"/>
          </w:tcPr>
          <w:p w:rsidR="00A20BD7" w:rsidRPr="003C4838" w:rsidRDefault="00A20BD7"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2E77F2">
        <w:trPr>
          <w:trHeight w:val="10904"/>
        </w:trPr>
        <w:tc>
          <w:tcPr>
            <w:tcW w:w="5911" w:type="dxa"/>
            <w:gridSpan w:val="2"/>
            <w:vMerge w:val="restart"/>
          </w:tcPr>
          <w:p w:rsidR="002E77F2" w:rsidRPr="003C4838" w:rsidRDefault="002E77F2" w:rsidP="002E77F2">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E77F2" w:rsidRPr="003C4838" w:rsidRDefault="002E77F2" w:rsidP="002E77F2">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E77F2" w:rsidRPr="003C4838" w:rsidRDefault="002E77F2" w:rsidP="00D03751">
            <w:pPr>
              <w:pStyle w:val="ac"/>
              <w:numPr>
                <w:ilvl w:val="0"/>
                <w:numId w:val="1"/>
              </w:numPr>
              <w:kinsoku w:val="0"/>
              <w:overflowPunct w:val="0"/>
              <w:ind w:leftChars="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「浴槽・浴槽水のチェック項目表」</w:t>
            </w:r>
          </w:p>
          <w:p w:rsidR="002E77F2" w:rsidRPr="003C4838" w:rsidRDefault="002E77F2" w:rsidP="002E77F2">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検査内容：①色度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②濁度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③水素イオン濃度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④大腸菌群</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⑤レジオネラ属菌 ⑥過マンガン酸カリウム消費量</w:t>
            </w:r>
          </w:p>
          <w:p w:rsidR="002E77F2" w:rsidRPr="003C4838" w:rsidRDefault="002E77F2" w:rsidP="002E77F2">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・「連日使用している循環浴槽水」</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水質検査は年２回以上</w:t>
            </w:r>
            <w:r w:rsidRPr="003C4838">
              <w:rPr>
                <w:rFonts w:ascii="ＭＳ ゴシック" w:eastAsia="ＭＳ ゴシック" w:hAnsi="ＭＳ ゴシック" w:cs="ＭＳ ゴシック" w:hint="eastAsia"/>
                <w:color w:val="000000" w:themeColor="text1"/>
                <w:kern w:val="0"/>
                <w:sz w:val="18"/>
                <w:szCs w:val="18"/>
              </w:rPr>
              <w:t>（塩素消毒以外の場合：年４回以上）</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検査内容：①色度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②濁度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③水素イオン濃度</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④大腸菌群</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⑤レジオネラ属菌 ⑥過マンガン酸カリウム消費量</w:t>
            </w:r>
          </w:p>
          <w:p w:rsidR="002E77F2" w:rsidRPr="003C4838" w:rsidRDefault="002E77F2" w:rsidP="00D03751">
            <w:pPr>
              <w:pStyle w:val="ac"/>
              <w:numPr>
                <w:ilvl w:val="0"/>
                <w:numId w:val="1"/>
              </w:numPr>
              <w:kinsoku w:val="0"/>
              <w:overflowPunct w:val="0"/>
              <w:ind w:leftChars="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「浴槽・浴槽水の衛生管理票」</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レジオネラ属菌は</w:t>
            </w:r>
            <w:r w:rsidRPr="003C4838">
              <w:rPr>
                <w:rFonts w:ascii="ＭＳ ゴシック" w:eastAsia="ＭＳ ゴシック" w:hAnsi="ＭＳ ゴシック" w:cs="ＭＳ ゴシック"/>
                <w:color w:val="000000" w:themeColor="text1"/>
                <w:kern w:val="0"/>
                <w:sz w:val="20"/>
                <w:szCs w:val="20"/>
              </w:rPr>
              <w:t>, 10</w:t>
            </w:r>
            <w:r w:rsidRPr="003C4838">
              <w:rPr>
                <w:rFonts w:ascii="ＭＳ ゴシック" w:eastAsia="ＭＳ ゴシック" w:hAnsi="ＭＳ ゴシック" w:cs="ＭＳ ゴシック" w:hint="eastAsia"/>
                <w:color w:val="000000" w:themeColor="text1"/>
                <w:kern w:val="0"/>
                <w:sz w:val="20"/>
                <w:szCs w:val="20"/>
              </w:rPr>
              <w:t>ＣＦＵ</w:t>
            </w:r>
            <w:r w:rsidRPr="003C4838">
              <w:rPr>
                <w:rFonts w:ascii="ＭＳ ゴシック" w:eastAsia="ＭＳ ゴシック" w:hAnsi="ＭＳ ゴシック" w:cs="ＭＳ ゴシック"/>
                <w:color w:val="000000" w:themeColor="text1"/>
                <w:kern w:val="0"/>
                <w:sz w:val="20"/>
                <w:szCs w:val="20"/>
              </w:rPr>
              <w:t>/100</w:t>
            </w:r>
            <w:r w:rsidRPr="003C4838">
              <w:rPr>
                <w:rFonts w:ascii="ＭＳ ゴシック" w:eastAsia="ＭＳ ゴシック" w:hAnsi="ＭＳ ゴシック" w:cs="ＭＳ ゴシック" w:hint="eastAsia"/>
                <w:color w:val="000000" w:themeColor="text1"/>
                <w:kern w:val="0"/>
                <w:sz w:val="20"/>
                <w:szCs w:val="20"/>
              </w:rPr>
              <w:t>ｍ L未満であること。</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p>
          <w:p w:rsidR="002E77F2" w:rsidRPr="003C4838" w:rsidRDefault="002E77F2" w:rsidP="00D03751">
            <w:pPr>
              <w:pStyle w:val="ac"/>
              <w:numPr>
                <w:ilvl w:val="0"/>
                <w:numId w:val="1"/>
              </w:numPr>
              <w:kinsoku w:val="0"/>
              <w:overflowPunct w:val="0"/>
              <w:ind w:leftChars="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rsidR="002E77F2" w:rsidRPr="003C4838" w:rsidRDefault="002E77F2" w:rsidP="002E77F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3C4838">
              <w:rPr>
                <w:rFonts w:ascii="ＭＳ ゴシック" w:eastAsia="ＭＳ ゴシック" w:hAnsi="ＭＳ ゴシック" w:cs="ＭＳ ゴシック"/>
                <w:color w:val="000000" w:themeColor="text1"/>
                <w:kern w:val="0"/>
                <w:sz w:val="20"/>
                <w:szCs w:val="20"/>
              </w:rPr>
              <w:t>0.4</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L に保</w:t>
            </w:r>
          </w:p>
          <w:p w:rsidR="002E77F2" w:rsidRPr="003C4838" w:rsidRDefault="002E77F2" w:rsidP="002E77F2">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ち，かつ，遊離残留塩素濃度は最大1.0mg/Lを超えないように努めること。</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00D03751"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p>
          <w:p w:rsidR="002E77F2" w:rsidRPr="003C4838" w:rsidRDefault="002E77F2" w:rsidP="002E77F2">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r w:rsidR="00D03751"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rsidR="002E77F2" w:rsidRPr="003C4838" w:rsidRDefault="002E77F2" w:rsidP="002E77F2">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rsidR="002E77F2" w:rsidRPr="003C4838" w:rsidRDefault="002E77F2" w:rsidP="002E77F2">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・居室に個人の専用として設置されている浴槽</w:t>
            </w:r>
          </w:p>
          <w:p w:rsidR="002E77F2" w:rsidRPr="003C4838" w:rsidRDefault="002E77F2" w:rsidP="002E77F2">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・入（通）所者等が単独で専用使用し，その都度換水，清掃等が行われる浴槽</w:t>
            </w: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rPr>
            </w:pP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rsidR="002E77F2" w:rsidRPr="003C4838" w:rsidRDefault="002E77F2" w:rsidP="002E77F2">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１回，内部の水が置き換わるように流水するとともに，シャワーヘッドとホースは６か月に１回以上点検し，内部の汚れとスケールを１年に１回以上洗浄，消毒するなどの対策を行い，定期的にレジオネラ属菌検査を行って，不検出を確認することが推奨される。</w:t>
            </w:r>
          </w:p>
          <w:p w:rsidR="002E77F2" w:rsidRPr="003C4838" w:rsidRDefault="002E77F2" w:rsidP="002E77F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E77F2" w:rsidRPr="003C4838" w:rsidRDefault="002E77F2" w:rsidP="002E77F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D03751"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浄化槽を設置している場合，年１回（環境省令で定めがある場合にあっては定める回数）浄化槽の点検及び清掃を行っていること。</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p>
          <w:p w:rsidR="00D03751" w:rsidRPr="003C4838" w:rsidRDefault="002E77F2" w:rsidP="002E77F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D03751"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浄化槽を設置している場合，年１回（環境省令で定めがある</w:t>
            </w:r>
          </w:p>
          <w:p w:rsidR="002E77F2" w:rsidRPr="003C4838" w:rsidRDefault="002E77F2" w:rsidP="00D03751">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場合にあっては定める回数）指定検査機関による水質検査を行っていること。</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rPr>
            </w:pPr>
          </w:p>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rPr>
            </w:pPr>
          </w:p>
        </w:tc>
        <w:tc>
          <w:tcPr>
            <w:tcW w:w="2552" w:type="dxa"/>
            <w:tcBorders>
              <w:bottom w:val="nil"/>
            </w:tcBorders>
          </w:tcPr>
          <w:p w:rsidR="002E77F2" w:rsidRPr="003C4838" w:rsidRDefault="002E77F2" w:rsidP="002E77F2">
            <w:pPr>
              <w:pStyle w:val="a3"/>
              <w:ind w:left="200" w:hangingChars="100" w:hanging="200"/>
              <w:rPr>
                <w:rFonts w:ascii="ＭＳ ゴシック" w:hAnsi="ＭＳ ゴシック"/>
                <w:color w:val="000000" w:themeColor="text1"/>
                <w:spacing w:val="0"/>
              </w:rPr>
            </w:pPr>
          </w:p>
          <w:p w:rsidR="002E77F2" w:rsidRPr="003C4838" w:rsidRDefault="002E77F2" w:rsidP="002E77F2">
            <w:pPr>
              <w:pStyle w:val="a3"/>
              <w:ind w:left="200" w:hangingChars="100" w:hanging="200"/>
              <w:rPr>
                <w:rFonts w:ascii="ＭＳ ゴシック" w:hAnsi="ＭＳ ゴシック"/>
                <w:color w:val="000000" w:themeColor="text1"/>
                <w:spacing w:val="0"/>
              </w:rPr>
            </w:pPr>
          </w:p>
          <w:p w:rsidR="002E77F2" w:rsidRPr="003C4838" w:rsidRDefault="002E77F2" w:rsidP="002E77F2">
            <w:pPr>
              <w:pStyle w:val="a3"/>
              <w:ind w:left="200" w:hangingChars="100" w:hanging="200"/>
              <w:rPr>
                <w:rFonts w:ascii="ＭＳ ゴシック" w:hAnsi="ＭＳ ゴシック"/>
                <w:color w:val="000000" w:themeColor="text1"/>
                <w:spacing w:val="0"/>
              </w:rPr>
            </w:pPr>
          </w:p>
          <w:p w:rsidR="002E77F2" w:rsidRPr="003C4838" w:rsidRDefault="002E77F2" w:rsidP="002E77F2">
            <w:pPr>
              <w:wordWrap w:val="0"/>
              <w:autoSpaceDE w:val="0"/>
              <w:autoSpaceDN w:val="0"/>
              <w:adjustRightInd w:val="0"/>
              <w:spacing w:line="181" w:lineRule="exact"/>
              <w:ind w:left="180" w:hangingChars="100" w:hanging="18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○「循環式浴槽におけるレジオネラ症防止マニュアル」の改正について</w:t>
            </w:r>
          </w:p>
          <w:p w:rsidR="002E77F2" w:rsidRPr="003C4838" w:rsidRDefault="002E77F2" w:rsidP="002E77F2">
            <w:pPr>
              <w:wordWrap w:val="0"/>
              <w:autoSpaceDE w:val="0"/>
              <w:autoSpaceDN w:val="0"/>
              <w:adjustRightInd w:val="0"/>
              <w:spacing w:line="181" w:lineRule="exact"/>
              <w:ind w:leftChars="100" w:left="210"/>
              <w:rPr>
                <w:rFonts w:ascii="ＭＳ ゴシック" w:eastAsia="ＭＳ ゴシック" w:hAnsi="ＭＳ ゴシック" w:cs="ＭＳ ゴシック"/>
                <w:color w:val="000000" w:themeColor="text1"/>
                <w:kern w:val="0"/>
                <w:sz w:val="18"/>
                <w:szCs w:val="18"/>
                <w:lang w:eastAsia="zh-CN"/>
              </w:rPr>
            </w:pPr>
            <w:r w:rsidRPr="003C4838">
              <w:rPr>
                <w:rFonts w:ascii="ＭＳ ゴシック" w:eastAsia="ＭＳ ゴシック" w:hAnsi="ＭＳ ゴシック" w:cs="ＭＳ ゴシック" w:hint="eastAsia"/>
                <w:color w:val="000000" w:themeColor="text1"/>
                <w:kern w:val="0"/>
                <w:sz w:val="18"/>
                <w:szCs w:val="18"/>
                <w:lang w:eastAsia="zh-CN"/>
              </w:rPr>
              <w:t>（</w:t>
            </w:r>
            <w:r w:rsidRPr="003C4838">
              <w:rPr>
                <w:rFonts w:ascii="ＭＳ ゴシック" w:eastAsia="ＭＳ ゴシック" w:hAnsi="ＭＳ ゴシック" w:cs="ＭＳ ゴシック" w:hint="eastAsia"/>
                <w:color w:val="000000" w:themeColor="text1"/>
                <w:kern w:val="0"/>
                <w:sz w:val="18"/>
                <w:szCs w:val="18"/>
              </w:rPr>
              <w:t>令和元</w:t>
            </w:r>
            <w:r w:rsidRPr="003C4838">
              <w:rPr>
                <w:rFonts w:ascii="ＭＳ ゴシック" w:eastAsia="ＭＳ ゴシック" w:hAnsi="ＭＳ ゴシック" w:cs="ＭＳ ゴシック" w:hint="eastAsia"/>
                <w:color w:val="000000" w:themeColor="text1"/>
                <w:kern w:val="0"/>
                <w:sz w:val="18"/>
                <w:szCs w:val="18"/>
                <w:lang w:eastAsia="zh-CN"/>
              </w:rPr>
              <w:t>年</w:t>
            </w:r>
            <w:r w:rsidRPr="003C4838">
              <w:rPr>
                <w:rFonts w:ascii="ＭＳ ゴシック" w:eastAsia="ＭＳ ゴシック" w:hAnsi="ＭＳ ゴシック" w:cs="ＭＳ ゴシック" w:hint="eastAsia"/>
                <w:color w:val="000000" w:themeColor="text1"/>
                <w:kern w:val="0"/>
                <w:sz w:val="18"/>
                <w:szCs w:val="18"/>
              </w:rPr>
              <w:t>12</w:t>
            </w:r>
            <w:r w:rsidRPr="003C4838">
              <w:rPr>
                <w:rFonts w:ascii="ＭＳ ゴシック" w:eastAsia="ＭＳ ゴシック" w:hAnsi="ＭＳ ゴシック" w:cs="ＭＳ ゴシック" w:hint="eastAsia"/>
                <w:color w:val="000000" w:themeColor="text1"/>
                <w:kern w:val="0"/>
                <w:sz w:val="18"/>
                <w:szCs w:val="18"/>
                <w:lang w:eastAsia="zh-CN"/>
              </w:rPr>
              <w:t>月</w:t>
            </w:r>
            <w:r w:rsidRPr="003C4838">
              <w:rPr>
                <w:rFonts w:ascii="ＭＳ ゴシック" w:eastAsia="ＭＳ ゴシック" w:hAnsi="ＭＳ ゴシック" w:cs="ＭＳ ゴシック" w:hint="eastAsia"/>
                <w:color w:val="000000" w:themeColor="text1"/>
                <w:kern w:val="0"/>
                <w:sz w:val="18"/>
                <w:szCs w:val="18"/>
              </w:rPr>
              <w:t>17</w:t>
            </w:r>
            <w:r w:rsidRPr="003C4838">
              <w:rPr>
                <w:rFonts w:ascii="ＭＳ ゴシック" w:eastAsia="ＭＳ ゴシック" w:hAnsi="ＭＳ ゴシック" w:cs="ＭＳ ゴシック" w:hint="eastAsia"/>
                <w:color w:val="000000" w:themeColor="text1"/>
                <w:kern w:val="0"/>
                <w:sz w:val="18"/>
                <w:szCs w:val="18"/>
                <w:lang w:eastAsia="zh-CN"/>
              </w:rPr>
              <w:t>日</w:t>
            </w:r>
            <w:r w:rsidRPr="003C4838">
              <w:rPr>
                <w:rFonts w:ascii="ＭＳ ゴシック" w:eastAsia="ＭＳ ゴシック" w:hAnsi="ＭＳ ゴシック" w:cs="ＭＳ ゴシック" w:hint="eastAsia"/>
                <w:color w:val="000000" w:themeColor="text1"/>
                <w:kern w:val="0"/>
                <w:sz w:val="18"/>
                <w:szCs w:val="18"/>
              </w:rPr>
              <w:t>薬</w:t>
            </w:r>
            <w:r w:rsidRPr="003C4838">
              <w:rPr>
                <w:rFonts w:ascii="ＭＳ ゴシック" w:eastAsia="ＭＳ ゴシック" w:hAnsi="ＭＳ ゴシック" w:cs="ＭＳ ゴシック"/>
                <w:color w:val="000000" w:themeColor="text1"/>
                <w:kern w:val="0"/>
                <w:sz w:val="18"/>
                <w:szCs w:val="18"/>
              </w:rPr>
              <w:t>生</w:t>
            </w:r>
            <w:r w:rsidRPr="003C4838">
              <w:rPr>
                <w:rFonts w:ascii="ＭＳ ゴシック" w:eastAsia="ＭＳ ゴシック" w:hAnsi="ＭＳ ゴシック" w:cs="ＭＳ ゴシック" w:hint="eastAsia"/>
                <w:color w:val="000000" w:themeColor="text1"/>
                <w:kern w:val="0"/>
                <w:sz w:val="18"/>
                <w:szCs w:val="18"/>
              </w:rPr>
              <w:t>衛</w:t>
            </w:r>
            <w:r w:rsidRPr="003C4838">
              <w:rPr>
                <w:rFonts w:ascii="ＭＳ ゴシック" w:eastAsia="ＭＳ ゴシック" w:hAnsi="ＭＳ ゴシック" w:cs="ＭＳ ゴシック" w:hint="eastAsia"/>
                <w:color w:val="000000" w:themeColor="text1"/>
                <w:kern w:val="0"/>
                <w:sz w:val="18"/>
                <w:szCs w:val="18"/>
                <w:lang w:eastAsia="zh-CN"/>
              </w:rPr>
              <w:t>発1</w:t>
            </w:r>
            <w:r w:rsidRPr="003C4838">
              <w:rPr>
                <w:rFonts w:ascii="ＭＳ ゴシック" w:eastAsia="ＭＳ ゴシック" w:hAnsi="ＭＳ ゴシック" w:cs="ＭＳ ゴシック"/>
                <w:color w:val="000000" w:themeColor="text1"/>
                <w:kern w:val="0"/>
                <w:sz w:val="18"/>
                <w:szCs w:val="18"/>
                <w:lang w:eastAsia="zh-CN"/>
              </w:rPr>
              <w:t>217</w:t>
            </w:r>
            <w:r w:rsidRPr="003C4838">
              <w:rPr>
                <w:rFonts w:ascii="ＭＳ ゴシック" w:eastAsia="ＭＳ ゴシック" w:hAnsi="ＭＳ ゴシック" w:cs="ＭＳ ゴシック" w:hint="eastAsia"/>
                <w:color w:val="000000" w:themeColor="text1"/>
                <w:kern w:val="0"/>
                <w:sz w:val="18"/>
                <w:szCs w:val="18"/>
                <w:lang w:eastAsia="zh-CN"/>
              </w:rPr>
              <w:t>号）</w:t>
            </w:r>
          </w:p>
          <w:p w:rsidR="002E77F2" w:rsidRPr="003C4838" w:rsidRDefault="002E77F2" w:rsidP="002E77F2">
            <w:pPr>
              <w:wordWrap w:val="0"/>
              <w:autoSpaceDE w:val="0"/>
              <w:autoSpaceDN w:val="0"/>
              <w:adjustRightInd w:val="0"/>
              <w:spacing w:line="181" w:lineRule="exact"/>
              <w:ind w:left="200" w:hangingChars="100" w:hanging="20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18"/>
                <w:szCs w:val="18"/>
              </w:rPr>
              <w:t>令和</w:t>
            </w:r>
            <w:r w:rsidRPr="003C4838">
              <w:rPr>
                <w:rFonts w:ascii="ＭＳ ゴシック" w:eastAsia="ＭＳ ゴシック" w:hAnsi="ＭＳ ゴシック" w:cs="ＭＳ ゴシック"/>
                <w:color w:val="000000" w:themeColor="text1"/>
                <w:kern w:val="0"/>
                <w:sz w:val="18"/>
                <w:szCs w:val="18"/>
              </w:rPr>
              <w:t>元年</w:t>
            </w:r>
            <w:r w:rsidRPr="003C4838">
              <w:rPr>
                <w:rFonts w:ascii="ＭＳ ゴシック" w:eastAsia="ＭＳ ゴシック" w:hAnsi="ＭＳ ゴシック" w:cs="ＭＳ ゴシック" w:hint="eastAsia"/>
                <w:color w:val="000000" w:themeColor="text1"/>
                <w:kern w:val="0"/>
                <w:sz w:val="18"/>
                <w:szCs w:val="18"/>
              </w:rPr>
              <w:t>12月18日</w:t>
            </w:r>
            <w:r w:rsidRPr="003C4838">
              <w:rPr>
                <w:rFonts w:ascii="ＭＳ ゴシック" w:eastAsia="ＭＳ ゴシック" w:hAnsi="ＭＳ ゴシック" w:cs="ＭＳ ゴシック"/>
                <w:color w:val="000000" w:themeColor="text1"/>
                <w:kern w:val="0"/>
                <w:sz w:val="18"/>
                <w:szCs w:val="18"/>
              </w:rPr>
              <w:t>付け厚生労働省</w:t>
            </w:r>
            <w:r w:rsidRPr="003C4838">
              <w:rPr>
                <w:rFonts w:ascii="ＭＳ ゴシック" w:eastAsia="ＭＳ ゴシック" w:hAnsi="ＭＳ ゴシック" w:cs="ＭＳ ゴシック" w:hint="eastAsia"/>
                <w:color w:val="000000" w:themeColor="text1"/>
                <w:kern w:val="0"/>
                <w:sz w:val="18"/>
                <w:szCs w:val="18"/>
              </w:rPr>
              <w:t>事務連絡</w:t>
            </w:r>
            <w:r w:rsidRPr="003C4838">
              <w:rPr>
                <w:rFonts w:ascii="ＭＳ ゴシック" w:eastAsia="ＭＳ ゴシック" w:hAnsi="ＭＳ ゴシック" w:cs="ＭＳ ゴシック"/>
                <w:color w:val="000000" w:themeColor="text1"/>
                <w:kern w:val="0"/>
                <w:sz w:val="18"/>
                <w:szCs w:val="18"/>
              </w:rPr>
              <w:t>「</w:t>
            </w:r>
            <w:r w:rsidRPr="003C4838">
              <w:rPr>
                <w:rFonts w:ascii="ＭＳ ゴシック" w:eastAsia="ＭＳ ゴシック" w:hAnsi="ＭＳ ゴシック" w:cs="ＭＳ ゴシック" w:hint="eastAsia"/>
                <w:color w:val="000000" w:themeColor="text1"/>
                <w:kern w:val="0"/>
                <w:sz w:val="18"/>
                <w:szCs w:val="18"/>
              </w:rPr>
              <w:t>循環式浴槽</w:t>
            </w:r>
            <w:r w:rsidRPr="003C4838">
              <w:rPr>
                <w:rFonts w:ascii="ＭＳ ゴシック" w:eastAsia="ＭＳ ゴシック" w:hAnsi="ＭＳ ゴシック" w:cs="ＭＳ ゴシック"/>
                <w:color w:val="000000" w:themeColor="text1"/>
                <w:kern w:val="0"/>
                <w:sz w:val="18"/>
                <w:szCs w:val="18"/>
              </w:rPr>
              <w:t>におけるレジオネラ症防止マニュアル」</w:t>
            </w:r>
            <w:r w:rsidRPr="003C4838">
              <w:rPr>
                <w:rFonts w:ascii="ＭＳ ゴシック" w:eastAsia="ＭＳ ゴシック" w:hAnsi="ＭＳ ゴシック" w:cs="ＭＳ ゴシック" w:hint="eastAsia"/>
                <w:color w:val="000000" w:themeColor="text1"/>
                <w:kern w:val="0"/>
                <w:sz w:val="18"/>
                <w:szCs w:val="18"/>
              </w:rPr>
              <w:t>改正に伴う</w:t>
            </w:r>
            <w:r w:rsidRPr="003C4838">
              <w:rPr>
                <w:rFonts w:ascii="ＭＳ ゴシック" w:eastAsia="ＭＳ ゴシック" w:hAnsi="ＭＳ ゴシック" w:cs="ＭＳ ゴシック"/>
                <w:color w:val="000000" w:themeColor="text1"/>
                <w:kern w:val="0"/>
                <w:sz w:val="18"/>
                <w:szCs w:val="18"/>
              </w:rPr>
              <w:t>社会</w:t>
            </w:r>
            <w:r w:rsidRPr="003C4838">
              <w:rPr>
                <w:rFonts w:ascii="ＭＳ ゴシック" w:eastAsia="ＭＳ ゴシック" w:hAnsi="ＭＳ ゴシック" w:cs="ＭＳ ゴシック" w:hint="eastAsia"/>
                <w:color w:val="000000" w:themeColor="text1"/>
                <w:kern w:val="0"/>
                <w:sz w:val="18"/>
                <w:szCs w:val="18"/>
              </w:rPr>
              <w:t>福祉</w:t>
            </w:r>
            <w:r w:rsidRPr="003C4838">
              <w:rPr>
                <w:rFonts w:ascii="ＭＳ ゴシック" w:eastAsia="ＭＳ ゴシック" w:hAnsi="ＭＳ ゴシック" w:cs="ＭＳ ゴシック"/>
                <w:color w:val="000000" w:themeColor="text1"/>
                <w:kern w:val="0"/>
                <w:sz w:val="18"/>
                <w:szCs w:val="18"/>
              </w:rPr>
              <w:t>施設等への周知について</w:t>
            </w:r>
          </w:p>
          <w:p w:rsidR="002E77F2" w:rsidRPr="003C4838" w:rsidRDefault="002E77F2" w:rsidP="002E77F2">
            <w:pPr>
              <w:pStyle w:val="a3"/>
              <w:ind w:left="200" w:hangingChars="100" w:hanging="200"/>
              <w:rPr>
                <w:rFonts w:ascii="ＭＳ ゴシック" w:hAnsi="ＭＳ ゴシック"/>
                <w:color w:val="000000" w:themeColor="text1"/>
                <w:spacing w:val="0"/>
              </w:rPr>
            </w:pPr>
          </w:p>
          <w:p w:rsidR="002E77F2" w:rsidRPr="003C4838" w:rsidRDefault="002E77F2" w:rsidP="002E77F2">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○入浴施設等におけるレジオネラ症防止対策の徹底について(障福第671号 平成14年10月15日)</w:t>
            </w:r>
          </w:p>
          <w:p w:rsidR="002E77F2" w:rsidRPr="003C4838" w:rsidRDefault="002E77F2" w:rsidP="002E77F2">
            <w:pPr>
              <w:pStyle w:val="a3"/>
              <w:spacing w:line="120" w:lineRule="auto"/>
              <w:ind w:left="200" w:hangingChars="100" w:hanging="200"/>
              <w:rPr>
                <w:rFonts w:ascii="ＭＳ ゴシック" w:hAnsi="ＭＳ ゴシック"/>
                <w:color w:val="000000" w:themeColor="text1"/>
                <w:spacing w:val="0"/>
              </w:rPr>
            </w:pPr>
          </w:p>
          <w:p w:rsidR="002E77F2" w:rsidRPr="003C4838" w:rsidRDefault="002E77F2" w:rsidP="002E77F2">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○公衆浴場における水質基準等に関する指針</w:t>
            </w:r>
          </w:p>
          <w:p w:rsidR="002E77F2" w:rsidRPr="003C4838" w:rsidRDefault="002E77F2" w:rsidP="002E77F2">
            <w:pPr>
              <w:pStyle w:val="a3"/>
              <w:spacing w:line="240" w:lineRule="auto"/>
              <w:ind w:left="200" w:hangingChars="100" w:hanging="200"/>
              <w:rPr>
                <w:rFonts w:ascii="ＭＳ ゴシック" w:hAnsi="ＭＳ ゴシック"/>
                <w:color w:val="000000" w:themeColor="text1"/>
                <w:spacing w:val="0"/>
              </w:rPr>
            </w:pPr>
          </w:p>
          <w:p w:rsidR="002E77F2" w:rsidRPr="003C4838" w:rsidRDefault="002E77F2" w:rsidP="002E77F2">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○公衆浴場における衛生等管理要領</w:t>
            </w: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ind w:firstLineChars="100" w:firstLine="200"/>
              <w:rPr>
                <w:rFonts w:ascii="ＭＳ ゴシック" w:eastAsia="ＭＳ ゴシック" w:hAnsi="ＭＳ ゴシック"/>
                <w:color w:val="000000" w:themeColor="text1"/>
                <w:sz w:val="20"/>
                <w:szCs w:val="20"/>
              </w:rPr>
            </w:pPr>
          </w:p>
          <w:p w:rsidR="002E77F2" w:rsidRPr="003C4838" w:rsidRDefault="002E77F2" w:rsidP="002E77F2">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○浄化槽法第</w:t>
            </w:r>
            <w:r w:rsidRPr="003C4838">
              <w:rPr>
                <w:rFonts w:ascii="ＭＳ ゴシック" w:eastAsia="ＭＳ ゴシック" w:hAnsi="ＭＳ ゴシック" w:cs="ＭＳ ゴシック"/>
                <w:color w:val="000000" w:themeColor="text1"/>
                <w:kern w:val="0"/>
                <w:sz w:val="20"/>
                <w:szCs w:val="20"/>
                <w:lang w:eastAsia="zh-CN"/>
              </w:rPr>
              <w:t>10</w:t>
            </w:r>
            <w:r w:rsidRPr="003C4838">
              <w:rPr>
                <w:rFonts w:ascii="ＭＳ ゴシック" w:eastAsia="ＭＳ ゴシック" w:hAnsi="ＭＳ ゴシック" w:cs="ＭＳ ゴシック" w:hint="eastAsia"/>
                <w:color w:val="000000" w:themeColor="text1"/>
                <w:kern w:val="0"/>
                <w:sz w:val="20"/>
                <w:szCs w:val="20"/>
                <w:lang w:eastAsia="zh-CN"/>
              </w:rPr>
              <w:t>条</w:t>
            </w: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2E77F2" w:rsidRPr="003C4838" w:rsidRDefault="002E77F2" w:rsidP="002E77F2">
            <w:pPr>
              <w:kinsoku w:val="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○浄化槽法第</w:t>
            </w:r>
            <w:r w:rsidRPr="003C4838">
              <w:rPr>
                <w:rFonts w:ascii="ＭＳ ゴシック" w:eastAsia="ＭＳ ゴシック" w:hAnsi="ＭＳ ゴシック" w:cs="ＭＳ ゴシック"/>
                <w:color w:val="000000" w:themeColor="text1"/>
                <w:kern w:val="0"/>
                <w:sz w:val="20"/>
                <w:szCs w:val="20"/>
                <w:lang w:eastAsia="zh-CN"/>
              </w:rPr>
              <w:t>11</w:t>
            </w:r>
            <w:r w:rsidRPr="003C4838">
              <w:rPr>
                <w:rFonts w:ascii="ＭＳ ゴシック" w:eastAsia="ＭＳ ゴシック" w:hAnsi="ＭＳ ゴシック" w:cs="ＭＳ ゴシック" w:hint="eastAsia"/>
                <w:color w:val="000000" w:themeColor="text1"/>
                <w:kern w:val="0"/>
                <w:sz w:val="20"/>
                <w:szCs w:val="20"/>
              </w:rPr>
              <w:t>条</w:t>
            </w:r>
          </w:p>
        </w:tc>
        <w:tc>
          <w:tcPr>
            <w:tcW w:w="1384" w:type="dxa"/>
            <w:tcBorders>
              <w:bottom w:val="nil"/>
            </w:tcBorders>
          </w:tcPr>
          <w:p w:rsidR="002E77F2" w:rsidRPr="003C4838" w:rsidRDefault="002E77F2" w:rsidP="002E77F2">
            <w:pPr>
              <w:kinsoku w:val="0"/>
              <w:overflowPunct w:val="0"/>
              <w:textAlignment w:val="baseline"/>
              <w:rPr>
                <w:rFonts w:ascii="ＭＳ ゴシック" w:eastAsia="ＭＳ ゴシック" w:hAnsi="ＭＳ ゴシック"/>
                <w:color w:val="000000" w:themeColor="text1"/>
                <w:sz w:val="20"/>
                <w:szCs w:val="20"/>
              </w:rPr>
            </w:pPr>
          </w:p>
        </w:tc>
      </w:tr>
      <w:tr w:rsidR="003C4838" w:rsidRPr="003C4838" w:rsidTr="002E77F2">
        <w:trPr>
          <w:trHeight w:val="1862"/>
        </w:trPr>
        <w:tc>
          <w:tcPr>
            <w:tcW w:w="5911" w:type="dxa"/>
            <w:gridSpan w:val="2"/>
            <w:vMerge/>
          </w:tcPr>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lang w:eastAsia="zh-CN"/>
              </w:rPr>
            </w:pPr>
          </w:p>
        </w:tc>
        <w:tc>
          <w:tcPr>
            <w:tcW w:w="2552" w:type="dxa"/>
            <w:tcBorders>
              <w:top w:val="nil"/>
            </w:tcBorders>
          </w:tcPr>
          <w:p w:rsidR="002E77F2" w:rsidRPr="003C4838" w:rsidRDefault="002E77F2" w:rsidP="002E77F2">
            <w:pPr>
              <w:kinsoku w:val="0"/>
              <w:overflowPunct w:val="0"/>
              <w:textAlignment w:val="baseline"/>
              <w:rPr>
                <w:rFonts w:ascii="ＭＳ ゴシック" w:eastAsia="ＭＳ ゴシック" w:hAnsi="ＭＳ ゴシック"/>
                <w:color w:val="000000" w:themeColor="text1"/>
                <w:kern w:val="0"/>
                <w:sz w:val="20"/>
                <w:szCs w:val="20"/>
                <w:lang w:eastAsia="zh-CN"/>
              </w:rPr>
            </w:pPr>
          </w:p>
          <w:p w:rsidR="002E77F2" w:rsidRPr="003C4838" w:rsidRDefault="002E77F2" w:rsidP="002E77F2">
            <w:pPr>
              <w:ind w:left="200" w:hangingChars="100" w:hanging="200"/>
              <w:rPr>
                <w:rFonts w:ascii="ＭＳ ゴシック" w:eastAsia="ＭＳ ゴシック" w:hAnsi="ＭＳ ゴシック"/>
                <w:color w:val="000000" w:themeColor="text1"/>
                <w:sz w:val="20"/>
                <w:szCs w:val="20"/>
                <w:lang w:eastAsia="zh-CN"/>
              </w:rPr>
            </w:pPr>
          </w:p>
        </w:tc>
        <w:tc>
          <w:tcPr>
            <w:tcW w:w="1384" w:type="dxa"/>
            <w:tcBorders>
              <w:top w:val="nil"/>
            </w:tcBorders>
          </w:tcPr>
          <w:p w:rsidR="002E77F2" w:rsidRPr="003C4838" w:rsidRDefault="002E77F2" w:rsidP="002E77F2">
            <w:pPr>
              <w:rPr>
                <w:rFonts w:ascii="ＭＳ ゴシック" w:eastAsia="ＭＳ ゴシック" w:hAnsi="ＭＳ ゴシック"/>
                <w:color w:val="000000" w:themeColor="text1"/>
                <w:sz w:val="20"/>
                <w:szCs w:val="20"/>
                <w:lang w:eastAsia="zh-CN"/>
              </w:rPr>
            </w:pPr>
          </w:p>
        </w:tc>
      </w:tr>
    </w:tbl>
    <w:p w:rsidR="002E77F2" w:rsidRPr="003C4838" w:rsidRDefault="002E77F2" w:rsidP="00E24E30">
      <w:pPr>
        <w:tabs>
          <w:tab w:val="left" w:pos="1290"/>
        </w:tabs>
        <w:jc w:val="center"/>
        <w:rPr>
          <w:rFonts w:ascii="ＭＳ ゴシック" w:eastAsia="ＭＳ ゴシック" w:hAnsi="ＭＳ ゴシック"/>
          <w:color w:val="000000" w:themeColor="text1"/>
          <w:sz w:val="20"/>
          <w:szCs w:val="20"/>
        </w:rPr>
      </w:pPr>
    </w:p>
    <w:p w:rsidR="00A20BD7" w:rsidRPr="003C4838" w:rsidRDefault="00A20BD7" w:rsidP="00E24E30">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w:t>
      </w:r>
    </w:p>
    <w:p w:rsidR="00A20BD7" w:rsidRPr="003C4838" w:rsidRDefault="00A20BD7" w:rsidP="00A20BD7">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809"/>
      </w:tblGrid>
      <w:tr w:rsidR="003C4838" w:rsidRPr="003C4838" w:rsidTr="00046338">
        <w:trPr>
          <w:trHeight w:val="416"/>
        </w:trPr>
        <w:tc>
          <w:tcPr>
            <w:tcW w:w="1980"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09"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046338">
        <w:trPr>
          <w:trHeight w:val="1479"/>
        </w:trPr>
        <w:tc>
          <w:tcPr>
            <w:tcW w:w="1980" w:type="dxa"/>
            <w:vMerge w:val="restart"/>
          </w:tcPr>
          <w:p w:rsidR="00A20BD7" w:rsidRPr="003C4838"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9D0F21"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9D0F21" w:rsidRPr="003C4838" w:rsidRDefault="0067205D" w:rsidP="0067205D">
            <w:pPr>
              <w:overflowPunct w:val="0"/>
              <w:textAlignment w:val="baseline"/>
              <w:rPr>
                <w:rFonts w:ascii="ＭＳ ゴシック" w:eastAsia="ＭＳ ゴシック" w:hAnsi="ＭＳ ゴシック"/>
                <w:b/>
                <w:color w:val="000000" w:themeColor="text1"/>
                <w:szCs w:val="21"/>
              </w:rPr>
            </w:pPr>
            <w:r w:rsidRPr="003C4838">
              <w:rPr>
                <w:rFonts w:ascii="ＭＳ ゴシック" w:eastAsia="ＭＳ ゴシック" w:hAnsi="ＭＳ ゴシック" w:hint="eastAsia"/>
                <w:b/>
                <w:color w:val="000000" w:themeColor="text1"/>
                <w:szCs w:val="21"/>
              </w:rPr>
              <w:t>２</w:t>
            </w:r>
            <w:r w:rsidR="009D0F21" w:rsidRPr="003C4838">
              <w:rPr>
                <w:rFonts w:ascii="ＭＳ ゴシック" w:eastAsia="ＭＳ ゴシック" w:hAnsi="ＭＳ ゴシック" w:hint="eastAsia"/>
                <w:b/>
                <w:color w:val="000000" w:themeColor="text1"/>
                <w:szCs w:val="21"/>
              </w:rPr>
              <w:t xml:space="preserve">　その他</w:t>
            </w:r>
          </w:p>
        </w:tc>
        <w:tc>
          <w:tcPr>
            <w:tcW w:w="6095" w:type="dxa"/>
            <w:tcBorders>
              <w:bottom w:val="nil"/>
            </w:tcBorders>
          </w:tcPr>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3C4838" w:rsidRDefault="002E0089" w:rsidP="002E0089">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3</w:t>
            </w:r>
            <w:r w:rsidRPr="003C4838">
              <w:rPr>
                <w:rFonts w:ascii="ＭＳ ゴシック" w:eastAsia="ＭＳ ゴシック" w:hAnsi="ＭＳ ゴシック" w:cs="ＭＳ ゴシック"/>
                <w:color w:val="000000" w:themeColor="text1"/>
                <w:kern w:val="0"/>
                <w:sz w:val="20"/>
                <w:szCs w:val="20"/>
              </w:rPr>
              <w:t>)</w:t>
            </w:r>
            <w:r w:rsidR="00A20BD7" w:rsidRPr="003C4838">
              <w:rPr>
                <w:rFonts w:ascii="ＭＳ ゴシック" w:eastAsia="ＭＳ ゴシック" w:hAnsi="ＭＳ ゴシック" w:hint="eastAsia"/>
                <w:color w:val="000000" w:themeColor="text1"/>
                <w:sz w:val="20"/>
                <w:szCs w:val="20"/>
              </w:rPr>
              <w:t xml:space="preserve"> 自家水（飲用井戸）を使用しているか。</w:t>
            </w:r>
          </w:p>
          <w:p w:rsidR="00A20BD7" w:rsidRPr="003C4838" w:rsidRDefault="00A20BD7" w:rsidP="00906B40">
            <w:pPr>
              <w:overflowPunct w:val="0"/>
              <w:ind w:left="360"/>
              <w:textAlignment w:val="baseline"/>
              <w:rPr>
                <w:rFonts w:ascii="ＭＳ ゴシック" w:eastAsia="ＭＳ ゴシック" w:hAnsi="ＭＳ ゴシック"/>
                <w:color w:val="000000" w:themeColor="text1"/>
                <w:sz w:val="20"/>
                <w:szCs w:val="20"/>
              </w:rPr>
            </w:pPr>
          </w:p>
          <w:p w:rsidR="00092042" w:rsidRPr="003C4838" w:rsidRDefault="00A20BD7" w:rsidP="00092042">
            <w:pPr>
              <w:overflowPunct w:val="0"/>
              <w:ind w:left="36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使用している場合，毎年</w:t>
            </w:r>
            <w:r w:rsidR="007C707F" w:rsidRPr="003C4838">
              <w:rPr>
                <w:rFonts w:ascii="ＭＳ ゴシック" w:eastAsia="ＭＳ ゴシック" w:hAnsi="ＭＳ ゴシック" w:hint="eastAsia"/>
                <w:color w:val="000000" w:themeColor="text1"/>
                <w:sz w:val="20"/>
                <w:szCs w:val="20"/>
              </w:rPr>
              <w:t>１</w:t>
            </w:r>
            <w:r w:rsidRPr="003C4838">
              <w:rPr>
                <w:rFonts w:ascii="ＭＳ ゴシック" w:eastAsia="ＭＳ ゴシック" w:hAnsi="ＭＳ ゴシック" w:hint="eastAsia"/>
                <w:color w:val="000000" w:themeColor="text1"/>
                <w:sz w:val="20"/>
                <w:szCs w:val="20"/>
              </w:rPr>
              <w:t>回以上（調理施設で使用する場合は</w:t>
            </w:r>
          </w:p>
          <w:p w:rsidR="00A20BD7" w:rsidRPr="003C4838" w:rsidRDefault="00A20BD7"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年</w:t>
            </w:r>
            <w:r w:rsidR="007C707F"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回以上）登録検査機関による水質検査を受けているか。</w:t>
            </w:r>
          </w:p>
          <w:p w:rsidR="00A20BD7" w:rsidRPr="003C4838" w:rsidRDefault="00A20BD7" w:rsidP="00DB4A32">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B83A3F" w:rsidRPr="003C4838">
              <w:rPr>
                <w:rFonts w:ascii="ＭＳ ゴシック" w:eastAsia="ＭＳ ゴシック" w:hAnsi="ＭＳ ゴシック" w:cs="ＭＳ ゴシック" w:hint="eastAsia"/>
                <w:color w:val="000000" w:themeColor="text1"/>
                <w:kern w:val="0"/>
                <w:sz w:val="20"/>
                <w:szCs w:val="20"/>
              </w:rPr>
              <w:t>「水質検査」の</w:t>
            </w:r>
            <w:r w:rsidRPr="003C4838">
              <w:rPr>
                <w:rFonts w:ascii="ＭＳ ゴシック" w:eastAsia="ＭＳ ゴシック" w:hAnsi="ＭＳ ゴシック" w:cs="ＭＳ ゴシック" w:hint="eastAsia"/>
                <w:color w:val="000000" w:themeColor="text1"/>
                <w:kern w:val="0"/>
                <w:sz w:val="20"/>
                <w:szCs w:val="20"/>
              </w:rPr>
              <w:t>状況</w:t>
            </w:r>
          </w:p>
        </w:tc>
        <w:tc>
          <w:tcPr>
            <w:tcW w:w="1809" w:type="dxa"/>
            <w:tcBorders>
              <w:bottom w:val="nil"/>
            </w:tcBorders>
          </w:tcPr>
          <w:p w:rsidR="00A20BD7" w:rsidRPr="003C4838" w:rsidRDefault="00A20BD7" w:rsidP="008E5EA4">
            <w:pPr>
              <w:overflowPunct w:val="0"/>
              <w:jc w:val="center"/>
              <w:textAlignment w:val="baseline"/>
              <w:rPr>
                <w:rFonts w:ascii="ＭＳ ゴシック" w:eastAsia="ＭＳ ゴシック" w:hAnsi="ＭＳ ゴシック"/>
                <w:color w:val="000000" w:themeColor="text1"/>
                <w:kern w:val="0"/>
                <w:sz w:val="20"/>
                <w:szCs w:val="20"/>
              </w:rPr>
            </w:pPr>
          </w:p>
          <w:p w:rsidR="00A20BD7"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191632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310900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A20BD7" w:rsidRPr="003C4838" w:rsidRDefault="00A20BD7" w:rsidP="008E5EA4">
            <w:pPr>
              <w:overflowPunct w:val="0"/>
              <w:jc w:val="center"/>
              <w:textAlignment w:val="baseline"/>
              <w:rPr>
                <w:rFonts w:ascii="ＭＳ ゴシック" w:eastAsia="ＭＳ ゴシック" w:hAnsi="ＭＳ ゴシック"/>
                <w:color w:val="000000" w:themeColor="text1"/>
                <w:sz w:val="20"/>
                <w:szCs w:val="20"/>
              </w:rPr>
            </w:pPr>
          </w:p>
          <w:p w:rsidR="00A20BD7" w:rsidRPr="003C4838" w:rsidRDefault="000B0472" w:rsidP="008E5EA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8266927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2615504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r w:rsidR="003C4838" w:rsidRPr="003C4838" w:rsidTr="00046338">
        <w:trPr>
          <w:trHeight w:val="1100"/>
        </w:trPr>
        <w:tc>
          <w:tcPr>
            <w:tcW w:w="1980" w:type="dxa"/>
            <w:vMerge/>
          </w:tcPr>
          <w:p w:rsidR="00A20BD7" w:rsidRPr="003C4838"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5"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3C4838" w:rsidRPr="003C4838" w:rsidTr="00906B40">
              <w:trPr>
                <w:trHeight w:val="180"/>
              </w:trPr>
              <w:tc>
                <w:tcPr>
                  <w:tcW w:w="1204" w:type="dxa"/>
                </w:tcPr>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実施年月日</w:t>
                  </w:r>
                </w:p>
              </w:tc>
              <w:tc>
                <w:tcPr>
                  <w:tcW w:w="1162" w:type="dxa"/>
                </w:tcPr>
                <w:p w:rsidR="00A20BD7" w:rsidRPr="003C4838" w:rsidRDefault="00A20BD7" w:rsidP="000B0472">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pacing w:val="2"/>
                      <w:w w:val="71"/>
                      <w:kern w:val="0"/>
                      <w:sz w:val="20"/>
                      <w:szCs w:val="20"/>
                      <w:fitText w:val="1000" w:id="874246657"/>
                    </w:rPr>
                    <w:t>指定検査機関</w:t>
                  </w:r>
                  <w:r w:rsidRPr="003C4838">
                    <w:rPr>
                      <w:rFonts w:ascii="ＭＳ ゴシック" w:eastAsia="ＭＳ ゴシック" w:hAnsi="ＭＳ ゴシック" w:hint="eastAsia"/>
                      <w:color w:val="000000" w:themeColor="text1"/>
                      <w:spacing w:val="-4"/>
                      <w:w w:val="71"/>
                      <w:kern w:val="0"/>
                      <w:sz w:val="20"/>
                      <w:szCs w:val="20"/>
                      <w:fitText w:val="1000" w:id="874246657"/>
                    </w:rPr>
                    <w:t>名</w:t>
                  </w:r>
                </w:p>
              </w:tc>
              <w:tc>
                <w:tcPr>
                  <w:tcW w:w="1584"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内　容</w:t>
                  </w:r>
                </w:p>
              </w:tc>
              <w:tc>
                <w:tcPr>
                  <w:tcW w:w="1208"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結果等</w:t>
                  </w:r>
                </w:p>
              </w:tc>
            </w:tr>
            <w:tr w:rsidR="003C4838" w:rsidRPr="003C4838" w:rsidTr="00906B40">
              <w:trPr>
                <w:trHeight w:val="481"/>
              </w:trPr>
              <w:tc>
                <w:tcPr>
                  <w:tcW w:w="1204" w:type="dxa"/>
                </w:tcPr>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A20BD7" w:rsidRPr="003C4838" w:rsidRDefault="00A20BD7" w:rsidP="000B0472">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3C4838" w:rsidRDefault="00A20BD7" w:rsidP="00906B40">
            <w:pPr>
              <w:overflowPunct w:val="0"/>
              <w:textAlignment w:val="baseline"/>
              <w:rPr>
                <w:rFonts w:ascii="ＭＳ ゴシック" w:eastAsia="ＭＳ ゴシック" w:hAnsi="ＭＳ ゴシック"/>
                <w:color w:val="000000" w:themeColor="text1"/>
                <w:kern w:val="0"/>
                <w:sz w:val="20"/>
                <w:szCs w:val="20"/>
              </w:rPr>
            </w:pPr>
          </w:p>
        </w:tc>
        <w:tc>
          <w:tcPr>
            <w:tcW w:w="1809" w:type="dxa"/>
            <w:tcBorders>
              <w:top w:val="nil"/>
              <w:bottom w:val="nil"/>
            </w:tcBorders>
          </w:tcPr>
          <w:p w:rsidR="00A20BD7" w:rsidRPr="003C4838" w:rsidRDefault="00A20BD7" w:rsidP="008E5EA4">
            <w:pPr>
              <w:widowControl/>
              <w:jc w:val="center"/>
              <w:rPr>
                <w:rFonts w:ascii="ＭＳ ゴシック" w:eastAsia="ＭＳ ゴシック" w:hAnsi="ＭＳ ゴシック"/>
                <w:color w:val="000000" w:themeColor="text1"/>
                <w:kern w:val="0"/>
                <w:sz w:val="20"/>
                <w:szCs w:val="20"/>
              </w:rPr>
            </w:pPr>
          </w:p>
          <w:p w:rsidR="00A20BD7" w:rsidRPr="003C4838" w:rsidRDefault="00A20BD7" w:rsidP="008E5EA4">
            <w:pPr>
              <w:widowControl/>
              <w:jc w:val="center"/>
              <w:rPr>
                <w:rFonts w:ascii="ＭＳ ゴシック" w:eastAsia="ＭＳ ゴシック" w:hAnsi="ＭＳ ゴシック"/>
                <w:color w:val="000000" w:themeColor="text1"/>
                <w:kern w:val="0"/>
                <w:sz w:val="20"/>
                <w:szCs w:val="20"/>
              </w:rPr>
            </w:pPr>
          </w:p>
          <w:p w:rsidR="00A20BD7" w:rsidRPr="003C4838" w:rsidRDefault="00A20BD7" w:rsidP="008E5EA4">
            <w:pPr>
              <w:overflowPunct w:val="0"/>
              <w:jc w:val="center"/>
              <w:textAlignment w:val="baseline"/>
              <w:rPr>
                <w:rFonts w:ascii="ＭＳ ゴシック" w:eastAsia="ＭＳ ゴシック" w:hAnsi="ＭＳ ゴシック"/>
                <w:color w:val="000000" w:themeColor="text1"/>
                <w:kern w:val="0"/>
                <w:sz w:val="20"/>
                <w:szCs w:val="20"/>
              </w:rPr>
            </w:pPr>
          </w:p>
        </w:tc>
      </w:tr>
      <w:tr w:rsidR="003C4838" w:rsidRPr="003C4838" w:rsidTr="00046338">
        <w:trPr>
          <w:trHeight w:val="10496"/>
        </w:trPr>
        <w:tc>
          <w:tcPr>
            <w:tcW w:w="1980" w:type="dxa"/>
            <w:vMerge/>
          </w:tcPr>
          <w:p w:rsidR="00A20BD7" w:rsidRPr="003C4838" w:rsidRDefault="00A20BD7"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5" w:type="dxa"/>
            <w:tcBorders>
              <w:top w:val="nil"/>
            </w:tcBorders>
          </w:tcPr>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A4C8C" w:rsidRPr="003C4838" w:rsidRDefault="00BA4C8C"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A4C8C" w:rsidRPr="003C4838" w:rsidRDefault="00BA4C8C"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(4) </w:t>
            </w:r>
            <w:r w:rsidRPr="003C4838">
              <w:rPr>
                <w:rFonts w:ascii="ＭＳ ゴシック" w:eastAsia="ＭＳ ゴシック" w:hAnsi="ＭＳ ゴシック" w:cs="ＭＳ ゴシック" w:hint="eastAsia"/>
                <w:color w:val="000000" w:themeColor="text1"/>
                <w:kern w:val="0"/>
                <w:sz w:val="20"/>
                <w:szCs w:val="20"/>
              </w:rPr>
              <w:t>貯水槽（受水槽）を使用しているか。</w:t>
            </w: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使用している場合，</w:t>
            </w:r>
            <w:r w:rsidR="00092042" w:rsidRPr="003C4838">
              <w:rPr>
                <w:rFonts w:ascii="ＭＳ ゴシック" w:eastAsia="ＭＳ ゴシック" w:hAnsi="ＭＳ ゴシック" w:cs="ＭＳ ゴシック" w:hint="eastAsia"/>
                <w:color w:val="000000" w:themeColor="text1"/>
                <w:kern w:val="0"/>
                <w:sz w:val="20"/>
                <w:szCs w:val="20"/>
              </w:rPr>
              <w:t>チェック</w:t>
            </w:r>
            <w:r w:rsidR="00092042"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508185231"/>
                <w14:checkbox>
                  <w14:checked w14:val="1"/>
                  <w14:checkedState w14:val="00FE" w14:font="Wingdings"/>
                  <w14:uncheckedState w14:val="2610" w14:font="ＭＳ ゴシック"/>
                </w14:checkbox>
              </w:sdtPr>
              <w:sdtEndPr/>
              <w:sdtContent>
                <w:r w:rsidR="00092042" w:rsidRPr="003C4838">
                  <w:rPr>
                    <w:rFonts w:ascii="ＭＳ ゴシック" w:eastAsia="ＭＳ ゴシック" w:hAnsi="ＭＳ ゴシック" w:hint="eastAsia"/>
                    <w:color w:val="000000" w:themeColor="text1"/>
                    <w:kern w:val="0"/>
                    <w:sz w:val="20"/>
                    <w:szCs w:val="20"/>
                  </w:rPr>
                  <w:sym w:font="Wingdings" w:char="F0FE"/>
                </w:r>
              </w:sdtContent>
            </w:sdt>
            <w:r w:rsidR="00092042" w:rsidRPr="003C4838">
              <w:rPr>
                <w:rFonts w:ascii="ＭＳ ゴシック" w:eastAsia="ＭＳ ゴシック" w:hAnsi="ＭＳ ゴシック" w:hint="eastAsia"/>
                <w:color w:val="000000" w:themeColor="text1"/>
                <w:kern w:val="0"/>
                <w:sz w:val="20"/>
                <w:szCs w:val="20"/>
              </w:rPr>
              <w:t>を入れること。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3C4838" w:rsidRPr="003C4838" w:rsidTr="00906B40">
              <w:trPr>
                <w:trHeight w:val="383"/>
              </w:trPr>
              <w:tc>
                <w:tcPr>
                  <w:tcW w:w="1924" w:type="dxa"/>
                  <w:vAlign w:val="center"/>
                </w:tcPr>
                <w:p w:rsidR="00A20BD7" w:rsidRPr="003C4838" w:rsidRDefault="00E5708C" w:rsidP="000B0472">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10</w:t>
                  </w:r>
                  <w:r w:rsidR="00A20BD7" w:rsidRPr="003C4838">
                    <w:rPr>
                      <w:rFonts w:ascii="ＭＳ ゴシック" w:eastAsia="ＭＳ ゴシック" w:hAnsi="ＭＳ ゴシック" w:hint="eastAsia"/>
                      <w:color w:val="000000" w:themeColor="text1"/>
                      <w:sz w:val="20"/>
                      <w:szCs w:val="20"/>
                    </w:rPr>
                    <w:t>トンを超える</w:t>
                  </w:r>
                </w:p>
                <w:p w:rsidR="00B83A3F" w:rsidRPr="003C4838" w:rsidRDefault="00B83A3F" w:rsidP="000B0472">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水道法適用）</w:t>
                  </w:r>
                </w:p>
              </w:tc>
              <w:tc>
                <w:tcPr>
                  <w:tcW w:w="1151"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0B0472" w:rsidP="000B0472">
                  <w:pPr>
                    <w:framePr w:hSpace="142" w:wrap="around" w:vAnchor="text" w:hAnchor="margin" w:x="383" w:y="160"/>
                    <w:kinsoku w:val="0"/>
                    <w:overflowPunct w:val="0"/>
                    <w:ind w:firstLineChars="150" w:firstLine="3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09364268"/>
                      <w14:checkbox>
                        <w14:checked w14:val="0"/>
                        <w14:checkedState w14:val="00FE" w14:font="Wingdings"/>
                        <w14:uncheckedState w14:val="2610" w14:font="ＭＳ ゴシック"/>
                      </w14:checkbox>
                    </w:sdtPr>
                    <w:sdtEndPr/>
                    <w:sdtContent>
                      <w:r w:rsidR="00092042"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906B40">
              <w:trPr>
                <w:trHeight w:val="263"/>
              </w:trPr>
              <w:tc>
                <w:tcPr>
                  <w:tcW w:w="1924" w:type="dxa"/>
                  <w:vAlign w:val="center"/>
                </w:tcPr>
                <w:p w:rsidR="00A20BD7" w:rsidRPr="003C4838" w:rsidRDefault="00E5708C" w:rsidP="000B0472">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10</w:t>
                  </w:r>
                  <w:r w:rsidR="00A20BD7" w:rsidRPr="003C4838">
                    <w:rPr>
                      <w:rFonts w:ascii="ＭＳ ゴシック" w:eastAsia="ＭＳ ゴシック" w:hAnsi="ＭＳ ゴシック" w:hint="eastAsia"/>
                      <w:color w:val="000000" w:themeColor="text1"/>
                      <w:sz w:val="20"/>
                      <w:szCs w:val="20"/>
                    </w:rPr>
                    <w:t>トン以下</w:t>
                  </w:r>
                </w:p>
                <w:p w:rsidR="00B83A3F" w:rsidRPr="003C4838" w:rsidRDefault="00B83A3F" w:rsidP="000B0472">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水道法適用外）</w:t>
                  </w:r>
                </w:p>
              </w:tc>
              <w:tc>
                <w:tcPr>
                  <w:tcW w:w="1151"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0B0472" w:rsidP="000B0472">
                  <w:pPr>
                    <w:framePr w:hSpace="142" w:wrap="around" w:vAnchor="text" w:hAnchor="margin" w:x="383" w:y="160"/>
                    <w:kinsoku w:val="0"/>
                    <w:overflowPunct w:val="0"/>
                    <w:ind w:firstLineChars="150" w:firstLine="3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92020789"/>
                      <w14:checkbox>
                        <w14:checked w14:val="0"/>
                        <w14:checkedState w14:val="00FE" w14:font="Wingdings"/>
                        <w14:uncheckedState w14:val="2610" w14:font="ＭＳ ゴシック"/>
                      </w14:checkbox>
                    </w:sdtPr>
                    <w:sdtEndPr/>
                    <w:sdtContent>
                      <w:r w:rsidR="00092042" w:rsidRPr="003C4838">
                        <w:rPr>
                          <w:rFonts w:ascii="ＭＳ ゴシック" w:eastAsia="ＭＳ ゴシック" w:hAnsi="ＭＳ ゴシック" w:hint="eastAsia"/>
                          <w:color w:val="000000" w:themeColor="text1"/>
                          <w:kern w:val="0"/>
                          <w:sz w:val="20"/>
                          <w:szCs w:val="20"/>
                        </w:rPr>
                        <w:t>☐</w:t>
                      </w:r>
                    </w:sdtContent>
                  </w:sdt>
                </w:p>
              </w:tc>
            </w:tr>
          </w:tbl>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w:t>
            </w:r>
            <w:r w:rsidRPr="003C4838">
              <w:rPr>
                <w:rFonts w:ascii="ＭＳ ゴシック" w:eastAsia="ＭＳ ゴシック" w:hAnsi="ＭＳ ゴシック"/>
                <w:color w:val="000000" w:themeColor="text1"/>
                <w:sz w:val="20"/>
                <w:szCs w:val="20"/>
              </w:rPr>
              <w:t xml:space="preserve">  </w:t>
            </w:r>
            <w:r w:rsidR="00B83A3F" w:rsidRPr="003C4838">
              <w:rPr>
                <w:rFonts w:ascii="ＭＳ ゴシック" w:eastAsia="ＭＳ ゴシック" w:hAnsi="ＭＳ ゴシック" w:hint="eastAsia"/>
                <w:color w:val="000000" w:themeColor="text1"/>
                <w:sz w:val="20"/>
                <w:szCs w:val="20"/>
              </w:rPr>
              <w:t>管理</w:t>
            </w:r>
            <w:r w:rsidR="00B83A3F" w:rsidRPr="003C4838">
              <w:rPr>
                <w:rFonts w:ascii="ＭＳ ゴシック" w:eastAsia="ＭＳ ゴシック" w:hAnsi="ＭＳ ゴシック"/>
                <w:color w:val="000000" w:themeColor="text1"/>
                <w:sz w:val="20"/>
                <w:szCs w:val="20"/>
              </w:rPr>
              <w:t>に関する検査</w:t>
            </w:r>
            <w:r w:rsidRPr="003C4838">
              <w:rPr>
                <w:rFonts w:ascii="ＭＳ ゴシック" w:eastAsia="ＭＳ ゴシック" w:hAnsi="ＭＳ ゴシック" w:hint="eastAsia"/>
                <w:color w:val="000000" w:themeColor="text1"/>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3C4838" w:rsidRPr="003C4838" w:rsidTr="00906B40">
              <w:trPr>
                <w:trHeight w:val="180"/>
              </w:trPr>
              <w:tc>
                <w:tcPr>
                  <w:tcW w:w="1204" w:type="dxa"/>
                </w:tcPr>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実施年月日</w:t>
                  </w:r>
                </w:p>
              </w:tc>
              <w:tc>
                <w:tcPr>
                  <w:tcW w:w="1162" w:type="dxa"/>
                </w:tcPr>
                <w:p w:rsidR="00A20BD7" w:rsidRPr="003C4838" w:rsidRDefault="00A20BD7" w:rsidP="000B0472">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pacing w:val="7"/>
                      <w:w w:val="68"/>
                      <w:kern w:val="0"/>
                      <w:sz w:val="20"/>
                      <w:szCs w:val="20"/>
                      <w:fitText w:val="1000" w:id="874246658"/>
                    </w:rPr>
                    <w:t>指定検査機関</w:t>
                  </w:r>
                  <w:r w:rsidRPr="003C4838">
                    <w:rPr>
                      <w:rFonts w:ascii="ＭＳ ゴシック" w:eastAsia="ＭＳ ゴシック" w:hAnsi="ＭＳ ゴシック" w:hint="eastAsia"/>
                      <w:color w:val="000000" w:themeColor="text1"/>
                      <w:spacing w:val="-18"/>
                      <w:w w:val="68"/>
                      <w:kern w:val="0"/>
                      <w:sz w:val="20"/>
                      <w:szCs w:val="20"/>
                      <w:fitText w:val="1000" w:id="874246658"/>
                    </w:rPr>
                    <w:t>名</w:t>
                  </w:r>
                </w:p>
              </w:tc>
              <w:tc>
                <w:tcPr>
                  <w:tcW w:w="1584"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内　容</w:t>
                  </w:r>
                </w:p>
              </w:tc>
              <w:tc>
                <w:tcPr>
                  <w:tcW w:w="1208" w:type="dxa"/>
                </w:tcPr>
                <w:p w:rsidR="00A20BD7" w:rsidRPr="003C4838" w:rsidRDefault="00A20BD7" w:rsidP="000B0472">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結果等</w:t>
                  </w:r>
                </w:p>
              </w:tc>
            </w:tr>
            <w:tr w:rsidR="003C4838" w:rsidRPr="003C4838" w:rsidTr="00906B40">
              <w:trPr>
                <w:trHeight w:val="481"/>
              </w:trPr>
              <w:tc>
                <w:tcPr>
                  <w:tcW w:w="1204" w:type="dxa"/>
                </w:tcPr>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A20BD7" w:rsidRPr="003C4838" w:rsidRDefault="00A20BD7"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3C4838" w:rsidRDefault="00A20BD7" w:rsidP="00906B40">
            <w:pPr>
              <w:kinsoku w:val="0"/>
              <w:overflowPunct w:val="0"/>
              <w:jc w:val="left"/>
              <w:textAlignment w:val="baseline"/>
              <w:rPr>
                <w:rFonts w:ascii="ＭＳ ゴシック" w:eastAsia="ＭＳ ゴシック" w:hAnsi="ＭＳ ゴシック"/>
                <w:color w:val="000000" w:themeColor="text1"/>
                <w:kern w:val="0"/>
                <w:sz w:val="20"/>
                <w:szCs w:val="20"/>
              </w:rPr>
            </w:pPr>
          </w:p>
          <w:p w:rsidR="00A20BD7" w:rsidRPr="003C4838" w:rsidRDefault="00A20BD7"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イ</w:t>
            </w:r>
            <w:r w:rsidRPr="003C4838">
              <w:rPr>
                <w:rFonts w:ascii="ＭＳ ゴシック" w:eastAsia="ＭＳ ゴシック" w:hAnsi="ＭＳ ゴシック" w:cs="ＭＳ ゴシック"/>
                <w:color w:val="000000" w:themeColor="text1"/>
                <w:kern w:val="0"/>
                <w:sz w:val="20"/>
                <w:szCs w:val="20"/>
              </w:rPr>
              <w:t xml:space="preserve">  </w:t>
            </w:r>
            <w:r w:rsidR="00793464" w:rsidRPr="003C4838">
              <w:rPr>
                <w:rFonts w:ascii="ＭＳ ゴシック" w:eastAsia="ＭＳ ゴシック" w:hAnsi="ＭＳ ゴシック" w:cs="ＭＳ ゴシック" w:hint="eastAsia"/>
                <w:color w:val="000000" w:themeColor="text1"/>
                <w:kern w:val="0"/>
                <w:sz w:val="20"/>
                <w:szCs w:val="20"/>
              </w:rPr>
              <w:t>受水槽の清掃</w:t>
            </w:r>
            <w:r w:rsidRPr="003C4838">
              <w:rPr>
                <w:rFonts w:ascii="ＭＳ ゴシック" w:eastAsia="ＭＳ ゴシック" w:hAnsi="ＭＳ ゴシック" w:cs="ＭＳ ゴシック" w:hint="eastAsia"/>
                <w:color w:val="000000" w:themeColor="text1"/>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1644"/>
            </w:tblGrid>
            <w:tr w:rsidR="003C4838" w:rsidRPr="003C4838" w:rsidTr="00EE1BB4">
              <w:trPr>
                <w:trHeight w:val="180"/>
              </w:trPr>
              <w:tc>
                <w:tcPr>
                  <w:tcW w:w="1644" w:type="dxa"/>
                </w:tcPr>
                <w:p w:rsidR="00EE1BB4" w:rsidRPr="003C4838" w:rsidRDefault="00EE1BB4" w:rsidP="000B0472">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実施年月日</w:t>
                  </w:r>
                </w:p>
              </w:tc>
              <w:tc>
                <w:tcPr>
                  <w:tcW w:w="1644" w:type="dxa"/>
                  <w:tcBorders>
                    <w:right w:val="single" w:sz="4" w:space="0" w:color="auto"/>
                  </w:tcBorders>
                </w:tcPr>
                <w:p w:rsidR="00EE1BB4" w:rsidRPr="003C4838" w:rsidRDefault="00EE1BB4" w:rsidP="000B0472">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kern w:val="0"/>
                      <w:sz w:val="20"/>
                      <w:szCs w:val="20"/>
                    </w:rPr>
                    <w:t>実施</w:t>
                  </w:r>
                  <w:r w:rsidRPr="003C4838">
                    <w:rPr>
                      <w:rFonts w:ascii="ＭＳ ゴシック" w:eastAsia="ＭＳ ゴシック" w:hAnsi="ＭＳ ゴシック"/>
                      <w:color w:val="000000" w:themeColor="text1"/>
                      <w:kern w:val="0"/>
                      <w:sz w:val="20"/>
                      <w:szCs w:val="20"/>
                    </w:rPr>
                    <w:t>者名</w:t>
                  </w:r>
                </w:p>
              </w:tc>
            </w:tr>
            <w:tr w:rsidR="003C4838" w:rsidRPr="003C4838" w:rsidTr="00EE1BB4">
              <w:trPr>
                <w:trHeight w:val="481"/>
              </w:trPr>
              <w:tc>
                <w:tcPr>
                  <w:tcW w:w="1644" w:type="dxa"/>
                </w:tcPr>
                <w:p w:rsidR="00EE1BB4" w:rsidRPr="003C4838" w:rsidRDefault="00EE1BB4"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EE1BB4" w:rsidRPr="003C4838" w:rsidRDefault="00EE1BB4"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EE1BB4" w:rsidRPr="003C4838" w:rsidRDefault="00EE1BB4" w:rsidP="000B04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644" w:type="dxa"/>
                  <w:tcBorders>
                    <w:right w:val="single" w:sz="4" w:space="0" w:color="auto"/>
                  </w:tcBorders>
                </w:tcPr>
                <w:p w:rsidR="00EE1BB4" w:rsidRPr="003C4838" w:rsidRDefault="00EE1BB4"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EE1BB4" w:rsidRPr="003C4838" w:rsidRDefault="00EE1BB4" w:rsidP="000B0472">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EE1BB4" w:rsidRPr="003C4838" w:rsidRDefault="00EE1BB4" w:rsidP="000B0472">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A20BD7" w:rsidRPr="003C4838" w:rsidRDefault="00A20BD7" w:rsidP="00906B40">
            <w:pPr>
              <w:kinsoku w:val="0"/>
              <w:overflowPunct w:val="0"/>
              <w:textAlignment w:val="baseline"/>
              <w:rPr>
                <w:rFonts w:ascii="ＭＳ ゴシック" w:eastAsia="ＭＳ ゴシック" w:hAnsi="ＭＳ ゴシック"/>
                <w:color w:val="000000" w:themeColor="text1"/>
                <w:kern w:val="0"/>
                <w:sz w:val="20"/>
                <w:szCs w:val="20"/>
              </w:rPr>
            </w:pPr>
          </w:p>
          <w:p w:rsidR="009D0F21" w:rsidRPr="003C4838" w:rsidRDefault="009D0F21" w:rsidP="009D0F21">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1</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3C4838" w:rsidRPr="003C4838" w:rsidTr="00A36F09">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実施方法</w:t>
                  </w: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居    室</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医 務 室</w:t>
                  </w:r>
                </w:p>
              </w:tc>
              <w:tc>
                <w:tcPr>
                  <w:tcW w:w="1420" w:type="dxa"/>
                  <w:tcBorders>
                    <w:top w:val="nil"/>
                    <w:left w:val="nil"/>
                    <w:bottom w:val="single" w:sz="4" w:space="0" w:color="auto"/>
                    <w:right w:val="single" w:sz="4" w:space="0" w:color="auto"/>
                  </w:tcBorders>
                  <w:shd w:val="clear" w:color="auto" w:fill="auto"/>
                  <w:noWrap/>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静 養 室</w:t>
                  </w:r>
                </w:p>
              </w:tc>
              <w:tc>
                <w:tcPr>
                  <w:tcW w:w="1420" w:type="dxa"/>
                  <w:tcBorders>
                    <w:top w:val="nil"/>
                    <w:left w:val="nil"/>
                    <w:bottom w:val="single" w:sz="4" w:space="0" w:color="auto"/>
                    <w:right w:val="single" w:sz="4" w:space="0" w:color="auto"/>
                  </w:tcBorders>
                  <w:shd w:val="clear" w:color="auto" w:fill="auto"/>
                  <w:noWrap/>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訓練</w:t>
                  </w:r>
                  <w:r w:rsidR="00E24E30" w:rsidRPr="003C4838">
                    <w:rPr>
                      <w:rFonts w:ascii="ＭＳ ゴシック" w:eastAsia="ＭＳ ゴシック" w:hAnsi="ＭＳ ゴシック" w:cs="ＭＳ Ｐゴシック" w:hint="eastAsia"/>
                      <w:color w:val="000000" w:themeColor="text1"/>
                      <w:kern w:val="0"/>
                      <w:sz w:val="20"/>
                      <w:szCs w:val="20"/>
                    </w:rPr>
                    <w:t>・作業室</w:t>
                  </w:r>
                </w:p>
              </w:tc>
              <w:tc>
                <w:tcPr>
                  <w:tcW w:w="1420" w:type="dxa"/>
                  <w:tcBorders>
                    <w:top w:val="nil"/>
                    <w:left w:val="nil"/>
                    <w:bottom w:val="single" w:sz="4" w:space="0" w:color="auto"/>
                    <w:right w:val="single" w:sz="4" w:space="0" w:color="auto"/>
                  </w:tcBorders>
                  <w:shd w:val="clear" w:color="auto" w:fill="auto"/>
                  <w:noWrap/>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E24E30" w:rsidRPr="003C4838" w:rsidRDefault="00E24E30"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洗 面 所</w:t>
                  </w:r>
                </w:p>
              </w:tc>
              <w:tc>
                <w:tcPr>
                  <w:tcW w:w="1420" w:type="dxa"/>
                  <w:tcBorders>
                    <w:top w:val="nil"/>
                    <w:left w:val="nil"/>
                    <w:bottom w:val="single" w:sz="4" w:space="0" w:color="auto"/>
                    <w:right w:val="single" w:sz="4" w:space="0" w:color="auto"/>
                  </w:tcBorders>
                  <w:shd w:val="clear" w:color="auto" w:fill="auto"/>
                  <w:noWrap/>
                  <w:vAlign w:val="center"/>
                </w:tcPr>
                <w:p w:rsidR="00E24E30" w:rsidRPr="003C4838" w:rsidRDefault="00E24E30"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c>
                <w:tcPr>
                  <w:tcW w:w="2060" w:type="dxa"/>
                  <w:tcBorders>
                    <w:top w:val="nil"/>
                    <w:left w:val="nil"/>
                    <w:bottom w:val="single" w:sz="4" w:space="0" w:color="auto"/>
                    <w:right w:val="single" w:sz="4" w:space="0" w:color="auto"/>
                  </w:tcBorders>
                  <w:shd w:val="clear" w:color="auto" w:fill="auto"/>
                  <w:noWrap/>
                  <w:vAlign w:val="center"/>
                </w:tcPr>
                <w:p w:rsidR="00E24E30" w:rsidRPr="003C4838" w:rsidRDefault="00E24E30"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p>
              </w:tc>
            </w:tr>
            <w:tr w:rsidR="003C4838" w:rsidRPr="003C4838" w:rsidTr="00A36F09">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r>
            <w:tr w:rsidR="003C4838" w:rsidRPr="003C4838" w:rsidTr="00BA4C8C">
              <w:trPr>
                <w:trHeight w:val="56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2"/>
                      <w:szCs w:val="22"/>
                    </w:rPr>
                  </w:pPr>
                  <w:r w:rsidRPr="003C4838">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D0F21" w:rsidRPr="003C4838" w:rsidRDefault="009D0F21"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2"/>
                      <w:szCs w:val="22"/>
                    </w:rPr>
                    <w:t xml:space="preserve">　</w:t>
                  </w:r>
                </w:p>
              </w:tc>
            </w:tr>
          </w:tbl>
          <w:p w:rsidR="00A20BD7" w:rsidRPr="003C4838" w:rsidRDefault="00A20BD7" w:rsidP="00906B40">
            <w:pPr>
              <w:overflowPunct w:val="0"/>
              <w:ind w:left="360"/>
              <w:textAlignment w:val="baseline"/>
              <w:rPr>
                <w:rFonts w:ascii="ＭＳ ゴシック" w:eastAsia="ＭＳ ゴシック" w:hAnsi="ＭＳ ゴシック"/>
                <w:color w:val="000000" w:themeColor="text1"/>
                <w:sz w:val="20"/>
                <w:szCs w:val="20"/>
              </w:rPr>
            </w:pPr>
          </w:p>
        </w:tc>
        <w:tc>
          <w:tcPr>
            <w:tcW w:w="1809" w:type="dxa"/>
            <w:tcBorders>
              <w:top w:val="nil"/>
            </w:tcBorders>
          </w:tcPr>
          <w:p w:rsidR="00A20BD7" w:rsidRPr="003C4838" w:rsidRDefault="00A20BD7" w:rsidP="008E5EA4">
            <w:pPr>
              <w:overflowPunct w:val="0"/>
              <w:jc w:val="center"/>
              <w:textAlignment w:val="baseline"/>
              <w:rPr>
                <w:rFonts w:ascii="ＭＳ ゴシック" w:eastAsia="ＭＳ ゴシック" w:hAnsi="ＭＳ ゴシック"/>
                <w:color w:val="000000" w:themeColor="text1"/>
                <w:kern w:val="0"/>
                <w:sz w:val="20"/>
                <w:szCs w:val="20"/>
              </w:rPr>
            </w:pPr>
          </w:p>
          <w:p w:rsidR="00A20BD7" w:rsidRPr="003C4838" w:rsidRDefault="00A20BD7" w:rsidP="008E5EA4">
            <w:pPr>
              <w:jc w:val="center"/>
              <w:rPr>
                <w:rFonts w:ascii="ＭＳ ゴシック" w:eastAsia="ＭＳ ゴシック" w:hAnsi="ＭＳ ゴシック"/>
                <w:color w:val="000000" w:themeColor="text1"/>
                <w:sz w:val="20"/>
                <w:szCs w:val="20"/>
              </w:rPr>
            </w:pPr>
          </w:p>
          <w:p w:rsidR="00A20BD7" w:rsidRPr="003C4838" w:rsidRDefault="00A20BD7" w:rsidP="008E5EA4">
            <w:pPr>
              <w:jc w:val="center"/>
              <w:rPr>
                <w:rFonts w:ascii="ＭＳ ゴシック" w:eastAsia="ＭＳ ゴシック" w:hAnsi="ＭＳ ゴシック"/>
                <w:color w:val="000000" w:themeColor="text1"/>
                <w:sz w:val="20"/>
                <w:szCs w:val="20"/>
              </w:rPr>
            </w:pPr>
          </w:p>
          <w:p w:rsidR="00BA4C8C" w:rsidRPr="003C4838" w:rsidRDefault="00BA4C8C" w:rsidP="008E5EA4">
            <w:pPr>
              <w:jc w:val="center"/>
              <w:rPr>
                <w:rFonts w:ascii="ＭＳ ゴシック" w:eastAsia="ＭＳ ゴシック" w:hAnsi="ＭＳ ゴシック"/>
                <w:color w:val="000000" w:themeColor="text1"/>
                <w:sz w:val="20"/>
                <w:szCs w:val="20"/>
              </w:rPr>
            </w:pPr>
          </w:p>
          <w:p w:rsidR="00A20BD7"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130179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475104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A20BD7" w:rsidRPr="003C4838" w:rsidRDefault="00A20BD7"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9D0F21" w:rsidRPr="003C4838" w:rsidRDefault="009D0F21" w:rsidP="008E5EA4">
            <w:pPr>
              <w:jc w:val="center"/>
              <w:rPr>
                <w:rFonts w:ascii="ＭＳ ゴシック" w:eastAsia="ＭＳ ゴシック" w:hAnsi="ＭＳ ゴシック"/>
                <w:color w:val="000000" w:themeColor="text1"/>
                <w:sz w:val="20"/>
                <w:szCs w:val="20"/>
              </w:rPr>
            </w:pPr>
          </w:p>
          <w:p w:rsidR="000D599B" w:rsidRPr="003C4838" w:rsidRDefault="000D599B" w:rsidP="000D599B">
            <w:pPr>
              <w:spacing w:line="120" w:lineRule="auto"/>
              <w:jc w:val="center"/>
              <w:rPr>
                <w:rFonts w:ascii="ＭＳ ゴシック" w:eastAsia="ＭＳ ゴシック" w:hAnsi="ＭＳ ゴシック"/>
                <w:color w:val="000000" w:themeColor="text1"/>
                <w:sz w:val="20"/>
                <w:szCs w:val="20"/>
              </w:rPr>
            </w:pPr>
          </w:p>
          <w:p w:rsidR="009D0F21" w:rsidRPr="003C4838" w:rsidRDefault="000B0472" w:rsidP="008E5EA4">
            <w:pPr>
              <w:ind w:firstLineChars="50" w:firstLine="1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9825544"/>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042976850"/>
                <w14:checkbox>
                  <w14:checked w14:val="0"/>
                  <w14:checkedState w14:val="00FE" w14:font="Wingdings"/>
                  <w14:uncheckedState w14:val="2610" w14:font="ＭＳ ゴシック"/>
                </w14:checkbox>
              </w:sdtPr>
              <w:sdtEndPr/>
              <w:sdtContent>
                <w:r w:rsidR="00D10F7F" w:rsidRPr="003C4838">
                  <w:rPr>
                    <w:rFonts w:ascii="ＭＳ ゴシック" w:eastAsia="ＭＳ ゴシック" w:hAnsi="ＭＳ ゴシック" w:hint="eastAsia"/>
                    <w:color w:val="000000" w:themeColor="text1"/>
                    <w:sz w:val="20"/>
                    <w:szCs w:val="20"/>
                  </w:rPr>
                  <w:t>☐</w:t>
                </w:r>
              </w:sdtContent>
            </w:sdt>
            <w:r w:rsidR="00D10F7F" w:rsidRPr="003C4838">
              <w:rPr>
                <w:rFonts w:ascii="ＭＳ ゴシック" w:eastAsia="ＭＳ ゴシック" w:hAnsi="ＭＳ ゴシック" w:hint="eastAsia"/>
                <w:color w:val="000000" w:themeColor="text1"/>
                <w:sz w:val="20"/>
                <w:szCs w:val="20"/>
              </w:rPr>
              <w:t>否</w:t>
            </w:r>
          </w:p>
        </w:tc>
      </w:tr>
    </w:tbl>
    <w:p w:rsidR="00A20BD7" w:rsidRPr="003C4838" w:rsidRDefault="00A20BD7" w:rsidP="00BA4C8C">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977"/>
        <w:gridCol w:w="959"/>
      </w:tblGrid>
      <w:tr w:rsidR="003C4838" w:rsidRPr="003C4838" w:rsidTr="004D7BC2">
        <w:trPr>
          <w:trHeight w:val="416"/>
        </w:trPr>
        <w:tc>
          <w:tcPr>
            <w:tcW w:w="3643"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977"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959" w:type="dxa"/>
            <w:vAlign w:val="center"/>
          </w:tcPr>
          <w:p w:rsidR="00A20BD7" w:rsidRPr="003C4838" w:rsidRDefault="00A20BD7"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4D7BC2">
        <w:trPr>
          <w:trHeight w:val="10904"/>
        </w:trPr>
        <w:tc>
          <w:tcPr>
            <w:tcW w:w="3643" w:type="dxa"/>
            <w:vMerge w:val="restart"/>
          </w:tcPr>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上水道又は簡易水道以外の自家水（飲用井戸）を飲料水に使用している場合，水質検査を</w:t>
            </w:r>
            <w:r w:rsidR="007C707F" w:rsidRPr="003C4838">
              <w:rPr>
                <w:rFonts w:ascii="ＭＳ ゴシック" w:eastAsia="ＭＳ ゴシック" w:hAnsi="ＭＳ ゴシック" w:hint="eastAsia"/>
                <w:color w:val="000000" w:themeColor="text1"/>
                <w:sz w:val="20"/>
                <w:szCs w:val="20"/>
              </w:rPr>
              <w:t>１</w:t>
            </w:r>
            <w:r w:rsidRPr="003C4838">
              <w:rPr>
                <w:rFonts w:ascii="ＭＳ ゴシック" w:eastAsia="ＭＳ ゴシック" w:hAnsi="ＭＳ ゴシック" w:hint="eastAsia"/>
                <w:color w:val="000000" w:themeColor="text1"/>
                <w:sz w:val="20"/>
                <w:szCs w:val="20"/>
              </w:rPr>
              <w:t>年以内ごとに（調理施設で使用する場合は年</w:t>
            </w:r>
            <w:r w:rsidR="007C707F"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回以上）実施するものであること。</w:t>
            </w:r>
          </w:p>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p w:rsidR="00BA4C8C" w:rsidRPr="003C4838" w:rsidRDefault="00BA4C8C" w:rsidP="00906B40">
            <w:pPr>
              <w:overflowPunct w:val="0"/>
              <w:textAlignment w:val="baseline"/>
              <w:rPr>
                <w:rFonts w:ascii="ＭＳ ゴシック" w:eastAsia="ＭＳ ゴシック" w:hAnsi="ＭＳ ゴシック"/>
                <w:color w:val="000000" w:themeColor="text1"/>
                <w:sz w:val="20"/>
                <w:szCs w:val="20"/>
              </w:rPr>
            </w:pPr>
          </w:p>
          <w:p w:rsidR="0017429B" w:rsidRPr="003C4838" w:rsidRDefault="0017429B" w:rsidP="0017429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092042"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大量</w:t>
            </w:r>
            <w:r w:rsidRPr="003C4838">
              <w:rPr>
                <w:rFonts w:ascii="ＭＳ ゴシック" w:eastAsia="ＭＳ ゴシック" w:hAnsi="ＭＳ ゴシック"/>
                <w:color w:val="000000" w:themeColor="text1"/>
                <w:sz w:val="20"/>
                <w:szCs w:val="20"/>
              </w:rPr>
              <w:t>調理施設でない施設においても，施設における食中毒を予防するため，</w:t>
            </w:r>
            <w:r w:rsidRPr="003C4838">
              <w:rPr>
                <w:rFonts w:ascii="ＭＳ ゴシック" w:eastAsia="ＭＳ ゴシック" w:hAnsi="ＭＳ ゴシック" w:hint="eastAsia"/>
                <w:color w:val="000000" w:themeColor="text1"/>
                <w:sz w:val="20"/>
                <w:szCs w:val="20"/>
              </w:rPr>
              <w:t>年</w:t>
            </w:r>
            <w:r w:rsidRPr="003C4838">
              <w:rPr>
                <w:rFonts w:ascii="ＭＳ ゴシック" w:eastAsia="ＭＳ ゴシック" w:hAnsi="ＭＳ ゴシック"/>
                <w:color w:val="000000" w:themeColor="text1"/>
                <w:sz w:val="20"/>
                <w:szCs w:val="20"/>
              </w:rPr>
              <w:t>２回以上の実施に努めること。</w:t>
            </w:r>
          </w:p>
          <w:p w:rsidR="00EE1BB4" w:rsidRPr="003C4838" w:rsidRDefault="00EE1BB4" w:rsidP="00906B40">
            <w:pPr>
              <w:overflowPunct w:val="0"/>
              <w:textAlignment w:val="baseline"/>
              <w:rPr>
                <w:rFonts w:ascii="ＭＳ ゴシック" w:eastAsia="ＭＳ ゴシック" w:hAnsi="ＭＳ ゴシック"/>
                <w:color w:val="000000" w:themeColor="text1"/>
                <w:sz w:val="20"/>
                <w:szCs w:val="20"/>
              </w:rPr>
            </w:pPr>
          </w:p>
          <w:p w:rsidR="0017429B" w:rsidRPr="003C4838" w:rsidRDefault="0017429B" w:rsidP="00906B40">
            <w:pPr>
              <w:overflowPunct w:val="0"/>
              <w:textAlignment w:val="baseline"/>
              <w:rPr>
                <w:rFonts w:ascii="ＭＳ ゴシック" w:eastAsia="ＭＳ ゴシック" w:hAnsi="ＭＳ ゴシック"/>
                <w:color w:val="000000" w:themeColor="text1"/>
                <w:sz w:val="20"/>
                <w:szCs w:val="20"/>
              </w:rPr>
            </w:pPr>
          </w:p>
          <w:p w:rsidR="00EE1BB4" w:rsidRPr="003C4838" w:rsidRDefault="00EE1BB4" w:rsidP="00092042">
            <w:pPr>
              <w:kinsoku w:val="0"/>
              <w:overflowPunct w:val="0"/>
              <w:ind w:left="242" w:hangingChars="121" w:hanging="242"/>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092042"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貯水槽は水道法及び鹿児島県貯水槽水道取扱</w:t>
            </w:r>
            <w:r w:rsidRPr="003C4838">
              <w:rPr>
                <w:rFonts w:ascii="ＭＳ ゴシック" w:eastAsia="ＭＳ ゴシック" w:hAnsi="ＭＳ ゴシック" w:cs="ＭＳ ゴシック" w:hint="eastAsia"/>
                <w:color w:val="000000" w:themeColor="text1"/>
                <w:kern w:val="0"/>
                <w:sz w:val="20"/>
                <w:szCs w:val="20"/>
              </w:rPr>
              <w:t>要領</w:t>
            </w:r>
            <w:r w:rsidRPr="003C4838">
              <w:rPr>
                <w:rFonts w:ascii="ＭＳ ゴシック" w:eastAsia="ＭＳ ゴシック" w:hAnsi="ＭＳ ゴシック" w:cs="ＭＳ ゴシック"/>
                <w:color w:val="000000" w:themeColor="text1"/>
                <w:kern w:val="0"/>
                <w:sz w:val="20"/>
                <w:szCs w:val="20"/>
              </w:rPr>
              <w:t>に基づき</w:t>
            </w:r>
            <w:r w:rsidRPr="003C4838">
              <w:rPr>
                <w:rFonts w:ascii="ＭＳ ゴシック" w:eastAsia="ＭＳ ゴシック" w:hAnsi="ＭＳ ゴシック" w:cs="ＭＳ ゴシック" w:hint="eastAsia"/>
                <w:color w:val="000000" w:themeColor="text1"/>
                <w:kern w:val="0"/>
                <w:sz w:val="20"/>
                <w:szCs w:val="20"/>
              </w:rPr>
              <w:t>管理</w:t>
            </w:r>
            <w:r w:rsidRPr="003C4838">
              <w:rPr>
                <w:rFonts w:ascii="ＭＳ ゴシック" w:eastAsia="ＭＳ ゴシック" w:hAnsi="ＭＳ ゴシック" w:cs="ＭＳ ゴシック"/>
                <w:color w:val="000000" w:themeColor="text1"/>
                <w:kern w:val="0"/>
                <w:sz w:val="20"/>
                <w:szCs w:val="20"/>
              </w:rPr>
              <w:t>すること。</w:t>
            </w:r>
          </w:p>
          <w:p w:rsidR="00EE1BB4" w:rsidRPr="003C4838" w:rsidRDefault="00EE1BB4" w:rsidP="00BA4C8C">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092042"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貯水槽</w:t>
            </w:r>
            <w:r w:rsidRPr="003C4838">
              <w:rPr>
                <w:rFonts w:ascii="ＭＳ ゴシック" w:eastAsia="ＭＳ ゴシック" w:hAnsi="ＭＳ ゴシック" w:cs="ＭＳ ゴシック"/>
                <w:color w:val="000000" w:themeColor="text1"/>
                <w:kern w:val="0"/>
                <w:sz w:val="20"/>
                <w:szCs w:val="20"/>
              </w:rPr>
              <w:t>の管理については毎年１</w:t>
            </w:r>
            <w:r w:rsidRPr="003C4838">
              <w:rPr>
                <w:rFonts w:ascii="ＭＳ ゴシック" w:eastAsia="ＭＳ ゴシック" w:hAnsi="ＭＳ ゴシック" w:cs="ＭＳ ゴシック" w:hint="eastAsia"/>
                <w:color w:val="000000" w:themeColor="text1"/>
                <w:kern w:val="0"/>
                <w:sz w:val="20"/>
                <w:szCs w:val="20"/>
              </w:rPr>
              <w:t>回</w:t>
            </w:r>
            <w:r w:rsidRPr="003C4838">
              <w:rPr>
                <w:rFonts w:ascii="ＭＳ ゴシック" w:eastAsia="ＭＳ ゴシック" w:hAnsi="ＭＳ ゴシック" w:cs="ＭＳ ゴシック"/>
                <w:color w:val="000000" w:themeColor="text1"/>
                <w:kern w:val="0"/>
                <w:sz w:val="20"/>
                <w:szCs w:val="20"/>
              </w:rPr>
              <w:t>以上定期に登録検査機関の検査を受けること</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10トン</w:t>
            </w:r>
            <w:r w:rsidRPr="003C4838">
              <w:rPr>
                <w:rFonts w:ascii="ＭＳ ゴシック" w:eastAsia="ＭＳ ゴシック" w:hAnsi="ＭＳ ゴシック" w:cs="ＭＳ ゴシック"/>
                <w:color w:val="000000" w:themeColor="text1"/>
                <w:kern w:val="0"/>
                <w:sz w:val="20"/>
                <w:szCs w:val="20"/>
              </w:rPr>
              <w:t>以下は県要領に基づくもの）</w:t>
            </w:r>
          </w:p>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3C4838" w:rsidRDefault="00EE1BB4"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貯水槽は清潔を保持するため，毎</w:t>
            </w:r>
            <w:r w:rsidR="00A20BD7" w:rsidRPr="003C4838">
              <w:rPr>
                <w:rFonts w:ascii="ＭＳ ゴシック" w:eastAsia="ＭＳ ゴシック" w:hAnsi="ＭＳ ゴシック" w:hint="eastAsia"/>
                <w:color w:val="000000" w:themeColor="text1"/>
                <w:sz w:val="20"/>
                <w:szCs w:val="20"/>
              </w:rPr>
              <w:t>年１回以上</w:t>
            </w:r>
            <w:r w:rsidRPr="003C4838">
              <w:rPr>
                <w:rFonts w:ascii="ＭＳ ゴシック" w:eastAsia="ＭＳ ゴシック" w:hAnsi="ＭＳ ゴシック" w:hint="eastAsia"/>
                <w:color w:val="000000" w:themeColor="text1"/>
                <w:sz w:val="20"/>
                <w:szCs w:val="20"/>
              </w:rPr>
              <w:t>定期</w:t>
            </w:r>
            <w:r w:rsidRPr="003C4838">
              <w:rPr>
                <w:rFonts w:ascii="ＭＳ ゴシック" w:eastAsia="ＭＳ ゴシック" w:hAnsi="ＭＳ ゴシック"/>
                <w:color w:val="000000" w:themeColor="text1"/>
                <w:sz w:val="20"/>
                <w:szCs w:val="20"/>
              </w:rPr>
              <w:t>に</w:t>
            </w:r>
            <w:r w:rsidR="00A20BD7" w:rsidRPr="003C4838">
              <w:rPr>
                <w:rFonts w:ascii="ＭＳ ゴシック" w:eastAsia="ＭＳ ゴシック" w:hAnsi="ＭＳ ゴシック" w:hint="eastAsia"/>
                <w:color w:val="000000" w:themeColor="text1"/>
                <w:sz w:val="20"/>
                <w:szCs w:val="20"/>
              </w:rPr>
              <w:t>清掃すること。（</w:t>
            </w:r>
            <w:r w:rsidR="003A589C" w:rsidRPr="003C4838">
              <w:rPr>
                <w:rFonts w:ascii="ＭＳ ゴシック" w:eastAsia="ＭＳ ゴシック" w:hAnsi="ＭＳ ゴシック" w:hint="eastAsia"/>
                <w:color w:val="000000" w:themeColor="text1"/>
                <w:sz w:val="20"/>
                <w:szCs w:val="20"/>
              </w:rPr>
              <w:t xml:space="preserve"> 10</w:t>
            </w:r>
            <w:r w:rsidR="00A20BD7" w:rsidRPr="003C4838">
              <w:rPr>
                <w:rFonts w:ascii="ＭＳ ゴシック" w:eastAsia="ＭＳ ゴシック" w:hAnsi="ＭＳ ゴシック" w:hint="eastAsia"/>
                <w:color w:val="000000" w:themeColor="text1"/>
                <w:sz w:val="20"/>
                <w:szCs w:val="20"/>
              </w:rPr>
              <w:t>トン以下は県要領に基づくもの。）</w:t>
            </w:r>
          </w:p>
          <w:p w:rsidR="00A20BD7" w:rsidRPr="003C4838"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vMerge w:val="restart"/>
          </w:tcPr>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p>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◯検査結果</w:t>
            </w:r>
          </w:p>
        </w:tc>
        <w:tc>
          <w:tcPr>
            <w:tcW w:w="2977" w:type="dxa"/>
            <w:tcBorders>
              <w:bottom w:val="nil"/>
            </w:tcBorders>
          </w:tcPr>
          <w:p w:rsidR="00A20BD7" w:rsidRPr="003C4838"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A20BD7" w:rsidRPr="003C4838"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◯「社会福祉施設における飲用井戸及び受水槽の衛生確保について」（平成8年7月19日付社援第116号）</w:t>
            </w:r>
          </w:p>
          <w:p w:rsidR="00BA4C8C" w:rsidRPr="003C4838" w:rsidRDefault="00BA4C8C" w:rsidP="00E24E30">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rsidR="00A20BD7" w:rsidRPr="003C4838" w:rsidRDefault="00A20BD7" w:rsidP="00E24E30">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◯大量調理施設衛生管理マニュアルⅡ-5-(2)-⑦，⑧</w:t>
            </w:r>
          </w:p>
          <w:p w:rsidR="00A20BD7" w:rsidRPr="003C4838" w:rsidRDefault="00A20BD7" w:rsidP="00BA4C8C">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17429B" w:rsidRPr="003C4838" w:rsidRDefault="0017429B" w:rsidP="0017429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社会福祉施設における衛生管理について</w:t>
            </w:r>
            <w:r w:rsidRPr="003C4838">
              <w:rPr>
                <w:rFonts w:ascii="ＭＳ ゴシック" w:eastAsia="ＭＳ ゴシック" w:hAnsi="ＭＳ ゴシック"/>
                <w:color w:val="000000" w:themeColor="text1"/>
                <w:sz w:val="20"/>
                <w:szCs w:val="20"/>
              </w:rPr>
              <w:t>」</w:t>
            </w:r>
            <w:r w:rsidRPr="003C4838">
              <w:rPr>
                <w:rFonts w:ascii="ＭＳ ゴシック" w:eastAsia="ＭＳ ゴシック" w:hAnsi="ＭＳ ゴシック" w:hint="eastAsia"/>
                <w:color w:val="000000" w:themeColor="text1"/>
                <w:sz w:val="20"/>
                <w:szCs w:val="20"/>
              </w:rPr>
              <w:t>(平成</w:t>
            </w:r>
            <w:r w:rsidRPr="003C4838">
              <w:rPr>
                <w:rFonts w:ascii="ＭＳ ゴシック" w:eastAsia="ＭＳ ゴシック" w:hAnsi="ＭＳ ゴシック"/>
                <w:color w:val="000000" w:themeColor="text1"/>
                <w:sz w:val="20"/>
                <w:szCs w:val="20"/>
              </w:rPr>
              <w:t>９年</w:t>
            </w:r>
            <w:r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color w:val="000000" w:themeColor="text1"/>
                <w:sz w:val="20"/>
                <w:szCs w:val="20"/>
              </w:rPr>
              <w:t>月31日社</w:t>
            </w:r>
            <w:r w:rsidRPr="003C4838">
              <w:rPr>
                <w:rFonts w:ascii="ＭＳ ゴシック" w:eastAsia="ＭＳ ゴシック" w:hAnsi="ＭＳ ゴシック" w:hint="eastAsia"/>
                <w:color w:val="000000" w:themeColor="text1"/>
                <w:sz w:val="20"/>
                <w:szCs w:val="20"/>
              </w:rPr>
              <w:t>援施第</w:t>
            </w:r>
            <w:r w:rsidRPr="003C4838">
              <w:rPr>
                <w:rFonts w:ascii="ＭＳ ゴシック" w:eastAsia="ＭＳ ゴシック" w:hAnsi="ＭＳ ゴシック"/>
                <w:color w:val="000000" w:themeColor="text1"/>
                <w:sz w:val="20"/>
                <w:szCs w:val="20"/>
              </w:rPr>
              <w:t>65号</w:t>
            </w:r>
            <w:r w:rsidRPr="003C4838">
              <w:rPr>
                <w:rFonts w:ascii="ＭＳ ゴシック" w:eastAsia="ＭＳ ゴシック" w:hAnsi="ＭＳ ゴシック" w:hint="eastAsia"/>
                <w:color w:val="000000" w:themeColor="text1"/>
                <w:sz w:val="20"/>
                <w:szCs w:val="20"/>
              </w:rPr>
              <w:t>)</w:t>
            </w:r>
          </w:p>
          <w:p w:rsidR="0017429B" w:rsidRPr="003C4838" w:rsidRDefault="0017429B" w:rsidP="00EE1BB4">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p>
          <w:p w:rsidR="00BA4C8C" w:rsidRPr="003C4838" w:rsidRDefault="00BA4C8C" w:rsidP="00EE1BB4">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p>
          <w:p w:rsidR="00BA4C8C" w:rsidRPr="003C4838" w:rsidRDefault="00BA4C8C" w:rsidP="00EE1BB4">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p>
          <w:p w:rsidR="00EE1BB4" w:rsidRPr="003C4838" w:rsidRDefault="00EE1BB4" w:rsidP="00EE1BB4">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○水道法</w:t>
            </w:r>
            <w:r w:rsidRPr="003C4838">
              <w:rPr>
                <w:rFonts w:ascii="ＭＳ ゴシック" w:eastAsia="ＭＳ ゴシック" w:hAnsi="ＭＳ ゴシック" w:cs="ＭＳ ゴシック"/>
                <w:color w:val="000000" w:themeColor="text1"/>
                <w:kern w:val="0"/>
                <w:sz w:val="20"/>
                <w:szCs w:val="20"/>
              </w:rPr>
              <w:t>第34条の２</w:t>
            </w:r>
          </w:p>
          <w:p w:rsidR="00A20BD7" w:rsidRPr="003C4838" w:rsidRDefault="00EE1BB4" w:rsidP="00EE1BB4">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水道法施行規則第55条，56条</w:t>
            </w:r>
          </w:p>
          <w:p w:rsidR="00A20BD7" w:rsidRPr="003C4838"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◯水道法施行令第2条</w:t>
            </w:r>
          </w:p>
          <w:p w:rsidR="00A20BD7" w:rsidRPr="003C4838" w:rsidRDefault="00A20BD7"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◯鹿児島県貯水槽水道取扱要領第6条第1項第1号</w:t>
            </w:r>
            <w:r w:rsidR="00EE1BB4" w:rsidRPr="003C4838">
              <w:rPr>
                <w:rFonts w:ascii="ＭＳ ゴシック" w:eastAsia="ＭＳ ゴシック" w:hAnsi="ＭＳ ゴシック" w:hint="eastAsia"/>
                <w:color w:val="000000" w:themeColor="text1"/>
                <w:sz w:val="20"/>
                <w:szCs w:val="20"/>
              </w:rPr>
              <w:t>，</w:t>
            </w:r>
            <w:r w:rsidR="00EE1BB4" w:rsidRPr="003C4838">
              <w:rPr>
                <w:rFonts w:ascii="ＭＳ ゴシック" w:eastAsia="ＭＳ ゴシック" w:hAnsi="ＭＳ ゴシック"/>
                <w:color w:val="000000" w:themeColor="text1"/>
                <w:sz w:val="20"/>
                <w:szCs w:val="20"/>
              </w:rPr>
              <w:t>第８条</w:t>
            </w:r>
          </w:p>
        </w:tc>
        <w:tc>
          <w:tcPr>
            <w:tcW w:w="959" w:type="dxa"/>
            <w:tcBorders>
              <w:bottom w:val="nil"/>
            </w:tcBorders>
          </w:tcPr>
          <w:p w:rsidR="00A20BD7" w:rsidRPr="003C4838" w:rsidRDefault="00A20BD7" w:rsidP="00906B40">
            <w:pPr>
              <w:rPr>
                <w:rFonts w:ascii="ＭＳ ゴシック" w:eastAsia="ＭＳ ゴシック" w:hAnsi="ＭＳ ゴシック"/>
                <w:color w:val="000000" w:themeColor="text1"/>
                <w:sz w:val="20"/>
                <w:szCs w:val="20"/>
                <w:lang w:eastAsia="zh-CN"/>
              </w:rPr>
            </w:pPr>
          </w:p>
        </w:tc>
      </w:tr>
      <w:tr w:rsidR="003C4838" w:rsidRPr="003C4838" w:rsidTr="004D7BC2">
        <w:trPr>
          <w:trHeight w:val="2256"/>
        </w:trPr>
        <w:tc>
          <w:tcPr>
            <w:tcW w:w="3643" w:type="dxa"/>
            <w:vMerge/>
          </w:tcPr>
          <w:p w:rsidR="00A20BD7" w:rsidRPr="003C4838" w:rsidRDefault="00A20BD7"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A20BD7" w:rsidRPr="003C4838" w:rsidRDefault="00A20BD7" w:rsidP="00906B40">
            <w:pPr>
              <w:overflowPunct w:val="0"/>
              <w:textAlignment w:val="baseline"/>
              <w:rPr>
                <w:rFonts w:ascii="ＭＳ ゴシック" w:eastAsia="ＭＳ ゴシック" w:hAnsi="ＭＳ ゴシック"/>
                <w:color w:val="000000" w:themeColor="text1"/>
                <w:sz w:val="20"/>
                <w:szCs w:val="20"/>
                <w:lang w:eastAsia="zh-CN"/>
              </w:rPr>
            </w:pPr>
          </w:p>
        </w:tc>
        <w:tc>
          <w:tcPr>
            <w:tcW w:w="2977" w:type="dxa"/>
            <w:tcBorders>
              <w:top w:val="nil"/>
            </w:tcBorders>
          </w:tcPr>
          <w:p w:rsidR="00A20BD7" w:rsidRPr="003C4838" w:rsidRDefault="00A20BD7" w:rsidP="00906B40">
            <w:pPr>
              <w:ind w:left="200" w:hangingChars="100" w:hanging="200"/>
              <w:rPr>
                <w:rFonts w:ascii="ＭＳ ゴシック" w:eastAsia="ＭＳ ゴシック" w:hAnsi="ＭＳ ゴシック"/>
                <w:color w:val="000000" w:themeColor="text1"/>
                <w:sz w:val="20"/>
                <w:szCs w:val="20"/>
                <w:lang w:eastAsia="zh-CN"/>
              </w:rPr>
            </w:pPr>
          </w:p>
        </w:tc>
        <w:tc>
          <w:tcPr>
            <w:tcW w:w="959" w:type="dxa"/>
            <w:tcBorders>
              <w:top w:val="nil"/>
            </w:tcBorders>
          </w:tcPr>
          <w:p w:rsidR="00A20BD7" w:rsidRPr="003C4838" w:rsidRDefault="00A20BD7" w:rsidP="00906B40">
            <w:pPr>
              <w:ind w:left="200" w:hangingChars="100" w:hanging="200"/>
              <w:rPr>
                <w:rFonts w:ascii="ＭＳ ゴシック" w:eastAsia="ＭＳ ゴシック" w:hAnsi="ＭＳ ゴシック"/>
                <w:color w:val="000000" w:themeColor="text1"/>
                <w:sz w:val="20"/>
                <w:szCs w:val="20"/>
                <w:lang w:eastAsia="zh-CN"/>
              </w:rPr>
            </w:pPr>
          </w:p>
        </w:tc>
      </w:tr>
    </w:tbl>
    <w:p w:rsidR="00A20BD7" w:rsidRPr="003C4838" w:rsidRDefault="00A20BD7" w:rsidP="00A20BD7">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w:t>
      </w:r>
    </w:p>
    <w:p w:rsidR="008226B3" w:rsidRPr="003C4838" w:rsidRDefault="008226B3" w:rsidP="00B47A3C">
      <w:pPr>
        <w:tabs>
          <w:tab w:val="left" w:pos="1290"/>
        </w:tabs>
        <w:rPr>
          <w:rFonts w:ascii="ＭＳ ゴシック" w:eastAsia="ＭＳ ゴシック" w:hAnsi="ＭＳ ゴシック"/>
          <w:color w:val="000000" w:themeColor="text1"/>
        </w:rPr>
      </w:pPr>
    </w:p>
    <w:p w:rsidR="008226B3" w:rsidRPr="003C4838" w:rsidRDefault="002E77F2" w:rsidP="00F73C03">
      <w:pPr>
        <w:tabs>
          <w:tab w:val="left" w:pos="1290"/>
        </w:tabs>
        <w:jc w:val="lef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b/>
          <w:color w:val="000000" w:themeColor="text1"/>
          <w:sz w:val="28"/>
          <w:szCs w:val="28"/>
        </w:rPr>
        <w:br w:type="page"/>
      </w:r>
      <w:r w:rsidR="008226B3" w:rsidRPr="003C4838">
        <w:rPr>
          <w:rFonts w:ascii="ＭＳ ゴシック" w:eastAsia="ＭＳ ゴシック" w:hAnsi="ＭＳ ゴシック" w:hint="eastAsia"/>
          <w:b/>
          <w:color w:val="000000" w:themeColor="text1"/>
          <w:sz w:val="28"/>
          <w:szCs w:val="28"/>
        </w:rPr>
        <w:lastRenderedPageBreak/>
        <w:t>Ⅶ　非常災害対策</w:t>
      </w:r>
    </w:p>
    <w:p w:rsidR="008226B3" w:rsidRPr="003C4838"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3C4838" w:rsidRPr="003C4838" w:rsidTr="00046338">
        <w:trPr>
          <w:trHeight w:val="416"/>
        </w:trPr>
        <w:tc>
          <w:tcPr>
            <w:tcW w:w="2122"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主　眼　事　項</w:t>
            </w:r>
          </w:p>
        </w:tc>
        <w:tc>
          <w:tcPr>
            <w:tcW w:w="6095"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046338">
        <w:trPr>
          <w:trHeight w:val="12896"/>
        </w:trPr>
        <w:tc>
          <w:tcPr>
            <w:tcW w:w="2122" w:type="dxa"/>
          </w:tcPr>
          <w:p w:rsidR="00BA3F49" w:rsidRPr="003C4838" w:rsidRDefault="00BA3F49" w:rsidP="00BA3F49">
            <w:pPr>
              <w:overflowPunct w:val="0"/>
              <w:textAlignment w:val="baseline"/>
              <w:rPr>
                <w:rFonts w:ascii="ＭＳ ゴシック" w:eastAsia="ＭＳ ゴシック" w:hAnsi="ＭＳ ゴシック"/>
                <w:b/>
                <w:color w:val="000000" w:themeColor="text1"/>
                <w:szCs w:val="21"/>
              </w:rPr>
            </w:pPr>
          </w:p>
          <w:p w:rsidR="008226B3" w:rsidRPr="003C4838" w:rsidRDefault="00BA3F49" w:rsidP="00EE3295">
            <w:pPr>
              <w:overflowPunct w:val="0"/>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Cs w:val="21"/>
                <w:u w:val="single"/>
              </w:rPr>
              <w:t>１　防災</w:t>
            </w:r>
            <w:r w:rsidR="00EE3295" w:rsidRPr="003C4838">
              <w:rPr>
                <w:rFonts w:ascii="ＭＳ ゴシック" w:eastAsia="ＭＳ ゴシック" w:hAnsi="ＭＳ ゴシック" w:hint="eastAsia"/>
                <w:b/>
                <w:color w:val="000000" w:themeColor="text1"/>
                <w:szCs w:val="21"/>
                <w:u w:val="single"/>
              </w:rPr>
              <w:t>体制</w:t>
            </w:r>
            <w:r w:rsidRPr="003C4838">
              <w:rPr>
                <w:rFonts w:ascii="ＭＳ ゴシック" w:eastAsia="ＭＳ ゴシック" w:hAnsi="ＭＳ ゴシック" w:hint="eastAsia"/>
                <w:b/>
                <w:color w:val="000000" w:themeColor="text1"/>
                <w:szCs w:val="21"/>
                <w:u w:val="single"/>
              </w:rPr>
              <w:t>の状況</w:t>
            </w:r>
          </w:p>
        </w:tc>
        <w:tc>
          <w:tcPr>
            <w:tcW w:w="6095" w:type="dxa"/>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A3F49" w:rsidRPr="003C4838">
              <w:rPr>
                <w:rFonts w:ascii="ＭＳ ゴシック" w:eastAsia="ＭＳ ゴシック" w:hAnsi="ＭＳ ゴシック" w:hint="eastAsia"/>
                <w:color w:val="000000" w:themeColor="text1"/>
                <w:sz w:val="20"/>
                <w:szCs w:val="20"/>
              </w:rPr>
              <w:t>1</w:t>
            </w:r>
            <w:r w:rsidRPr="003C4838">
              <w:rPr>
                <w:rFonts w:ascii="ＭＳ ゴシック" w:eastAsia="ＭＳ ゴシック" w:hAnsi="ＭＳ ゴシック" w:hint="eastAsia"/>
                <w:color w:val="000000" w:themeColor="text1"/>
                <w:sz w:val="20"/>
                <w:szCs w:val="20"/>
              </w:rPr>
              <w:t>) 消火設備その他の非常災害に際して必要な設備を設けてい</w:t>
            </w:r>
          </w:p>
          <w:p w:rsidR="008226B3" w:rsidRPr="003C4838" w:rsidRDefault="008226B3" w:rsidP="00626FEC">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るか。</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0"/>
            </w:tblGrid>
            <w:tr w:rsidR="003C4838" w:rsidRPr="003C4838" w:rsidTr="006A3C29">
              <w:trPr>
                <w:trHeight w:val="320"/>
              </w:trPr>
              <w:tc>
                <w:tcPr>
                  <w:tcW w:w="5640" w:type="dxa"/>
                  <w:vAlign w:val="center"/>
                </w:tcPr>
                <w:p w:rsidR="008226B3" w:rsidRPr="003C4838" w:rsidRDefault="008226B3" w:rsidP="000B0472">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F0636D" w:rsidRPr="003C4838">
                    <w:rPr>
                      <w:rFonts w:ascii="ＭＳ ゴシック" w:eastAsia="ＭＳ ゴシック" w:hAnsi="ＭＳ ゴシック" w:hint="eastAsia"/>
                      <w:color w:val="000000" w:themeColor="text1"/>
                      <w:sz w:val="20"/>
                      <w:szCs w:val="20"/>
                    </w:rPr>
                    <w:t>７７</w:t>
                  </w:r>
                  <w:r w:rsidR="00FF48BA" w:rsidRPr="003C4838">
                    <w:rPr>
                      <w:rFonts w:ascii="ＭＳ ゴシック" w:eastAsia="ＭＳ ゴシック" w:hAnsi="ＭＳ ゴシック" w:hint="eastAsia"/>
                      <w:color w:val="000000" w:themeColor="text1"/>
                      <w:sz w:val="20"/>
                      <w:szCs w:val="20"/>
                    </w:rPr>
                    <w:t>ページに防災設備の整備状況を記入</w:t>
                  </w:r>
                  <w:r w:rsidRPr="003C4838">
                    <w:rPr>
                      <w:rFonts w:ascii="ＭＳ ゴシック" w:eastAsia="ＭＳ ゴシック" w:hAnsi="ＭＳ ゴシック" w:hint="eastAsia"/>
                      <w:color w:val="000000" w:themeColor="text1"/>
                      <w:sz w:val="20"/>
                      <w:szCs w:val="20"/>
                    </w:rPr>
                    <w:t>すること。</w:t>
                  </w:r>
                </w:p>
              </w:tc>
            </w:tr>
          </w:tbl>
          <w:p w:rsidR="008226B3" w:rsidRPr="003C4838" w:rsidRDefault="008226B3" w:rsidP="00626FEC">
            <w:pPr>
              <w:overflowPunct w:val="0"/>
              <w:textAlignment w:val="baseline"/>
              <w:rPr>
                <w:rFonts w:ascii="ＭＳ ゴシック" w:eastAsia="ＭＳ ゴシック" w:hAnsi="ＭＳ ゴシック"/>
                <w:color w:val="000000" w:themeColor="text1"/>
                <w:sz w:val="20"/>
                <w:szCs w:val="20"/>
              </w:rPr>
            </w:pPr>
          </w:p>
          <w:p w:rsidR="00626FEC" w:rsidRPr="003C4838" w:rsidRDefault="00626FEC" w:rsidP="00906B40">
            <w:pPr>
              <w:overflowPunct w:val="0"/>
              <w:ind w:firstLineChars="200" w:firstLine="400"/>
              <w:textAlignment w:val="baseline"/>
              <w:rPr>
                <w:rFonts w:ascii="ＭＳ ゴシック" w:eastAsia="ＭＳ ゴシック" w:hAnsi="ＭＳ ゴシック"/>
                <w:color w:val="000000" w:themeColor="text1"/>
                <w:sz w:val="20"/>
                <w:szCs w:val="2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color w:val="000000" w:themeColor="text1"/>
                <w:spacing w:val="0"/>
              </w:rPr>
              <w:t>(</w:t>
            </w:r>
            <w:r w:rsidR="00BA3F49" w:rsidRPr="003C4838">
              <w:rPr>
                <w:rFonts w:ascii="ＭＳ ゴシック" w:hAnsi="ＭＳ ゴシック" w:hint="eastAsia"/>
                <w:color w:val="000000" w:themeColor="text1"/>
                <w:spacing w:val="0"/>
              </w:rPr>
              <w:t>2</w:t>
            </w: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防火安全対策計画</w:t>
            </w:r>
            <w:r w:rsidRPr="003C4838">
              <w:rPr>
                <w:rFonts w:ascii="ＭＳ ゴシック" w:hAnsi="ＭＳ ゴシック"/>
                <w:color w:val="000000" w:themeColor="text1"/>
                <w:spacing w:val="0"/>
              </w:rPr>
              <w:t>(</w:t>
            </w:r>
            <w:r w:rsidRPr="003C4838">
              <w:rPr>
                <w:rFonts w:ascii="ＭＳ ゴシック" w:hAnsi="ＭＳ ゴシック" w:hint="eastAsia"/>
                <w:color w:val="000000" w:themeColor="text1"/>
                <w:spacing w:val="0"/>
              </w:rPr>
              <w:t>消防計画</w:t>
            </w:r>
            <w:r w:rsidRPr="003C4838">
              <w:rPr>
                <w:rFonts w:ascii="ＭＳ ゴシック" w:hAnsi="ＭＳ ゴシック"/>
                <w:color w:val="000000" w:themeColor="text1"/>
                <w:spacing w:val="0"/>
              </w:rPr>
              <w:t>)</w:t>
            </w:r>
            <w:r w:rsidRPr="003C4838">
              <w:rPr>
                <w:rFonts w:ascii="ＭＳ ゴシック" w:hAnsi="ＭＳ ゴシック" w:hint="eastAsia"/>
                <w:color w:val="000000" w:themeColor="text1"/>
                <w:spacing w:val="0"/>
              </w:rPr>
              <w:t>を作成し（消防計画に変更があった場合は見直しの上），消防署に届け出ているか。</w:t>
            </w: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3C4838" w:rsidRPr="003C4838" w:rsidTr="00906B40">
              <w:trPr>
                <w:trHeight w:val="384"/>
              </w:trPr>
              <w:tc>
                <w:tcPr>
                  <w:tcW w:w="1924" w:type="dxa"/>
                  <w:vAlign w:val="center"/>
                </w:tcPr>
                <w:p w:rsidR="008226B3" w:rsidRPr="003C4838" w:rsidRDefault="008226B3"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届 出 年 月 日</w:t>
                  </w:r>
                </w:p>
              </w:tc>
              <w:tc>
                <w:tcPr>
                  <w:tcW w:w="2763" w:type="dxa"/>
                  <w:vAlign w:val="center"/>
                </w:tcPr>
                <w:p w:rsidR="008226B3" w:rsidRPr="003C4838" w:rsidRDefault="003A589C"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  </w:t>
                  </w:r>
                  <w:r w:rsidR="008226B3" w:rsidRPr="003C4838">
                    <w:rPr>
                      <w:rFonts w:ascii="ＭＳ ゴシック" w:hAnsi="ＭＳ ゴシック" w:hint="eastAsia"/>
                      <w:color w:val="000000" w:themeColor="text1"/>
                      <w:spacing w:val="0"/>
                    </w:rPr>
                    <w:t xml:space="preserve">　　年　　月　　日</w:t>
                  </w:r>
                </w:p>
              </w:tc>
            </w:tr>
          </w:tbl>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lang w:val="ja-JP"/>
              </w:rPr>
            </w:pPr>
            <w:r w:rsidRPr="003C4838">
              <w:rPr>
                <w:rFonts w:ascii="ＭＳ ゴシック" w:eastAsia="ＭＳ ゴシック" w:hAnsi="ＭＳ ゴシック" w:cs="ＭＳ ゴシック"/>
                <w:color w:val="000000" w:themeColor="text1"/>
                <w:kern w:val="0"/>
                <w:sz w:val="20"/>
                <w:szCs w:val="20"/>
                <w:u w:val="single"/>
              </w:rPr>
              <w:t>(</w:t>
            </w:r>
            <w:r w:rsidR="00BA3F49" w:rsidRPr="003C4838">
              <w:rPr>
                <w:rFonts w:ascii="ＭＳ ゴシック" w:eastAsia="ＭＳ ゴシック" w:hAnsi="ＭＳ ゴシック" w:cs="ＭＳ ゴシック" w:hint="eastAsia"/>
                <w:color w:val="000000" w:themeColor="text1"/>
                <w:kern w:val="0"/>
                <w:sz w:val="20"/>
                <w:szCs w:val="20"/>
                <w:u w:val="single"/>
              </w:rPr>
              <w:t>3</w:t>
            </w:r>
            <w:r w:rsidRPr="003C4838">
              <w:rPr>
                <w:rFonts w:ascii="ＭＳ ゴシック" w:eastAsia="ＭＳ ゴシック" w:hAnsi="ＭＳ ゴシック" w:cs="ＭＳ ゴシック"/>
                <w:color w:val="000000" w:themeColor="text1"/>
                <w:kern w:val="0"/>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防火安全対策計画に</w:t>
            </w:r>
            <w:r w:rsidRPr="003C4838">
              <w:rPr>
                <w:rFonts w:ascii="ＭＳ ゴシック" w:eastAsia="ＭＳ ゴシック" w:hAnsi="ＭＳ ゴシック" w:cs="ＭＳ ゴシック" w:hint="eastAsia"/>
                <w:color w:val="000000" w:themeColor="text1"/>
                <w:kern w:val="0"/>
                <w:sz w:val="20"/>
                <w:szCs w:val="20"/>
                <w:u w:val="single"/>
                <w:lang w:val="ja-JP"/>
              </w:rPr>
              <w:t>火災，震災，風水害その他の当該地域の</w:t>
            </w:r>
          </w:p>
          <w:p w:rsidR="008226B3" w:rsidRPr="003C4838" w:rsidRDefault="008226B3" w:rsidP="00906B4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lang w:val="ja-JP"/>
              </w:rPr>
              <w:t>周辺の地域において想定される非常災害</w:t>
            </w:r>
            <w:r w:rsidRPr="003C4838">
              <w:rPr>
                <w:rFonts w:ascii="ＭＳ ゴシック" w:eastAsia="ＭＳ ゴシック" w:hAnsi="ＭＳ ゴシック" w:cs="ＭＳ ゴシック" w:hint="eastAsia"/>
                <w:color w:val="000000" w:themeColor="text1"/>
                <w:kern w:val="0"/>
                <w:sz w:val="20"/>
                <w:szCs w:val="20"/>
                <w:u w:val="single"/>
              </w:rPr>
              <w:t>に対する防災対策が盛</w:t>
            </w:r>
          </w:p>
          <w:p w:rsidR="008226B3" w:rsidRPr="003C4838" w:rsidRDefault="008226B3"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り込まれているか。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u w:val="single"/>
              </w:rPr>
              <w:t>また，マニュアル等が作成されているか。</w:t>
            </w:r>
          </w:p>
          <w:p w:rsidR="00626FEC" w:rsidRPr="003C4838" w:rsidRDefault="00626FEC" w:rsidP="00626FEC">
            <w:pPr>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【具体的な項目例】</w:t>
            </w:r>
          </w:p>
          <w:p w:rsidR="00626FEC" w:rsidRPr="003C4838" w:rsidRDefault="00626FEC" w:rsidP="00626FEC">
            <w:pPr>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 xml:space="preserve">　・障害者支援施設等の立地条件（地形　等）</w:t>
            </w:r>
          </w:p>
          <w:p w:rsidR="00626FEC" w:rsidRPr="003C4838" w:rsidRDefault="00626FEC"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・災害に関する情報の入手方法（「避難準備情報」等の情報の入手方法の確認等）</w:t>
            </w:r>
          </w:p>
          <w:p w:rsidR="00626FEC" w:rsidRPr="003C4838" w:rsidRDefault="00626FEC"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・災害時の連絡先及び通信手段の確認（自治体，家族，職員　等）</w:t>
            </w:r>
          </w:p>
          <w:p w:rsidR="00626FEC" w:rsidRPr="003C4838" w:rsidRDefault="00626FEC"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・避難を開始する時期，判断基準（「避難準備情報発令」時　等）</w:t>
            </w:r>
          </w:p>
          <w:p w:rsidR="00626FEC" w:rsidRPr="003C4838" w:rsidRDefault="000D599B"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 xml:space="preserve">・避難場所（市町村が設置する避難場所，施設内の安全なスペース </w:t>
            </w:r>
            <w:r w:rsidR="00626FEC" w:rsidRPr="003C4838">
              <w:rPr>
                <w:rFonts w:ascii="ＭＳ ゴシック" w:eastAsia="ＭＳ ゴシック" w:hAnsi="ＭＳ ゴシック"/>
                <w:color w:val="000000" w:themeColor="text1"/>
                <w:sz w:val="18"/>
                <w:szCs w:val="18"/>
              </w:rPr>
              <w:t>等）</w:t>
            </w:r>
          </w:p>
          <w:p w:rsidR="00626FEC" w:rsidRPr="003C4838" w:rsidRDefault="00626FEC"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・避難経路（避難場所までのルート（複数），所要時間</w:t>
            </w:r>
            <w:r w:rsidRPr="003C4838">
              <w:rPr>
                <w:rFonts w:ascii="ＭＳ ゴシック" w:eastAsia="ＭＳ ゴシック" w:hAnsi="ＭＳ ゴシック"/>
                <w:color w:val="000000" w:themeColor="text1"/>
                <w:spacing w:val="-1"/>
                <w:sz w:val="18"/>
                <w:szCs w:val="18"/>
              </w:rPr>
              <w:t xml:space="preserve">  </w:t>
            </w:r>
            <w:r w:rsidRPr="003C4838">
              <w:rPr>
                <w:rFonts w:ascii="ＭＳ ゴシック" w:eastAsia="ＭＳ ゴシック" w:hAnsi="ＭＳ ゴシック"/>
                <w:color w:val="000000" w:themeColor="text1"/>
                <w:sz w:val="18"/>
                <w:szCs w:val="18"/>
              </w:rPr>
              <w:t>等）</w:t>
            </w:r>
          </w:p>
          <w:p w:rsidR="00626FEC" w:rsidRPr="003C4838" w:rsidRDefault="00626FEC"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・避難方法（利用者ごとの避難方法（車いす，徒歩等）　等）</w:t>
            </w:r>
          </w:p>
          <w:p w:rsidR="00626FEC" w:rsidRPr="003C4838" w:rsidRDefault="00626FEC" w:rsidP="00626FEC">
            <w:pPr>
              <w:ind w:left="429" w:hanging="214"/>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・災害時の人員体制，指揮系統（災害時の参集方法，役割分担，避難に必要な職員数　等）</w:t>
            </w:r>
          </w:p>
          <w:p w:rsidR="00626FEC" w:rsidRPr="003C4838" w:rsidRDefault="00626FEC" w:rsidP="00626FEC">
            <w:pPr>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olor w:val="000000" w:themeColor="text1"/>
                <w:sz w:val="18"/>
                <w:szCs w:val="18"/>
              </w:rPr>
              <w:t xml:space="preserve">　・関係機関との連携体制</w:t>
            </w:r>
          </w:p>
          <w:p w:rsidR="00626FEC" w:rsidRPr="003C4838" w:rsidRDefault="00626FEC" w:rsidP="00626FEC">
            <w:pPr>
              <w:kinsoku w:val="0"/>
              <w:overflowPunct w:val="0"/>
              <w:textAlignment w:val="baseline"/>
              <w:rPr>
                <w:rFonts w:ascii="ＭＳ ゴシック" w:eastAsia="ＭＳ ゴシック" w:hAnsi="ＭＳ ゴシック"/>
                <w:color w:val="000000" w:themeColor="text1"/>
                <w:kern w:val="0"/>
                <w:sz w:val="20"/>
                <w:szCs w:val="20"/>
              </w:rPr>
            </w:pPr>
          </w:p>
          <w:p w:rsidR="00626FEC" w:rsidRPr="003C4838" w:rsidRDefault="00626FEC" w:rsidP="00626FEC">
            <w:pPr>
              <w:kinsoku w:val="0"/>
              <w:overflowPunct w:val="0"/>
              <w:ind w:leftChars="12" w:left="177" w:hangingChars="76" w:hanging="152"/>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Pr="003C4838">
              <w:rPr>
                <w:rFonts w:ascii="ＭＳ ゴシック" w:eastAsia="ＭＳ ゴシック" w:hAnsi="ＭＳ ゴシック" w:cs="ＭＳ ゴシック" w:hint="eastAsia"/>
                <w:color w:val="000000" w:themeColor="text1"/>
                <w:kern w:val="0"/>
                <w:sz w:val="20"/>
                <w:szCs w:val="20"/>
                <w:u w:val="single"/>
              </w:rPr>
              <w:t>4</w:t>
            </w:r>
            <w:r w:rsidRPr="003C4838">
              <w:rPr>
                <w:rFonts w:ascii="ＭＳ ゴシック" w:eastAsia="ＭＳ ゴシック" w:hAnsi="ＭＳ ゴシック" w:cs="ＭＳ ゴシック"/>
                <w:color w:val="000000" w:themeColor="text1"/>
                <w:kern w:val="0"/>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市町村地域防災計画に定められた洪水浸水想定区域内等又は土砂災害警戒区域内の要配慮</w:t>
            </w:r>
            <w:r w:rsidR="00FF48BA" w:rsidRPr="003C4838">
              <w:rPr>
                <w:rFonts w:ascii="ＭＳ ゴシック" w:eastAsia="ＭＳ ゴシック" w:hAnsi="ＭＳ ゴシック" w:cs="ＭＳ ゴシック" w:hint="eastAsia"/>
                <w:color w:val="000000" w:themeColor="text1"/>
                <w:kern w:val="0"/>
                <w:sz w:val="20"/>
                <w:szCs w:val="20"/>
                <w:u w:val="single"/>
              </w:rPr>
              <w:t>者</w:t>
            </w:r>
            <w:r w:rsidRPr="003C4838">
              <w:rPr>
                <w:rFonts w:ascii="ＭＳ ゴシック" w:eastAsia="ＭＳ ゴシック" w:hAnsi="ＭＳ ゴシック" w:cs="ＭＳ ゴシック" w:hint="eastAsia"/>
                <w:color w:val="000000" w:themeColor="text1"/>
                <w:kern w:val="0"/>
                <w:sz w:val="20"/>
                <w:szCs w:val="20"/>
                <w:u w:val="single"/>
              </w:rPr>
              <w:t>利用施設となっているか。</w:t>
            </w:r>
          </w:p>
          <w:p w:rsidR="00626FEC" w:rsidRPr="003C4838" w:rsidRDefault="00626FEC" w:rsidP="00626FEC">
            <w:pPr>
              <w:kinsoku w:val="0"/>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color w:val="000000" w:themeColor="text1"/>
                <w:kern w:val="0"/>
                <w:sz w:val="20"/>
                <w:szCs w:val="20"/>
                <w:u w:val="single"/>
              </w:rPr>
              <w:t>（いる場合）</w:t>
            </w:r>
          </w:p>
          <w:p w:rsidR="00626FEC" w:rsidRPr="003C4838" w:rsidRDefault="00626FEC" w:rsidP="00626FEC">
            <w:pPr>
              <w:kinsoku w:val="0"/>
              <w:overflowPunct w:val="0"/>
              <w:ind w:left="606" w:hangingChars="303" w:hanging="606"/>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20"/>
                <w:szCs w:val="20"/>
                <w:u w:val="single"/>
              </w:rPr>
              <w:t>ア　避難確保計画（又は非常災害対策計画に防災教育及び訓練の実施を追加したもの）を作成しているか。</w:t>
            </w:r>
          </w:p>
          <w:p w:rsidR="00626FEC" w:rsidRPr="003C4838" w:rsidRDefault="00626FEC" w:rsidP="00626FEC">
            <w:pPr>
              <w:kinsoku w:val="0"/>
              <w:overflowPunct w:val="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20"/>
                <w:szCs w:val="20"/>
                <w:u w:val="single"/>
              </w:rPr>
              <w:t>イ　市町村へ避難確保計画を提出しているか。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626FEC"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防火安全対策計画（役割分担を含む。）は，入所者及び職員</w:t>
            </w:r>
          </w:p>
          <w:p w:rsidR="008226B3" w:rsidRPr="003C4838" w:rsidRDefault="008226B3" w:rsidP="00906B4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の見やすい場所に掲示されているか。</w:t>
            </w:r>
          </w:p>
          <w:p w:rsidR="00626FEC" w:rsidRPr="003C4838" w:rsidRDefault="00626FEC" w:rsidP="00906B4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rsidR="00626FEC" w:rsidRPr="003C4838" w:rsidRDefault="00626FEC" w:rsidP="00626FEC">
            <w:pPr>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(6)</w:t>
            </w:r>
            <w:r w:rsidRPr="003C4838">
              <w:rPr>
                <w:rFonts w:ascii="ＭＳ ゴシック" w:eastAsia="ＭＳ ゴシック" w:hAnsi="ＭＳ ゴシック"/>
                <w:color w:val="000000" w:themeColor="text1"/>
                <w:sz w:val="20"/>
                <w:szCs w:val="20"/>
                <w:u w:val="single"/>
              </w:rPr>
              <w:t xml:space="preserve"> 非常災害対策計画の内容を職員間で十分共有しているか。</w:t>
            </w:r>
          </w:p>
          <w:p w:rsidR="00626FEC" w:rsidRPr="003C4838" w:rsidRDefault="00626FEC" w:rsidP="00092042">
            <w:pPr>
              <w:ind w:left="178" w:firstLineChars="100" w:firstLine="200"/>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color w:val="000000" w:themeColor="text1"/>
                <w:sz w:val="20"/>
                <w:szCs w:val="20"/>
                <w:u w:val="single"/>
              </w:rPr>
              <w:t>また</w:t>
            </w:r>
            <w:r w:rsidRPr="003C4838">
              <w:rPr>
                <w:rFonts w:ascii="ＭＳ ゴシック" w:eastAsia="ＭＳ ゴシック" w:hAnsi="ＭＳ ゴシック" w:hint="eastAsia"/>
                <w:color w:val="000000" w:themeColor="text1"/>
                <w:sz w:val="20"/>
                <w:szCs w:val="20"/>
                <w:u w:val="single"/>
              </w:rPr>
              <w:t>，</w:t>
            </w:r>
            <w:r w:rsidRPr="003C4838">
              <w:rPr>
                <w:rFonts w:ascii="ＭＳ ゴシック" w:eastAsia="ＭＳ ゴシック" w:hAnsi="ＭＳ ゴシック"/>
                <w:color w:val="000000" w:themeColor="text1"/>
                <w:sz w:val="20"/>
                <w:szCs w:val="20"/>
                <w:u w:val="single"/>
              </w:rPr>
              <w:t>関係機関と避難場所や災害時の連絡体制等必要な事項について認識を共有しているか。</w:t>
            </w:r>
          </w:p>
          <w:p w:rsidR="00626FEC" w:rsidRPr="003C4838" w:rsidRDefault="00626FEC" w:rsidP="00626FEC">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626FEC" w:rsidP="003503F5">
            <w:pPr>
              <w:kinsoku w:val="0"/>
              <w:overflowPunct w:val="0"/>
              <w:ind w:left="178" w:hangingChars="89" w:hanging="178"/>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hint="eastAsia"/>
                <w:color w:val="000000" w:themeColor="text1"/>
                <w:kern w:val="0"/>
                <w:sz w:val="20"/>
                <w:szCs w:val="20"/>
              </w:rPr>
              <w:t xml:space="preserve">(7) </w:t>
            </w:r>
            <w:r w:rsidR="003503F5" w:rsidRPr="003C4838">
              <w:rPr>
                <w:rFonts w:ascii="ＭＳ ゴシック" w:eastAsia="ＭＳ ゴシック" w:hAnsi="ＭＳ ゴシック"/>
                <w:color w:val="000000" w:themeColor="text1"/>
                <w:sz w:val="20"/>
                <w:szCs w:val="20"/>
                <w:u w:val="single"/>
              </w:rPr>
              <w:t>非常時の際の連絡・避難体制及び地域の協力体制は</w:t>
            </w:r>
            <w:r w:rsidR="003503F5" w:rsidRPr="003C4838">
              <w:rPr>
                <w:rFonts w:ascii="ＭＳ ゴシック" w:eastAsia="ＭＳ ゴシック" w:hAnsi="ＭＳ ゴシック" w:hint="eastAsia"/>
                <w:color w:val="000000" w:themeColor="text1"/>
                <w:sz w:val="20"/>
                <w:szCs w:val="20"/>
                <w:u w:val="single"/>
              </w:rPr>
              <w:t>，</w:t>
            </w:r>
            <w:r w:rsidR="003503F5" w:rsidRPr="003C4838">
              <w:rPr>
                <w:rFonts w:ascii="ＭＳ ゴシック" w:eastAsia="ＭＳ ゴシック" w:hAnsi="ＭＳ ゴシック"/>
                <w:color w:val="000000" w:themeColor="text1"/>
                <w:sz w:val="20"/>
                <w:szCs w:val="20"/>
                <w:u w:val="single"/>
              </w:rPr>
              <w:t>確保されているか。</w:t>
            </w:r>
            <w:r w:rsidRPr="003C4838">
              <w:rPr>
                <w:rFonts w:ascii="ＭＳ ゴシック" w:eastAsia="ＭＳ ゴシック" w:hAnsi="ＭＳ ゴシック"/>
                <w:color w:val="000000" w:themeColor="text1"/>
                <w:sz w:val="20"/>
                <w:szCs w:val="20"/>
                <w:u w:val="single"/>
              </w:rPr>
              <w:t>例えば，風水害の場合，「避難準備・高齢者等避難開始」，「避難勧告」及び「避難指示（緊急）」等の緊急度合に応じた複数の避難先が確保されているか。</w:t>
            </w:r>
          </w:p>
          <w:p w:rsidR="00626FEC" w:rsidRPr="003C4838" w:rsidRDefault="00626FEC" w:rsidP="00626FEC">
            <w:pPr>
              <w:ind w:left="178" w:firstLine="37"/>
              <w:rPr>
                <w:rFonts w:ascii="ＭＳ ゴシック" w:eastAsia="ＭＳ ゴシック" w:hAnsi="ＭＳ ゴシック"/>
                <w:color w:val="000000" w:themeColor="text1"/>
                <w:sz w:val="20"/>
                <w:szCs w:val="20"/>
                <w:u w:val="single"/>
              </w:rPr>
            </w:pPr>
          </w:p>
        </w:tc>
        <w:tc>
          <w:tcPr>
            <w:tcW w:w="1843" w:type="dxa"/>
          </w:tcPr>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935815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9030285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overflowPunct w:val="0"/>
              <w:jc w:val="center"/>
              <w:textAlignment w:val="baseline"/>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spacing w:line="120" w:lineRule="auto"/>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24914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2442606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spacing w:line="360" w:lineRule="auto"/>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309918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9735455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spacing w:line="180" w:lineRule="auto"/>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586229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72219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626FEC" w:rsidRPr="003C4838" w:rsidRDefault="00626FEC"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626FEC"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7111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8711119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26FEC" w:rsidRPr="003C4838" w:rsidRDefault="00626FEC"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26FEC" w:rsidRPr="003C4838" w:rsidRDefault="00626FEC"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26FEC"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77505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934342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26FEC" w:rsidRPr="003C4838" w:rsidRDefault="00626FEC" w:rsidP="008E5EA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9535311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3212665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1908592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702392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639673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600052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26FEC" w:rsidRPr="003C4838" w:rsidRDefault="000B0472" w:rsidP="008E5EA4">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31734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6466715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26FEC" w:rsidRPr="003C4838" w:rsidRDefault="00626FEC" w:rsidP="008E5EA4">
            <w:pPr>
              <w:jc w:val="center"/>
              <w:rPr>
                <w:rFonts w:ascii="ＭＳ ゴシック" w:eastAsia="ＭＳ ゴシック" w:hAnsi="ＭＳ ゴシック" w:cs="ＭＳ ゴシック"/>
                <w:color w:val="000000" w:themeColor="text1"/>
                <w:kern w:val="0"/>
                <w:sz w:val="20"/>
                <w:szCs w:val="20"/>
              </w:rPr>
            </w:pPr>
          </w:p>
          <w:p w:rsidR="00626FEC" w:rsidRPr="003C4838" w:rsidRDefault="00626FEC" w:rsidP="008E5EA4">
            <w:pPr>
              <w:jc w:val="center"/>
              <w:rPr>
                <w:rFonts w:ascii="ＭＳ ゴシック" w:eastAsia="ＭＳ ゴシック" w:hAnsi="ＭＳ ゴシック" w:cs="ＭＳ ゴシック"/>
                <w:color w:val="000000" w:themeColor="text1"/>
                <w:kern w:val="0"/>
                <w:sz w:val="20"/>
                <w:szCs w:val="20"/>
              </w:rPr>
            </w:pPr>
          </w:p>
          <w:p w:rsidR="00626FEC"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699312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1803109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tc>
      </w:tr>
    </w:tbl>
    <w:p w:rsidR="002E77F2" w:rsidRPr="003C4838" w:rsidRDefault="008226B3" w:rsidP="002E77F2">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６</w:t>
      </w:r>
      <w:r w:rsidR="00B473E5" w:rsidRPr="003C4838">
        <w:rPr>
          <w:rFonts w:ascii="ＭＳ ゴシック" w:eastAsia="ＭＳ ゴシック" w:hAnsi="ＭＳ ゴシック" w:hint="eastAsia"/>
          <w:color w:val="000000" w:themeColor="text1"/>
          <w:sz w:val="20"/>
          <w:szCs w:val="20"/>
        </w:rPr>
        <w:t>９</w:t>
      </w:r>
      <w:r w:rsidRPr="003C4838">
        <w:rPr>
          <w:rFonts w:ascii="ＭＳ ゴシック" w:eastAsia="ＭＳ ゴシック" w:hAnsi="ＭＳ ゴシック" w:hint="eastAsia"/>
          <w:color w:val="000000" w:themeColor="text1"/>
          <w:sz w:val="20"/>
          <w:szCs w:val="20"/>
        </w:rPr>
        <w:t>－</w:t>
      </w:r>
    </w:p>
    <w:p w:rsidR="002E77F2" w:rsidRPr="003C4838" w:rsidRDefault="002E77F2" w:rsidP="002E77F2">
      <w:pPr>
        <w:tabs>
          <w:tab w:val="left" w:pos="1290"/>
        </w:tabs>
        <w:jc w:val="center"/>
        <w:rPr>
          <w:rFonts w:ascii="ＭＳ ゴシック" w:eastAsia="ＭＳ ゴシック" w:hAnsi="ＭＳ ゴシック"/>
          <w:color w:val="000000" w:themeColor="text1"/>
          <w:sz w:val="28"/>
          <w:szCs w:val="28"/>
        </w:rPr>
      </w:pPr>
    </w:p>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3C4838" w:rsidRPr="003C4838" w:rsidTr="00D010FA">
        <w:trPr>
          <w:trHeight w:val="416"/>
        </w:trPr>
        <w:tc>
          <w:tcPr>
            <w:tcW w:w="3643" w:type="dxa"/>
            <w:vAlign w:val="center"/>
          </w:tcPr>
          <w:p w:rsidR="00B57328" w:rsidRPr="003C4838" w:rsidRDefault="00B57328"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B57328" w:rsidRPr="003C4838" w:rsidRDefault="00B57328"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552" w:type="dxa"/>
            <w:vAlign w:val="center"/>
          </w:tcPr>
          <w:p w:rsidR="00B57328" w:rsidRPr="003C4838" w:rsidRDefault="00B57328"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384" w:type="dxa"/>
            <w:vAlign w:val="center"/>
          </w:tcPr>
          <w:p w:rsidR="00B57328" w:rsidRPr="003C4838" w:rsidRDefault="00B57328" w:rsidP="002E77F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D010FA">
        <w:trPr>
          <w:trHeight w:val="1842"/>
        </w:trPr>
        <w:tc>
          <w:tcPr>
            <w:tcW w:w="3643" w:type="dxa"/>
            <w:vMerge w:val="restart"/>
          </w:tcPr>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rPr>
            </w:pPr>
          </w:p>
          <w:p w:rsidR="00B57328" w:rsidRPr="003C4838" w:rsidRDefault="00D8083B" w:rsidP="002E77F2">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B57328" w:rsidRPr="003C4838">
              <w:rPr>
                <w:rFonts w:ascii="ＭＳ ゴシック" w:eastAsia="ＭＳ ゴシック" w:hAnsi="ＭＳ ゴシック" w:hint="eastAsia"/>
                <w:color w:val="000000" w:themeColor="text1"/>
                <w:sz w:val="20"/>
                <w:szCs w:val="20"/>
              </w:rPr>
              <w:t>「消火設備その他の非常災害に際</w:t>
            </w:r>
          </w:p>
          <w:p w:rsidR="00B57328" w:rsidRPr="003C4838" w:rsidRDefault="00B57328" w:rsidP="002E77F2">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して必要な設備」とは，消防法その他の法令等に規定された設備を示しており，それらの設備を確実に設置しなければならないものである。</w:t>
            </w: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rPr>
            </w:pPr>
          </w:p>
          <w:p w:rsidR="00092042" w:rsidRPr="003C4838" w:rsidRDefault="00B57328" w:rsidP="00092042">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増築等があった場合，消防計画の</w:t>
            </w:r>
          </w:p>
          <w:p w:rsidR="00092042" w:rsidRPr="003C4838" w:rsidRDefault="00B57328"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見直しを行い，消防計画の変更を行</w:t>
            </w:r>
          </w:p>
          <w:p w:rsidR="00B57328" w:rsidRPr="003C4838" w:rsidRDefault="00B57328"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うこと。</w:t>
            </w:r>
          </w:p>
          <w:p w:rsidR="00B57328" w:rsidRPr="003C4838" w:rsidRDefault="00B57328" w:rsidP="00092042">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また，消防計画は最新のものを整備しておくこと。</w:t>
            </w:r>
          </w:p>
          <w:p w:rsidR="00B57328" w:rsidRPr="003C4838" w:rsidRDefault="00B57328" w:rsidP="00092042">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消防計画，防火管理者の届出書類</w:t>
            </w:r>
          </w:p>
          <w:p w:rsidR="00B57328" w:rsidRPr="003C4838" w:rsidRDefault="00B57328" w:rsidP="002E77F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は，必ず所轄消防署の受付印が押印</w:t>
            </w:r>
          </w:p>
          <w:p w:rsidR="00B57328" w:rsidRPr="003C4838" w:rsidRDefault="00B57328" w:rsidP="002E77F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されているものを保管すること。</w:t>
            </w:r>
          </w:p>
          <w:p w:rsidR="00B57328" w:rsidRPr="003C4838" w:rsidRDefault="00B57328" w:rsidP="002E77F2">
            <w:pPr>
              <w:overflowPunct w:val="0"/>
              <w:ind w:firstLineChars="100" w:firstLine="200"/>
              <w:textAlignment w:val="baseline"/>
              <w:rPr>
                <w:rFonts w:ascii="ＭＳ ゴシック" w:eastAsia="ＭＳ ゴシック" w:hAnsi="ＭＳ ゴシック"/>
                <w:color w:val="000000" w:themeColor="text1"/>
                <w:sz w:val="20"/>
                <w:szCs w:val="20"/>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rPr>
            </w:pPr>
          </w:p>
          <w:p w:rsidR="00092042" w:rsidRPr="003C4838" w:rsidRDefault="004540C6" w:rsidP="00092042">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障害者支援施設</w:t>
            </w:r>
            <w:r w:rsidR="00B57328" w:rsidRPr="003C4838">
              <w:rPr>
                <w:rFonts w:ascii="ＭＳ ゴシック" w:eastAsia="ＭＳ ゴシック" w:hAnsi="ＭＳ ゴシック" w:hint="eastAsia"/>
                <w:color w:val="000000" w:themeColor="text1"/>
                <w:sz w:val="20"/>
                <w:szCs w:val="20"/>
              </w:rPr>
              <w:t>が定める非常災害</w:t>
            </w:r>
          </w:p>
          <w:p w:rsidR="00092042" w:rsidRPr="003C4838" w:rsidRDefault="00B57328"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に関する具体的計画は，火災，震災，</w:t>
            </w:r>
          </w:p>
          <w:p w:rsidR="00092042" w:rsidRPr="003C4838" w:rsidRDefault="00B57328"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風水害その他の当該施設の周辺の地</w:t>
            </w:r>
          </w:p>
          <w:p w:rsidR="00092042" w:rsidRPr="003C4838" w:rsidRDefault="00B57328"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域において想定される非常災害に関</w:t>
            </w:r>
          </w:p>
          <w:p w:rsidR="00B57328" w:rsidRPr="003C4838" w:rsidRDefault="00B57328" w:rsidP="00092042">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するものでなければならない。</w:t>
            </w:r>
          </w:p>
          <w:p w:rsidR="00C6592C" w:rsidRPr="003C4838" w:rsidRDefault="00C6592C" w:rsidP="002E77F2">
            <w:pPr>
              <w:overflowPunct w:val="0"/>
              <w:textAlignment w:val="baseline"/>
              <w:rPr>
                <w:rFonts w:ascii="ＭＳ ゴシック" w:eastAsia="ＭＳ ゴシック" w:hAnsi="ＭＳ ゴシック"/>
                <w:color w:val="000000" w:themeColor="text1"/>
                <w:sz w:val="20"/>
                <w:szCs w:val="20"/>
              </w:rPr>
            </w:pPr>
          </w:p>
          <w:p w:rsidR="00B57328" w:rsidRPr="003C4838" w:rsidRDefault="00B57328" w:rsidP="002E77F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◯消防計画作成（変更）届出書控</w:t>
            </w: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◯防災安全対策計画</w:t>
            </w: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◯避難誘導マニュアル</w:t>
            </w:r>
          </w:p>
        </w:tc>
        <w:tc>
          <w:tcPr>
            <w:tcW w:w="2552" w:type="dxa"/>
            <w:tcBorders>
              <w:bottom w:val="single" w:sz="4" w:space="0" w:color="FFFFFF"/>
            </w:tcBorders>
          </w:tcPr>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◯基準第</w:t>
            </w:r>
            <w:r w:rsidR="003340EE" w:rsidRPr="003C4838">
              <w:rPr>
                <w:rFonts w:ascii="ＭＳ ゴシック" w:eastAsia="ＭＳ ゴシック" w:hAnsi="ＭＳ ゴシック" w:hint="eastAsia"/>
                <w:color w:val="000000" w:themeColor="text1"/>
                <w:sz w:val="20"/>
                <w:szCs w:val="20"/>
              </w:rPr>
              <w:t>7</w:t>
            </w:r>
            <w:r w:rsidRPr="003C4838">
              <w:rPr>
                <w:rFonts w:ascii="ＭＳ ゴシック" w:eastAsia="ＭＳ ゴシック" w:hAnsi="ＭＳ ゴシック" w:hint="eastAsia"/>
                <w:color w:val="000000" w:themeColor="text1"/>
                <w:sz w:val="20"/>
                <w:szCs w:val="20"/>
                <w:lang w:eastAsia="zh-CN"/>
              </w:rPr>
              <w:t>条第1項</w:t>
            </w:r>
          </w:p>
          <w:p w:rsidR="003340EE" w:rsidRPr="003C4838" w:rsidRDefault="003340EE" w:rsidP="002E77F2">
            <w:pPr>
              <w:overflowPunct w:val="0"/>
              <w:ind w:left="200" w:hangingChars="100" w:hanging="200"/>
              <w:textAlignment w:val="baseline"/>
              <w:rPr>
                <w:rFonts w:ascii="ＭＳ ゴシック" w:eastAsia="ＭＳ ゴシック" w:hAnsi="ＭＳ ゴシック"/>
                <w:color w:val="000000" w:themeColor="text1"/>
                <w:sz w:val="20"/>
                <w:szCs w:val="20"/>
              </w:rPr>
            </w:pP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◯消防法第17条</w:t>
            </w: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◯消防法施行令第7条</w:t>
            </w:r>
          </w:p>
          <w:p w:rsidR="00B57328" w:rsidRPr="003C4838" w:rsidRDefault="00B57328" w:rsidP="002E77F2">
            <w:pPr>
              <w:overflowPunct w:val="0"/>
              <w:ind w:left="200" w:hangingChars="100" w:hanging="200"/>
              <w:textAlignment w:val="baseline"/>
              <w:rPr>
                <w:rFonts w:ascii="ＭＳ ゴシック" w:eastAsia="ＭＳ ゴシック" w:hAnsi="ＭＳ ゴシック"/>
                <w:color w:val="000000" w:themeColor="text1"/>
                <w:sz w:val="20"/>
                <w:szCs w:val="20"/>
              </w:rPr>
            </w:pPr>
          </w:p>
          <w:p w:rsidR="00B57328" w:rsidRPr="003C4838" w:rsidRDefault="00B57328" w:rsidP="00D010FA">
            <w:pPr>
              <w:overflowPunct w:val="0"/>
              <w:textAlignment w:val="baseline"/>
              <w:rPr>
                <w:rFonts w:ascii="ＭＳ ゴシック" w:eastAsia="ＭＳ ゴシック" w:hAnsi="ＭＳ ゴシック"/>
                <w:color w:val="000000" w:themeColor="text1"/>
                <w:sz w:val="20"/>
                <w:szCs w:val="20"/>
                <w:lang w:eastAsia="zh-CN"/>
              </w:rPr>
            </w:pPr>
          </w:p>
        </w:tc>
        <w:tc>
          <w:tcPr>
            <w:tcW w:w="1384" w:type="dxa"/>
            <w:tcBorders>
              <w:bottom w:val="single" w:sz="4" w:space="0" w:color="FFFFFF"/>
            </w:tcBorders>
          </w:tcPr>
          <w:p w:rsidR="00B57328" w:rsidRPr="003C4838" w:rsidRDefault="00B57328" w:rsidP="002E77F2">
            <w:pPr>
              <w:rPr>
                <w:rFonts w:ascii="ＭＳ ゴシック" w:eastAsia="ＭＳ ゴシック" w:hAnsi="ＭＳ ゴシック"/>
                <w:color w:val="000000" w:themeColor="text1"/>
                <w:sz w:val="20"/>
                <w:szCs w:val="20"/>
                <w:lang w:eastAsia="zh-CN"/>
              </w:rPr>
            </w:pPr>
          </w:p>
        </w:tc>
      </w:tr>
      <w:tr w:rsidR="003C4838" w:rsidRPr="003C4838" w:rsidTr="00D010FA">
        <w:trPr>
          <w:trHeight w:val="8205"/>
        </w:trPr>
        <w:tc>
          <w:tcPr>
            <w:tcW w:w="3643" w:type="dxa"/>
            <w:vMerge/>
            <w:tcBorders>
              <w:bottom w:val="nil"/>
            </w:tcBorders>
          </w:tcPr>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rPr>
            </w:pPr>
          </w:p>
        </w:tc>
        <w:tc>
          <w:tcPr>
            <w:tcW w:w="2268" w:type="dxa"/>
            <w:vMerge/>
            <w:tcBorders>
              <w:bottom w:val="nil"/>
            </w:tcBorders>
          </w:tcPr>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lang w:eastAsia="zh-CN"/>
              </w:rPr>
            </w:pPr>
          </w:p>
        </w:tc>
        <w:tc>
          <w:tcPr>
            <w:tcW w:w="2552" w:type="dxa"/>
            <w:vMerge w:val="restart"/>
            <w:tcBorders>
              <w:top w:val="single" w:sz="4" w:space="0" w:color="FFFFFF"/>
            </w:tcBorders>
          </w:tcPr>
          <w:p w:rsidR="00D010FA" w:rsidRPr="003C4838" w:rsidRDefault="00D010FA" w:rsidP="00D010FA">
            <w:pPr>
              <w:overflowPunct w:val="0"/>
              <w:spacing w:line="180" w:lineRule="auto"/>
              <w:ind w:left="200" w:hangingChars="100" w:hanging="200"/>
              <w:textAlignment w:val="baseline"/>
              <w:rPr>
                <w:rFonts w:ascii="ＭＳ ゴシック" w:eastAsia="ＭＳ ゴシック" w:hAnsi="ＭＳ ゴシック"/>
                <w:color w:val="000000" w:themeColor="text1"/>
                <w:sz w:val="20"/>
                <w:szCs w:val="20"/>
              </w:rPr>
            </w:pP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◯消防法施行規則第3条</w:t>
            </w: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○社会福祉施設における地震防災応急計画の作成について(昭和55年1月16日社施第5号）第4-2</w:t>
            </w:r>
          </w:p>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rPr>
            </w:pPr>
          </w:p>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rPr>
            </w:pPr>
          </w:p>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rPr>
            </w:pPr>
          </w:p>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rPr>
            </w:pP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hint="eastAsia"/>
                <w:color w:val="000000" w:themeColor="text1"/>
                <w:sz w:val="20"/>
                <w:szCs w:val="20"/>
                <w:lang w:eastAsia="zh-CN"/>
              </w:rPr>
              <w:t xml:space="preserve">県条例第4条第1項 </w:t>
            </w: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hint="eastAsia"/>
                <w:color w:val="000000" w:themeColor="text1"/>
                <w:sz w:val="20"/>
                <w:szCs w:val="20"/>
                <w:lang w:eastAsia="zh-CN"/>
              </w:rPr>
              <w:t>社会福祉施設等における非常災害対策及び入所者等の安全の確保について(平成28年9月1日社援基発0901第1号</w:t>
            </w: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○障害者支援施設等における利用者の安全確保及び非常災害時の体制整備の強化・徹底について（平成28年9月9日障障発0909 第1号）</w:t>
            </w: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2E77F2" w:rsidRPr="003C4838" w:rsidRDefault="002E77F2" w:rsidP="002E77F2">
            <w:pPr>
              <w:kinsoku w:val="0"/>
              <w:overflowPunct w:val="0"/>
              <w:ind w:left="186" w:hangingChars="93" w:hanging="186"/>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○水防法等の一部を改正する法律の施行について（平成29年6月19日国水政第12号）</w:t>
            </w: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D010FA" w:rsidRPr="003C4838" w:rsidRDefault="00D010FA" w:rsidP="00D010FA">
            <w:pPr>
              <w:spacing w:line="180" w:lineRule="auto"/>
              <w:rPr>
                <w:rFonts w:ascii="ＭＳ ゴシック" w:eastAsia="ＭＳ ゴシック" w:hAnsi="ＭＳ ゴシック"/>
                <w:color w:val="000000" w:themeColor="text1"/>
                <w:sz w:val="20"/>
                <w:szCs w:val="20"/>
                <w:lang w:eastAsia="zh-CN"/>
              </w:rPr>
            </w:pPr>
          </w:p>
          <w:p w:rsidR="002E77F2" w:rsidRPr="003C4838" w:rsidRDefault="002E77F2" w:rsidP="002E77F2">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lang w:eastAsia="zh-CN"/>
              </w:rPr>
              <w:t>◯県条例第4条第2項</w:t>
            </w:r>
          </w:p>
          <w:p w:rsidR="002E77F2" w:rsidRPr="003C4838" w:rsidRDefault="002E77F2" w:rsidP="002E77F2">
            <w:pPr>
              <w:rPr>
                <w:rFonts w:ascii="ＭＳ ゴシック" w:eastAsia="ＭＳ ゴシック" w:hAnsi="ＭＳ ゴシック"/>
                <w:color w:val="000000" w:themeColor="text1"/>
                <w:sz w:val="20"/>
                <w:szCs w:val="20"/>
              </w:rPr>
            </w:pPr>
          </w:p>
          <w:p w:rsidR="002E77F2" w:rsidRPr="003C4838" w:rsidRDefault="002E77F2" w:rsidP="002E77F2">
            <w:pPr>
              <w:rPr>
                <w:rFonts w:ascii="ＭＳ ゴシック" w:eastAsia="ＭＳ ゴシック" w:hAnsi="ＭＳ ゴシック"/>
                <w:color w:val="000000" w:themeColor="text1"/>
                <w:sz w:val="20"/>
                <w:szCs w:val="20"/>
              </w:rPr>
            </w:pPr>
          </w:p>
          <w:p w:rsidR="00D010FA" w:rsidRPr="003C4838" w:rsidRDefault="00D010FA" w:rsidP="002E77F2">
            <w:pPr>
              <w:rPr>
                <w:rFonts w:ascii="ＭＳ ゴシック" w:eastAsia="ＭＳ ゴシック" w:hAnsi="ＭＳ ゴシック"/>
                <w:color w:val="000000" w:themeColor="text1"/>
                <w:sz w:val="20"/>
                <w:szCs w:val="20"/>
              </w:rPr>
            </w:pPr>
          </w:p>
          <w:p w:rsidR="00D010FA" w:rsidRPr="003C4838" w:rsidRDefault="00D010FA" w:rsidP="002E77F2">
            <w:pPr>
              <w:rPr>
                <w:rFonts w:ascii="ＭＳ ゴシック" w:eastAsia="ＭＳ ゴシック" w:hAnsi="ＭＳ ゴシック"/>
                <w:color w:val="000000" w:themeColor="text1"/>
                <w:sz w:val="20"/>
                <w:szCs w:val="20"/>
              </w:rPr>
            </w:pPr>
          </w:p>
          <w:p w:rsidR="00D010FA" w:rsidRPr="003C4838" w:rsidRDefault="00D010FA" w:rsidP="002E77F2">
            <w:pPr>
              <w:rPr>
                <w:rFonts w:ascii="ＭＳ ゴシック" w:eastAsia="ＭＳ ゴシック" w:hAnsi="ＭＳ ゴシック"/>
                <w:color w:val="000000" w:themeColor="text1"/>
                <w:sz w:val="20"/>
                <w:szCs w:val="20"/>
              </w:rPr>
            </w:pPr>
          </w:p>
          <w:p w:rsidR="00D010FA" w:rsidRPr="003C4838" w:rsidRDefault="00D010FA" w:rsidP="002E77F2">
            <w:pPr>
              <w:rPr>
                <w:rFonts w:ascii="ＭＳ ゴシック" w:eastAsia="ＭＳ ゴシック" w:hAnsi="ＭＳ ゴシック"/>
                <w:color w:val="000000" w:themeColor="text1"/>
                <w:sz w:val="20"/>
                <w:szCs w:val="20"/>
              </w:rPr>
            </w:pPr>
          </w:p>
          <w:p w:rsidR="002E77F2" w:rsidRPr="003C4838" w:rsidRDefault="002E77F2" w:rsidP="002E77F2">
            <w:pP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○県条例第4条第3項</w:t>
            </w:r>
          </w:p>
        </w:tc>
        <w:tc>
          <w:tcPr>
            <w:tcW w:w="1384" w:type="dxa"/>
            <w:vMerge w:val="restart"/>
            <w:tcBorders>
              <w:top w:val="single" w:sz="4" w:space="0" w:color="FFFFFF"/>
            </w:tcBorders>
          </w:tcPr>
          <w:p w:rsidR="002E77F2" w:rsidRPr="003C4838" w:rsidRDefault="002E77F2" w:rsidP="002E77F2">
            <w:pPr>
              <w:rPr>
                <w:rFonts w:ascii="ＭＳ ゴシック" w:eastAsia="ＭＳ ゴシック" w:hAnsi="ＭＳ ゴシック"/>
                <w:color w:val="000000" w:themeColor="text1"/>
                <w:sz w:val="20"/>
                <w:szCs w:val="20"/>
              </w:rPr>
            </w:pPr>
          </w:p>
        </w:tc>
      </w:tr>
      <w:tr w:rsidR="003C4838" w:rsidRPr="003C4838" w:rsidTr="00D010FA">
        <w:trPr>
          <w:trHeight w:val="2544"/>
        </w:trPr>
        <w:tc>
          <w:tcPr>
            <w:tcW w:w="5911" w:type="dxa"/>
            <w:gridSpan w:val="2"/>
            <w:vMerge w:val="restart"/>
            <w:tcBorders>
              <w:top w:val="nil"/>
            </w:tcBorders>
          </w:tcPr>
          <w:p w:rsidR="00970E0E" w:rsidRPr="003C4838" w:rsidRDefault="002E77F2"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障害者支援施設は，前項の具体的計画の概要を当該施設にお</w:t>
            </w:r>
          </w:p>
          <w:p w:rsidR="00970E0E" w:rsidRPr="003C4838" w:rsidRDefault="002E77F2" w:rsidP="00970E0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いて入所者及び職員に見やすいように掲示しなければならな</w:t>
            </w:r>
          </w:p>
          <w:p w:rsidR="00970E0E" w:rsidRPr="003C4838" w:rsidRDefault="002E77F2" w:rsidP="00970E0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い。（消防計画の概要：非常対策編成表，緊急連絡網，避難場所</w:t>
            </w:r>
          </w:p>
          <w:p w:rsidR="002E77F2" w:rsidRPr="003C4838" w:rsidRDefault="002E77F2" w:rsidP="00970E0E">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避難誘導路及び消防用設備配置場所）</w:t>
            </w:r>
          </w:p>
          <w:p w:rsidR="00970E0E" w:rsidRPr="003C4838" w:rsidRDefault="002E77F2"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最新の職員配置で作成しておくこと。部署ごとに責任者名を</w:t>
            </w:r>
          </w:p>
          <w:p w:rsidR="002E77F2" w:rsidRPr="003C4838" w:rsidRDefault="002E77F2" w:rsidP="00970E0E">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掲示しておくこと。</w:t>
            </w:r>
          </w:p>
          <w:p w:rsidR="002E77F2" w:rsidRPr="003C4838" w:rsidRDefault="002E77F2" w:rsidP="002E77F2">
            <w:pPr>
              <w:overflowPunct w:val="0"/>
              <w:textAlignment w:val="baseline"/>
              <w:rPr>
                <w:rFonts w:ascii="ＭＳ ゴシック" w:eastAsia="ＭＳ ゴシック" w:hAnsi="ＭＳ ゴシック"/>
                <w:color w:val="000000" w:themeColor="text1"/>
                <w:sz w:val="20"/>
                <w:szCs w:val="20"/>
                <w:lang w:eastAsia="zh-CN"/>
              </w:rPr>
            </w:pPr>
          </w:p>
        </w:tc>
        <w:tc>
          <w:tcPr>
            <w:tcW w:w="2552" w:type="dxa"/>
            <w:vMerge/>
            <w:tcBorders>
              <w:bottom w:val="nil"/>
            </w:tcBorders>
          </w:tcPr>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84" w:type="dxa"/>
            <w:vMerge/>
            <w:tcBorders>
              <w:bottom w:val="nil"/>
            </w:tcBorders>
          </w:tcPr>
          <w:p w:rsidR="002E77F2" w:rsidRPr="003C4838" w:rsidRDefault="002E77F2" w:rsidP="002E77F2">
            <w:pPr>
              <w:overflowPunct w:val="0"/>
              <w:ind w:left="200" w:hangingChars="100" w:hanging="200"/>
              <w:textAlignment w:val="baseline"/>
              <w:rPr>
                <w:rFonts w:ascii="ＭＳ ゴシック" w:eastAsia="ＭＳ ゴシック" w:hAnsi="ＭＳ ゴシック"/>
                <w:color w:val="000000" w:themeColor="text1"/>
                <w:sz w:val="20"/>
                <w:szCs w:val="20"/>
              </w:rPr>
            </w:pPr>
          </w:p>
        </w:tc>
      </w:tr>
      <w:tr w:rsidR="003C4838" w:rsidRPr="003C4838" w:rsidTr="00D010FA">
        <w:trPr>
          <w:trHeight w:val="421"/>
        </w:trPr>
        <w:tc>
          <w:tcPr>
            <w:tcW w:w="5911" w:type="dxa"/>
            <w:gridSpan w:val="2"/>
            <w:vMerge/>
          </w:tcPr>
          <w:p w:rsidR="0051121E" w:rsidRPr="003C4838" w:rsidRDefault="0051121E" w:rsidP="002E77F2">
            <w:pPr>
              <w:overflowPunct w:val="0"/>
              <w:textAlignment w:val="baseline"/>
              <w:rPr>
                <w:rFonts w:ascii="ＭＳ ゴシック" w:eastAsia="ＭＳ ゴシック" w:hAnsi="ＭＳ ゴシック"/>
                <w:color w:val="000000" w:themeColor="text1"/>
                <w:sz w:val="20"/>
                <w:szCs w:val="20"/>
                <w:lang w:eastAsia="zh-CN"/>
              </w:rPr>
            </w:pPr>
          </w:p>
        </w:tc>
        <w:tc>
          <w:tcPr>
            <w:tcW w:w="2552" w:type="dxa"/>
            <w:tcBorders>
              <w:top w:val="nil"/>
            </w:tcBorders>
          </w:tcPr>
          <w:p w:rsidR="0051121E" w:rsidRPr="003C4838" w:rsidRDefault="0051121E" w:rsidP="002E77F2">
            <w:pPr>
              <w:ind w:left="200" w:hangingChars="100" w:hanging="200"/>
              <w:rPr>
                <w:rFonts w:ascii="ＭＳ ゴシック" w:eastAsia="ＭＳ ゴシック" w:hAnsi="ＭＳ ゴシック"/>
                <w:color w:val="000000" w:themeColor="text1"/>
                <w:sz w:val="20"/>
                <w:szCs w:val="20"/>
                <w:lang w:eastAsia="zh-CN"/>
              </w:rPr>
            </w:pPr>
          </w:p>
        </w:tc>
        <w:tc>
          <w:tcPr>
            <w:tcW w:w="1384" w:type="dxa"/>
            <w:tcBorders>
              <w:top w:val="nil"/>
            </w:tcBorders>
          </w:tcPr>
          <w:p w:rsidR="0051121E" w:rsidRPr="003C4838" w:rsidRDefault="0051121E" w:rsidP="002E77F2">
            <w:pPr>
              <w:ind w:left="200" w:hangingChars="100" w:hanging="200"/>
              <w:rPr>
                <w:rFonts w:ascii="ＭＳ ゴシック" w:eastAsia="ＭＳ ゴシック" w:hAnsi="ＭＳ ゴシック"/>
                <w:color w:val="000000" w:themeColor="text1"/>
                <w:sz w:val="20"/>
                <w:szCs w:val="20"/>
                <w:lang w:eastAsia="zh-CN"/>
              </w:rPr>
            </w:pPr>
          </w:p>
        </w:tc>
      </w:tr>
    </w:tbl>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lang w:eastAsia="zh-CN"/>
        </w:rPr>
      </w:pPr>
    </w:p>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７０</w:t>
      </w:r>
      <w:r w:rsidRPr="003C4838">
        <w:rPr>
          <w:rFonts w:ascii="ＭＳ ゴシック" w:eastAsia="ＭＳ ゴシック" w:hAnsi="ＭＳ ゴシック" w:hint="eastAsia"/>
          <w:color w:val="000000" w:themeColor="text1"/>
          <w:sz w:val="20"/>
          <w:szCs w:val="20"/>
        </w:rPr>
        <w:t>－</w:t>
      </w:r>
    </w:p>
    <w:p w:rsidR="008226B3" w:rsidRPr="003C4838"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3C4838" w:rsidRPr="003C4838" w:rsidTr="00046338">
        <w:trPr>
          <w:trHeight w:val="416"/>
        </w:trPr>
        <w:tc>
          <w:tcPr>
            <w:tcW w:w="2122"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046338">
        <w:trPr>
          <w:trHeight w:val="12899"/>
        </w:trPr>
        <w:tc>
          <w:tcPr>
            <w:tcW w:w="2122" w:type="dxa"/>
          </w:tcPr>
          <w:p w:rsidR="008226B3" w:rsidRPr="003C4838" w:rsidRDefault="008226B3"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5" w:type="dxa"/>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color w:val="000000" w:themeColor="text1"/>
                <w:spacing w:val="0"/>
              </w:rPr>
              <w:t>(</w:t>
            </w:r>
            <w:r w:rsidR="00944101" w:rsidRPr="003C4838">
              <w:rPr>
                <w:rFonts w:ascii="ＭＳ ゴシック" w:hAnsi="ＭＳ ゴシック" w:hint="eastAsia"/>
                <w:color w:val="000000" w:themeColor="text1"/>
                <w:spacing w:val="0"/>
              </w:rPr>
              <w:t>8</w:t>
            </w: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防火管理者は</w:t>
            </w:r>
            <w:r w:rsidRPr="003C4838">
              <w:rPr>
                <w:rFonts w:ascii="ＭＳ ゴシック" w:hAnsi="ＭＳ ゴシック"/>
                <w:color w:val="000000" w:themeColor="text1"/>
                <w:spacing w:val="0"/>
              </w:rPr>
              <w:t>,</w:t>
            </w:r>
            <w:r w:rsidRPr="003C4838">
              <w:rPr>
                <w:rFonts w:ascii="ＭＳ ゴシック" w:hAnsi="ＭＳ ゴシック" w:hint="eastAsia"/>
                <w:color w:val="000000" w:themeColor="text1"/>
                <w:spacing w:val="0"/>
              </w:rPr>
              <w:t>有資格者が選任され</w:t>
            </w:r>
            <w:r w:rsidRPr="003C4838">
              <w:rPr>
                <w:rFonts w:ascii="ＭＳ ゴシック" w:hAnsi="ＭＳ ゴシック"/>
                <w:color w:val="000000" w:themeColor="text1"/>
                <w:spacing w:val="0"/>
              </w:rPr>
              <w:t>,</w:t>
            </w:r>
            <w:r w:rsidRPr="003C4838">
              <w:rPr>
                <w:rFonts w:ascii="ＭＳ ゴシック" w:hAnsi="ＭＳ ゴシック" w:hint="eastAsia"/>
                <w:color w:val="000000" w:themeColor="text1"/>
                <w:spacing w:val="0"/>
              </w:rPr>
              <w:t>届出をしているか。</w:t>
            </w: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3C4838" w:rsidRPr="003C4838" w:rsidTr="00906B40">
              <w:trPr>
                <w:trHeight w:val="799"/>
              </w:trPr>
              <w:tc>
                <w:tcPr>
                  <w:tcW w:w="948" w:type="dxa"/>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3C4838" w:rsidRDefault="008226B3" w:rsidP="000B0472">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職　名</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氏　名</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906B40">
              <w:trPr>
                <w:trHeight w:val="379"/>
              </w:trPr>
              <w:tc>
                <w:tcPr>
                  <w:tcW w:w="948" w:type="dxa"/>
                </w:tcPr>
                <w:p w:rsidR="008226B3" w:rsidRPr="003C4838" w:rsidRDefault="008226B3" w:rsidP="000B0472">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届　　出</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3C4838" w:rsidRDefault="008226B3" w:rsidP="000B0472">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年 月 日</w:t>
                  </w:r>
                </w:p>
              </w:tc>
              <w:tc>
                <w:tcPr>
                  <w:tcW w:w="4210" w:type="dxa"/>
                  <w:gridSpan w:val="3"/>
                </w:tcPr>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年　　</w:t>
                  </w:r>
                  <w:r w:rsidR="007E632E"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月　　</w:t>
                  </w:r>
                  <w:r w:rsidR="007E632E"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日</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color w:val="000000" w:themeColor="text1"/>
                <w:spacing w:val="0"/>
              </w:rPr>
              <w:t>(</w:t>
            </w:r>
            <w:r w:rsidR="00944101" w:rsidRPr="003C4838">
              <w:rPr>
                <w:rFonts w:ascii="ＭＳ ゴシック" w:hAnsi="ＭＳ ゴシック" w:hint="eastAsia"/>
                <w:color w:val="000000" w:themeColor="text1"/>
                <w:spacing w:val="0"/>
              </w:rPr>
              <w:t>9</w:t>
            </w: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夜間の勤務体制は，適切なものとなっているか。</w:t>
            </w: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3C4838" w:rsidRPr="003C4838" w:rsidTr="00906B40">
              <w:trPr>
                <w:trHeight w:val="471"/>
              </w:trPr>
              <w:tc>
                <w:tcPr>
                  <w:tcW w:w="2508" w:type="dxa"/>
                  <w:vAlign w:val="center"/>
                </w:tcPr>
                <w:p w:rsidR="008226B3" w:rsidRPr="003C4838" w:rsidRDefault="008226B3" w:rsidP="000B0472">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夜勤者　　　　　　　人</w:t>
                  </w:r>
                </w:p>
              </w:tc>
              <w:tc>
                <w:tcPr>
                  <w:tcW w:w="2650" w:type="dxa"/>
                  <w:vAlign w:val="center"/>
                </w:tcPr>
                <w:p w:rsidR="008226B3" w:rsidRPr="003C4838" w:rsidRDefault="008226B3"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宿直者　　　　　　　人</w:t>
                  </w:r>
                </w:p>
              </w:tc>
            </w:tr>
          </w:tbl>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ア　宿直者を配置している場合，その者の身分に○印をつける</w:t>
            </w:r>
          </w:p>
          <w:p w:rsidR="008226B3" w:rsidRPr="003C4838" w:rsidRDefault="008226B3" w:rsidP="00906B40">
            <w:pPr>
              <w:pStyle w:val="a3"/>
              <w:spacing w:line="240" w:lineRule="auto"/>
              <w:ind w:leftChars="100" w:left="210" w:firstLineChars="100" w:firstLine="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3C4838" w:rsidRPr="003C4838" w:rsidTr="00906B40">
              <w:trPr>
                <w:trHeight w:val="248"/>
              </w:trPr>
              <w:tc>
                <w:tcPr>
                  <w:tcW w:w="2160" w:type="dxa"/>
                </w:tcPr>
                <w:p w:rsidR="008226B3" w:rsidRPr="003C4838" w:rsidRDefault="008226B3"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正　規　職　員</w:t>
                  </w:r>
                </w:p>
              </w:tc>
              <w:tc>
                <w:tcPr>
                  <w:tcW w:w="1689" w:type="dxa"/>
                </w:tcPr>
                <w:p w:rsidR="008226B3" w:rsidRPr="003C4838" w:rsidRDefault="008226B3"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906B40">
              <w:trPr>
                <w:trHeight w:val="231"/>
              </w:trPr>
              <w:tc>
                <w:tcPr>
                  <w:tcW w:w="2160" w:type="dxa"/>
                </w:tcPr>
                <w:p w:rsidR="008226B3" w:rsidRPr="003C4838" w:rsidRDefault="008226B3"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宿直専門員（非常勤)</w:t>
                  </w:r>
                </w:p>
              </w:tc>
              <w:tc>
                <w:tcPr>
                  <w:tcW w:w="1689" w:type="dxa"/>
                </w:tcPr>
                <w:p w:rsidR="008226B3" w:rsidRPr="003C4838" w:rsidRDefault="008226B3" w:rsidP="000B0472">
                  <w:pPr>
                    <w:framePr w:hSpace="142" w:wrap="around" w:vAnchor="text" w:hAnchor="margin" w:x="383" w:y="160"/>
                    <w:rPr>
                      <w:rFonts w:ascii="ＭＳ ゴシック" w:eastAsia="ＭＳ ゴシック" w:hAnsi="ＭＳ ゴシック"/>
                      <w:color w:val="000000" w:themeColor="text1"/>
                      <w:sz w:val="20"/>
                      <w:szCs w:val="20"/>
                    </w:rPr>
                  </w:pPr>
                </w:p>
              </w:tc>
            </w:tr>
            <w:tr w:rsidR="003C4838" w:rsidRPr="003C4838" w:rsidTr="00906B40">
              <w:trPr>
                <w:trHeight w:val="184"/>
              </w:trPr>
              <w:tc>
                <w:tcPr>
                  <w:tcW w:w="2160" w:type="dxa"/>
                </w:tcPr>
                <w:p w:rsidR="008226B3" w:rsidRPr="003C4838" w:rsidRDefault="008226B3" w:rsidP="000B0472">
                  <w:pPr>
                    <w:framePr w:hSpace="142" w:wrap="around" w:vAnchor="text" w:hAnchor="margin" w:x="383" w:y="16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外　部　委　託</w:t>
                  </w:r>
                </w:p>
              </w:tc>
              <w:tc>
                <w:tcPr>
                  <w:tcW w:w="1689" w:type="dxa"/>
                </w:tcPr>
                <w:p w:rsidR="008226B3" w:rsidRPr="003C4838" w:rsidRDefault="008226B3" w:rsidP="000B0472">
                  <w:pPr>
                    <w:framePr w:hSpace="142" w:wrap="around" w:vAnchor="text" w:hAnchor="margin" w:x="383" w:y="160"/>
                    <w:rPr>
                      <w:rFonts w:ascii="ＭＳ ゴシック" w:eastAsia="ＭＳ ゴシック" w:hAnsi="ＭＳ ゴシック"/>
                      <w:color w:val="000000" w:themeColor="text1"/>
                      <w:sz w:val="20"/>
                      <w:szCs w:val="20"/>
                    </w:rPr>
                  </w:pPr>
                </w:p>
              </w:tc>
            </w:tr>
          </w:tbl>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pStyle w:val="a3"/>
              <w:spacing w:line="240" w:lineRule="auto"/>
              <w:ind w:leftChars="100" w:left="21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イ</w:t>
            </w: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3C4838" w:rsidRPr="003C4838" w:rsidTr="00906B40">
              <w:trPr>
                <w:trHeight w:val="602"/>
              </w:trPr>
              <w:tc>
                <w:tcPr>
                  <w:tcW w:w="1414" w:type="dxa"/>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3C4838" w:rsidRDefault="008226B3" w:rsidP="000B0472">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宿直時間　</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rsidR="008226B3" w:rsidRPr="003C4838" w:rsidRDefault="008226B3" w:rsidP="000B0472">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0B0472">
                  <w:pPr>
                    <w:framePr w:hSpace="142" w:wrap="around" w:vAnchor="text" w:hAnchor="margin" w:x="383" w:y="160"/>
                    <w:widowControl/>
                    <w:ind w:firstLineChars="300" w:firstLine="6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00A2461D"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00A2461D"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ウ　職員の宿直について宿日直制の許可があるか。</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許可年月日　　　年　　月　　日</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エ　宿日直の専門員を雇っている場合，必要に応じて労働基準監督署の断続的労働の許可はあるか。</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8226B3" w:rsidRPr="003C4838" w:rsidRDefault="008226B3" w:rsidP="00906B40">
            <w:pPr>
              <w:overflowPunct w:val="0"/>
              <w:ind w:firstLineChars="400" w:firstLine="8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許可年月日　　　年　　月　　日</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00944101" w:rsidRPr="003C4838">
              <w:rPr>
                <w:rFonts w:ascii="ＭＳ ゴシック" w:eastAsia="ＭＳ ゴシック" w:hAnsi="ＭＳ ゴシック" w:cs="ＭＳ ゴシック" w:hint="eastAsia"/>
                <w:color w:val="000000" w:themeColor="text1"/>
                <w:kern w:val="0"/>
                <w:sz w:val="20"/>
                <w:szCs w:val="20"/>
                <w:u w:val="single"/>
              </w:rPr>
              <w:t>10</w:t>
            </w:r>
            <w:r w:rsidRPr="003C4838">
              <w:rPr>
                <w:rFonts w:ascii="ＭＳ ゴシック" w:eastAsia="ＭＳ ゴシック" w:hAnsi="ＭＳ ゴシック" w:cs="ＭＳ ゴシック"/>
                <w:color w:val="000000" w:themeColor="text1"/>
                <w:kern w:val="0"/>
                <w:sz w:val="20"/>
                <w:szCs w:val="20"/>
                <w:u w:val="single"/>
              </w:rPr>
              <w:t xml:space="preserve">) </w:t>
            </w:r>
            <w:r w:rsidRPr="003C4838">
              <w:rPr>
                <w:rFonts w:ascii="ＭＳ ゴシック" w:eastAsia="ＭＳ ゴシック" w:hAnsi="ＭＳ ゴシック" w:cs="ＭＳ ゴシック" w:hint="eastAsia"/>
                <w:color w:val="000000" w:themeColor="text1"/>
                <w:kern w:val="0"/>
                <w:sz w:val="20"/>
                <w:szCs w:val="20"/>
                <w:u w:val="single"/>
              </w:rPr>
              <w:t>消防設備は整備され，また，これらの設備について，専門業</w:t>
            </w:r>
          </w:p>
          <w:p w:rsidR="008226B3" w:rsidRPr="003C4838" w:rsidRDefault="008226B3" w:rsidP="00944101">
            <w:pPr>
              <w:kinsoku w:val="0"/>
              <w:overflowPunct w:val="0"/>
              <w:ind w:leftChars="152" w:left="409" w:hangingChars="45" w:hanging="90"/>
              <w:textAlignment w:val="baseline"/>
              <w:rPr>
                <w:rFonts w:ascii="ＭＳ ゴシック" w:eastAsia="ＭＳ ゴシック" w:hAnsi="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者により法定点検が行われ，記録を整備しているか。</w:t>
            </w:r>
          </w:p>
          <w:p w:rsidR="008226B3" w:rsidRPr="003C4838" w:rsidRDefault="008226B3" w:rsidP="00906B40">
            <w:pPr>
              <w:kinsoku w:val="0"/>
              <w:overflowPunct w:val="0"/>
              <w:jc w:val="left"/>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4"/>
              <w:gridCol w:w="2643"/>
            </w:tblGrid>
            <w:tr w:rsidR="003C4838" w:rsidRPr="003C4838" w:rsidTr="00906B40">
              <w:trPr>
                <w:trHeight w:val="369"/>
              </w:trPr>
              <w:tc>
                <w:tcPr>
                  <w:tcW w:w="3011" w:type="dxa"/>
                  <w:vMerge w:val="restart"/>
                  <w:vAlign w:val="center"/>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実</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施</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年</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月</w:t>
                  </w:r>
                  <w:r w:rsidRPr="003C4838">
                    <w:rPr>
                      <w:rFonts w:ascii="ＭＳ ゴシック" w:hAnsi="ＭＳ ゴシック"/>
                      <w:color w:val="000000" w:themeColor="text1"/>
                    </w:rPr>
                    <w:t xml:space="preserve"> </w:t>
                  </w:r>
                  <w:r w:rsidRPr="003C4838">
                    <w:rPr>
                      <w:rFonts w:ascii="ＭＳ ゴシック" w:hAnsi="ＭＳ ゴシック" w:hint="eastAsia"/>
                      <w:color w:val="000000" w:themeColor="text1"/>
                    </w:rPr>
                    <w:t>日</w:t>
                  </w:r>
                </w:p>
              </w:tc>
              <w:tc>
                <w:tcPr>
                  <w:tcW w:w="2749" w:type="dxa"/>
                  <w:tcBorders>
                    <w:bottom w:val="single" w:sz="4" w:space="0" w:color="auto"/>
                  </w:tcBorders>
                  <w:vAlign w:val="center"/>
                </w:tcPr>
                <w:p w:rsidR="008226B3" w:rsidRPr="003C4838" w:rsidRDefault="003A589C"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 xml:space="preserve">   </w:t>
                  </w:r>
                  <w:r w:rsidR="008226B3" w:rsidRPr="003C4838">
                    <w:rPr>
                      <w:rFonts w:ascii="ＭＳ ゴシック" w:hAnsi="ＭＳ ゴシック" w:hint="eastAsia"/>
                      <w:color w:val="000000" w:themeColor="text1"/>
                    </w:rPr>
                    <w:t xml:space="preserve">　　年　　月　　日</w:t>
                  </w:r>
                </w:p>
              </w:tc>
            </w:tr>
            <w:tr w:rsidR="003C4838" w:rsidRPr="003C4838" w:rsidTr="00906B40">
              <w:trPr>
                <w:trHeight w:val="391"/>
              </w:trPr>
              <w:tc>
                <w:tcPr>
                  <w:tcW w:w="3011" w:type="dxa"/>
                  <w:vMerge/>
                  <w:tcBorders>
                    <w:bottom w:val="single" w:sz="4" w:space="0" w:color="auto"/>
                  </w:tcBorders>
                  <w:vAlign w:val="center"/>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rsidR="008226B3" w:rsidRPr="003C4838" w:rsidRDefault="003A589C" w:rsidP="000B0472">
                  <w:pPr>
                    <w:pStyle w:val="a3"/>
                    <w:framePr w:hSpace="142" w:wrap="around" w:vAnchor="text" w:hAnchor="margin" w:x="383" w:y="160"/>
                    <w:jc w:val="center"/>
                    <w:rPr>
                      <w:rFonts w:ascii="ＭＳ ゴシック" w:hAnsi="ＭＳ ゴシック"/>
                      <w:color w:val="000000" w:themeColor="text1"/>
                    </w:rPr>
                  </w:pPr>
                  <w:r w:rsidRPr="003C4838">
                    <w:rPr>
                      <w:rFonts w:ascii="ＭＳ ゴシック" w:hAnsi="ＭＳ ゴシック" w:hint="eastAsia"/>
                      <w:color w:val="000000" w:themeColor="text1"/>
                    </w:rPr>
                    <w:t xml:space="preserve">   </w:t>
                  </w:r>
                  <w:r w:rsidR="008226B3" w:rsidRPr="003C4838">
                    <w:rPr>
                      <w:rFonts w:ascii="ＭＳ ゴシック" w:hAnsi="ＭＳ ゴシック" w:hint="eastAsia"/>
                      <w:color w:val="000000" w:themeColor="text1"/>
                    </w:rPr>
                    <w:t xml:space="preserve">　　年　　月　　日</w:t>
                  </w:r>
                </w:p>
              </w:tc>
            </w:tr>
            <w:tr w:rsidR="003C4838" w:rsidRPr="003C4838" w:rsidTr="00906B40">
              <w:trPr>
                <w:trHeight w:val="424"/>
              </w:trPr>
              <w:tc>
                <w:tcPr>
                  <w:tcW w:w="3011" w:type="dxa"/>
                  <w:vAlign w:val="center"/>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消防署への報告年月日</w:t>
                  </w:r>
                </w:p>
              </w:tc>
              <w:tc>
                <w:tcPr>
                  <w:tcW w:w="2749" w:type="dxa"/>
                  <w:vAlign w:val="center"/>
                </w:tcPr>
                <w:p w:rsidR="008226B3" w:rsidRPr="003C4838" w:rsidRDefault="008226B3" w:rsidP="000B0472">
                  <w:pPr>
                    <w:pStyle w:val="a3"/>
                    <w:framePr w:hSpace="142" w:wrap="around" w:vAnchor="text" w:hAnchor="margin" w:x="383" w:y="160"/>
                    <w:spacing w:line="240" w:lineRule="auto"/>
                    <w:ind w:firstLineChars="450" w:firstLine="882"/>
                    <w:rPr>
                      <w:rFonts w:ascii="ＭＳ ゴシック" w:hAnsi="ＭＳ ゴシック"/>
                      <w:color w:val="000000" w:themeColor="text1"/>
                      <w:spacing w:val="0"/>
                    </w:rPr>
                  </w:pPr>
                  <w:r w:rsidRPr="003C4838">
                    <w:rPr>
                      <w:rFonts w:ascii="ＭＳ ゴシック" w:hAnsi="ＭＳ ゴシック" w:hint="eastAsia"/>
                      <w:color w:val="000000" w:themeColor="text1"/>
                    </w:rPr>
                    <w:t>年　　月　　日</w:t>
                  </w:r>
                </w:p>
              </w:tc>
            </w:tr>
          </w:tbl>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843" w:type="dxa"/>
          </w:tcPr>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079928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364016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overflowPunct w:val="0"/>
              <w:jc w:val="center"/>
              <w:textAlignment w:val="baseline"/>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EE4A7F" w:rsidRPr="003C4838" w:rsidRDefault="00EE4A7F" w:rsidP="00EE4A7F">
            <w:pPr>
              <w:spacing w:line="60" w:lineRule="auto"/>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0264591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859569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449190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70051873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072841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1436120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2401764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0426150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sz w:val="20"/>
                <w:szCs w:val="20"/>
              </w:rPr>
            </w:pPr>
          </w:p>
        </w:tc>
      </w:tr>
    </w:tbl>
    <w:p w:rsidR="008226B3" w:rsidRPr="003C4838" w:rsidRDefault="008226B3" w:rsidP="008226B3">
      <w:pPr>
        <w:rPr>
          <w:rFonts w:ascii="ＭＳ ゴシック" w:eastAsia="ＭＳ ゴシック" w:hAnsi="ＭＳ ゴシック"/>
          <w:color w:val="000000" w:themeColor="text1"/>
        </w:rPr>
      </w:pPr>
    </w:p>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B473E5" w:rsidRPr="003C4838">
        <w:rPr>
          <w:rFonts w:ascii="ＭＳ ゴシック" w:eastAsia="ＭＳ ゴシック" w:hAnsi="ＭＳ ゴシック" w:hint="eastAsia"/>
          <w:color w:val="000000" w:themeColor="text1"/>
          <w:sz w:val="20"/>
          <w:szCs w:val="20"/>
        </w:rPr>
        <w:t>７１</w:t>
      </w:r>
      <w:r w:rsidRPr="003C4838">
        <w:rPr>
          <w:rFonts w:ascii="ＭＳ ゴシック" w:eastAsia="ＭＳ ゴシック" w:hAnsi="ＭＳ ゴシック" w:hint="eastAsia"/>
          <w:color w:val="000000" w:themeColor="text1"/>
          <w:sz w:val="20"/>
          <w:szCs w:val="20"/>
        </w:rPr>
        <w:t>－</w:t>
      </w:r>
    </w:p>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rPr>
      </w:pPr>
    </w:p>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C4838" w:rsidRPr="003C4838" w:rsidTr="008B518B">
        <w:trPr>
          <w:trHeight w:val="416"/>
        </w:trPr>
        <w:tc>
          <w:tcPr>
            <w:tcW w:w="3643"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8B518B">
        <w:trPr>
          <w:trHeight w:val="10904"/>
        </w:trPr>
        <w:tc>
          <w:tcPr>
            <w:tcW w:w="3643" w:type="dxa"/>
            <w:vMerge w:val="restart"/>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970E0E"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防火管理者の交替があった場合</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は,所轄の消防機関に届け出ること。</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970E0E"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対象施設：自立避難が困難な者が</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多数入所する施設</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970E0E"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火災発生の未然防止について</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970E0E" w:rsidRPr="003C4838">
              <w:rPr>
                <w:rFonts w:ascii="ＭＳ ゴシック" w:eastAsia="ＭＳ ゴシック" w:hAnsi="ＭＳ ゴシック" w:hint="eastAsia"/>
                <w:color w:val="000000" w:themeColor="text1"/>
                <w:sz w:val="20"/>
                <w:szCs w:val="20"/>
              </w:rPr>
              <w:t xml:space="preserve"> </w:t>
            </w:r>
            <w:r w:rsidR="00970E0E"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w w:val="93"/>
                <w:kern w:val="0"/>
                <w:sz w:val="20"/>
                <w:szCs w:val="20"/>
                <w:fitText w:val="3000" w:id="-695032063"/>
              </w:rPr>
              <w:t>火災発生時の早期通報・連絡につ</w:t>
            </w:r>
            <w:r w:rsidRPr="003C4838">
              <w:rPr>
                <w:rFonts w:ascii="ＭＳ ゴシック" w:eastAsia="ＭＳ ゴシック" w:hAnsi="ＭＳ ゴシック" w:hint="eastAsia"/>
                <w:color w:val="000000" w:themeColor="text1"/>
                <w:spacing w:val="12"/>
                <w:w w:val="93"/>
                <w:kern w:val="0"/>
                <w:sz w:val="20"/>
                <w:szCs w:val="20"/>
                <w:fitText w:val="3000" w:id="-695032063"/>
              </w:rPr>
              <w:t>い</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て</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970E0E"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初期消火対策について</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970E0E"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 xml:space="preserve"> 夜間防火管理体制の充実について</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970E0E"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避難対策等について</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970E0E"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近隣住民,近隣施設,消防機関等と</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の連携協力体制の確保</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1648EB" w:rsidRPr="003C4838" w:rsidRDefault="001648EB"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970E0E"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法定点検の結果を，消防署へ報告</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すること。</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（点検期間）</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機器(外観・機能)点検… ６か月毎</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総合点検… １年毎</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◯防火管理者選任届出書（控）</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◯防火管理者講習修了証書</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◯勤務表</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◯宿直日誌</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648EB" w:rsidRPr="003C4838" w:rsidRDefault="001648EB"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◯消防用設備等点検結果報告書</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85" w:type="dxa"/>
            <w:tcBorders>
              <w:bottom w:val="nil"/>
            </w:tcBorders>
          </w:tcPr>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◯消防法第8条</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◯消防法施行令第3条，4条</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◯社会福祉施設における防火安全対策の強化について(昭和62年9月18日社施第107号）</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社会福祉施設における宿直勤務の取扱いについて（昭和49年8月20社施第160号）</w:t>
            </w:r>
          </w:p>
          <w:p w:rsidR="008226B3" w:rsidRPr="003C4838" w:rsidRDefault="008226B3" w:rsidP="001648E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○社会福祉施設における宿直勤務許可の取扱いについて（昭和49年7月26基発第387号）</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1648EB" w:rsidRPr="003C4838" w:rsidRDefault="001648EB"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96381" w:rsidRPr="003C4838" w:rsidRDefault="00896381"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96381" w:rsidRPr="003C4838" w:rsidRDefault="00896381"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970E0E" w:rsidRPr="003C4838" w:rsidRDefault="00970E0E"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◯消防法施行規則第31条の６</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（平成16年5月３１日付消防庁告示第9号）</w:t>
            </w:r>
          </w:p>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tcBorders>
              <w:bottom w:val="nil"/>
            </w:tcBorders>
          </w:tcPr>
          <w:p w:rsidR="008226B3" w:rsidRPr="003C4838" w:rsidRDefault="008226B3" w:rsidP="00906B40">
            <w:pPr>
              <w:rPr>
                <w:rFonts w:ascii="ＭＳ ゴシック" w:eastAsia="ＭＳ ゴシック" w:hAnsi="ＭＳ ゴシック"/>
                <w:color w:val="000000" w:themeColor="text1"/>
                <w:sz w:val="20"/>
                <w:szCs w:val="20"/>
                <w:lang w:eastAsia="zh-CN"/>
              </w:rPr>
            </w:pPr>
          </w:p>
        </w:tc>
      </w:tr>
      <w:tr w:rsidR="003C4838" w:rsidRPr="003C4838" w:rsidTr="008B518B">
        <w:trPr>
          <w:trHeight w:val="1972"/>
        </w:trPr>
        <w:tc>
          <w:tcPr>
            <w:tcW w:w="3643" w:type="dxa"/>
            <w:vMerge/>
          </w:tcPr>
          <w:p w:rsidR="008226B3" w:rsidRPr="003C4838"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85" w:type="dxa"/>
            <w:tcBorders>
              <w:top w:val="nil"/>
            </w:tcBorders>
          </w:tcPr>
          <w:p w:rsidR="008226B3" w:rsidRPr="003C4838"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51" w:type="dxa"/>
            <w:tcBorders>
              <w:top w:val="nil"/>
            </w:tcBorders>
          </w:tcPr>
          <w:p w:rsidR="008226B3" w:rsidRPr="003C4838"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lang w:eastAsia="zh-CN"/>
        </w:rPr>
      </w:pPr>
    </w:p>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２</w:t>
      </w:r>
      <w:r w:rsidRPr="003C4838">
        <w:rPr>
          <w:rFonts w:ascii="ＭＳ ゴシック" w:eastAsia="ＭＳ ゴシック" w:hAnsi="ＭＳ ゴシック" w:hint="eastAsia"/>
          <w:color w:val="000000" w:themeColor="text1"/>
          <w:sz w:val="20"/>
          <w:szCs w:val="20"/>
        </w:rPr>
        <w:t>－</w:t>
      </w:r>
    </w:p>
    <w:p w:rsidR="008226B3" w:rsidRPr="003C4838"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3C4838" w:rsidRPr="003C4838" w:rsidTr="00046338">
        <w:trPr>
          <w:trHeight w:val="416"/>
        </w:trPr>
        <w:tc>
          <w:tcPr>
            <w:tcW w:w="2122"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046338">
        <w:trPr>
          <w:trHeight w:val="12899"/>
        </w:trPr>
        <w:tc>
          <w:tcPr>
            <w:tcW w:w="2122" w:type="dxa"/>
          </w:tcPr>
          <w:p w:rsidR="008226B3" w:rsidRPr="003C4838" w:rsidRDefault="008226B3"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8954B9" w:rsidRPr="003C4838" w:rsidRDefault="008954B9" w:rsidP="008954B9">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p>
          <w:p w:rsidR="008954B9" w:rsidRPr="003C4838" w:rsidRDefault="008954B9" w:rsidP="008954B9">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 xml:space="preserve">２　</w:t>
            </w:r>
            <w:r w:rsidR="00D62675" w:rsidRPr="003C4838">
              <w:rPr>
                <w:rFonts w:ascii="ＭＳ ゴシック" w:eastAsia="ＭＳ ゴシック" w:hAnsi="ＭＳ ゴシック" w:hint="eastAsia"/>
                <w:b/>
                <w:color w:val="000000" w:themeColor="text1"/>
                <w:sz w:val="20"/>
                <w:szCs w:val="20"/>
              </w:rPr>
              <w:t>業務</w:t>
            </w:r>
            <w:r w:rsidRPr="003C4838">
              <w:rPr>
                <w:rFonts w:ascii="ＭＳ ゴシック" w:eastAsia="ＭＳ ゴシック" w:hAnsi="ＭＳ ゴシック" w:hint="eastAsia"/>
                <w:b/>
                <w:color w:val="000000" w:themeColor="text1"/>
                <w:sz w:val="20"/>
                <w:szCs w:val="20"/>
              </w:rPr>
              <w:t>継続計画の策定等</w:t>
            </w:r>
          </w:p>
          <w:p w:rsidR="008954B9" w:rsidRPr="003C4838" w:rsidRDefault="008954B9" w:rsidP="008954B9">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u w:val="single"/>
              </w:rPr>
            </w:pPr>
          </w:p>
          <w:p w:rsidR="008954B9" w:rsidRPr="003C4838" w:rsidRDefault="008954B9" w:rsidP="00906B40">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5" w:type="dxa"/>
          </w:tcPr>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w:t>
            </w:r>
            <w:r w:rsidR="00944101" w:rsidRPr="003C4838">
              <w:rPr>
                <w:rFonts w:ascii="ＭＳ ゴシック" w:eastAsia="ＭＳ ゴシック" w:hAnsi="ＭＳ ゴシック" w:cs="ＭＳ ゴシック" w:hint="eastAsia"/>
                <w:color w:val="000000" w:themeColor="text1"/>
                <w:kern w:val="0"/>
                <w:sz w:val="20"/>
                <w:szCs w:val="20"/>
              </w:rPr>
              <w:t>11</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sz w:val="20"/>
                <w:szCs w:val="20"/>
              </w:rPr>
              <w:t>消防設備等の前及び避難路に物品などが置かれていないか</w:t>
            </w:r>
          </w:p>
          <w:p w:rsidR="008226B3" w:rsidRPr="003C4838"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等，自主点検を行い記録を整備しているか。</w:t>
            </w:r>
          </w:p>
          <w:p w:rsidR="008226B3" w:rsidRPr="003C4838"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firstLineChars="200" w:firstLine="4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1</w:t>
            </w:r>
            <w:r w:rsidR="00944101"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sz w:val="20"/>
                <w:szCs w:val="20"/>
              </w:rPr>
              <w:t>重油，灯油及びプロパンガス（ＬＰＧ）等の管理は適切で</w:t>
            </w:r>
          </w:p>
          <w:p w:rsidR="008226B3" w:rsidRPr="003C4838" w:rsidRDefault="008226B3" w:rsidP="00906B40">
            <w:pPr>
              <w:pStyle w:val="a3"/>
              <w:spacing w:line="240" w:lineRule="auto"/>
              <w:ind w:firstLineChars="200" w:firstLine="392"/>
              <w:rPr>
                <w:rFonts w:ascii="ＭＳ ゴシック" w:hAnsi="ＭＳ ゴシック"/>
                <w:color w:val="000000" w:themeColor="text1"/>
                <w:spacing w:val="0"/>
              </w:rPr>
            </w:pPr>
            <w:r w:rsidRPr="003C4838">
              <w:rPr>
                <w:rFonts w:ascii="ＭＳ ゴシック" w:hAnsi="ＭＳ ゴシック" w:hint="eastAsia"/>
                <w:color w:val="000000" w:themeColor="text1"/>
              </w:rPr>
              <w:t>あるか。</w:t>
            </w: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r w:rsidRPr="003C4838">
              <w:rPr>
                <w:rFonts w:ascii="ＭＳ ゴシック" w:hAnsi="ＭＳ ゴシック"/>
                <w:color w:val="000000" w:themeColor="text1"/>
                <w:spacing w:val="0"/>
              </w:rPr>
              <w:t>(1</w:t>
            </w:r>
            <w:r w:rsidR="00944101" w:rsidRPr="003C4838">
              <w:rPr>
                <w:rFonts w:ascii="ＭＳ ゴシック" w:hAnsi="ＭＳ ゴシック" w:hint="eastAsia"/>
                <w:color w:val="000000" w:themeColor="text1"/>
                <w:spacing w:val="0"/>
              </w:rPr>
              <w:t>3</w:t>
            </w:r>
            <w:r w:rsidRPr="003C4838">
              <w:rPr>
                <w:rFonts w:ascii="ＭＳ ゴシック" w:hAnsi="ＭＳ ゴシック"/>
                <w:color w:val="000000" w:themeColor="text1"/>
                <w:spacing w:val="0"/>
              </w:rPr>
              <w:t xml:space="preserve">) </w:t>
            </w:r>
            <w:r w:rsidRPr="003C4838">
              <w:rPr>
                <w:rFonts w:ascii="ＭＳ ゴシック" w:hAnsi="ＭＳ ゴシック" w:hint="eastAsia"/>
                <w:color w:val="000000" w:themeColor="text1"/>
                <w:spacing w:val="0"/>
              </w:rPr>
              <w:t>消防署の立入検査がいつあったか。</w:t>
            </w:r>
          </w:p>
          <w:p w:rsidR="008226B3" w:rsidRPr="003C4838" w:rsidRDefault="008226B3" w:rsidP="00906B40">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4"/>
              <w:gridCol w:w="2603"/>
            </w:tblGrid>
            <w:tr w:rsidR="003C4838" w:rsidRPr="003C4838" w:rsidTr="00906B40">
              <w:trPr>
                <w:trHeight w:val="501"/>
              </w:trPr>
              <w:tc>
                <w:tcPr>
                  <w:tcW w:w="3019" w:type="dxa"/>
                  <w:vAlign w:val="center"/>
                </w:tcPr>
                <w:p w:rsidR="008226B3" w:rsidRPr="003C4838" w:rsidRDefault="008226B3" w:rsidP="000B0472">
                  <w:pPr>
                    <w:pStyle w:val="a3"/>
                    <w:framePr w:hSpace="142" w:wrap="around" w:vAnchor="text" w:hAnchor="margin" w:x="383" w:y="160"/>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消防署立入検査実施年月日</w:t>
                  </w:r>
                </w:p>
              </w:tc>
              <w:tc>
                <w:tcPr>
                  <w:tcW w:w="2741" w:type="dxa"/>
                  <w:vAlign w:val="center"/>
                </w:tcPr>
                <w:p w:rsidR="008226B3" w:rsidRPr="003C4838" w:rsidRDefault="003A589C" w:rsidP="000B0472">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 xml:space="preserve">  </w:t>
                  </w:r>
                  <w:r w:rsidR="008226B3" w:rsidRPr="003C4838">
                    <w:rPr>
                      <w:rFonts w:ascii="ＭＳ ゴシック" w:hAnsi="ＭＳ ゴシック" w:hint="eastAsia"/>
                      <w:color w:val="000000" w:themeColor="text1"/>
                      <w:spacing w:val="0"/>
                    </w:rPr>
                    <w:t xml:space="preserve">　年　　月　　日</w:t>
                  </w:r>
                </w:p>
              </w:tc>
            </w:tr>
          </w:tbl>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(1</w:t>
            </w:r>
            <w:r w:rsidR="00944101"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rsidR="008226B3" w:rsidRPr="003C4838" w:rsidRDefault="008226B3" w:rsidP="003A589C">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ているか。</w:t>
            </w:r>
          </w:p>
          <w:p w:rsidR="008226B3" w:rsidRPr="003C4838" w:rsidRDefault="008226B3" w:rsidP="00906B40">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7"/>
            </w:tblGrid>
            <w:tr w:rsidR="003C4838" w:rsidRPr="003C4838" w:rsidTr="00906B40">
              <w:trPr>
                <w:trHeight w:val="571"/>
              </w:trPr>
              <w:tc>
                <w:tcPr>
                  <w:tcW w:w="5760" w:type="dxa"/>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color w:val="000000" w:themeColor="text1"/>
                    </w:rPr>
                    <w:t>(</w:t>
                  </w:r>
                  <w:r w:rsidRPr="003C4838">
                    <w:rPr>
                      <w:rFonts w:ascii="ＭＳ ゴシック" w:hAnsi="ＭＳ ゴシック" w:hint="eastAsia"/>
                      <w:color w:val="000000" w:themeColor="text1"/>
                    </w:rPr>
                    <w:t>指摘内容</w:t>
                  </w:r>
                  <w:r w:rsidRPr="003C4838">
                    <w:rPr>
                      <w:rFonts w:ascii="ＭＳ ゴシック" w:hAnsi="ＭＳ ゴシック"/>
                      <w:color w:val="000000" w:themeColor="text1"/>
                    </w:rPr>
                    <w:t>)</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r>
            <w:tr w:rsidR="003C4838" w:rsidRPr="003C4838" w:rsidTr="00906B40">
              <w:trPr>
                <w:trHeight w:val="497"/>
              </w:trPr>
              <w:tc>
                <w:tcPr>
                  <w:tcW w:w="5760" w:type="dxa"/>
                </w:tcPr>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r w:rsidRPr="003C4838">
                    <w:rPr>
                      <w:rFonts w:ascii="ＭＳ ゴシック" w:hAnsi="ＭＳ ゴシック"/>
                      <w:color w:val="000000" w:themeColor="text1"/>
                    </w:rPr>
                    <w:t>(</w:t>
                  </w:r>
                  <w:r w:rsidRPr="003C4838">
                    <w:rPr>
                      <w:rFonts w:ascii="ＭＳ ゴシック" w:hAnsi="ＭＳ ゴシック" w:hint="eastAsia"/>
                      <w:color w:val="000000" w:themeColor="text1"/>
                    </w:rPr>
                    <w:t>指摘に対する改善状況</w:t>
                  </w:r>
                  <w:r w:rsidRPr="003C4838">
                    <w:rPr>
                      <w:rFonts w:ascii="ＭＳ ゴシック" w:hAnsi="ＭＳ ゴシック"/>
                      <w:color w:val="000000" w:themeColor="text1"/>
                    </w:rPr>
                    <w:t>)</w:t>
                  </w: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p w:rsidR="008226B3" w:rsidRPr="003C4838" w:rsidRDefault="008226B3" w:rsidP="000B0472">
                  <w:pPr>
                    <w:pStyle w:val="a3"/>
                    <w:framePr w:hSpace="142" w:wrap="around" w:vAnchor="text" w:hAnchor="margin" w:x="383" w:y="160"/>
                    <w:spacing w:line="240" w:lineRule="auto"/>
                    <w:rPr>
                      <w:rFonts w:ascii="ＭＳ ゴシック" w:hAnsi="ＭＳ ゴシック"/>
                      <w:color w:val="000000" w:themeColor="text1"/>
                      <w:spacing w:val="0"/>
                    </w:rPr>
                  </w:pPr>
                </w:p>
              </w:tc>
            </w:tr>
          </w:tbl>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3A589C"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(1</w:t>
            </w:r>
            <w:r w:rsidR="00944101"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w:t>
            </w:r>
          </w:p>
          <w:p w:rsidR="008226B3" w:rsidRPr="003C4838" w:rsidRDefault="008226B3" w:rsidP="003A589C">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の心構え等の防災教育を実施しているか。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3A589C"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(1</w:t>
            </w:r>
            <w:r w:rsidR="00944101" w:rsidRPr="003C4838">
              <w:rPr>
                <w:rFonts w:ascii="ＭＳ ゴシック" w:eastAsia="ＭＳ ゴシック" w:hAnsi="ＭＳ ゴシック" w:cs="ＭＳ ゴシック" w:hint="eastAsia"/>
                <w:color w:val="000000" w:themeColor="text1"/>
                <w:kern w:val="0"/>
                <w:sz w:val="20"/>
                <w:szCs w:val="20"/>
              </w:rPr>
              <w:t>6</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rsidR="008226B3" w:rsidRPr="003C4838" w:rsidRDefault="008226B3" w:rsidP="003A589C">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いるか。</w:t>
            </w:r>
            <w:r w:rsidRPr="003C4838">
              <w:rPr>
                <w:rFonts w:ascii="ＭＳ ゴシック" w:eastAsia="ＭＳ ゴシック" w:hAnsi="ＭＳ ゴシック" w:cs="ＭＳ ゴシック"/>
                <w:color w:val="000000" w:themeColor="text1"/>
                <w:kern w:val="0"/>
                <w:sz w:val="20"/>
                <w:szCs w:val="20"/>
              </w:rPr>
              <w:br/>
            </w: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954B9" w:rsidRPr="003C4838" w:rsidRDefault="008954B9" w:rsidP="008954B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954B9" w:rsidRPr="003C4838" w:rsidRDefault="008954B9" w:rsidP="008954B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954B9" w:rsidRPr="003C4838" w:rsidRDefault="008954B9" w:rsidP="008954B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954B9" w:rsidRPr="003C4838" w:rsidRDefault="008954B9" w:rsidP="008954B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954B9" w:rsidRPr="003C4838" w:rsidRDefault="008954B9" w:rsidP="008954B9">
            <w:pPr>
              <w:pStyle w:val="a3"/>
              <w:wordWrap/>
              <w:spacing w:line="240" w:lineRule="exact"/>
              <w:ind w:left="200" w:hangingChars="100" w:hanging="200"/>
              <w:rPr>
                <w:rFonts w:ascii="ＭＳ ゴシック" w:hAnsi="ＭＳ ゴシック"/>
                <w:color w:val="000000" w:themeColor="text1"/>
                <w:spacing w:val="0"/>
              </w:rPr>
            </w:pPr>
          </w:p>
          <w:p w:rsidR="008954B9" w:rsidRPr="003C4838" w:rsidRDefault="008954B9" w:rsidP="008954B9">
            <w:pPr>
              <w:pStyle w:val="a3"/>
              <w:wordWrap/>
              <w:spacing w:line="240" w:lineRule="exact"/>
              <w:ind w:left="200" w:hangingChars="100" w:hanging="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(1) 障害者支援施設は，感染症や非常災害の発生時において，利用者に対する施設障害福祉サービスの提供を継続的に実施するための，及び非常時の体制で早期の業務再開を図るための計画（以下「業務継続計画」という。）を策定し，当該業務継続計画に従い必要な措置を講じているか。</w:t>
            </w:r>
          </w:p>
          <w:p w:rsidR="008954B9" w:rsidRPr="003C4838" w:rsidRDefault="008954B9" w:rsidP="008954B9">
            <w:pPr>
              <w:pStyle w:val="a3"/>
              <w:wordWrap/>
              <w:spacing w:line="240" w:lineRule="exact"/>
              <w:ind w:left="200" w:hangingChars="100" w:hanging="200"/>
              <w:rPr>
                <w:rFonts w:ascii="ＭＳ ゴシック" w:hAnsi="ＭＳ ゴシック"/>
                <w:color w:val="000000" w:themeColor="text1"/>
                <w:spacing w:val="0"/>
              </w:rPr>
            </w:pPr>
          </w:p>
          <w:p w:rsidR="008954B9" w:rsidRPr="003C4838" w:rsidRDefault="008954B9" w:rsidP="008954B9">
            <w:pPr>
              <w:pStyle w:val="a3"/>
              <w:wordWrap/>
              <w:spacing w:line="240" w:lineRule="exact"/>
              <w:ind w:left="200" w:hangingChars="100" w:hanging="200"/>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(2) 障害者支援施設は，職員に対し，業務継続計画について周知するとともに，必要な研修及び訓練を定期的に実施しているか。</w:t>
            </w:r>
          </w:p>
          <w:p w:rsidR="008954B9" w:rsidRPr="003C4838" w:rsidRDefault="008954B9" w:rsidP="008954B9">
            <w:pPr>
              <w:pStyle w:val="a3"/>
              <w:wordWrap/>
              <w:spacing w:line="240" w:lineRule="exact"/>
              <w:ind w:left="200" w:hangingChars="100" w:hanging="200"/>
              <w:rPr>
                <w:rFonts w:ascii="ＭＳ ゴシック" w:hAnsi="ＭＳ ゴシック"/>
                <w:color w:val="000000" w:themeColor="text1"/>
                <w:spacing w:val="0"/>
              </w:rPr>
            </w:pPr>
          </w:p>
          <w:p w:rsidR="004E63A1" w:rsidRPr="003C4838" w:rsidRDefault="008954B9" w:rsidP="008954B9">
            <w:pPr>
              <w:kinsoku w:val="0"/>
              <w:overflowPunct w:val="0"/>
              <w:ind w:left="420" w:hangingChars="200" w:hanging="420"/>
              <w:textAlignment w:val="baseline"/>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rPr>
              <w:t>(3) 障害者支援施設は，定期的に業務継続計画の見直しを行</w:t>
            </w:r>
          </w:p>
          <w:p w:rsidR="008226B3" w:rsidRPr="003C4838" w:rsidRDefault="008954B9" w:rsidP="004E63A1">
            <w:pPr>
              <w:kinsoku w:val="0"/>
              <w:overflowPunct w:val="0"/>
              <w:ind w:leftChars="100" w:left="420" w:hangingChars="100" w:hanging="21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rPr>
              <w:t>い，必要に応じて業務継続計画の変更を行っているか。</w:t>
            </w:r>
          </w:p>
        </w:tc>
        <w:tc>
          <w:tcPr>
            <w:tcW w:w="1843" w:type="dxa"/>
          </w:tcPr>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899855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42797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025723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0904862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60055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325599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overflowPunct w:val="0"/>
              <w:jc w:val="center"/>
              <w:textAlignment w:val="baseline"/>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4217781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192616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256980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794671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954B9" w:rsidRPr="003C4838" w:rsidRDefault="008954B9"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2628711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701436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954B9" w:rsidRPr="003C4838" w:rsidRDefault="008954B9" w:rsidP="008E5EA4">
            <w:pPr>
              <w:jc w:val="center"/>
              <w:rPr>
                <w:rFonts w:ascii="ＭＳ ゴシック" w:eastAsia="ＭＳ ゴシック" w:hAnsi="ＭＳ ゴシック"/>
                <w:color w:val="000000" w:themeColor="text1"/>
                <w:sz w:val="20"/>
                <w:szCs w:val="20"/>
              </w:rPr>
            </w:pPr>
          </w:p>
          <w:p w:rsidR="008954B9" w:rsidRPr="003C4838" w:rsidRDefault="008954B9" w:rsidP="008E5EA4">
            <w:pPr>
              <w:jc w:val="center"/>
              <w:rPr>
                <w:rFonts w:ascii="ＭＳ ゴシック" w:eastAsia="ＭＳ ゴシック" w:hAnsi="ＭＳ ゴシック"/>
                <w:color w:val="000000" w:themeColor="text1"/>
                <w:sz w:val="20"/>
                <w:szCs w:val="20"/>
              </w:rPr>
            </w:pPr>
          </w:p>
          <w:p w:rsidR="008954B9" w:rsidRPr="003C4838" w:rsidRDefault="008954B9" w:rsidP="008E5EA4">
            <w:pPr>
              <w:jc w:val="center"/>
              <w:rPr>
                <w:rFonts w:ascii="ＭＳ ゴシック" w:eastAsia="ＭＳ ゴシック" w:hAnsi="ＭＳ ゴシック"/>
                <w:color w:val="000000" w:themeColor="text1"/>
                <w:sz w:val="20"/>
                <w:szCs w:val="20"/>
              </w:rPr>
            </w:pPr>
          </w:p>
          <w:p w:rsidR="008954B9" w:rsidRPr="003C4838" w:rsidRDefault="008954B9" w:rsidP="008E5EA4">
            <w:pPr>
              <w:spacing w:line="200" w:lineRule="exact"/>
              <w:jc w:val="center"/>
              <w:rPr>
                <w:rFonts w:ascii="ＭＳ ゴシック" w:eastAsia="ＭＳ ゴシック" w:hAnsi="ＭＳ ゴシック"/>
                <w:color w:val="000000" w:themeColor="text1"/>
                <w:sz w:val="20"/>
                <w:szCs w:val="20"/>
              </w:rPr>
            </w:pPr>
          </w:p>
          <w:p w:rsidR="008954B9" w:rsidRPr="003C4838" w:rsidRDefault="008954B9" w:rsidP="008E5EA4">
            <w:pPr>
              <w:spacing w:line="200" w:lineRule="exact"/>
              <w:jc w:val="center"/>
              <w:rPr>
                <w:rFonts w:ascii="ＭＳ ゴシック" w:eastAsia="ＭＳ ゴシック" w:hAnsi="ＭＳ ゴシック"/>
                <w:color w:val="000000" w:themeColor="text1"/>
                <w:sz w:val="20"/>
                <w:szCs w:val="20"/>
              </w:rPr>
            </w:pPr>
          </w:p>
          <w:p w:rsidR="008954B9"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2943678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4133632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954B9" w:rsidRPr="003C4838" w:rsidRDefault="008954B9" w:rsidP="008E5EA4">
            <w:pPr>
              <w:jc w:val="center"/>
              <w:rPr>
                <w:rFonts w:ascii="ＭＳ ゴシック" w:eastAsia="ＭＳ ゴシック" w:hAnsi="ＭＳ ゴシック"/>
                <w:color w:val="000000" w:themeColor="text1"/>
                <w:sz w:val="20"/>
                <w:szCs w:val="20"/>
              </w:rPr>
            </w:pPr>
          </w:p>
          <w:p w:rsidR="008954B9" w:rsidRPr="003C4838" w:rsidRDefault="008954B9" w:rsidP="002F1003">
            <w:pPr>
              <w:spacing w:line="180" w:lineRule="auto"/>
              <w:jc w:val="center"/>
              <w:rPr>
                <w:rFonts w:ascii="ＭＳ ゴシック" w:eastAsia="ＭＳ ゴシック" w:hAnsi="ＭＳ ゴシック"/>
                <w:color w:val="000000" w:themeColor="text1"/>
                <w:sz w:val="20"/>
                <w:szCs w:val="20"/>
              </w:rPr>
            </w:pPr>
          </w:p>
          <w:p w:rsidR="008954B9"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3965117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2644850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8226B3" w:rsidRPr="003C4838" w:rsidRDefault="008226B3" w:rsidP="008226B3">
      <w:pPr>
        <w:rPr>
          <w:rFonts w:ascii="ＭＳ ゴシック" w:eastAsia="ＭＳ ゴシック" w:hAnsi="ＭＳ ゴシック"/>
          <w:color w:val="000000" w:themeColor="text1"/>
        </w:rPr>
      </w:pPr>
    </w:p>
    <w:p w:rsidR="008226B3" w:rsidRPr="003C4838" w:rsidRDefault="008226B3" w:rsidP="006F25CD">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3C4838" w:rsidRPr="003C4838" w:rsidTr="004242B9">
        <w:trPr>
          <w:trHeight w:val="416"/>
        </w:trPr>
        <w:tc>
          <w:tcPr>
            <w:tcW w:w="3643"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85"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1"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4242B9">
        <w:trPr>
          <w:trHeight w:val="10904"/>
        </w:trPr>
        <w:tc>
          <w:tcPr>
            <w:tcW w:w="3643" w:type="dxa"/>
            <w:vMerge w:val="restart"/>
          </w:tcPr>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970E0E"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チェックリスト等を作成し，自主</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点検を行うこと。</w:t>
            </w:r>
          </w:p>
          <w:p w:rsidR="00970E0E"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非常口に物品等が置かれ，避難に</w:t>
            </w:r>
          </w:p>
          <w:p w:rsidR="008226B3" w:rsidRPr="003C4838" w:rsidRDefault="008226B3" w:rsidP="00970E0E">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支障がないこと</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指摘がない場合でも，検査状況・講</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評等を記録し，日常の自主点検等に</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生かすこと。</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p>
          <w:p w:rsidR="008226B3"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常日頃から防災に対しての意識の</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高揚に努めること。</w:t>
            </w:r>
          </w:p>
          <w:p w:rsidR="008226B3" w:rsidRPr="003C4838" w:rsidRDefault="008226B3" w:rsidP="00672EB9">
            <w:pPr>
              <w:overflowPunct w:val="0"/>
              <w:jc w:val="left"/>
              <w:textAlignment w:val="baseline"/>
              <w:rPr>
                <w:rFonts w:ascii="ＭＳ ゴシック" w:eastAsia="ＭＳ ゴシック" w:hAnsi="ＭＳ ゴシック"/>
                <w:color w:val="000000" w:themeColor="text1"/>
                <w:sz w:val="20"/>
                <w:szCs w:val="20"/>
              </w:rPr>
            </w:pPr>
          </w:p>
          <w:p w:rsidR="00672EB9" w:rsidRPr="003C4838" w:rsidRDefault="00672EB9" w:rsidP="00672EB9">
            <w:pPr>
              <w:overflowPunct w:val="0"/>
              <w:jc w:val="left"/>
              <w:textAlignment w:val="baseline"/>
              <w:rPr>
                <w:rFonts w:ascii="ＭＳ ゴシック" w:eastAsia="ＭＳ ゴシック" w:hAnsi="ＭＳ ゴシック"/>
                <w:color w:val="000000" w:themeColor="text1"/>
                <w:sz w:val="20"/>
                <w:szCs w:val="20"/>
              </w:rPr>
            </w:pPr>
          </w:p>
          <w:p w:rsidR="00672EB9" w:rsidRPr="003C4838" w:rsidRDefault="00672EB9" w:rsidP="00672EB9">
            <w:pPr>
              <w:overflowPunct w:val="0"/>
              <w:jc w:val="left"/>
              <w:textAlignment w:val="baseline"/>
              <w:rPr>
                <w:rFonts w:ascii="ＭＳ ゴシック" w:eastAsia="ＭＳ ゴシック" w:hAnsi="ＭＳ ゴシック"/>
                <w:color w:val="000000" w:themeColor="text1"/>
                <w:sz w:val="20"/>
                <w:szCs w:val="20"/>
              </w:rPr>
            </w:pPr>
          </w:p>
          <w:p w:rsidR="00970E0E" w:rsidRPr="003C4838" w:rsidRDefault="008226B3" w:rsidP="00970E0E">
            <w:pPr>
              <w:pStyle w:val="ac"/>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夜間・休日における防火管理体制</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を明確にしていること。</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① 災害時の役割分担の徹底・明確化</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② 連絡先の明確化</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970E0E" w:rsidRPr="003C4838">
              <w:rPr>
                <w:rFonts w:ascii="ＭＳ ゴシック" w:eastAsia="ＭＳ ゴシック" w:hAnsi="ＭＳ ゴシック" w:hint="eastAsia"/>
                <w:color w:val="000000" w:themeColor="text1"/>
                <w:sz w:val="20"/>
                <w:szCs w:val="20"/>
              </w:rPr>
              <w:t xml:space="preserve"> </w:t>
            </w:r>
            <w:r w:rsidR="00970E0E"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特に夜間時等の協力を依頼するこ</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w:t>
            </w:r>
          </w:p>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rPr>
            </w:pPr>
          </w:p>
          <w:p w:rsidR="008226B3" w:rsidRPr="003C4838" w:rsidRDefault="008226B3" w:rsidP="00906B40">
            <w:pPr>
              <w:overflowPunct w:val="0"/>
              <w:ind w:left="100" w:hangingChars="50" w:hanging="1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災害に備え,普段からやっておきたいこと。</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・施設行事・イベントの地域開放</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・施設ロビー,食堂の地域開放</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・施設運営ボランティアの活用</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・災害時ボランティアの事前登録</w:t>
            </w: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・災害時協力井戸の確保</w:t>
            </w:r>
          </w:p>
          <w:p w:rsidR="001648EB" w:rsidRPr="003C4838" w:rsidRDefault="008226B3" w:rsidP="001648EB">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・施設運営関連業務委託業者との災害</w:t>
            </w:r>
          </w:p>
          <w:p w:rsidR="008226B3" w:rsidRPr="003C4838" w:rsidRDefault="008226B3" w:rsidP="001648EB">
            <w:pPr>
              <w:overflowPunct w:val="0"/>
              <w:ind w:leftChars="100" w:left="21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時協力協定の締結</w:t>
            </w:r>
          </w:p>
          <w:p w:rsidR="008954B9" w:rsidRPr="003C4838" w:rsidRDefault="008954B9" w:rsidP="008954B9">
            <w:pPr>
              <w:overflowPunct w:val="0"/>
              <w:textAlignment w:val="baseline"/>
              <w:rPr>
                <w:rFonts w:ascii="ＭＳ ゴシック" w:eastAsia="ＭＳ ゴシック" w:hAnsi="ＭＳ ゴシック"/>
                <w:color w:val="000000" w:themeColor="text1"/>
                <w:sz w:val="20"/>
                <w:szCs w:val="20"/>
              </w:rPr>
            </w:pPr>
          </w:p>
          <w:p w:rsidR="008954B9" w:rsidRPr="003C4838" w:rsidRDefault="008954B9" w:rsidP="008954B9">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 xml:space="preserve">○　</w:t>
            </w:r>
            <w:r w:rsidR="00D62675" w:rsidRPr="003C4838">
              <w:rPr>
                <w:rFonts w:ascii="ＭＳ ゴシック" w:eastAsia="ＭＳ ゴシック" w:hAnsi="ＭＳ ゴシック" w:hint="eastAsia"/>
                <w:color w:val="000000" w:themeColor="text1"/>
                <w:sz w:val="20"/>
                <w:szCs w:val="20"/>
              </w:rPr>
              <w:t>業務</w:t>
            </w:r>
            <w:r w:rsidRPr="003C4838">
              <w:rPr>
                <w:rFonts w:ascii="ＭＳ ゴシック" w:eastAsia="ＭＳ ゴシック" w:hAnsi="ＭＳ ゴシック" w:hint="eastAsia"/>
                <w:color w:val="000000" w:themeColor="text1"/>
                <w:sz w:val="20"/>
                <w:szCs w:val="20"/>
              </w:rPr>
              <w:t>継続計画の策定等について，令和</w:t>
            </w:r>
            <w:r w:rsidR="002D7CAA"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年度</w:t>
            </w:r>
            <w:r w:rsidR="002D7CAA" w:rsidRPr="003C4838">
              <w:rPr>
                <w:rFonts w:ascii="ＭＳ ゴシック" w:eastAsia="ＭＳ ゴシック" w:hAnsi="ＭＳ ゴシック" w:hint="eastAsia"/>
                <w:color w:val="000000" w:themeColor="text1"/>
                <w:sz w:val="20"/>
                <w:szCs w:val="20"/>
              </w:rPr>
              <w:t>から</w:t>
            </w:r>
            <w:r w:rsidRPr="003C4838">
              <w:rPr>
                <w:rFonts w:ascii="ＭＳ ゴシック" w:eastAsia="ＭＳ ゴシック" w:hAnsi="ＭＳ ゴシック" w:hint="eastAsia"/>
                <w:color w:val="000000" w:themeColor="text1"/>
                <w:sz w:val="20"/>
                <w:szCs w:val="20"/>
              </w:rPr>
              <w:t>義務</w:t>
            </w:r>
            <w:r w:rsidR="002D7CAA" w:rsidRPr="003C4838">
              <w:rPr>
                <w:rFonts w:ascii="ＭＳ ゴシック" w:eastAsia="ＭＳ ゴシック" w:hAnsi="ＭＳ ゴシック" w:hint="eastAsia"/>
                <w:color w:val="000000" w:themeColor="text1"/>
                <w:sz w:val="20"/>
                <w:szCs w:val="20"/>
              </w:rPr>
              <w:t>化</w:t>
            </w:r>
            <w:r w:rsidRPr="003C4838">
              <w:rPr>
                <w:rFonts w:ascii="ＭＳ ゴシック" w:eastAsia="ＭＳ ゴシック" w:hAnsi="ＭＳ ゴシック" w:hint="eastAsia"/>
                <w:color w:val="000000" w:themeColor="text1"/>
                <w:sz w:val="20"/>
                <w:szCs w:val="20"/>
              </w:rPr>
              <w:t>（令和６年</w:t>
            </w:r>
            <w:r w:rsidR="002D7CAA" w:rsidRPr="003C4838">
              <w:rPr>
                <w:rFonts w:ascii="ＭＳ ゴシック" w:eastAsia="ＭＳ ゴシック" w:hAnsi="ＭＳ ゴシック" w:hint="eastAsia"/>
                <w:color w:val="000000" w:themeColor="text1"/>
                <w:sz w:val="20"/>
                <w:szCs w:val="20"/>
              </w:rPr>
              <w:t>３月31日までは努力</w:t>
            </w:r>
            <w:r w:rsidRPr="003C4838">
              <w:rPr>
                <w:rFonts w:ascii="ＭＳ ゴシック" w:eastAsia="ＭＳ ゴシック" w:hAnsi="ＭＳ ゴシック" w:hint="eastAsia"/>
                <w:color w:val="000000" w:themeColor="text1"/>
                <w:sz w:val="20"/>
                <w:szCs w:val="20"/>
              </w:rPr>
              <w:t>義務）</w:t>
            </w:r>
          </w:p>
          <w:p w:rsidR="008954B9" w:rsidRPr="003C4838" w:rsidRDefault="008954B9" w:rsidP="008954B9">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rsidR="008226B3" w:rsidRPr="003C4838" w:rsidRDefault="008226B3" w:rsidP="00906B40">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◯消防設備自主点検簿</w:t>
            </w:r>
          </w:p>
        </w:tc>
        <w:tc>
          <w:tcPr>
            <w:tcW w:w="1985" w:type="dxa"/>
            <w:tcBorders>
              <w:bottom w:val="nil"/>
            </w:tcBorders>
          </w:tcPr>
          <w:p w:rsidR="008226B3" w:rsidRPr="003C4838" w:rsidRDefault="008226B3"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72EB9" w:rsidRPr="003C4838" w:rsidRDefault="00672E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72EB9" w:rsidRPr="003C4838" w:rsidRDefault="00672EB9" w:rsidP="00906B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954B9" w:rsidRPr="003C4838" w:rsidRDefault="008954B9" w:rsidP="008954B9">
            <w:pPr>
              <w:overflowPunct w:val="0"/>
              <w:spacing w:line="240" w:lineRule="exact"/>
              <w:textAlignment w:val="baseline"/>
              <w:rPr>
                <w:rFonts w:ascii="ＭＳ ゴシック" w:eastAsia="ＭＳ ゴシック" w:hAnsi="ＭＳ ゴシック"/>
                <w:color w:val="000000" w:themeColor="text1"/>
                <w:sz w:val="20"/>
                <w:szCs w:val="20"/>
                <w:lang w:eastAsia="zh-CN"/>
              </w:rPr>
            </w:pPr>
          </w:p>
          <w:p w:rsidR="008954B9" w:rsidRPr="003C4838" w:rsidRDefault="00672EB9" w:rsidP="008954B9">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rPr>
              <w:t>○</w:t>
            </w:r>
            <w:r w:rsidR="008954B9" w:rsidRPr="003C4838">
              <w:rPr>
                <w:rFonts w:ascii="ＭＳ ゴシック" w:eastAsia="ＭＳ ゴシック" w:hAnsi="ＭＳ ゴシック" w:hint="eastAsia"/>
                <w:color w:val="000000" w:themeColor="text1"/>
                <w:sz w:val="20"/>
                <w:szCs w:val="20"/>
                <w:lang w:eastAsia="zh-CN"/>
              </w:rPr>
              <w:t>基準第</w:t>
            </w:r>
            <w:r w:rsidR="008954B9" w:rsidRPr="003C4838">
              <w:rPr>
                <w:rFonts w:ascii="ＭＳ ゴシック" w:eastAsia="ＭＳ ゴシック" w:hAnsi="ＭＳ ゴシック" w:hint="eastAsia"/>
                <w:color w:val="000000" w:themeColor="text1"/>
                <w:sz w:val="20"/>
                <w:szCs w:val="20"/>
              </w:rPr>
              <w:t>35</w:t>
            </w:r>
            <w:r w:rsidR="008954B9" w:rsidRPr="003C4838">
              <w:rPr>
                <w:rFonts w:ascii="ＭＳ ゴシック" w:eastAsia="ＭＳ ゴシック" w:hAnsi="ＭＳ ゴシック" w:hint="eastAsia"/>
                <w:color w:val="000000" w:themeColor="text1"/>
                <w:sz w:val="20"/>
                <w:szCs w:val="20"/>
                <w:lang w:eastAsia="zh-CN"/>
              </w:rPr>
              <w:t>条</w:t>
            </w:r>
            <w:r w:rsidR="008954B9" w:rsidRPr="003C4838">
              <w:rPr>
                <w:rFonts w:ascii="ＭＳ ゴシック" w:eastAsia="ＭＳ ゴシック" w:hAnsi="ＭＳ ゴシック" w:hint="eastAsia"/>
                <w:color w:val="000000" w:themeColor="text1"/>
                <w:sz w:val="20"/>
                <w:szCs w:val="20"/>
              </w:rPr>
              <w:t>の２</w:t>
            </w:r>
          </w:p>
        </w:tc>
        <w:tc>
          <w:tcPr>
            <w:tcW w:w="1951" w:type="dxa"/>
            <w:tcBorders>
              <w:bottom w:val="nil"/>
            </w:tcBorders>
          </w:tcPr>
          <w:p w:rsidR="008226B3" w:rsidRPr="003C4838" w:rsidRDefault="008226B3" w:rsidP="00906B40">
            <w:pPr>
              <w:rPr>
                <w:rFonts w:ascii="ＭＳ ゴシック" w:eastAsia="ＭＳ ゴシック" w:hAnsi="ＭＳ ゴシック"/>
                <w:color w:val="000000" w:themeColor="text1"/>
                <w:sz w:val="20"/>
                <w:szCs w:val="20"/>
                <w:lang w:eastAsia="zh-CN"/>
              </w:rPr>
            </w:pPr>
          </w:p>
        </w:tc>
      </w:tr>
      <w:tr w:rsidR="003C4838" w:rsidRPr="003C4838" w:rsidTr="004242B9">
        <w:trPr>
          <w:trHeight w:val="2405"/>
        </w:trPr>
        <w:tc>
          <w:tcPr>
            <w:tcW w:w="3643" w:type="dxa"/>
            <w:vMerge/>
          </w:tcPr>
          <w:p w:rsidR="008226B3" w:rsidRPr="003C4838"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85" w:type="dxa"/>
            <w:tcBorders>
              <w:top w:val="nil"/>
            </w:tcBorders>
          </w:tcPr>
          <w:p w:rsidR="008226B3" w:rsidRPr="003C4838"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51" w:type="dxa"/>
            <w:tcBorders>
              <w:top w:val="nil"/>
            </w:tcBorders>
          </w:tcPr>
          <w:p w:rsidR="008226B3" w:rsidRPr="003C4838"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lang w:eastAsia="zh-CN"/>
        </w:rPr>
      </w:pPr>
    </w:p>
    <w:p w:rsidR="008226B3" w:rsidRPr="003C4838" w:rsidRDefault="008226B3" w:rsidP="007B5B5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４</w:t>
      </w:r>
      <w:r w:rsidRPr="003C4838">
        <w:rPr>
          <w:rFonts w:ascii="ＭＳ ゴシック" w:eastAsia="ＭＳ ゴシック" w:hAnsi="ＭＳ ゴシック" w:hint="eastAsia"/>
          <w:color w:val="000000" w:themeColor="text1"/>
          <w:sz w:val="20"/>
          <w:szCs w:val="20"/>
        </w:rPr>
        <w:t>－</w:t>
      </w:r>
    </w:p>
    <w:p w:rsidR="008226B3" w:rsidRPr="003C4838"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43"/>
      </w:tblGrid>
      <w:tr w:rsidR="003C4838" w:rsidRPr="003C4838" w:rsidTr="00046338">
        <w:trPr>
          <w:trHeight w:val="416"/>
        </w:trPr>
        <w:tc>
          <w:tcPr>
            <w:tcW w:w="2263" w:type="dxa"/>
            <w:vAlign w:val="center"/>
          </w:tcPr>
          <w:p w:rsidR="008226B3" w:rsidRPr="003C4838" w:rsidRDefault="008226B3" w:rsidP="002A6620">
            <w:pPr>
              <w:spacing w:line="24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5954" w:type="dxa"/>
            <w:vAlign w:val="center"/>
          </w:tcPr>
          <w:p w:rsidR="008226B3" w:rsidRPr="003C4838" w:rsidRDefault="008226B3" w:rsidP="002A6620">
            <w:pPr>
              <w:spacing w:line="240" w:lineRule="exact"/>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8226B3" w:rsidRPr="003C4838" w:rsidRDefault="008226B3" w:rsidP="002A6620">
            <w:pPr>
              <w:spacing w:line="24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046338">
        <w:trPr>
          <w:trHeight w:val="13321"/>
        </w:trPr>
        <w:tc>
          <w:tcPr>
            <w:tcW w:w="2263" w:type="dxa"/>
          </w:tcPr>
          <w:p w:rsidR="008226B3" w:rsidRPr="003C4838" w:rsidRDefault="008226B3" w:rsidP="002A6620">
            <w:pPr>
              <w:overflowPunct w:val="0"/>
              <w:spacing w:line="240" w:lineRule="exact"/>
              <w:textAlignment w:val="baseline"/>
              <w:rPr>
                <w:rFonts w:ascii="ＭＳ ゴシック" w:eastAsia="ＭＳ ゴシック" w:hAnsi="ＭＳ ゴシック"/>
                <w:b/>
                <w:color w:val="000000" w:themeColor="text1"/>
                <w:sz w:val="20"/>
                <w:szCs w:val="20"/>
              </w:rPr>
            </w:pPr>
          </w:p>
          <w:p w:rsidR="008226B3" w:rsidRPr="003C4838" w:rsidRDefault="008954B9" w:rsidP="002A6620">
            <w:pPr>
              <w:overflowPunct w:val="0"/>
              <w:spacing w:line="240" w:lineRule="exact"/>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３</w:t>
            </w:r>
            <w:r w:rsidR="008226B3" w:rsidRPr="003C4838">
              <w:rPr>
                <w:rFonts w:ascii="ＭＳ ゴシック" w:eastAsia="ＭＳ ゴシック" w:hAnsi="ＭＳ ゴシック" w:hint="eastAsia"/>
                <w:b/>
                <w:color w:val="000000" w:themeColor="text1"/>
                <w:sz w:val="20"/>
                <w:szCs w:val="20"/>
                <w:u w:val="single"/>
              </w:rPr>
              <w:t xml:space="preserve">　防災訓練の実施状</w:t>
            </w:r>
          </w:p>
          <w:p w:rsidR="008226B3" w:rsidRPr="003C4838" w:rsidRDefault="008226B3" w:rsidP="002A6620">
            <w:pPr>
              <w:overflowPunct w:val="0"/>
              <w:spacing w:line="240" w:lineRule="exact"/>
              <w:ind w:firstLineChars="100" w:firstLine="201"/>
              <w:textAlignment w:val="baseline"/>
              <w:rPr>
                <w:rFonts w:ascii="ＭＳ ゴシック" w:eastAsia="ＭＳ ゴシック" w:hAnsi="ＭＳ ゴシック"/>
                <w:b/>
                <w:color w:val="000000" w:themeColor="text1"/>
                <w:sz w:val="20"/>
                <w:szCs w:val="20"/>
                <w:u w:val="single"/>
              </w:rPr>
            </w:pPr>
            <w:r w:rsidRPr="003C4838">
              <w:rPr>
                <w:rFonts w:ascii="ＭＳ ゴシック" w:eastAsia="ＭＳ ゴシック" w:hAnsi="ＭＳ ゴシック" w:hint="eastAsia"/>
                <w:b/>
                <w:color w:val="000000" w:themeColor="text1"/>
                <w:sz w:val="20"/>
                <w:szCs w:val="20"/>
                <w:u w:val="single"/>
              </w:rPr>
              <w:t>況</w:t>
            </w:r>
          </w:p>
          <w:p w:rsidR="008226B3" w:rsidRPr="003C4838" w:rsidRDefault="008226B3" w:rsidP="002A6620">
            <w:pPr>
              <w:overflowPunct w:val="0"/>
              <w:spacing w:line="240" w:lineRule="exact"/>
              <w:ind w:firstLineChars="200" w:firstLine="402"/>
              <w:textAlignment w:val="baseline"/>
              <w:rPr>
                <w:rFonts w:ascii="ＭＳ ゴシック" w:eastAsia="ＭＳ ゴシック" w:hAnsi="ＭＳ ゴシック"/>
                <w:b/>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954B9" w:rsidRPr="003C4838" w:rsidRDefault="008954B9" w:rsidP="002A6620">
            <w:pPr>
              <w:spacing w:line="240" w:lineRule="exact"/>
              <w:rPr>
                <w:rFonts w:ascii="ＭＳ ゴシック" w:eastAsia="ＭＳ ゴシック" w:hAnsi="ＭＳ ゴシック"/>
                <w:color w:val="000000" w:themeColor="text1"/>
                <w:sz w:val="20"/>
                <w:szCs w:val="20"/>
              </w:rPr>
            </w:pPr>
          </w:p>
          <w:p w:rsidR="008954B9" w:rsidRPr="003C4838" w:rsidRDefault="008954B9" w:rsidP="002A6620">
            <w:pPr>
              <w:spacing w:line="240" w:lineRule="exact"/>
              <w:rPr>
                <w:rFonts w:ascii="ＭＳ ゴシック" w:eastAsia="ＭＳ ゴシック" w:hAnsi="ＭＳ ゴシック"/>
                <w:color w:val="000000" w:themeColor="text1"/>
                <w:sz w:val="20"/>
                <w:szCs w:val="20"/>
              </w:rPr>
            </w:pPr>
          </w:p>
          <w:p w:rsidR="008954B9" w:rsidRPr="003C4838" w:rsidRDefault="008954B9" w:rsidP="002A6620">
            <w:pPr>
              <w:spacing w:line="240" w:lineRule="exact"/>
              <w:rPr>
                <w:rFonts w:ascii="ＭＳ ゴシック" w:eastAsia="ＭＳ ゴシック" w:hAnsi="ＭＳ ゴシック"/>
                <w:color w:val="000000" w:themeColor="text1"/>
                <w:sz w:val="20"/>
                <w:szCs w:val="20"/>
              </w:rPr>
            </w:pPr>
          </w:p>
          <w:p w:rsidR="008954B9" w:rsidRPr="003C4838" w:rsidRDefault="008954B9"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3072F6" w:rsidRPr="003C4838" w:rsidRDefault="003072F6"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761042" w:rsidRPr="003C4838" w:rsidRDefault="00761042" w:rsidP="002A6620">
            <w:pPr>
              <w:spacing w:line="240" w:lineRule="exact"/>
              <w:rPr>
                <w:rFonts w:ascii="ＭＳ ゴシック" w:eastAsia="ＭＳ ゴシック" w:hAnsi="ＭＳ ゴシック"/>
                <w:color w:val="000000" w:themeColor="text1"/>
                <w:sz w:val="20"/>
                <w:szCs w:val="20"/>
              </w:rPr>
            </w:pPr>
          </w:p>
          <w:p w:rsidR="00761042" w:rsidRPr="003C4838" w:rsidRDefault="00761042"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954B9" w:rsidP="002A6620">
            <w:pPr>
              <w:spacing w:line="240" w:lineRule="exact"/>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４</w:t>
            </w:r>
            <w:r w:rsidR="008226B3" w:rsidRPr="003C4838">
              <w:rPr>
                <w:rFonts w:ascii="ＭＳ ゴシック" w:eastAsia="ＭＳ ゴシック" w:hAnsi="ＭＳ ゴシック" w:hint="eastAsia"/>
                <w:b/>
                <w:color w:val="000000" w:themeColor="text1"/>
                <w:sz w:val="20"/>
                <w:szCs w:val="20"/>
              </w:rPr>
              <w:t xml:space="preserve">　事故発生時の対応</w:t>
            </w:r>
          </w:p>
          <w:p w:rsidR="008226B3" w:rsidRPr="003C4838" w:rsidRDefault="003340EE" w:rsidP="002A6620">
            <w:pPr>
              <w:spacing w:line="240" w:lineRule="exact"/>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hint="eastAsia"/>
                <w:b/>
                <w:color w:val="000000" w:themeColor="text1"/>
                <w:sz w:val="20"/>
                <w:szCs w:val="20"/>
              </w:rPr>
              <w:t xml:space="preserve">　　</w:t>
            </w:r>
          </w:p>
          <w:p w:rsidR="008226B3" w:rsidRPr="003C4838" w:rsidRDefault="008226B3" w:rsidP="002A6620">
            <w:pPr>
              <w:spacing w:line="240" w:lineRule="exact"/>
              <w:rPr>
                <w:rFonts w:ascii="ＭＳ ゴシック" w:eastAsia="ＭＳ ゴシック" w:hAnsi="ＭＳ ゴシック"/>
                <w:b/>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tc>
        <w:tc>
          <w:tcPr>
            <w:tcW w:w="5954" w:type="dxa"/>
          </w:tcPr>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u w:val="single"/>
              </w:rPr>
            </w:pPr>
            <w:r w:rsidRPr="003C4838">
              <w:rPr>
                <w:rFonts w:ascii="ＭＳ ゴシック" w:eastAsia="ＭＳ ゴシック" w:hAnsi="ＭＳ ゴシック" w:hint="eastAsia"/>
                <w:color w:val="000000" w:themeColor="text1"/>
                <w:sz w:val="20"/>
                <w:szCs w:val="20"/>
                <w:u w:val="single"/>
              </w:rPr>
              <w:t>(1)　消火訓練及び避難訓練を年２回以上実施しているか。</w:t>
            </w:r>
          </w:p>
          <w:p w:rsidR="008226B3" w:rsidRPr="003C4838" w:rsidRDefault="008226B3" w:rsidP="002A6620">
            <w:pPr>
              <w:spacing w:line="240" w:lineRule="exact"/>
              <w:rPr>
                <w:rFonts w:ascii="ＭＳ ゴシック" w:eastAsia="ＭＳ ゴシック" w:hAnsi="ＭＳ ゴシック"/>
                <w:color w:val="000000" w:themeColor="text1"/>
                <w:sz w:val="20"/>
                <w:szCs w:val="20"/>
                <w:u w:val="single"/>
              </w:rPr>
            </w:pPr>
          </w:p>
          <w:p w:rsidR="008226B3" w:rsidRPr="003C4838" w:rsidRDefault="008226B3" w:rsidP="002A6620">
            <w:pPr>
              <w:spacing w:line="240" w:lineRule="exact"/>
              <w:rPr>
                <w:rFonts w:ascii="ＭＳ ゴシック" w:eastAsia="ＭＳ ゴシック" w:hAnsi="ＭＳ ゴシック"/>
                <w:color w:val="000000" w:themeColor="text1"/>
                <w:sz w:val="20"/>
                <w:szCs w:val="20"/>
                <w:u w:val="single"/>
              </w:rPr>
            </w:pPr>
          </w:p>
          <w:p w:rsidR="00761042" w:rsidRPr="003C4838" w:rsidRDefault="00761042" w:rsidP="002A6620">
            <w:pPr>
              <w:spacing w:line="240" w:lineRule="exact"/>
              <w:rPr>
                <w:rFonts w:ascii="ＭＳ ゴシック" w:eastAsia="ＭＳ ゴシック" w:hAnsi="ＭＳ ゴシック"/>
                <w:color w:val="000000" w:themeColor="text1"/>
                <w:sz w:val="20"/>
                <w:szCs w:val="20"/>
                <w:u w:val="single"/>
              </w:rPr>
            </w:pPr>
          </w:p>
          <w:p w:rsidR="00761042" w:rsidRPr="003C4838" w:rsidRDefault="00761042" w:rsidP="002A6620">
            <w:pPr>
              <w:spacing w:line="240" w:lineRule="exact"/>
              <w:rPr>
                <w:rFonts w:ascii="ＭＳ ゴシック" w:eastAsia="ＭＳ ゴシック" w:hAnsi="ＭＳ ゴシック"/>
                <w:color w:val="000000" w:themeColor="text1"/>
                <w:sz w:val="20"/>
                <w:szCs w:val="20"/>
                <w:u w:val="single"/>
              </w:rPr>
            </w:pPr>
          </w:p>
          <w:p w:rsidR="00761042" w:rsidRPr="003C4838" w:rsidRDefault="00F37F60" w:rsidP="00761042">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Pr="003C4838">
              <w:rPr>
                <w:rFonts w:ascii="ＭＳ ゴシック" w:eastAsia="ＭＳ ゴシック" w:hAnsi="ＭＳ ゴシック" w:cs="ＭＳ ゴシック"/>
                <w:color w:val="000000" w:themeColor="text1"/>
                <w:kern w:val="0"/>
                <w:sz w:val="20"/>
                <w:szCs w:val="20"/>
                <w:bdr w:val="single" w:sz="4" w:space="0" w:color="000000"/>
              </w:rPr>
              <w:t xml:space="preserve">※　</w:t>
            </w:r>
            <w:r w:rsidR="00761042" w:rsidRPr="003C4838">
              <w:rPr>
                <w:rFonts w:ascii="ＭＳ ゴシック" w:eastAsia="ＭＳ ゴシック" w:hAnsi="ＭＳ ゴシック" w:cs="ＭＳ ゴシック" w:hint="eastAsia"/>
                <w:color w:val="000000" w:themeColor="text1"/>
                <w:kern w:val="0"/>
                <w:sz w:val="20"/>
                <w:szCs w:val="20"/>
                <w:bdr w:val="single" w:sz="4" w:space="0" w:color="000000"/>
              </w:rPr>
              <w:t>７８ページに防災訓練の実施状況を記入すること。</w:t>
            </w:r>
          </w:p>
          <w:p w:rsidR="008226B3" w:rsidRPr="003C4838" w:rsidRDefault="008226B3" w:rsidP="002A6620">
            <w:pPr>
              <w:spacing w:line="240" w:lineRule="exact"/>
              <w:rPr>
                <w:rFonts w:ascii="ＭＳ ゴシック" w:eastAsia="ＭＳ ゴシック" w:hAnsi="ＭＳ ゴシック"/>
                <w:color w:val="000000" w:themeColor="text1"/>
                <w:sz w:val="20"/>
                <w:szCs w:val="20"/>
                <w:u w:val="single"/>
              </w:rPr>
            </w:pPr>
          </w:p>
          <w:p w:rsidR="008226B3" w:rsidRPr="003C4838" w:rsidRDefault="008226B3" w:rsidP="002A6620">
            <w:pPr>
              <w:spacing w:line="240" w:lineRule="exact"/>
              <w:rPr>
                <w:rFonts w:ascii="ＭＳ ゴシック" w:eastAsia="ＭＳ ゴシック" w:hAnsi="ＭＳ ゴシック"/>
                <w:color w:val="000000" w:themeColor="text1"/>
                <w:sz w:val="20"/>
                <w:szCs w:val="20"/>
                <w:u w:val="single"/>
              </w:rPr>
            </w:pPr>
          </w:p>
          <w:p w:rsidR="008226B3" w:rsidRPr="003C4838" w:rsidRDefault="008226B3"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u w:val="single"/>
              </w:rPr>
            </w:pPr>
          </w:p>
          <w:p w:rsidR="00761042" w:rsidRPr="003C4838" w:rsidRDefault="00761042" w:rsidP="00761042">
            <w:pPr>
              <w:spacing w:line="240" w:lineRule="exact"/>
              <w:ind w:left="320" w:hangingChars="160" w:hanging="32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　障害者支援施設は，(1)の訓練の実施に当たって，地域住民の参加が得られるよう連携に努めているか。</w:t>
            </w:r>
          </w:p>
          <w:p w:rsidR="00C21A69" w:rsidRPr="003C4838" w:rsidRDefault="00C21A69" w:rsidP="00761042">
            <w:pPr>
              <w:spacing w:line="240" w:lineRule="exact"/>
              <w:ind w:left="320" w:hangingChars="160" w:hanging="320"/>
              <w:rPr>
                <w:rFonts w:ascii="ＭＳ ゴシック" w:eastAsia="ＭＳ ゴシック" w:hAnsi="ＭＳ ゴシック"/>
                <w:color w:val="000000" w:themeColor="text1"/>
                <w:sz w:val="20"/>
                <w:szCs w:val="20"/>
              </w:rPr>
            </w:pPr>
          </w:p>
          <w:p w:rsidR="00970E0E" w:rsidRPr="003C4838" w:rsidRDefault="00C21A69" w:rsidP="00C21A6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hint="eastAsia"/>
                <w:color w:val="000000" w:themeColor="text1"/>
                <w:sz w:val="20"/>
                <w:szCs w:val="20"/>
              </w:rPr>
              <w:t>(3)</w:t>
            </w:r>
            <w:r w:rsidRPr="003C4838">
              <w:rPr>
                <w:rFonts w:ascii="ＭＳ ゴシック" w:eastAsia="ＭＳ ゴシック" w:hAnsi="ＭＳ ゴシック"/>
                <w:color w:val="000000" w:themeColor="text1"/>
                <w:sz w:val="20"/>
                <w:szCs w:val="20"/>
              </w:rPr>
              <w:t xml:space="preserve"> </w:t>
            </w:r>
            <w:r w:rsidR="00496501" w:rsidRPr="003C4838">
              <w:rPr>
                <w:rFonts w:ascii="ＭＳ ゴシック" w:eastAsia="ＭＳ ゴシック" w:hAnsi="ＭＳ ゴシック"/>
                <w:color w:val="000000" w:themeColor="text1"/>
                <w:sz w:val="20"/>
                <w:szCs w:val="20"/>
              </w:rPr>
              <w:t xml:space="preserve"> </w:t>
            </w:r>
            <w:r w:rsidR="00761042" w:rsidRPr="003C4838">
              <w:rPr>
                <w:rFonts w:ascii="ＭＳ ゴシック" w:eastAsia="ＭＳ ゴシック" w:hAnsi="ＭＳ ゴシック" w:cs="ＭＳ ゴシック" w:hint="eastAsia"/>
                <w:color w:val="000000" w:themeColor="text1"/>
                <w:kern w:val="0"/>
                <w:sz w:val="20"/>
                <w:szCs w:val="20"/>
                <w:u w:val="single"/>
              </w:rPr>
              <w:t>入所施設は，夜間又は夜間想定訓練を年１回以上</w:t>
            </w:r>
            <w:r w:rsidR="00761042" w:rsidRPr="003C4838">
              <w:rPr>
                <w:rFonts w:ascii="ＭＳ ゴシック" w:eastAsia="ＭＳ ゴシック" w:hAnsi="ＭＳ ゴシック" w:cs="ＭＳ ゴシック"/>
                <w:color w:val="000000" w:themeColor="text1"/>
                <w:kern w:val="0"/>
                <w:sz w:val="20"/>
                <w:szCs w:val="20"/>
                <w:u w:val="single"/>
              </w:rPr>
              <w:t>,</w:t>
            </w:r>
            <w:r w:rsidR="00761042" w:rsidRPr="003C4838">
              <w:rPr>
                <w:rFonts w:ascii="ＭＳ ゴシック" w:eastAsia="ＭＳ ゴシック" w:hAnsi="ＭＳ ゴシック" w:cs="ＭＳ ゴシック" w:hint="eastAsia"/>
                <w:color w:val="000000" w:themeColor="text1"/>
                <w:kern w:val="0"/>
                <w:sz w:val="20"/>
                <w:szCs w:val="20"/>
                <w:u w:val="single"/>
              </w:rPr>
              <w:t>かつ昼間</w:t>
            </w:r>
          </w:p>
          <w:p w:rsidR="002A6620" w:rsidRPr="003C4838" w:rsidRDefault="00761042" w:rsidP="00496501">
            <w:pPr>
              <w:kinsoku w:val="0"/>
              <w:overflowPunct w:val="0"/>
              <w:spacing w:line="240" w:lineRule="exact"/>
              <w:ind w:firstLineChars="150" w:firstLine="30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hint="eastAsia"/>
                <w:color w:val="000000" w:themeColor="text1"/>
                <w:kern w:val="0"/>
                <w:sz w:val="20"/>
                <w:szCs w:val="20"/>
                <w:u w:val="single"/>
              </w:rPr>
              <w:t>訓練を年１回以上実施しているか。</w:t>
            </w:r>
          </w:p>
          <w:p w:rsidR="002A6620" w:rsidRPr="003C4838" w:rsidRDefault="002A6620"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2A6620" w:rsidRPr="003C4838" w:rsidRDefault="002A6620" w:rsidP="002A6620">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olor w:val="000000" w:themeColor="text1"/>
                <w:sz w:val="20"/>
                <w:szCs w:val="20"/>
              </w:rPr>
              <w:t>(1)</w:t>
            </w:r>
            <w:r w:rsidRPr="003C4838">
              <w:rPr>
                <w:rFonts w:ascii="ＭＳ ゴシック" w:eastAsia="ＭＳ ゴシック" w:hAnsi="ＭＳ ゴシック" w:hint="eastAsia"/>
                <w:color w:val="000000" w:themeColor="text1"/>
                <w:sz w:val="20"/>
                <w:szCs w:val="20"/>
              </w:rPr>
              <w:t>の訓練を実施する場合には，年２回以上あらかじめその旨を消防機関に届け出ているか。</w:t>
            </w:r>
          </w:p>
          <w:p w:rsidR="002A6620" w:rsidRPr="003C4838" w:rsidRDefault="002A6620"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2A6620" w:rsidRPr="003C4838" w:rsidRDefault="002A6620"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(4)の場合，訓練時には，消防署の立会協力を得ているか。</w:t>
            </w:r>
          </w:p>
          <w:p w:rsidR="002A6620" w:rsidRPr="003C4838" w:rsidRDefault="002A6620"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2A6620" w:rsidRPr="003C4838" w:rsidRDefault="002A6620" w:rsidP="002A6620">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6</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(4)の場合，訓練後の消防署の講評についても，記録してい</w:t>
            </w:r>
          </w:p>
          <w:p w:rsidR="002A6620" w:rsidRPr="003C4838" w:rsidRDefault="002A6620" w:rsidP="002A6620">
            <w:pPr>
              <w:kinsoku w:val="0"/>
              <w:overflowPunct w:val="0"/>
              <w:spacing w:line="240" w:lineRule="exact"/>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るか。</w:t>
            </w:r>
          </w:p>
          <w:p w:rsidR="002A6620" w:rsidRPr="003C4838" w:rsidRDefault="002A6620" w:rsidP="002A662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2A6620" w:rsidRPr="003C4838" w:rsidRDefault="002A6620" w:rsidP="002A6620">
            <w:pPr>
              <w:kinsoku w:val="0"/>
              <w:overflowPunct w:val="0"/>
              <w:spacing w:line="240" w:lineRule="exact"/>
              <w:ind w:left="320" w:hangingChars="160" w:hanging="320"/>
              <w:textAlignment w:val="baseline"/>
              <w:rPr>
                <w:rFonts w:ascii="ＭＳ ゴシック" w:eastAsia="ＭＳ ゴシック" w:hAnsi="ＭＳ ゴシック" w:cs="ＭＳ ゴシック"/>
                <w:color w:val="000000" w:themeColor="text1"/>
                <w:kern w:val="0"/>
                <w:sz w:val="20"/>
                <w:szCs w:val="20"/>
                <w:u w:val="single"/>
              </w:rPr>
            </w:pPr>
            <w:r w:rsidRPr="003C4838">
              <w:rPr>
                <w:rFonts w:ascii="ＭＳ ゴシック" w:eastAsia="ＭＳ ゴシック" w:hAnsi="ＭＳ ゴシック" w:cs="ＭＳ ゴシック"/>
                <w:color w:val="000000" w:themeColor="text1"/>
                <w:kern w:val="0"/>
                <w:sz w:val="20"/>
                <w:szCs w:val="20"/>
                <w:u w:val="single"/>
              </w:rPr>
              <w:t>(</w:t>
            </w:r>
            <w:r w:rsidRPr="003C4838">
              <w:rPr>
                <w:rFonts w:ascii="ＭＳ ゴシック" w:eastAsia="ＭＳ ゴシック" w:hAnsi="ＭＳ ゴシック" w:cs="ＭＳ ゴシック" w:hint="eastAsia"/>
                <w:color w:val="000000" w:themeColor="text1"/>
                <w:kern w:val="0"/>
                <w:sz w:val="20"/>
                <w:szCs w:val="20"/>
                <w:u w:val="single"/>
              </w:rPr>
              <w:t>7</w:t>
            </w:r>
            <w:r w:rsidRPr="003C4838">
              <w:rPr>
                <w:rFonts w:ascii="ＭＳ ゴシック" w:eastAsia="ＭＳ ゴシック" w:hAnsi="ＭＳ ゴシック" w:cs="ＭＳ ゴシック"/>
                <w:color w:val="000000" w:themeColor="text1"/>
                <w:kern w:val="0"/>
                <w:sz w:val="20"/>
                <w:szCs w:val="20"/>
                <w:u w:val="single"/>
              </w:rPr>
              <w:t>)</w:t>
            </w:r>
            <w:r w:rsidRPr="003C4838">
              <w:rPr>
                <w:rFonts w:ascii="ＭＳ ゴシック" w:eastAsia="ＭＳ ゴシック" w:hAnsi="ＭＳ ゴシック" w:cs="ＭＳ ゴシック" w:hint="eastAsia"/>
                <w:color w:val="000000" w:themeColor="text1"/>
                <w:kern w:val="0"/>
                <w:sz w:val="20"/>
                <w:szCs w:val="20"/>
                <w:u w:val="single"/>
              </w:rPr>
              <w:t xml:space="preserve">　訓練結果について検討を行い，非常災害</w:t>
            </w:r>
            <w:r w:rsidRPr="003C4838">
              <w:rPr>
                <w:rFonts w:ascii="ＭＳ ゴシック" w:eastAsia="ＭＳ ゴシック" w:hAnsi="ＭＳ ゴシック" w:cs="ＭＳ ゴシック"/>
                <w:color w:val="000000" w:themeColor="text1"/>
                <w:kern w:val="0"/>
                <w:sz w:val="20"/>
                <w:szCs w:val="20"/>
                <w:u w:val="single"/>
              </w:rPr>
              <w:t xml:space="preserve">対策計画の内容を検証し，見直しを行っているか。 </w:t>
            </w:r>
          </w:p>
          <w:p w:rsidR="008954B9" w:rsidRPr="003C4838" w:rsidRDefault="008954B9" w:rsidP="002A6620">
            <w:pPr>
              <w:kinsoku w:val="0"/>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8954B9" w:rsidRPr="003C4838" w:rsidRDefault="008954B9" w:rsidP="002A6620">
            <w:pPr>
              <w:spacing w:line="240" w:lineRule="exact"/>
              <w:rPr>
                <w:rFonts w:ascii="ＭＳ ゴシック" w:eastAsia="ＭＳ ゴシック" w:hAnsi="ＭＳ ゴシック"/>
                <w:color w:val="000000" w:themeColor="text1"/>
                <w:sz w:val="20"/>
                <w:szCs w:val="20"/>
              </w:rPr>
            </w:pPr>
          </w:p>
          <w:p w:rsidR="0091294D" w:rsidRPr="003C4838" w:rsidRDefault="0091294D" w:rsidP="002A6620">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(1) 事故処理におけるマニュアル（指針）は作成されているか。</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p>
          <w:p w:rsidR="0091294D" w:rsidRPr="003C4838" w:rsidRDefault="0091294D" w:rsidP="002A6620">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(2) 事故処理簿は整備されているか。</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 xml:space="preserve"> </w:t>
            </w:r>
          </w:p>
          <w:p w:rsidR="0091294D" w:rsidRPr="003C4838" w:rsidRDefault="0091294D" w:rsidP="00496501">
            <w:pPr>
              <w:spacing w:line="240" w:lineRule="exact"/>
              <w:ind w:left="300" w:hangingChars="150" w:hanging="3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(3) 入所者に対するサービスの提供により，事故が発生した場合があるか。</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p>
          <w:p w:rsidR="0091294D" w:rsidRPr="003C4838" w:rsidRDefault="0091294D" w:rsidP="002A6620">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ア　昨年度の事故処理報告件数　　（　　）件</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未処理件数　　（　　　）件</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p>
          <w:p w:rsidR="0091294D" w:rsidRPr="003C4838" w:rsidRDefault="0091294D" w:rsidP="002A6620">
            <w:pPr>
              <w:spacing w:line="240" w:lineRule="exact"/>
              <w:ind w:left="800" w:hangingChars="400" w:hanging="8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イ　マニュアルにより適切に処理され，事故処理簿に記録しているか。</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p>
          <w:p w:rsidR="0091294D" w:rsidRPr="003C4838" w:rsidRDefault="0091294D" w:rsidP="002A6620">
            <w:pPr>
              <w:spacing w:line="240" w:lineRule="exact"/>
              <w:ind w:left="800" w:hangingChars="400" w:hanging="8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ウ　速やかに行政機関や入所者の家族等に連絡すると共に，必要な措置を講じているか。</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p>
          <w:p w:rsidR="0091294D" w:rsidRPr="003C4838" w:rsidRDefault="0091294D" w:rsidP="002A6620">
            <w:pPr>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エ　損害賠償を速やかに行っているか。</w:t>
            </w:r>
          </w:p>
          <w:p w:rsidR="0091294D" w:rsidRPr="003C4838" w:rsidRDefault="0091294D" w:rsidP="002A6620">
            <w:pPr>
              <w:spacing w:line="240" w:lineRule="exact"/>
              <w:rPr>
                <w:rFonts w:ascii="ＭＳ ゴシック" w:eastAsia="ＭＳ ゴシック" w:hAnsi="ＭＳ ゴシック"/>
                <w:color w:val="000000" w:themeColor="text1"/>
                <w:sz w:val="20"/>
                <w:szCs w:val="20"/>
              </w:rPr>
            </w:pPr>
          </w:p>
          <w:p w:rsidR="008954B9" w:rsidRPr="003C4838" w:rsidRDefault="0091294D" w:rsidP="00761042">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オ　その原因を究明し，再発防止の対策を講じているか。</w:t>
            </w:r>
          </w:p>
        </w:tc>
        <w:tc>
          <w:tcPr>
            <w:tcW w:w="1843" w:type="dxa"/>
          </w:tcPr>
          <w:p w:rsidR="008226B3" w:rsidRPr="003C4838" w:rsidRDefault="008226B3" w:rsidP="008E5EA4">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2249963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368483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761042" w:rsidRPr="003C4838" w:rsidRDefault="00761042"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401305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643729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832780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781269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357331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1676298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4104900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908049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3072F6" w:rsidRPr="003C4838" w:rsidRDefault="003072F6"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67328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0420784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8226B3" w:rsidP="008E5EA4">
            <w:pPr>
              <w:spacing w:line="240" w:lineRule="exact"/>
              <w:jc w:val="center"/>
              <w:rPr>
                <w:rFonts w:ascii="ＭＳ ゴシック" w:eastAsia="ＭＳ ゴシック" w:hAnsi="ＭＳ ゴシック"/>
                <w:color w:val="000000" w:themeColor="text1"/>
                <w:sz w:val="20"/>
                <w:szCs w:val="20"/>
              </w:rPr>
            </w:pPr>
          </w:p>
          <w:p w:rsidR="008954B9" w:rsidRPr="003C4838" w:rsidRDefault="000B0472" w:rsidP="008E5EA4">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9704369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9548437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954B9" w:rsidRPr="003C4838" w:rsidRDefault="008954B9" w:rsidP="008E5EA4">
            <w:pPr>
              <w:spacing w:line="240" w:lineRule="exact"/>
              <w:jc w:val="center"/>
              <w:rPr>
                <w:rFonts w:ascii="ＭＳ ゴシック" w:eastAsia="ＭＳ ゴシック" w:hAnsi="ＭＳ ゴシック"/>
                <w:color w:val="000000" w:themeColor="text1"/>
                <w:sz w:val="20"/>
                <w:szCs w:val="20"/>
              </w:rPr>
            </w:pPr>
          </w:p>
          <w:p w:rsidR="008954B9" w:rsidRPr="003C4838" w:rsidRDefault="008954B9" w:rsidP="008E5EA4">
            <w:pPr>
              <w:spacing w:line="240" w:lineRule="exact"/>
              <w:jc w:val="center"/>
              <w:rPr>
                <w:rFonts w:ascii="ＭＳ ゴシック" w:eastAsia="ＭＳ ゴシック" w:hAnsi="ＭＳ ゴシック"/>
                <w:color w:val="000000" w:themeColor="text1"/>
                <w:sz w:val="20"/>
                <w:szCs w:val="20"/>
              </w:rPr>
            </w:pPr>
          </w:p>
          <w:p w:rsidR="008954B9" w:rsidRPr="003C4838" w:rsidRDefault="008954B9"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182268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2610939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1294D" w:rsidRPr="003C4838" w:rsidRDefault="0091294D" w:rsidP="008E5EA4">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1294D"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440170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894831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1294D" w:rsidRPr="003C4838" w:rsidRDefault="0091294D" w:rsidP="008E5EA4">
            <w:pPr>
              <w:tabs>
                <w:tab w:val="left" w:pos="960"/>
              </w:tabs>
              <w:spacing w:line="240" w:lineRule="exact"/>
              <w:jc w:val="center"/>
              <w:rPr>
                <w:rFonts w:ascii="ＭＳ ゴシック" w:eastAsia="ＭＳ ゴシック" w:hAnsi="ＭＳ ゴシック"/>
                <w:color w:val="000000" w:themeColor="text1"/>
                <w:sz w:val="20"/>
                <w:szCs w:val="20"/>
              </w:rPr>
            </w:pPr>
          </w:p>
          <w:p w:rsidR="0091294D"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8617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6511665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91294D" w:rsidP="008E5EA4">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3542CC" w:rsidRPr="003C4838" w:rsidRDefault="003542CC" w:rsidP="008E5EA4">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3542CC" w:rsidRPr="003C4838" w:rsidRDefault="003542CC" w:rsidP="008E5EA4">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1294D"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848245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811914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1966579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836322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91294D" w:rsidRPr="003C4838" w:rsidRDefault="000B0472" w:rsidP="008E5EA4">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21872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5219416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91294D" w:rsidRPr="003C4838" w:rsidRDefault="0091294D" w:rsidP="008E5EA4">
            <w:pPr>
              <w:spacing w:line="240" w:lineRule="exact"/>
              <w:jc w:val="center"/>
              <w:rPr>
                <w:rFonts w:ascii="ＭＳ ゴシック" w:eastAsia="ＭＳ ゴシック" w:hAnsi="ＭＳ ゴシック"/>
                <w:color w:val="000000" w:themeColor="text1"/>
                <w:sz w:val="20"/>
                <w:szCs w:val="20"/>
              </w:rPr>
            </w:pPr>
          </w:p>
          <w:p w:rsidR="008226B3" w:rsidRPr="003C4838" w:rsidRDefault="000B0472" w:rsidP="008E5EA4">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001681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721994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3C084A" w:rsidRPr="003C4838" w:rsidRDefault="003C084A" w:rsidP="008226B3">
      <w:pPr>
        <w:tabs>
          <w:tab w:val="left" w:pos="1290"/>
        </w:tabs>
        <w:jc w:val="center"/>
        <w:rPr>
          <w:rFonts w:ascii="ＭＳ ゴシック" w:eastAsia="ＭＳ ゴシック" w:hAnsi="ＭＳ ゴシック"/>
          <w:color w:val="000000" w:themeColor="text1"/>
          <w:sz w:val="20"/>
          <w:szCs w:val="20"/>
        </w:rPr>
      </w:pPr>
    </w:p>
    <w:p w:rsidR="008226B3" w:rsidRPr="003C4838" w:rsidRDefault="008226B3" w:rsidP="003C084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５</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5"/>
        <w:gridCol w:w="2275"/>
        <w:gridCol w:w="1991"/>
        <w:gridCol w:w="1957"/>
      </w:tblGrid>
      <w:tr w:rsidR="003C4838" w:rsidRPr="003C4838" w:rsidTr="00695287">
        <w:trPr>
          <w:trHeight w:val="411"/>
        </w:trPr>
        <w:tc>
          <w:tcPr>
            <w:tcW w:w="3655" w:type="dxa"/>
            <w:vAlign w:val="center"/>
          </w:tcPr>
          <w:p w:rsidR="008226B3" w:rsidRPr="003C4838" w:rsidRDefault="008226B3" w:rsidP="002A6620">
            <w:pPr>
              <w:spacing w:line="24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75" w:type="dxa"/>
            <w:vAlign w:val="center"/>
          </w:tcPr>
          <w:p w:rsidR="008226B3" w:rsidRPr="003C4838" w:rsidRDefault="008226B3" w:rsidP="002A6620">
            <w:pPr>
              <w:spacing w:line="24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1991" w:type="dxa"/>
            <w:vAlign w:val="center"/>
          </w:tcPr>
          <w:p w:rsidR="008226B3" w:rsidRPr="003C4838" w:rsidRDefault="008226B3" w:rsidP="002A6620">
            <w:pPr>
              <w:spacing w:line="240" w:lineRule="exact"/>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957"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695287">
        <w:trPr>
          <w:trHeight w:val="10768"/>
        </w:trPr>
        <w:tc>
          <w:tcPr>
            <w:tcW w:w="3655" w:type="dxa"/>
            <w:vMerge w:val="restart"/>
          </w:tcPr>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市町村関係機関及び地域の自主防</w:t>
            </w:r>
          </w:p>
          <w:p w:rsidR="008226B3" w:rsidRPr="003C4838" w:rsidRDefault="008226B3" w:rsidP="002A6620">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災組織と連携した訓練・地域防災計</w:t>
            </w:r>
          </w:p>
          <w:p w:rsidR="008226B3" w:rsidRPr="003C4838" w:rsidRDefault="008226B3" w:rsidP="002A6620">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画及びハザードマップ等に基づいた</w:t>
            </w:r>
          </w:p>
          <w:p w:rsidR="008226B3" w:rsidRPr="003C4838" w:rsidRDefault="008226B3" w:rsidP="002A6620">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効果的な防災訓練等の実施又は地元</w:t>
            </w:r>
          </w:p>
          <w:p w:rsidR="008226B3" w:rsidRPr="003C4838" w:rsidRDefault="008226B3" w:rsidP="002A6620">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自治体等が実施する訓練等に参加に</w:t>
            </w: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努めること。</w:t>
            </w: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761042" w:rsidRPr="003C4838" w:rsidRDefault="00761042" w:rsidP="002A6620">
            <w:pPr>
              <w:spacing w:line="240" w:lineRule="exact"/>
              <w:rPr>
                <w:rFonts w:ascii="ＭＳ ゴシック" w:eastAsia="ＭＳ ゴシック" w:hAnsi="ＭＳ ゴシック"/>
                <w:color w:val="000000" w:themeColor="text1"/>
                <w:sz w:val="20"/>
                <w:szCs w:val="20"/>
              </w:rPr>
            </w:pPr>
          </w:p>
          <w:p w:rsidR="00761042" w:rsidRPr="003C4838" w:rsidRDefault="00761042" w:rsidP="002A6620">
            <w:pPr>
              <w:spacing w:line="240" w:lineRule="exact"/>
              <w:rPr>
                <w:rFonts w:ascii="ＭＳ ゴシック" w:eastAsia="ＭＳ ゴシック" w:hAnsi="ＭＳ ゴシック"/>
                <w:color w:val="000000" w:themeColor="text1"/>
                <w:sz w:val="20"/>
                <w:szCs w:val="20"/>
              </w:rPr>
            </w:pPr>
          </w:p>
          <w:p w:rsidR="00761042" w:rsidRPr="003C4838" w:rsidRDefault="00761042"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2A6620" w:rsidRPr="003C4838" w:rsidRDefault="002A6620"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761042">
            <w:pPr>
              <w:spacing w:line="360" w:lineRule="auto"/>
              <w:rPr>
                <w:rFonts w:ascii="ＭＳ ゴシック" w:eastAsia="ＭＳ ゴシック" w:hAnsi="ＭＳ ゴシック"/>
                <w:color w:val="000000" w:themeColor="text1"/>
                <w:sz w:val="20"/>
                <w:szCs w:val="20"/>
              </w:rPr>
            </w:pPr>
          </w:p>
          <w:p w:rsidR="004E5F02" w:rsidRPr="003C4838" w:rsidRDefault="004E5F02" w:rsidP="002A6620">
            <w:pPr>
              <w:spacing w:line="240" w:lineRule="exac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訓練を実施する際の消防機関への届け出について</w:t>
            </w:r>
          </w:p>
          <w:p w:rsidR="008226B3" w:rsidRPr="003C4838" w:rsidRDefault="004E5F02" w:rsidP="002A6620">
            <w:pPr>
              <w:spacing w:line="240" w:lineRule="exact"/>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消防法施行令及び消防法施行規則に消防機関への届け出については定められているが，</w:t>
            </w:r>
            <w:r w:rsidR="00CB6E40" w:rsidRPr="003C4838">
              <w:rPr>
                <w:rFonts w:ascii="ＭＳ ゴシック" w:eastAsia="ＭＳ ゴシック" w:hAnsi="ＭＳ ゴシック" w:hint="eastAsia"/>
                <w:color w:val="000000" w:themeColor="text1"/>
                <w:sz w:val="20"/>
                <w:szCs w:val="20"/>
              </w:rPr>
              <w:t>様式等具体的な届け出の方法については，管轄の消防機関に相談すること</w:t>
            </w:r>
            <w:r w:rsidRPr="003C4838">
              <w:rPr>
                <w:rFonts w:ascii="ＭＳ ゴシック" w:eastAsia="ＭＳ ゴシック" w:hAnsi="ＭＳ ゴシック" w:hint="eastAsia"/>
                <w:color w:val="000000" w:themeColor="text1"/>
                <w:sz w:val="20"/>
                <w:szCs w:val="20"/>
              </w:rPr>
              <w:t>。</w:t>
            </w: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8954B9" w:rsidRPr="003C4838" w:rsidRDefault="008954B9" w:rsidP="002A6620">
            <w:pPr>
              <w:spacing w:line="240" w:lineRule="exact"/>
              <w:rPr>
                <w:rFonts w:ascii="ＭＳ ゴシック" w:eastAsia="ＭＳ ゴシック" w:hAnsi="ＭＳ ゴシック"/>
                <w:color w:val="000000" w:themeColor="text1"/>
                <w:sz w:val="20"/>
                <w:szCs w:val="20"/>
              </w:rPr>
            </w:pPr>
          </w:p>
          <w:p w:rsidR="00761042" w:rsidRPr="003C4838" w:rsidRDefault="00761042" w:rsidP="002A6620">
            <w:pPr>
              <w:spacing w:line="240" w:lineRule="exact"/>
              <w:rPr>
                <w:rFonts w:ascii="ＭＳ ゴシック" w:eastAsia="ＭＳ ゴシック" w:hAnsi="ＭＳ ゴシック"/>
                <w:color w:val="000000" w:themeColor="text1"/>
                <w:sz w:val="20"/>
                <w:szCs w:val="20"/>
              </w:rPr>
            </w:pPr>
          </w:p>
          <w:p w:rsidR="00CB6E40" w:rsidRPr="003C4838" w:rsidRDefault="00CB6E40" w:rsidP="002A6620">
            <w:pPr>
              <w:spacing w:line="240" w:lineRule="exact"/>
              <w:rPr>
                <w:rFonts w:ascii="ＭＳ ゴシック" w:eastAsia="ＭＳ ゴシック" w:hAnsi="ＭＳ ゴシック"/>
                <w:color w:val="000000" w:themeColor="text1"/>
                <w:sz w:val="20"/>
                <w:szCs w:val="20"/>
              </w:rPr>
            </w:pPr>
          </w:p>
          <w:p w:rsidR="008226B3" w:rsidRPr="003C4838" w:rsidRDefault="008226B3" w:rsidP="002A6620">
            <w:pPr>
              <w:spacing w:line="240" w:lineRule="exact"/>
              <w:rPr>
                <w:rFonts w:ascii="ＭＳ ゴシック" w:eastAsia="ＭＳ ゴシック" w:hAnsi="ＭＳ ゴシック"/>
                <w:color w:val="000000" w:themeColor="text1"/>
                <w:sz w:val="20"/>
                <w:szCs w:val="20"/>
              </w:rPr>
            </w:pPr>
          </w:p>
          <w:p w:rsidR="00C21A69" w:rsidRPr="003C4838" w:rsidRDefault="0091294D" w:rsidP="00C21A69">
            <w:pPr>
              <w:pStyle w:val="ac"/>
              <w:numPr>
                <w:ilvl w:val="0"/>
                <w:numId w:val="1"/>
              </w:numPr>
              <w:spacing w:line="240" w:lineRule="exact"/>
              <w:ind w:leftChars="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事故対応マニュアルにより適正に</w:t>
            </w:r>
          </w:p>
          <w:p w:rsidR="008226B3" w:rsidRPr="003C4838" w:rsidRDefault="0091294D" w:rsidP="00C21A69">
            <w:pPr>
              <w:spacing w:line="240" w:lineRule="exact"/>
              <w:ind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処理されているか。</w:t>
            </w:r>
          </w:p>
        </w:tc>
        <w:tc>
          <w:tcPr>
            <w:tcW w:w="2275" w:type="dxa"/>
            <w:vMerge w:val="restart"/>
          </w:tcPr>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◯訓練の記録簿</w:t>
            </w: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3542CC" w:rsidRPr="003C4838" w:rsidRDefault="003542CC"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761042" w:rsidRPr="003C4838" w:rsidRDefault="00761042"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761042" w:rsidRPr="003C4838" w:rsidRDefault="00761042"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761042" w:rsidRPr="003C4838" w:rsidRDefault="00761042" w:rsidP="002A6620">
            <w:pPr>
              <w:overflowPunct w:val="0"/>
              <w:spacing w:line="240" w:lineRule="exact"/>
              <w:textAlignment w:val="baseline"/>
              <w:rPr>
                <w:rFonts w:ascii="ＭＳ ゴシック" w:eastAsia="ＭＳ ゴシック" w:hAnsi="ＭＳ ゴシック"/>
                <w:color w:val="000000" w:themeColor="text1"/>
                <w:sz w:val="20"/>
                <w:szCs w:val="20"/>
              </w:rPr>
            </w:pPr>
          </w:p>
          <w:p w:rsidR="008226B3" w:rsidRPr="003C4838" w:rsidRDefault="008226B3" w:rsidP="00761042">
            <w:pPr>
              <w:overflowPunct w:val="0"/>
              <w:spacing w:line="360" w:lineRule="auto"/>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◯消防機関に対する届出書等</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3072F6" w:rsidRPr="003C4838" w:rsidRDefault="003072F6"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○対応マニュアル</w:t>
            </w: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○事故処理簿</w:t>
            </w: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○ケース記録</w:t>
            </w: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226B3"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○事故処理報告書</w:t>
            </w:r>
          </w:p>
        </w:tc>
        <w:tc>
          <w:tcPr>
            <w:tcW w:w="1991" w:type="dxa"/>
            <w:tcBorders>
              <w:bottom w:val="nil"/>
            </w:tcBorders>
          </w:tcPr>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◯基準第</w:t>
            </w:r>
            <w:r w:rsidR="002A6620" w:rsidRPr="003C4838">
              <w:rPr>
                <w:rFonts w:ascii="ＭＳ ゴシック" w:eastAsia="ＭＳ ゴシック" w:hAnsi="ＭＳ ゴシック" w:hint="eastAsia"/>
                <w:color w:val="000000" w:themeColor="text1"/>
                <w:sz w:val="20"/>
                <w:szCs w:val="20"/>
              </w:rPr>
              <w:t>7</w:t>
            </w:r>
            <w:r w:rsidRPr="003C4838">
              <w:rPr>
                <w:rFonts w:ascii="ＭＳ ゴシック" w:eastAsia="ＭＳ ゴシック" w:hAnsi="ＭＳ ゴシック" w:hint="eastAsia"/>
                <w:color w:val="000000" w:themeColor="text1"/>
                <w:sz w:val="20"/>
                <w:szCs w:val="20"/>
                <w:lang w:eastAsia="zh-CN"/>
              </w:rPr>
              <w:t>条第</w:t>
            </w:r>
            <w:r w:rsidR="002A6620" w:rsidRPr="003C4838">
              <w:rPr>
                <w:rFonts w:ascii="ＭＳ ゴシック" w:eastAsia="ＭＳ ゴシック" w:hAnsi="ＭＳ ゴシック" w:hint="eastAsia"/>
                <w:color w:val="000000" w:themeColor="text1"/>
                <w:sz w:val="20"/>
                <w:szCs w:val="20"/>
              </w:rPr>
              <w:t>2</w:t>
            </w:r>
            <w:r w:rsidRPr="003C4838">
              <w:rPr>
                <w:rFonts w:ascii="ＭＳ ゴシック" w:eastAsia="ＭＳ ゴシック" w:hAnsi="ＭＳ ゴシック" w:hint="eastAsia"/>
                <w:color w:val="000000" w:themeColor="text1"/>
                <w:sz w:val="20"/>
                <w:szCs w:val="20"/>
                <w:lang w:eastAsia="zh-CN"/>
              </w:rPr>
              <w:t>項</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◯消防法施行規則第</w:t>
            </w:r>
            <w:r w:rsidR="002A6620"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lang w:eastAsia="zh-CN"/>
              </w:rPr>
              <w:t>条第</w:t>
            </w:r>
            <w:r w:rsidR="002A6620" w:rsidRPr="003C4838">
              <w:rPr>
                <w:rFonts w:ascii="ＭＳ ゴシック" w:eastAsia="ＭＳ ゴシック" w:hAnsi="ＭＳ ゴシック" w:hint="eastAsia"/>
                <w:color w:val="000000" w:themeColor="text1"/>
                <w:sz w:val="20"/>
                <w:szCs w:val="20"/>
              </w:rPr>
              <w:t>10</w:t>
            </w:r>
            <w:r w:rsidRPr="003C4838">
              <w:rPr>
                <w:rFonts w:ascii="ＭＳ ゴシック" w:eastAsia="ＭＳ ゴシック" w:hAnsi="ＭＳ ゴシック" w:hint="eastAsia"/>
                <w:color w:val="000000" w:themeColor="text1"/>
                <w:sz w:val="20"/>
                <w:szCs w:val="20"/>
                <w:lang w:eastAsia="zh-CN"/>
              </w:rPr>
              <w:t>項</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◯社会福祉施設における防災対策の強化について</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◯社会福祉施設における火災予防対策について</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◯社会福祉施設における防火安全対策の強化について</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◯社会福祉施設における防火安全対策の更なる強化について</w:t>
            </w:r>
          </w:p>
          <w:p w:rsidR="002A6620" w:rsidRPr="003C4838" w:rsidRDefault="002A6620"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◯基準第</w:t>
            </w:r>
            <w:r w:rsidRPr="003C4838">
              <w:rPr>
                <w:rFonts w:ascii="ＭＳ ゴシック" w:eastAsia="ＭＳ ゴシック" w:hAnsi="ＭＳ ゴシック" w:hint="eastAsia"/>
                <w:color w:val="000000" w:themeColor="text1"/>
                <w:sz w:val="20"/>
                <w:szCs w:val="20"/>
              </w:rPr>
              <w:t>7</w:t>
            </w:r>
            <w:r w:rsidRPr="003C4838">
              <w:rPr>
                <w:rFonts w:ascii="ＭＳ ゴシック" w:eastAsia="ＭＳ ゴシック" w:hAnsi="ＭＳ ゴシック" w:hint="eastAsia"/>
                <w:color w:val="000000" w:themeColor="text1"/>
                <w:sz w:val="20"/>
                <w:szCs w:val="20"/>
                <w:lang w:eastAsia="zh-CN"/>
              </w:rPr>
              <w:t>条第</w:t>
            </w:r>
            <w:r w:rsidRPr="003C4838">
              <w:rPr>
                <w:rFonts w:ascii="ＭＳ ゴシック" w:eastAsia="ＭＳ ゴシック" w:hAnsi="ＭＳ ゴシック" w:hint="eastAsia"/>
                <w:color w:val="000000" w:themeColor="text1"/>
                <w:sz w:val="20"/>
                <w:szCs w:val="20"/>
              </w:rPr>
              <w:t>3</w:t>
            </w:r>
            <w:r w:rsidRPr="003C4838">
              <w:rPr>
                <w:rFonts w:ascii="ＭＳ ゴシック" w:eastAsia="ＭＳ ゴシック" w:hAnsi="ＭＳ ゴシック" w:hint="eastAsia"/>
                <w:color w:val="000000" w:themeColor="text1"/>
                <w:sz w:val="20"/>
                <w:szCs w:val="20"/>
                <w:lang w:eastAsia="zh-CN"/>
              </w:rPr>
              <w:t>項</w:t>
            </w:r>
          </w:p>
          <w:p w:rsidR="002A6620" w:rsidRPr="003C4838" w:rsidRDefault="002A6620" w:rsidP="00D3660B">
            <w:pPr>
              <w:overflowPunct w:val="0"/>
              <w:textAlignment w:val="baseline"/>
              <w:rPr>
                <w:rFonts w:ascii="ＭＳ ゴシック" w:eastAsia="ＭＳ ゴシック" w:hAnsi="ＭＳ ゴシック"/>
                <w:color w:val="000000" w:themeColor="text1"/>
                <w:sz w:val="20"/>
                <w:szCs w:val="20"/>
                <w:lang w:eastAsia="zh-CN"/>
              </w:rPr>
            </w:pPr>
          </w:p>
          <w:p w:rsidR="00761042" w:rsidRPr="003C4838" w:rsidRDefault="00761042" w:rsidP="00D3660B">
            <w:pPr>
              <w:overflowPunct w:val="0"/>
              <w:textAlignment w:val="baseline"/>
              <w:rPr>
                <w:rFonts w:ascii="ＭＳ ゴシック" w:eastAsia="ＭＳ ゴシック" w:hAnsi="ＭＳ ゴシック"/>
                <w:color w:val="000000" w:themeColor="text1"/>
                <w:sz w:val="20"/>
                <w:szCs w:val="20"/>
                <w:lang w:eastAsia="zh-CN"/>
              </w:rPr>
            </w:pPr>
          </w:p>
          <w:p w:rsidR="00D3660B" w:rsidRPr="003C4838" w:rsidRDefault="00D3660B" w:rsidP="00D3660B">
            <w:pPr>
              <w:overflowPunct w:val="0"/>
              <w:textAlignment w:val="baseline"/>
              <w:rPr>
                <w:rFonts w:ascii="ＭＳ ゴシック" w:eastAsia="ＭＳ ゴシック" w:hAnsi="ＭＳ ゴシック"/>
                <w:color w:val="000000" w:themeColor="text1"/>
                <w:sz w:val="20"/>
                <w:szCs w:val="20"/>
                <w:lang w:eastAsia="zh-CN"/>
              </w:rPr>
            </w:pPr>
          </w:p>
          <w:p w:rsidR="00761042" w:rsidRPr="003C4838" w:rsidRDefault="00761042" w:rsidP="00D3660B">
            <w:pPr>
              <w:overflowPunct w:val="0"/>
              <w:spacing w:line="276" w:lineRule="auto"/>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◯消防法施行規則第</w:t>
            </w:r>
            <w:r w:rsidR="002A6620" w:rsidRPr="003C4838">
              <w:rPr>
                <w:rFonts w:ascii="ＭＳ ゴシック" w:eastAsia="ＭＳ ゴシック" w:hAnsi="ＭＳ ゴシック" w:hint="eastAsia"/>
                <w:color w:val="000000" w:themeColor="text1"/>
                <w:sz w:val="20"/>
                <w:szCs w:val="20"/>
              </w:rPr>
              <w:t>３</w:t>
            </w:r>
            <w:r w:rsidRPr="003C4838">
              <w:rPr>
                <w:rFonts w:ascii="ＭＳ ゴシック" w:eastAsia="ＭＳ ゴシック" w:hAnsi="ＭＳ ゴシック" w:hint="eastAsia"/>
                <w:color w:val="000000" w:themeColor="text1"/>
                <w:sz w:val="20"/>
                <w:szCs w:val="20"/>
                <w:lang w:eastAsia="zh-CN"/>
              </w:rPr>
              <w:t>条第</w:t>
            </w:r>
            <w:r w:rsidR="003340EE" w:rsidRPr="003C4838">
              <w:rPr>
                <w:rFonts w:ascii="ＭＳ ゴシック" w:eastAsia="ＭＳ ゴシック" w:hAnsi="ＭＳ ゴシック" w:hint="eastAsia"/>
                <w:color w:val="000000" w:themeColor="text1"/>
                <w:sz w:val="20"/>
                <w:szCs w:val="20"/>
                <w:lang w:eastAsia="zh-CN"/>
              </w:rPr>
              <w:t>11</w:t>
            </w:r>
            <w:r w:rsidRPr="003C4838">
              <w:rPr>
                <w:rFonts w:ascii="ＭＳ ゴシック" w:eastAsia="ＭＳ ゴシック" w:hAnsi="ＭＳ ゴシック" w:hint="eastAsia"/>
                <w:color w:val="000000" w:themeColor="text1"/>
                <w:sz w:val="20"/>
                <w:szCs w:val="20"/>
                <w:lang w:eastAsia="zh-CN"/>
              </w:rPr>
              <w:t>項</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542CC" w:rsidRPr="003C4838" w:rsidRDefault="003542CC"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3542CC" w:rsidRPr="003C4838" w:rsidRDefault="003542CC"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61042" w:rsidRPr="003C4838" w:rsidRDefault="00761042"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761042" w:rsidRPr="003C4838" w:rsidRDefault="00761042"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8226B3" w:rsidRPr="003C4838" w:rsidRDefault="003340EE"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◯基準第</w:t>
            </w:r>
            <w:r w:rsidRPr="003C4838">
              <w:rPr>
                <w:rFonts w:ascii="ＭＳ ゴシック" w:eastAsia="ＭＳ ゴシック" w:hAnsi="ＭＳ ゴシック" w:hint="eastAsia"/>
                <w:color w:val="000000" w:themeColor="text1"/>
                <w:sz w:val="20"/>
                <w:szCs w:val="20"/>
              </w:rPr>
              <w:t>43</w:t>
            </w:r>
            <w:r w:rsidR="008226B3" w:rsidRPr="003C4838">
              <w:rPr>
                <w:rFonts w:ascii="ＭＳ ゴシック" w:eastAsia="ＭＳ ゴシック" w:hAnsi="ＭＳ ゴシック" w:hint="eastAsia"/>
                <w:color w:val="000000" w:themeColor="text1"/>
                <w:sz w:val="20"/>
                <w:szCs w:val="20"/>
                <w:lang w:eastAsia="zh-CN"/>
              </w:rPr>
              <w:t>条</w:t>
            </w:r>
          </w:p>
          <w:p w:rsidR="0091294D" w:rsidRPr="003C4838" w:rsidRDefault="0091294D"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○福祉サービスにおける危機管理（リスクマネジメント）に関する取り組み指針（平成14年3月28日福祉サービスにおける危機管理に関する検討会）</w:t>
            </w:r>
          </w:p>
          <w:p w:rsidR="008226B3" w:rsidRPr="003C4838" w:rsidRDefault="008226B3" w:rsidP="002A662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7" w:type="dxa"/>
            <w:tcBorders>
              <w:bottom w:val="nil"/>
            </w:tcBorders>
          </w:tcPr>
          <w:p w:rsidR="00EB7B2F" w:rsidRPr="003C4838" w:rsidRDefault="00EB7B2F" w:rsidP="00EB7B2F">
            <w:pPr>
              <w:kinsoku w:val="0"/>
              <w:overflowPunct w:val="0"/>
              <w:textAlignment w:val="baseline"/>
              <w:rPr>
                <w:rFonts w:ascii="ＭＳ ゴシック" w:eastAsia="ＭＳ ゴシック" w:hAnsi="ＭＳ ゴシック"/>
                <w:color w:val="000000" w:themeColor="text1"/>
                <w:sz w:val="16"/>
                <w:szCs w:val="16"/>
              </w:rPr>
            </w:pPr>
          </w:p>
          <w:p w:rsidR="00EB7B2F" w:rsidRPr="003C4838" w:rsidRDefault="00EB7B2F" w:rsidP="00EB7B2F">
            <w:pPr>
              <w:kinsoku w:val="0"/>
              <w:overflowPunct w:val="0"/>
              <w:textAlignment w:val="baseline"/>
              <w:rPr>
                <w:rFonts w:ascii="ＭＳ ゴシック" w:eastAsia="ＭＳ ゴシック" w:hAnsi="ＭＳ ゴシック"/>
                <w:color w:val="000000" w:themeColor="text1"/>
                <w:sz w:val="16"/>
                <w:szCs w:val="16"/>
              </w:rPr>
            </w:pPr>
          </w:p>
          <w:p w:rsidR="00EB7B2F" w:rsidRPr="003C4838" w:rsidRDefault="00EB7B2F" w:rsidP="004C5DA0">
            <w:pPr>
              <w:kinsoku w:val="0"/>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【消防法施行令】</w:t>
            </w:r>
          </w:p>
          <w:p w:rsidR="00EB7B2F" w:rsidRPr="003C4838" w:rsidRDefault="00EB7B2F" w:rsidP="004C5DA0">
            <w:pPr>
              <w:kinsoku w:val="0"/>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第３条の２　防火管理者は，総務省令で定めるところにより，当該防火対象物についての防火管理に係る消防計画を作成し，所轄消防長又は消防署長に届け出なければならない。</w:t>
            </w:r>
          </w:p>
          <w:p w:rsidR="00EB7B2F" w:rsidRPr="003C4838" w:rsidRDefault="00EB7B2F" w:rsidP="004C5DA0">
            <w:pPr>
              <w:kinsoku w:val="0"/>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EB7B2F" w:rsidRPr="003C4838" w:rsidRDefault="00EB7B2F" w:rsidP="00EB7B2F">
            <w:pPr>
              <w:kinsoku w:val="0"/>
              <w:overflowPunct w:val="0"/>
              <w:textAlignment w:val="baseline"/>
              <w:rPr>
                <w:rFonts w:ascii="ＭＳ ゴシック" w:eastAsia="ＭＳ ゴシック" w:hAnsi="ＭＳ ゴシック"/>
                <w:color w:val="000000" w:themeColor="text1"/>
                <w:sz w:val="16"/>
                <w:szCs w:val="16"/>
              </w:rPr>
            </w:pPr>
          </w:p>
          <w:p w:rsidR="00EB7B2F" w:rsidRPr="003C4838" w:rsidRDefault="00EB7B2F" w:rsidP="00EB7B2F">
            <w:pPr>
              <w:kinsoku w:val="0"/>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【消防法施行規則】</w:t>
            </w:r>
          </w:p>
          <w:p w:rsidR="00EB7B2F" w:rsidRPr="003C4838" w:rsidRDefault="00EB7B2F" w:rsidP="004C5DA0">
            <w:pPr>
              <w:kinsoku w:val="0"/>
              <w:overflowPunct w:val="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第３条</w:t>
            </w:r>
          </w:p>
          <w:p w:rsidR="00EB7B2F" w:rsidRPr="003C4838" w:rsidRDefault="00EB7B2F" w:rsidP="004C5DA0">
            <w:pPr>
              <w:kinsoku w:val="0"/>
              <w:overflowPunct w:val="0"/>
              <w:ind w:firstLineChars="100" w:firstLine="16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10　令別表第一（一）項から（四）項まで</w:t>
            </w:r>
            <w:r w:rsidR="009C18AC" w:rsidRPr="003C4838">
              <w:rPr>
                <w:rFonts w:ascii="ＭＳ ゴシック" w:eastAsia="ＭＳ ゴシック" w:hAnsi="ＭＳ ゴシック" w:hint="eastAsia"/>
                <w:color w:val="000000" w:themeColor="text1"/>
                <w:sz w:val="16"/>
                <w:szCs w:val="16"/>
              </w:rPr>
              <w:t>，</w:t>
            </w:r>
            <w:r w:rsidRPr="003C4838">
              <w:rPr>
                <w:rFonts w:ascii="ＭＳ ゴシック" w:eastAsia="ＭＳ ゴシック" w:hAnsi="ＭＳ ゴシック" w:hint="eastAsia"/>
                <w:color w:val="000000" w:themeColor="text1"/>
                <w:sz w:val="16"/>
                <w:szCs w:val="16"/>
              </w:rPr>
              <w:t>（五）項イ，（六）項，（九）項イ，（十六）項イ又は（十六の二）項に掲げる防火対象物の防火管理者は，令第三条の二第二項の消火訓練及び避難訓練を年２回以上実施しなければならない。</w:t>
            </w:r>
          </w:p>
          <w:p w:rsidR="00EB7B2F" w:rsidRPr="003C4838" w:rsidRDefault="00EB7B2F" w:rsidP="004C5DA0">
            <w:pPr>
              <w:kinsoku w:val="0"/>
              <w:overflowPunct w:val="0"/>
              <w:ind w:firstLineChars="100" w:firstLine="16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11　前項の防火管理者は，同項の消火訓練及び避難訓練を実施する場合には，あらかじめ，その旨を消防機関に通報しなければならない。</w:t>
            </w:r>
          </w:p>
          <w:p w:rsidR="008226B3" w:rsidRPr="003C4838" w:rsidRDefault="008226B3" w:rsidP="00906B40">
            <w:pPr>
              <w:rPr>
                <w:rFonts w:ascii="ＭＳ ゴシック" w:eastAsia="ＭＳ ゴシック" w:hAnsi="ＭＳ ゴシック"/>
                <w:color w:val="000000" w:themeColor="text1"/>
                <w:sz w:val="20"/>
                <w:szCs w:val="20"/>
                <w:lang w:eastAsia="zh-CN"/>
              </w:rPr>
            </w:pPr>
          </w:p>
        </w:tc>
      </w:tr>
      <w:tr w:rsidR="003C4838" w:rsidRPr="003C4838" w:rsidTr="00695287">
        <w:trPr>
          <w:trHeight w:val="2095"/>
        </w:trPr>
        <w:tc>
          <w:tcPr>
            <w:tcW w:w="3655" w:type="dxa"/>
            <w:vMerge/>
          </w:tcPr>
          <w:p w:rsidR="008226B3" w:rsidRPr="003C4838" w:rsidRDefault="008226B3" w:rsidP="00906B40">
            <w:pPr>
              <w:overflowPunct w:val="0"/>
              <w:textAlignment w:val="baseline"/>
              <w:rPr>
                <w:rFonts w:ascii="ＭＳ ゴシック" w:eastAsia="ＭＳ ゴシック" w:hAnsi="ＭＳ ゴシック"/>
                <w:color w:val="000000" w:themeColor="text1"/>
                <w:kern w:val="0"/>
                <w:sz w:val="20"/>
                <w:szCs w:val="20"/>
                <w:lang w:eastAsia="zh-CN"/>
              </w:rPr>
            </w:pPr>
          </w:p>
        </w:tc>
        <w:tc>
          <w:tcPr>
            <w:tcW w:w="2275" w:type="dxa"/>
            <w:vMerge/>
          </w:tcPr>
          <w:p w:rsidR="008226B3" w:rsidRPr="003C4838" w:rsidRDefault="008226B3" w:rsidP="00906B40">
            <w:pPr>
              <w:overflowPunct w:val="0"/>
              <w:textAlignment w:val="baseline"/>
              <w:rPr>
                <w:rFonts w:ascii="ＭＳ ゴシック" w:eastAsia="ＭＳ ゴシック" w:hAnsi="ＭＳ ゴシック"/>
                <w:color w:val="000000" w:themeColor="text1"/>
                <w:sz w:val="20"/>
                <w:szCs w:val="20"/>
                <w:lang w:eastAsia="zh-CN"/>
              </w:rPr>
            </w:pPr>
          </w:p>
        </w:tc>
        <w:tc>
          <w:tcPr>
            <w:tcW w:w="1991" w:type="dxa"/>
            <w:tcBorders>
              <w:top w:val="nil"/>
            </w:tcBorders>
          </w:tcPr>
          <w:p w:rsidR="008226B3" w:rsidRPr="003C4838" w:rsidRDefault="008226B3" w:rsidP="00906B40">
            <w:pPr>
              <w:ind w:left="200" w:hangingChars="100" w:hanging="200"/>
              <w:rPr>
                <w:rFonts w:ascii="ＭＳ ゴシック" w:eastAsia="ＭＳ ゴシック" w:hAnsi="ＭＳ ゴシック"/>
                <w:color w:val="000000" w:themeColor="text1"/>
                <w:sz w:val="20"/>
                <w:szCs w:val="20"/>
                <w:lang w:eastAsia="zh-CN"/>
              </w:rPr>
            </w:pPr>
          </w:p>
        </w:tc>
        <w:tc>
          <w:tcPr>
            <w:tcW w:w="1957" w:type="dxa"/>
            <w:tcBorders>
              <w:top w:val="nil"/>
            </w:tcBorders>
          </w:tcPr>
          <w:p w:rsidR="008226B3" w:rsidRPr="003C4838" w:rsidRDefault="008226B3" w:rsidP="00906B40">
            <w:pPr>
              <w:ind w:left="200" w:hangingChars="100" w:hanging="200"/>
              <w:rPr>
                <w:rFonts w:ascii="ＭＳ ゴシック" w:eastAsia="ＭＳ ゴシック" w:hAnsi="ＭＳ ゴシック"/>
                <w:color w:val="000000" w:themeColor="text1"/>
                <w:sz w:val="20"/>
                <w:szCs w:val="20"/>
                <w:lang w:eastAsia="zh-CN"/>
              </w:rPr>
            </w:pPr>
          </w:p>
        </w:tc>
      </w:tr>
    </w:tbl>
    <w:p w:rsidR="007B5B5A" w:rsidRPr="003C4838" w:rsidRDefault="007B5B5A" w:rsidP="008226B3">
      <w:pPr>
        <w:tabs>
          <w:tab w:val="left" w:pos="1290"/>
        </w:tabs>
        <w:jc w:val="center"/>
        <w:rPr>
          <w:rFonts w:ascii="ＭＳ ゴシック" w:eastAsia="ＭＳ ゴシック" w:hAnsi="ＭＳ ゴシック"/>
          <w:color w:val="000000" w:themeColor="text1"/>
          <w:sz w:val="20"/>
          <w:szCs w:val="20"/>
        </w:rPr>
      </w:pPr>
    </w:p>
    <w:p w:rsidR="008226B3" w:rsidRPr="003C4838" w:rsidRDefault="008226B3" w:rsidP="007B5B5A">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６</w:t>
      </w: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s="ＭＳ ゴシック" w:hint="eastAsia"/>
          <w:b/>
          <w:bCs/>
          <w:color w:val="000000" w:themeColor="text1"/>
          <w:kern w:val="0"/>
          <w:sz w:val="26"/>
          <w:szCs w:val="26"/>
        </w:rPr>
        <w:t xml:space="preserve">　</w:t>
      </w:r>
    </w:p>
    <w:p w:rsidR="008226B3" w:rsidRPr="003C4838" w:rsidRDefault="008226B3" w:rsidP="008226B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378"/>
        <w:gridCol w:w="1843"/>
      </w:tblGrid>
      <w:tr w:rsidR="003C4838" w:rsidRPr="003C4838" w:rsidTr="00046338">
        <w:trPr>
          <w:trHeight w:val="416"/>
        </w:trPr>
        <w:tc>
          <w:tcPr>
            <w:tcW w:w="2122"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主　眼　事　項</w:t>
            </w:r>
          </w:p>
        </w:tc>
        <w:tc>
          <w:tcPr>
            <w:tcW w:w="6378"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8226B3" w:rsidRPr="003C4838" w:rsidRDefault="008226B3" w:rsidP="00906B40">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自己評価</w:t>
            </w:r>
          </w:p>
        </w:tc>
      </w:tr>
      <w:tr w:rsidR="003C4838" w:rsidRPr="003C4838" w:rsidTr="00046338">
        <w:trPr>
          <w:trHeight w:val="13605"/>
        </w:trPr>
        <w:tc>
          <w:tcPr>
            <w:tcW w:w="2122" w:type="dxa"/>
          </w:tcPr>
          <w:p w:rsidR="008226B3" w:rsidRPr="003C4838" w:rsidRDefault="008226B3" w:rsidP="00906B4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378" w:type="dxa"/>
          </w:tcPr>
          <w:p w:rsidR="00AE0746" w:rsidRPr="003C4838" w:rsidRDefault="00AE0746" w:rsidP="00F17A0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C21A69" w:rsidRPr="003C4838" w:rsidRDefault="008226B3" w:rsidP="00C21A69">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4</w:t>
            </w:r>
            <w:r w:rsidRPr="003C4838">
              <w:rPr>
                <w:rFonts w:ascii="ＭＳ ゴシック" w:eastAsia="ＭＳ ゴシック" w:hAnsi="ＭＳ ゴシック" w:cs="ＭＳ ゴシック"/>
                <w:color w:val="000000" w:themeColor="text1"/>
                <w:kern w:val="0"/>
                <w:sz w:val="20"/>
                <w:szCs w:val="20"/>
              </w:rPr>
              <w:t>)</w:t>
            </w:r>
            <w:r w:rsidR="00C21A69"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安全確保に関し，職員会議等で取り上げるなど，職員の共通理</w:t>
            </w:r>
          </w:p>
          <w:p w:rsidR="008226B3" w:rsidRPr="003C4838" w:rsidRDefault="008226B3" w:rsidP="00C21A69">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解を図っているか。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C21A69"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万一の場合の避難場所や関係機関等への連絡方法を職員へ周知</w:t>
            </w:r>
          </w:p>
          <w:p w:rsidR="008226B3" w:rsidRPr="003C4838" w:rsidRDefault="008226B3" w:rsidP="00C21A69">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しているか。</w:t>
            </w:r>
          </w:p>
          <w:p w:rsidR="008226B3" w:rsidRPr="003C4838" w:rsidRDefault="008226B3" w:rsidP="00906B4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spacing w:val="-2"/>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6</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6F7A42" w:rsidRPr="003C4838" w:rsidRDefault="006F7A42"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7</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不審者への対応策について</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マニュアルがあるか。</w:t>
            </w:r>
          </w:p>
          <w:p w:rsidR="008226B3" w:rsidRPr="003C4838" w:rsidRDefault="008226B3" w:rsidP="00906B40">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また</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C21A69" w:rsidRPr="003C4838" w:rsidRDefault="008226B3" w:rsidP="00906B4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8</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6F7A42" w:rsidRPr="003C4838">
              <w:rPr>
                <w:rFonts w:ascii="ＭＳ ゴシック" w:eastAsia="ＭＳ ゴシック" w:hAnsi="ＭＳ ゴシック" w:cs="ＭＳ ゴシック" w:hint="eastAsia"/>
                <w:color w:val="000000" w:themeColor="text1"/>
                <w:kern w:val="0"/>
                <w:sz w:val="20"/>
                <w:szCs w:val="20"/>
              </w:rPr>
              <w:t>入所者の</w:t>
            </w:r>
          </w:p>
          <w:p w:rsidR="008226B3" w:rsidRPr="003C4838" w:rsidRDefault="006F7A42" w:rsidP="00C21A69">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安全を確保できる</w:t>
            </w:r>
            <w:r w:rsidR="008226B3" w:rsidRPr="003C4838">
              <w:rPr>
                <w:rFonts w:ascii="ＭＳ ゴシック" w:eastAsia="ＭＳ ゴシック" w:hAnsi="ＭＳ ゴシック" w:cs="ＭＳ ゴシック" w:hint="eastAsia"/>
                <w:color w:val="000000" w:themeColor="text1"/>
                <w:kern w:val="0"/>
                <w:sz w:val="20"/>
                <w:szCs w:val="20"/>
              </w:rPr>
              <w:t>体制がとられているか。</w:t>
            </w:r>
          </w:p>
          <w:p w:rsidR="008226B3" w:rsidRPr="003C4838" w:rsidRDefault="008226B3" w:rsidP="00906B40">
            <w:pPr>
              <w:rPr>
                <w:rFonts w:ascii="ＭＳ ゴシック" w:eastAsia="ＭＳ ゴシック" w:hAnsi="ＭＳ ゴシック"/>
                <w:color w:val="000000" w:themeColor="text1"/>
                <w:sz w:val="20"/>
                <w:szCs w:val="20"/>
              </w:rPr>
            </w:pPr>
          </w:p>
          <w:p w:rsidR="006F7A42" w:rsidRPr="003C4838" w:rsidRDefault="006F7A42" w:rsidP="00906B40">
            <w:pPr>
              <w:rPr>
                <w:rFonts w:ascii="ＭＳ ゴシック" w:eastAsia="ＭＳ ゴシック" w:hAnsi="ＭＳ ゴシック"/>
                <w:color w:val="000000" w:themeColor="text1"/>
                <w:sz w:val="20"/>
                <w:szCs w:val="20"/>
              </w:rPr>
            </w:pPr>
          </w:p>
          <w:p w:rsidR="006F7A42" w:rsidRPr="003C4838" w:rsidRDefault="006F7A42" w:rsidP="00906B40">
            <w:pPr>
              <w:rPr>
                <w:rFonts w:ascii="ＭＳ ゴシック" w:eastAsia="ＭＳ ゴシック" w:hAnsi="ＭＳ ゴシック"/>
                <w:color w:val="000000" w:themeColor="text1"/>
                <w:sz w:val="20"/>
                <w:szCs w:val="20"/>
              </w:rPr>
            </w:pPr>
          </w:p>
          <w:p w:rsidR="006F7A42" w:rsidRPr="003C4838" w:rsidRDefault="006F7A42" w:rsidP="00906B40">
            <w:pPr>
              <w:rPr>
                <w:rFonts w:ascii="ＭＳ ゴシック" w:eastAsia="ＭＳ ゴシック" w:hAnsi="ＭＳ ゴシック"/>
                <w:color w:val="000000" w:themeColor="text1"/>
                <w:sz w:val="20"/>
                <w:szCs w:val="20"/>
              </w:rPr>
            </w:pPr>
          </w:p>
          <w:p w:rsidR="006F7A42" w:rsidRPr="003C4838" w:rsidRDefault="006F7A42" w:rsidP="00906B40">
            <w:pPr>
              <w:rPr>
                <w:rFonts w:ascii="ＭＳ ゴシック" w:eastAsia="ＭＳ ゴシック" w:hAnsi="ＭＳ ゴシック"/>
                <w:color w:val="000000" w:themeColor="text1"/>
                <w:sz w:val="20"/>
                <w:szCs w:val="20"/>
              </w:rPr>
            </w:pPr>
          </w:p>
          <w:p w:rsidR="006F7A42" w:rsidRPr="003C4838" w:rsidRDefault="006F7A42" w:rsidP="00906B40">
            <w:pPr>
              <w:rPr>
                <w:rFonts w:ascii="ＭＳ ゴシック" w:eastAsia="ＭＳ ゴシック" w:hAnsi="ＭＳ ゴシック"/>
                <w:color w:val="000000" w:themeColor="text1"/>
                <w:sz w:val="20"/>
                <w:szCs w:val="20"/>
              </w:rPr>
            </w:pPr>
          </w:p>
          <w:p w:rsidR="006F7A42" w:rsidRPr="003C4838" w:rsidRDefault="006F7A42" w:rsidP="006F7A42">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9</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施設内の安全確認について，安全点検表を整備しているか。</w:t>
            </w:r>
          </w:p>
          <w:p w:rsidR="006F7A42" w:rsidRPr="003C4838" w:rsidRDefault="006F7A42" w:rsidP="006F7A42">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また，活用をしているか。</w:t>
            </w:r>
          </w:p>
          <w:p w:rsidR="006F7A42" w:rsidRPr="003C4838" w:rsidRDefault="006F7A42" w:rsidP="006F7A42">
            <w:pPr>
              <w:kinsoku w:val="0"/>
              <w:overflowPunct w:val="0"/>
              <w:textAlignment w:val="baseline"/>
              <w:rPr>
                <w:rFonts w:ascii="ＭＳ ゴシック" w:eastAsia="ＭＳ ゴシック" w:hAnsi="ＭＳ ゴシック"/>
                <w:color w:val="000000" w:themeColor="text1"/>
                <w:kern w:val="0"/>
                <w:sz w:val="20"/>
                <w:szCs w:val="20"/>
              </w:rPr>
            </w:pPr>
          </w:p>
          <w:p w:rsidR="006F7A42" w:rsidRPr="003C4838" w:rsidRDefault="006F7A42" w:rsidP="006F7A42">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00A1642D" w:rsidRPr="003C4838">
              <w:rPr>
                <w:rFonts w:ascii="ＭＳ ゴシック" w:eastAsia="ＭＳ ゴシック" w:hAnsi="ＭＳ ゴシック" w:cs="ＭＳ ゴシック" w:hint="eastAsia"/>
                <w:color w:val="000000" w:themeColor="text1"/>
                <w:kern w:val="0"/>
                <w:sz w:val="20"/>
                <w:szCs w:val="20"/>
              </w:rPr>
              <w:t>10</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 xml:space="preserve">  設備・場所等について，安全点検表を整備しているか。</w:t>
            </w:r>
          </w:p>
          <w:tbl>
            <w:tblPr>
              <w:tblW w:w="6312" w:type="dxa"/>
              <w:tblLayout w:type="fixed"/>
              <w:tblCellMar>
                <w:left w:w="99" w:type="dxa"/>
                <w:right w:w="99" w:type="dxa"/>
              </w:tblCellMar>
              <w:tblLook w:val="04A0" w:firstRow="1" w:lastRow="0" w:firstColumn="1" w:lastColumn="0" w:noHBand="0" w:noVBand="1"/>
            </w:tblPr>
            <w:tblGrid>
              <w:gridCol w:w="816"/>
              <w:gridCol w:w="1582"/>
              <w:gridCol w:w="1605"/>
              <w:gridCol w:w="2309"/>
            </w:tblGrid>
            <w:tr w:rsidR="003C4838" w:rsidRPr="003C4838" w:rsidTr="00046338">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A83BE1" w:rsidRPr="003C4838" w:rsidRDefault="00A83BE1" w:rsidP="000B04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点検方法</w:t>
                  </w:r>
                </w:p>
                <w:p w:rsidR="00A83BE1" w:rsidRPr="003C4838" w:rsidRDefault="00A83BE1" w:rsidP="000B04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w w:val="95"/>
                      <w:kern w:val="0"/>
                      <w:sz w:val="20"/>
                      <w:szCs w:val="20"/>
                      <w:fitText w:val="2300" w:id="-695028735"/>
                    </w:rPr>
                    <w:t>（例：目視</w:t>
                  </w:r>
                  <w:r w:rsidRPr="003C4838">
                    <w:rPr>
                      <w:rFonts w:ascii="ＭＳ ゴシック" w:eastAsia="ＭＳ ゴシック" w:hAnsi="ＭＳ ゴシック" w:cs="ＭＳ Ｐゴシック"/>
                      <w:color w:val="000000" w:themeColor="text1"/>
                      <w:w w:val="95"/>
                      <w:kern w:val="0"/>
                      <w:sz w:val="20"/>
                      <w:szCs w:val="20"/>
                      <w:fitText w:val="2300" w:id="-695028735"/>
                    </w:rPr>
                    <w:t>，</w:t>
                  </w:r>
                  <w:r w:rsidRPr="003C4838">
                    <w:rPr>
                      <w:rFonts w:ascii="ＭＳ ゴシック" w:eastAsia="ＭＳ ゴシック" w:hAnsi="ＭＳ ゴシック" w:cs="ＭＳ Ｐゴシック" w:hint="eastAsia"/>
                      <w:color w:val="000000" w:themeColor="text1"/>
                      <w:w w:val="95"/>
                      <w:kern w:val="0"/>
                      <w:sz w:val="20"/>
                      <w:szCs w:val="20"/>
                      <w:fitText w:val="2300" w:id="-695028735"/>
                    </w:rPr>
                    <w:t>作動</w:t>
                  </w:r>
                  <w:r w:rsidRPr="003C4838">
                    <w:rPr>
                      <w:rFonts w:ascii="ＭＳ ゴシック" w:eastAsia="ＭＳ ゴシック" w:hAnsi="ＭＳ ゴシック" w:cs="ＭＳ Ｐゴシック"/>
                      <w:color w:val="000000" w:themeColor="text1"/>
                      <w:w w:val="95"/>
                      <w:kern w:val="0"/>
                      <w:sz w:val="20"/>
                      <w:szCs w:val="20"/>
                      <w:fitText w:val="2300" w:id="-695028735"/>
                    </w:rPr>
                    <w:t>確認</w:t>
                  </w:r>
                  <w:r w:rsidRPr="003C4838">
                    <w:rPr>
                      <w:rFonts w:ascii="ＭＳ ゴシック" w:eastAsia="ＭＳ ゴシック" w:hAnsi="ＭＳ ゴシック" w:cs="ＭＳ Ｐゴシック" w:hint="eastAsia"/>
                      <w:color w:val="000000" w:themeColor="text1"/>
                      <w:w w:val="95"/>
                      <w:kern w:val="0"/>
                      <w:sz w:val="20"/>
                      <w:szCs w:val="20"/>
                      <w:fitText w:val="2300" w:id="-695028735"/>
                    </w:rPr>
                    <w:t>等</w:t>
                  </w:r>
                  <w:r w:rsidRPr="003C4838">
                    <w:rPr>
                      <w:rFonts w:ascii="ＭＳ ゴシック" w:eastAsia="ＭＳ ゴシック" w:hAnsi="ＭＳ ゴシック" w:cs="ＭＳ Ｐゴシック"/>
                      <w:color w:val="000000" w:themeColor="text1"/>
                      <w:spacing w:val="15"/>
                      <w:w w:val="95"/>
                      <w:kern w:val="0"/>
                      <w:sz w:val="20"/>
                      <w:szCs w:val="20"/>
                      <w:fitText w:val="2300" w:id="-695028735"/>
                    </w:rPr>
                    <w:t>）</w:t>
                  </w:r>
                </w:p>
              </w:tc>
            </w:tr>
            <w:tr w:rsidR="003C4838" w:rsidRPr="003C4838" w:rsidTr="00046338">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危険な設備，場所</w:t>
                  </w:r>
                  <w:r w:rsidRPr="003C4838">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p>
              </w:tc>
            </w:tr>
            <w:tr w:rsidR="003C4838" w:rsidRPr="003C4838" w:rsidTr="00046338">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p>
              </w:tc>
            </w:tr>
            <w:tr w:rsidR="003C4838" w:rsidRPr="003C4838" w:rsidTr="00046338">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p>
              </w:tc>
            </w:tr>
            <w:tr w:rsidR="003C4838" w:rsidRPr="003C4838" w:rsidTr="00046338">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　</w:t>
                  </w:r>
                </w:p>
              </w:tc>
            </w:tr>
            <w:tr w:rsidR="003C4838" w:rsidRPr="003C4838" w:rsidTr="00046338">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6F7A42" w:rsidRPr="003C4838" w:rsidRDefault="006F7A42" w:rsidP="000B0472">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3C4838" w:rsidRPr="003C4838" w:rsidTr="00046338">
              <w:trPr>
                <w:trHeight w:val="270"/>
              </w:trPr>
              <w:tc>
                <w:tcPr>
                  <w:tcW w:w="816" w:type="dxa"/>
                  <w:vMerge/>
                  <w:tcBorders>
                    <w:top w:val="nil"/>
                    <w:left w:val="single" w:sz="4" w:space="0" w:color="auto"/>
                    <w:bottom w:val="single" w:sz="4" w:space="0" w:color="000000"/>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3C4838" w:rsidRPr="003C4838" w:rsidTr="00046338">
              <w:trPr>
                <w:trHeight w:val="270"/>
              </w:trPr>
              <w:tc>
                <w:tcPr>
                  <w:tcW w:w="816" w:type="dxa"/>
                  <w:vMerge/>
                  <w:tcBorders>
                    <w:top w:val="nil"/>
                    <w:left w:val="single" w:sz="4" w:space="0" w:color="auto"/>
                    <w:bottom w:val="single" w:sz="4" w:space="0" w:color="000000"/>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3C4838" w:rsidRPr="003C4838" w:rsidTr="00046338">
              <w:trPr>
                <w:trHeight w:val="270"/>
              </w:trPr>
              <w:tc>
                <w:tcPr>
                  <w:tcW w:w="816" w:type="dxa"/>
                  <w:vMerge/>
                  <w:tcBorders>
                    <w:top w:val="nil"/>
                    <w:left w:val="single" w:sz="4" w:space="0" w:color="auto"/>
                    <w:bottom w:val="single" w:sz="4" w:space="0" w:color="000000"/>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3C4838" w:rsidRPr="003C4838" w:rsidTr="00046338">
              <w:trPr>
                <w:trHeight w:val="270"/>
              </w:trPr>
              <w:tc>
                <w:tcPr>
                  <w:tcW w:w="816" w:type="dxa"/>
                  <w:vMerge/>
                  <w:tcBorders>
                    <w:top w:val="nil"/>
                    <w:left w:val="single" w:sz="4" w:space="0" w:color="auto"/>
                    <w:bottom w:val="single" w:sz="4" w:space="0" w:color="000000"/>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3C4838" w:rsidRPr="003C4838" w:rsidTr="00046338">
              <w:trPr>
                <w:trHeight w:val="270"/>
              </w:trPr>
              <w:tc>
                <w:tcPr>
                  <w:tcW w:w="816" w:type="dxa"/>
                  <w:vMerge/>
                  <w:tcBorders>
                    <w:top w:val="nil"/>
                    <w:left w:val="single" w:sz="4" w:space="0" w:color="auto"/>
                    <w:bottom w:val="single" w:sz="4" w:space="0" w:color="000000"/>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3C4838" w:rsidRPr="003C4838" w:rsidTr="00046338">
              <w:trPr>
                <w:trHeight w:val="270"/>
              </w:trPr>
              <w:tc>
                <w:tcPr>
                  <w:tcW w:w="816" w:type="dxa"/>
                  <w:vMerge/>
                  <w:tcBorders>
                    <w:top w:val="nil"/>
                    <w:left w:val="single" w:sz="4" w:space="0" w:color="auto"/>
                    <w:bottom w:val="single" w:sz="4" w:space="0" w:color="000000"/>
                    <w:right w:val="single" w:sz="4" w:space="0" w:color="auto"/>
                  </w:tcBorders>
                  <w:vAlign w:val="center"/>
                  <w:hideMark/>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3C4838">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6F7A42" w:rsidRPr="003C4838" w:rsidRDefault="006F7A42" w:rsidP="000B0472">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rsidR="001B28E1" w:rsidRPr="003C4838" w:rsidRDefault="001B28E1" w:rsidP="00906B40">
            <w:pPr>
              <w:rPr>
                <w:rFonts w:ascii="ＭＳ ゴシック" w:eastAsia="ＭＳ ゴシック" w:hAnsi="ＭＳ ゴシック"/>
                <w:color w:val="000000" w:themeColor="text1"/>
                <w:sz w:val="20"/>
                <w:szCs w:val="20"/>
              </w:rPr>
            </w:pPr>
          </w:p>
        </w:tc>
        <w:tc>
          <w:tcPr>
            <w:tcW w:w="1843" w:type="dxa"/>
          </w:tcPr>
          <w:p w:rsidR="008226B3" w:rsidRPr="003C4838" w:rsidRDefault="008226B3" w:rsidP="008E5EA4">
            <w:pPr>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247931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0968051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70197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8430122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794956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4335920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16072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9072160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8226B3" w:rsidRPr="003C4838" w:rsidRDefault="000B0472" w:rsidP="008E5EA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232030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324604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8226B3"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0968205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785683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8226B3" w:rsidRPr="003C4838" w:rsidRDefault="008226B3"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453759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0087481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F7A42" w:rsidRPr="003C4838" w:rsidRDefault="006F7A42" w:rsidP="008E5EA4">
            <w:pPr>
              <w:overflowPunct w:val="0"/>
              <w:jc w:val="center"/>
              <w:textAlignment w:val="baseline"/>
              <w:rPr>
                <w:rFonts w:ascii="ＭＳ ゴシック" w:eastAsia="ＭＳ ゴシック" w:hAnsi="ＭＳ ゴシック"/>
                <w:color w:val="000000" w:themeColor="text1"/>
                <w:sz w:val="20"/>
                <w:szCs w:val="20"/>
              </w:rPr>
            </w:pPr>
          </w:p>
          <w:p w:rsidR="006F7A42" w:rsidRPr="003C4838" w:rsidRDefault="006F7A42" w:rsidP="008E5EA4">
            <w:pPr>
              <w:jc w:val="center"/>
              <w:rPr>
                <w:rFonts w:ascii="ＭＳ ゴシック" w:eastAsia="ＭＳ ゴシック" w:hAnsi="ＭＳ ゴシック"/>
                <w:color w:val="000000" w:themeColor="text1"/>
                <w:sz w:val="20"/>
                <w:szCs w:val="20"/>
              </w:rPr>
            </w:pPr>
          </w:p>
          <w:p w:rsidR="006F7A42" w:rsidRPr="003C4838" w:rsidRDefault="000B0472" w:rsidP="008E5EA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110114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02431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6F7A42" w:rsidRPr="003C4838" w:rsidRDefault="006F7A42" w:rsidP="008E5EA4">
            <w:pPr>
              <w:jc w:val="center"/>
              <w:rPr>
                <w:rFonts w:ascii="ＭＳ ゴシック" w:eastAsia="ＭＳ ゴシック" w:hAnsi="ＭＳ ゴシック"/>
                <w:color w:val="000000" w:themeColor="text1"/>
                <w:sz w:val="20"/>
                <w:szCs w:val="20"/>
              </w:rPr>
            </w:pPr>
          </w:p>
        </w:tc>
      </w:tr>
    </w:tbl>
    <w:p w:rsidR="008226B3" w:rsidRPr="003C4838" w:rsidRDefault="008226B3" w:rsidP="008226B3">
      <w:pPr>
        <w:rPr>
          <w:rFonts w:ascii="ＭＳ ゴシック" w:eastAsia="ＭＳ ゴシック" w:hAnsi="ＭＳ ゴシック"/>
          <w:vanish/>
          <w:color w:val="000000" w:themeColor="text1"/>
        </w:rPr>
      </w:pPr>
    </w:p>
    <w:p w:rsidR="008226B3" w:rsidRPr="003C4838" w:rsidRDefault="008226B3" w:rsidP="006F7A42">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７</w:t>
      </w:r>
      <w:r w:rsidRPr="003C4838">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00"/>
        <w:gridCol w:w="1441"/>
      </w:tblGrid>
      <w:tr w:rsidR="003C4838" w:rsidRPr="003C4838" w:rsidTr="009B1716">
        <w:trPr>
          <w:trHeight w:val="416"/>
        </w:trPr>
        <w:tc>
          <w:tcPr>
            <w:tcW w:w="3643" w:type="dxa"/>
            <w:vAlign w:val="center"/>
          </w:tcPr>
          <w:p w:rsidR="008226B3" w:rsidRPr="003C4838" w:rsidRDefault="008226B3" w:rsidP="006F7A4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8226B3" w:rsidRPr="003C4838" w:rsidRDefault="008226B3" w:rsidP="006F7A4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関 係 書 類</w:t>
            </w:r>
          </w:p>
        </w:tc>
        <w:tc>
          <w:tcPr>
            <w:tcW w:w="2500" w:type="dxa"/>
            <w:vAlign w:val="center"/>
          </w:tcPr>
          <w:p w:rsidR="008226B3" w:rsidRPr="003C4838" w:rsidRDefault="008226B3" w:rsidP="006F7A4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根 拠 法 令</w:t>
            </w:r>
          </w:p>
        </w:tc>
        <w:tc>
          <w:tcPr>
            <w:tcW w:w="1441" w:type="dxa"/>
            <w:vAlign w:val="center"/>
          </w:tcPr>
          <w:p w:rsidR="008226B3" w:rsidRPr="003C4838" w:rsidRDefault="008226B3" w:rsidP="006F7A42">
            <w:pPr>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特 記 事 項</w:t>
            </w:r>
          </w:p>
        </w:tc>
      </w:tr>
      <w:tr w:rsidR="003C4838" w:rsidRPr="003C4838" w:rsidTr="009B1716">
        <w:trPr>
          <w:trHeight w:val="3399"/>
        </w:trPr>
        <w:tc>
          <w:tcPr>
            <w:tcW w:w="3643" w:type="dxa"/>
            <w:tcBorders>
              <w:bottom w:val="nil"/>
            </w:tcBorders>
          </w:tcPr>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無断外出等があった場合の捜索方法を明確にしておくこと。（要領等の作成検討）</w:t>
            </w:r>
          </w:p>
          <w:p w:rsidR="009B1716" w:rsidRPr="003C4838" w:rsidRDefault="009B1716" w:rsidP="006F7A42">
            <w:pPr>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無断外出等があった場合，地域住民の協力が得られるような体制づくりに努めること。</w:t>
            </w:r>
          </w:p>
        </w:tc>
        <w:tc>
          <w:tcPr>
            <w:tcW w:w="2268" w:type="dxa"/>
            <w:tcBorders>
              <w:bottom w:val="nil"/>
            </w:tcBorders>
          </w:tcPr>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◯対応マニュアル</w:t>
            </w:r>
          </w:p>
        </w:tc>
        <w:tc>
          <w:tcPr>
            <w:tcW w:w="2500" w:type="dxa"/>
            <w:vMerge w:val="restart"/>
          </w:tcPr>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rPr>
                <w:rFonts w:ascii="ＭＳ ゴシック" w:eastAsia="ＭＳ ゴシック" w:hAnsi="ＭＳ ゴシック"/>
                <w:color w:val="000000" w:themeColor="text1"/>
                <w:sz w:val="20"/>
                <w:szCs w:val="20"/>
              </w:rPr>
            </w:pPr>
          </w:p>
          <w:p w:rsidR="009B1716" w:rsidRPr="003C4838" w:rsidRDefault="009B1716" w:rsidP="006F7A42">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○社会福祉施設等における入所者等の安全の確保について（H28.7.26 障障発0726第1号）</w:t>
            </w:r>
          </w:p>
          <w:p w:rsidR="009B1716" w:rsidRPr="003C4838" w:rsidRDefault="009B1716" w:rsidP="009B1716">
            <w:pPr>
              <w:spacing w:line="120" w:lineRule="auto"/>
              <w:rPr>
                <w:rFonts w:ascii="ＭＳ ゴシック" w:eastAsia="ＭＳ ゴシック" w:hAnsi="ＭＳ ゴシック"/>
                <w:color w:val="000000" w:themeColor="text1"/>
                <w:sz w:val="20"/>
                <w:szCs w:val="20"/>
              </w:rPr>
            </w:pPr>
          </w:p>
          <w:p w:rsidR="009B1716" w:rsidRPr="003C4838" w:rsidRDefault="009B1716" w:rsidP="006F7A42">
            <w:pPr>
              <w:ind w:left="20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○障害者福祉施設等の安全・防犯対策の徹底について（H28.7.26障福第351号）</w:t>
            </w:r>
          </w:p>
          <w:p w:rsidR="009B1716" w:rsidRPr="003C4838" w:rsidRDefault="009B1716" w:rsidP="009B1716">
            <w:pPr>
              <w:spacing w:line="120" w:lineRule="auto"/>
              <w:ind w:left="200" w:hangingChars="100" w:hanging="200"/>
              <w:rPr>
                <w:rFonts w:ascii="ＭＳ ゴシック" w:eastAsia="ＭＳ ゴシック" w:hAnsi="ＭＳ ゴシック"/>
                <w:color w:val="000000" w:themeColor="text1"/>
                <w:sz w:val="20"/>
                <w:szCs w:val="20"/>
              </w:rPr>
            </w:pPr>
          </w:p>
          <w:p w:rsidR="009B1716" w:rsidRPr="003C4838" w:rsidRDefault="009B1716" w:rsidP="006F7A42">
            <w:pPr>
              <w:pStyle w:val="a3"/>
              <w:spacing w:line="240" w:lineRule="auto"/>
              <w:ind w:left="210" w:hangingChars="100" w:hanging="210"/>
              <w:rPr>
                <w:rFonts w:ascii="ＭＳ ゴシック" w:hAnsi="ＭＳ ゴシック"/>
                <w:color w:val="000000" w:themeColor="text1"/>
                <w:spacing w:val="0"/>
                <w:sz w:val="21"/>
                <w:szCs w:val="21"/>
              </w:rPr>
            </w:pPr>
            <w:r w:rsidRPr="003C4838">
              <w:rPr>
                <w:rFonts w:ascii="ＭＳ ゴシック" w:hAnsi="ＭＳ ゴシック" w:hint="eastAsia"/>
                <w:color w:val="000000" w:themeColor="text1"/>
                <w:spacing w:val="0"/>
                <w:sz w:val="21"/>
                <w:szCs w:val="21"/>
              </w:rPr>
              <w:t>○社会福祉施設等における防犯に係る安全の確保について（H28.9.15 障障発0915第1号）</w:t>
            </w:r>
          </w:p>
          <w:p w:rsidR="009B1716" w:rsidRPr="003C4838" w:rsidRDefault="009B1716" w:rsidP="006F7A42">
            <w:pPr>
              <w:ind w:left="200" w:hangingChars="100" w:hanging="200"/>
              <w:rPr>
                <w:rFonts w:ascii="ＭＳ ゴシック" w:eastAsia="ＭＳ ゴシック" w:hAnsi="ＭＳ ゴシック"/>
                <w:color w:val="000000" w:themeColor="text1"/>
                <w:sz w:val="20"/>
                <w:szCs w:val="20"/>
              </w:rPr>
            </w:pPr>
          </w:p>
        </w:tc>
        <w:tc>
          <w:tcPr>
            <w:tcW w:w="1441" w:type="dxa"/>
            <w:vMerge w:val="restart"/>
          </w:tcPr>
          <w:p w:rsidR="009B1716" w:rsidRPr="003C4838" w:rsidRDefault="009B1716" w:rsidP="006F7A42">
            <w:pPr>
              <w:ind w:left="200" w:hangingChars="100" w:hanging="200"/>
              <w:rPr>
                <w:rFonts w:ascii="ＭＳ ゴシック" w:eastAsia="ＭＳ ゴシック" w:hAnsi="ＭＳ ゴシック"/>
                <w:color w:val="000000" w:themeColor="text1"/>
                <w:sz w:val="20"/>
                <w:szCs w:val="20"/>
              </w:rPr>
            </w:pPr>
          </w:p>
        </w:tc>
      </w:tr>
      <w:tr w:rsidR="003C4838" w:rsidRPr="003C4838" w:rsidTr="009B1716">
        <w:trPr>
          <w:trHeight w:val="10208"/>
        </w:trPr>
        <w:tc>
          <w:tcPr>
            <w:tcW w:w="5911" w:type="dxa"/>
            <w:gridSpan w:val="2"/>
            <w:tcBorders>
              <w:top w:val="nil"/>
            </w:tcBorders>
          </w:tcPr>
          <w:p w:rsidR="009B1716" w:rsidRPr="003C4838" w:rsidRDefault="009B1716" w:rsidP="006F7A42">
            <w:pPr>
              <w:overflowPunct w:val="0"/>
              <w:textAlignment w:val="baseline"/>
              <w:rPr>
                <w:rFonts w:ascii="ＭＳ ゴシック" w:eastAsia="ＭＳ ゴシック" w:hAnsi="ＭＳ ゴシック"/>
                <w:color w:val="000000" w:themeColor="text1"/>
                <w:sz w:val="20"/>
                <w:szCs w:val="20"/>
              </w:rPr>
            </w:pP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C21A69"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社会福祉施設等における防犯に係る安全の確保について</w:t>
            </w: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（H28.9.15 雇児総発0915第1号）「（別添）社会福祉施設等における点検項目」に留意すること。</w:t>
            </w:r>
          </w:p>
          <w:p w:rsidR="009B1716" w:rsidRPr="003C4838" w:rsidRDefault="009B1716" w:rsidP="006F7A42">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9B1716" w:rsidRPr="003C4838" w:rsidRDefault="009B1716" w:rsidP="006F7A42">
            <w:pPr>
              <w:pStyle w:val="Defaul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１ </w:t>
            </w:r>
            <w:r w:rsidRPr="003C4838">
              <w:rPr>
                <w:rFonts w:ascii="ＭＳ ゴシック" w:eastAsia="ＭＳ ゴシック" w:hAnsi="ＭＳ ゴシック"/>
                <w:color w:val="000000" w:themeColor="text1"/>
                <w:sz w:val="20"/>
                <w:szCs w:val="20"/>
              </w:rPr>
              <w:t>日常の対応</w:t>
            </w: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（１）所内体制と職員の共通理解</w:t>
            </w: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（２）不審者情報に係る地域や関係機関等との連携</w:t>
            </w: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（３）施設等と利用者の家族の取組み</w:t>
            </w: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（４）地域との協同による防犯意識の醸成</w:t>
            </w:r>
          </w:p>
          <w:p w:rsidR="009B1716" w:rsidRPr="003C4838" w:rsidRDefault="009B1716" w:rsidP="006F7A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（５）施設設備面における防犯に係る安全確保</w:t>
            </w:r>
          </w:p>
          <w:p w:rsidR="009B1716" w:rsidRPr="003C4838" w:rsidRDefault="009B1716" w:rsidP="006F7A42">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rsidR="009B1716" w:rsidRPr="003C4838" w:rsidRDefault="009B1716" w:rsidP="006F7A42">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9B1716" w:rsidRPr="003C4838" w:rsidRDefault="009B1716" w:rsidP="006F7A42">
            <w:pPr>
              <w:pStyle w:val="Defaul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２</w:t>
            </w:r>
            <w:r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不審者情報を得た場合その他緊急時の対応</w:t>
            </w:r>
          </w:p>
          <w:p w:rsidR="009B1716" w:rsidRPr="003C4838" w:rsidRDefault="009B1716" w:rsidP="00C21A69">
            <w:pPr>
              <w:kinsoku w:val="0"/>
              <w:overflowPunct w:val="0"/>
              <w:ind w:left="500" w:hangingChars="250" w:hanging="5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（１）</w:t>
            </w:r>
            <w:r w:rsidR="00C21A69"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不審者情報がある場合の連絡体制や想定される危害等に即した警戒体制</w:t>
            </w:r>
          </w:p>
          <w:p w:rsidR="009B1716" w:rsidRPr="003C4838" w:rsidRDefault="009B1716" w:rsidP="00C21A69">
            <w:pPr>
              <w:overflowPunct w:val="0"/>
              <w:ind w:left="500" w:hangingChars="250" w:hanging="5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olor w:val="000000" w:themeColor="text1"/>
                <w:sz w:val="20"/>
                <w:szCs w:val="20"/>
              </w:rPr>
              <w:t>（２）</w:t>
            </w:r>
            <w:r w:rsidR="00C21A69" w:rsidRPr="003C4838">
              <w:rPr>
                <w:rFonts w:ascii="ＭＳ ゴシック" w:eastAsia="ＭＳ ゴシック" w:hAnsi="ＭＳ ゴシック" w:hint="eastAsia"/>
                <w:color w:val="000000" w:themeColor="text1"/>
                <w:sz w:val="20"/>
                <w:szCs w:val="20"/>
              </w:rPr>
              <w:t xml:space="preserve"> </w:t>
            </w:r>
            <w:r w:rsidRPr="003C4838">
              <w:rPr>
                <w:rFonts w:ascii="ＭＳ ゴシック" w:eastAsia="ＭＳ ゴシック" w:hAnsi="ＭＳ ゴシック"/>
                <w:color w:val="000000" w:themeColor="text1"/>
                <w:sz w:val="20"/>
                <w:szCs w:val="20"/>
              </w:rPr>
              <w:t>不審者が立ち入った場合の連絡・通報体制や職員の協力体制</w:t>
            </w: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olor w:val="000000" w:themeColor="text1"/>
                <w:sz w:val="20"/>
                <w:szCs w:val="20"/>
              </w:rPr>
              <w:t>入所者等への避難誘導等</w:t>
            </w:r>
          </w:p>
        </w:tc>
        <w:tc>
          <w:tcPr>
            <w:tcW w:w="2500" w:type="dxa"/>
            <w:vMerge/>
          </w:tcPr>
          <w:p w:rsidR="009B1716" w:rsidRPr="003C4838" w:rsidRDefault="009B1716" w:rsidP="006F7A42">
            <w:pPr>
              <w:rPr>
                <w:rFonts w:ascii="ＭＳ ゴシック" w:eastAsia="ＭＳ ゴシック" w:hAnsi="ＭＳ ゴシック"/>
                <w:color w:val="000000" w:themeColor="text1"/>
                <w:sz w:val="20"/>
                <w:szCs w:val="20"/>
              </w:rPr>
            </w:pPr>
          </w:p>
        </w:tc>
        <w:tc>
          <w:tcPr>
            <w:tcW w:w="1441" w:type="dxa"/>
            <w:vMerge/>
          </w:tcPr>
          <w:p w:rsidR="009B1716" w:rsidRPr="003C4838" w:rsidRDefault="009B1716" w:rsidP="006F7A42">
            <w:pPr>
              <w:rPr>
                <w:rFonts w:ascii="ＭＳ ゴシック" w:eastAsia="ＭＳ ゴシック" w:hAnsi="ＭＳ ゴシック"/>
                <w:color w:val="000000" w:themeColor="text1"/>
                <w:sz w:val="20"/>
                <w:szCs w:val="20"/>
              </w:rPr>
            </w:pPr>
          </w:p>
        </w:tc>
      </w:tr>
    </w:tbl>
    <w:p w:rsidR="007B5B5A" w:rsidRPr="003C4838" w:rsidRDefault="008226B3" w:rsidP="006F7A42">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AD2C77" w:rsidRPr="003C4838">
        <w:rPr>
          <w:rFonts w:ascii="ＭＳ ゴシック" w:eastAsia="ＭＳ ゴシック" w:hAnsi="ＭＳ ゴシック" w:hint="eastAsia"/>
          <w:color w:val="000000" w:themeColor="text1"/>
          <w:sz w:val="20"/>
          <w:szCs w:val="20"/>
        </w:rPr>
        <w:t>７</w:t>
      </w:r>
      <w:r w:rsidR="00B473E5" w:rsidRPr="003C4838">
        <w:rPr>
          <w:rFonts w:ascii="ＭＳ ゴシック" w:eastAsia="ＭＳ ゴシック" w:hAnsi="ＭＳ ゴシック" w:hint="eastAsia"/>
          <w:color w:val="000000" w:themeColor="text1"/>
          <w:sz w:val="20"/>
          <w:szCs w:val="20"/>
        </w:rPr>
        <w:t>８</w:t>
      </w:r>
      <w:r w:rsidRPr="003C4838">
        <w:rPr>
          <w:rFonts w:ascii="ＭＳ ゴシック" w:eastAsia="ＭＳ ゴシック" w:hAnsi="ＭＳ ゴシック" w:hint="eastAsia"/>
          <w:color w:val="000000" w:themeColor="text1"/>
          <w:sz w:val="20"/>
          <w:szCs w:val="20"/>
        </w:rPr>
        <w:t>－</w:t>
      </w:r>
    </w:p>
    <w:p w:rsidR="008226B3" w:rsidRPr="003C4838"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6"/>
          <w:szCs w:val="26"/>
        </w:rPr>
        <w:lastRenderedPageBreak/>
        <w:t>（参考）</w:t>
      </w:r>
    </w:p>
    <w:p w:rsidR="008226B3" w:rsidRPr="003C4838"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8226B3">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3C4838">
        <w:rPr>
          <w:rFonts w:ascii="ＭＳ ゴシック" w:eastAsia="ＭＳ ゴシック" w:hAnsi="ＭＳ ゴシック" w:cs="ＭＳ ゴシック"/>
          <w:b/>
          <w:bCs/>
          <w:color w:val="000000" w:themeColor="text1"/>
          <w:kern w:val="0"/>
          <w:sz w:val="24"/>
        </w:rPr>
        <w:t xml:space="preserve">       </w:t>
      </w:r>
      <w:r w:rsidRPr="003C4838">
        <w:rPr>
          <w:rFonts w:ascii="ＭＳ ゴシック" w:eastAsia="ＭＳ ゴシック" w:hAnsi="ＭＳ ゴシック" w:cs="ＭＳ ゴシック" w:hint="eastAsia"/>
          <w:b/>
          <w:bCs/>
          <w:color w:val="000000" w:themeColor="text1"/>
          <w:kern w:val="0"/>
          <w:sz w:val="24"/>
        </w:rPr>
        <w:t>１　防災設備の整備状況　　（</w:t>
      </w:r>
      <w:r w:rsidR="00F0636D" w:rsidRPr="003C4838">
        <w:rPr>
          <w:rFonts w:ascii="ＭＳ ゴシック" w:eastAsia="ＭＳ ゴシック" w:hAnsi="ＭＳ ゴシック" w:cs="ＭＳ ゴシック" w:hint="eastAsia"/>
          <w:b/>
          <w:bCs/>
          <w:color w:val="000000" w:themeColor="text1"/>
          <w:kern w:val="0"/>
          <w:sz w:val="24"/>
        </w:rPr>
        <w:t>６</w:t>
      </w:r>
      <w:r w:rsidR="007B5B5A" w:rsidRPr="003C4838">
        <w:rPr>
          <w:rFonts w:ascii="ＭＳ ゴシック" w:eastAsia="ＭＳ ゴシック" w:hAnsi="ＭＳ ゴシック" w:cs="ＭＳ ゴシック" w:hint="eastAsia"/>
          <w:b/>
          <w:bCs/>
          <w:color w:val="000000" w:themeColor="text1"/>
          <w:kern w:val="0"/>
          <w:sz w:val="24"/>
        </w:rPr>
        <w:t>７</w:t>
      </w:r>
      <w:r w:rsidRPr="003C4838">
        <w:rPr>
          <w:rFonts w:ascii="ＭＳ ゴシック" w:eastAsia="ＭＳ ゴシック" w:hAnsi="ＭＳ ゴシック" w:cs="ＭＳ ゴシック" w:hint="eastAsia"/>
          <w:b/>
          <w:bCs/>
          <w:color w:val="000000" w:themeColor="text1"/>
          <w:kern w:val="0"/>
          <w:sz w:val="24"/>
        </w:rPr>
        <w:t>ページ参照）</w:t>
      </w:r>
    </w:p>
    <w:p w:rsidR="008226B3" w:rsidRPr="003C4838" w:rsidRDefault="008226B3" w:rsidP="008226B3">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3C4838" w:rsidRPr="003C4838" w:rsidTr="00906B40">
        <w:trPr>
          <w:trHeight w:val="746"/>
        </w:trPr>
        <w:tc>
          <w:tcPr>
            <w:tcW w:w="3482" w:type="dxa"/>
            <w:gridSpan w:val="2"/>
          </w:tcPr>
          <w:p w:rsidR="008226B3" w:rsidRPr="003C4838" w:rsidRDefault="008226B3" w:rsidP="00906B40">
            <w:pPr>
              <w:pStyle w:val="a3"/>
              <w:spacing w:line="240" w:lineRule="auto"/>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rPr>
              <w:t>施　　設　　・　　設　　備</w:t>
            </w:r>
          </w:p>
          <w:p w:rsidR="008226B3" w:rsidRPr="003C4838" w:rsidRDefault="008226B3" w:rsidP="00906B40">
            <w:pPr>
              <w:pStyle w:val="a3"/>
              <w:spacing w:line="240" w:lineRule="auto"/>
              <w:rPr>
                <w:rFonts w:ascii="ＭＳ ゴシック" w:hAnsi="ＭＳ ゴシック"/>
                <w:color w:val="000000" w:themeColor="text1"/>
                <w:spacing w:val="0"/>
              </w:rPr>
            </w:pPr>
          </w:p>
        </w:tc>
        <w:tc>
          <w:tcPr>
            <w:tcW w:w="1204" w:type="dxa"/>
          </w:tcPr>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消防法令に</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よる設備義</w:t>
            </w:r>
          </w:p>
          <w:p w:rsidR="008226B3" w:rsidRPr="003C4838" w:rsidRDefault="008226B3" w:rsidP="00906B40">
            <w:pPr>
              <w:pStyle w:val="a3"/>
              <w:spacing w:line="240" w:lineRule="auto"/>
              <w:rPr>
                <w:rFonts w:ascii="ＭＳ ゴシック" w:hAnsi="ＭＳ ゴシック"/>
                <w:color w:val="000000" w:themeColor="text1"/>
                <w:spacing w:val="0"/>
              </w:rPr>
            </w:pPr>
            <w:r w:rsidRPr="003C4838">
              <w:rPr>
                <w:rFonts w:ascii="ＭＳ ゴシック" w:hAnsi="ＭＳ ゴシック" w:hint="eastAsia"/>
                <w:color w:val="000000" w:themeColor="text1"/>
              </w:rPr>
              <w:t>務の</w:t>
            </w:r>
            <w:r w:rsidR="00A9140A" w:rsidRPr="003C4838">
              <w:rPr>
                <w:rFonts w:ascii="ＭＳ ゴシック" w:hAnsi="ＭＳ ゴシック" w:hint="eastAsia"/>
                <w:color w:val="000000" w:themeColor="text1"/>
              </w:rPr>
              <w:t>有・無</w:t>
            </w:r>
          </w:p>
        </w:tc>
        <w:tc>
          <w:tcPr>
            <w:tcW w:w="2304" w:type="dxa"/>
          </w:tcPr>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widowControl/>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整　備　状　況</w:t>
            </w:r>
          </w:p>
          <w:p w:rsidR="008226B3" w:rsidRPr="003C4838" w:rsidRDefault="008226B3" w:rsidP="00906B40">
            <w:pPr>
              <w:pStyle w:val="a3"/>
              <w:spacing w:line="240" w:lineRule="auto"/>
              <w:rPr>
                <w:rFonts w:ascii="ＭＳ ゴシック" w:hAnsi="ＭＳ ゴシック"/>
                <w:color w:val="000000" w:themeColor="text1"/>
                <w:spacing w:val="0"/>
              </w:rPr>
            </w:pPr>
          </w:p>
        </w:tc>
      </w:tr>
      <w:tr w:rsidR="003C4838" w:rsidRPr="003C4838" w:rsidTr="00906B40">
        <w:trPr>
          <w:trHeight w:val="2357"/>
        </w:trPr>
        <w:tc>
          <w:tcPr>
            <w:tcW w:w="484" w:type="dxa"/>
            <w:vAlign w:val="center"/>
          </w:tcPr>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防</w:t>
            </w: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火</w:t>
            </w: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設</w:t>
            </w: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備</w:t>
            </w:r>
          </w:p>
        </w:tc>
        <w:tc>
          <w:tcPr>
            <w:tcW w:w="2998" w:type="dxa"/>
          </w:tcPr>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避難階段</w:t>
            </w: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避難口（非常口）</w:t>
            </w: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居室，廊下，階段等の内装材料</w:t>
            </w: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p>
          <w:p w:rsidR="008226B3" w:rsidRPr="003C4838" w:rsidRDefault="008226B3" w:rsidP="00906B40">
            <w:pPr>
              <w:widowControl/>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防火戸，防火シャッター</w:t>
            </w:r>
          </w:p>
          <w:p w:rsidR="008226B3" w:rsidRPr="003C4838" w:rsidRDefault="008226B3" w:rsidP="00906B40">
            <w:pPr>
              <w:pStyle w:val="a3"/>
              <w:spacing w:line="240" w:lineRule="auto"/>
              <w:rPr>
                <w:rFonts w:ascii="ＭＳ ゴシック" w:hAnsi="ＭＳ ゴシック"/>
                <w:color w:val="000000" w:themeColor="text1"/>
                <w:spacing w:val="0"/>
              </w:rPr>
            </w:pPr>
          </w:p>
        </w:tc>
        <w:tc>
          <w:tcPr>
            <w:tcW w:w="1204" w:type="dxa"/>
          </w:tcPr>
          <w:p w:rsidR="008226B3" w:rsidRPr="003C4838" w:rsidRDefault="008226B3" w:rsidP="00604586">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604586">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100418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8794016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p w:rsidR="008226B3" w:rsidRPr="003C4838" w:rsidRDefault="008226B3" w:rsidP="00604586">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604586">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243150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759779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p w:rsidR="008226B3" w:rsidRPr="003C4838" w:rsidRDefault="008226B3" w:rsidP="00604586">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604586">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841664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1450554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p w:rsidR="008226B3" w:rsidRPr="003C4838" w:rsidRDefault="008226B3" w:rsidP="00604586">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604586">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785962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289892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無</w:t>
            </w:r>
          </w:p>
          <w:p w:rsidR="008226B3" w:rsidRPr="003C4838" w:rsidRDefault="008226B3" w:rsidP="00604586">
            <w:pPr>
              <w:pStyle w:val="a3"/>
              <w:spacing w:line="240" w:lineRule="auto"/>
              <w:jc w:val="center"/>
              <w:rPr>
                <w:rFonts w:ascii="ＭＳ ゴシック" w:hAnsi="ＭＳ ゴシック"/>
                <w:color w:val="000000" w:themeColor="text1"/>
                <w:spacing w:val="0"/>
              </w:rPr>
            </w:pPr>
          </w:p>
        </w:tc>
        <w:tc>
          <w:tcPr>
            <w:tcW w:w="2304" w:type="dxa"/>
          </w:tcPr>
          <w:p w:rsidR="008226B3" w:rsidRPr="003C4838"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54205310"/>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有（　箇所）・</w:t>
            </w:r>
            <w:r w:rsidR="008226B3" w:rsidRPr="003C4838">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kern w:val="0"/>
                  <w:sz w:val="20"/>
                  <w:szCs w:val="20"/>
                </w:rPr>
                <w:id w:val="-63104946"/>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無</w:t>
            </w:r>
          </w:p>
          <w:p w:rsidR="008226B3" w:rsidRPr="003C4838"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5439289"/>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有（　箇所）・</w:t>
            </w:r>
            <w:r w:rsidR="008226B3" w:rsidRPr="003C4838">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kern w:val="0"/>
                  <w:sz w:val="20"/>
                  <w:szCs w:val="20"/>
                </w:rPr>
                <w:id w:val="1282838158"/>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無</w:t>
            </w:r>
          </w:p>
          <w:p w:rsidR="008226B3" w:rsidRPr="003C4838"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8534318"/>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kern w:val="0"/>
                  <w:sz w:val="20"/>
                  <w:szCs w:val="20"/>
                </w:rPr>
                <w:id w:val="773973392"/>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不適</w:t>
            </w:r>
          </w:p>
          <w:p w:rsidR="008226B3" w:rsidRPr="003C4838" w:rsidRDefault="008226B3" w:rsidP="00906B40">
            <w:pPr>
              <w:widowControl/>
              <w:jc w:val="center"/>
              <w:rPr>
                <w:rFonts w:ascii="ＭＳ ゴシック" w:eastAsia="ＭＳ ゴシック" w:hAnsi="ＭＳ ゴシック" w:cs="ＭＳ ゴシック"/>
                <w:color w:val="000000" w:themeColor="text1"/>
                <w:kern w:val="0"/>
                <w:sz w:val="20"/>
                <w:szCs w:val="20"/>
              </w:rPr>
            </w:pPr>
          </w:p>
          <w:p w:rsidR="008226B3" w:rsidRPr="003C4838" w:rsidRDefault="000B0472" w:rsidP="00906B40">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2186184"/>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有（　箇所）・</w:t>
            </w:r>
            <w:r w:rsidR="008226B3" w:rsidRPr="003C4838">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kern w:val="0"/>
                  <w:sz w:val="20"/>
                  <w:szCs w:val="20"/>
                </w:rPr>
                <w:id w:val="831957403"/>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hint="eastAsia"/>
                <w:color w:val="000000" w:themeColor="text1"/>
                <w:sz w:val="20"/>
                <w:szCs w:val="20"/>
              </w:rPr>
              <w:t>無</w:t>
            </w:r>
          </w:p>
          <w:p w:rsidR="008226B3" w:rsidRPr="003C4838" w:rsidRDefault="008226B3" w:rsidP="00906B40">
            <w:pPr>
              <w:pStyle w:val="a3"/>
              <w:spacing w:line="240" w:lineRule="auto"/>
              <w:rPr>
                <w:rFonts w:ascii="ＭＳ ゴシック" w:hAnsi="ＭＳ ゴシック"/>
                <w:color w:val="000000" w:themeColor="text1"/>
                <w:spacing w:val="0"/>
              </w:rPr>
            </w:pPr>
          </w:p>
        </w:tc>
      </w:tr>
      <w:tr w:rsidR="003C4838" w:rsidRPr="003C4838" w:rsidTr="00906B40">
        <w:trPr>
          <w:trHeight w:val="6951"/>
        </w:trPr>
        <w:tc>
          <w:tcPr>
            <w:tcW w:w="484" w:type="dxa"/>
            <w:vAlign w:val="center"/>
          </w:tcPr>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消</w:t>
            </w: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防</w:t>
            </w: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用</w:t>
            </w: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設</w:t>
            </w: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p>
          <w:p w:rsidR="008226B3" w:rsidRPr="003C4838" w:rsidRDefault="008226B3" w:rsidP="00906B40">
            <w:pPr>
              <w:pStyle w:val="a3"/>
              <w:spacing w:line="240" w:lineRule="auto"/>
              <w:jc w:val="center"/>
              <w:rPr>
                <w:rFonts w:ascii="ＭＳ ゴシック" w:hAnsi="ＭＳ ゴシック"/>
                <w:color w:val="000000" w:themeColor="text1"/>
                <w:spacing w:val="0"/>
              </w:rPr>
            </w:pPr>
            <w:r w:rsidRPr="003C4838">
              <w:rPr>
                <w:rFonts w:ascii="ＭＳ ゴシック" w:hAnsi="ＭＳ ゴシック" w:hint="eastAsia"/>
                <w:color w:val="000000" w:themeColor="text1"/>
                <w:spacing w:val="0"/>
              </w:rPr>
              <w:t>備</w:t>
            </w:r>
          </w:p>
        </w:tc>
        <w:tc>
          <w:tcPr>
            <w:tcW w:w="2998" w:type="dxa"/>
          </w:tcPr>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消火器</w:t>
            </w:r>
            <w:r w:rsidRPr="003C4838">
              <w:rPr>
                <w:rFonts w:ascii="ＭＳ ゴシック" w:eastAsia="ＭＳ ゴシック" w:hAnsi="ＭＳ ゴシック" w:hint="eastAsia"/>
                <w:color w:val="000000" w:themeColor="text1"/>
                <w:spacing w:val="-4"/>
                <w:sz w:val="20"/>
                <w:szCs w:val="20"/>
              </w:rPr>
              <w:t>又は簡易消火用具</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屋内消火栓設備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スプリンクラー設備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屋外消火栓設備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自動火災報知設備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ガス漏れ火災警報設備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漏電火災警報器設備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18"/>
                <w:szCs w:val="18"/>
              </w:rPr>
            </w:pPr>
            <w:r w:rsidRPr="003C4838">
              <w:rPr>
                <w:rFonts w:ascii="ＭＳ ゴシック" w:eastAsia="ＭＳ ゴシック" w:hAnsi="ＭＳ ゴシック" w:hint="eastAsia"/>
                <w:color w:val="000000" w:themeColor="text1"/>
                <w:kern w:val="0"/>
                <w:sz w:val="18"/>
                <w:szCs w:val="18"/>
              </w:rPr>
              <w:t>消防機関へ通報する火災報知設備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非常警報器具又は非常警報設備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避難器具（すべり台，救助袋）</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誘導灯及び誘導標識</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消防用水</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非常電源設備</w:t>
            </w:r>
          </w:p>
          <w:p w:rsidR="008226B3" w:rsidRPr="003C4838" w:rsidRDefault="008226B3" w:rsidP="00906B40">
            <w:pPr>
              <w:kinsoku w:val="0"/>
              <w:overflowPunct w:val="0"/>
              <w:textAlignment w:val="baseline"/>
              <w:rPr>
                <w:rFonts w:ascii="ＭＳ ゴシック" w:eastAsia="ＭＳ ゴシック" w:hAnsi="ＭＳ ゴシック"/>
                <w:color w:val="000000" w:themeColor="text1"/>
              </w:rPr>
            </w:pPr>
          </w:p>
        </w:tc>
        <w:tc>
          <w:tcPr>
            <w:tcW w:w="1204" w:type="dxa"/>
          </w:tcPr>
          <w:p w:rsidR="008226B3" w:rsidRPr="003C4838" w:rsidRDefault="008226B3" w:rsidP="00604586">
            <w:pPr>
              <w:pStyle w:val="a3"/>
              <w:spacing w:line="240" w:lineRule="auto"/>
              <w:jc w:val="center"/>
              <w:rPr>
                <w:rFonts w:ascii="ＭＳ ゴシック" w:hAnsi="ＭＳ ゴシック"/>
                <w:color w:val="000000" w:themeColor="text1"/>
                <w:spacing w:val="0"/>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331914092"/>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629016795"/>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106572660"/>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65490344"/>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007707428"/>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031951531"/>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83911373"/>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799519073"/>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96004064"/>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993251694"/>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513988781"/>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92994419"/>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792176601"/>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2024309378"/>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663699492"/>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728805520"/>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63610477"/>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841581609"/>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19310638"/>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496689053"/>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75746103"/>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145472654"/>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449429828"/>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163903446"/>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p w:rsidR="008226B3" w:rsidRPr="003C4838" w:rsidRDefault="008226B3" w:rsidP="00604586">
            <w:pPr>
              <w:pStyle w:val="a3"/>
              <w:spacing w:line="240" w:lineRule="auto"/>
              <w:jc w:val="center"/>
              <w:rPr>
                <w:rFonts w:ascii="ＭＳ ゴシック" w:hAnsi="ＭＳ ゴシック"/>
                <w:color w:val="000000" w:themeColor="text1"/>
              </w:rPr>
            </w:pPr>
          </w:p>
          <w:p w:rsidR="008226B3" w:rsidRPr="003C4838" w:rsidRDefault="000B0472" w:rsidP="00604586">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38491356"/>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有・</w:t>
            </w:r>
            <w:sdt>
              <w:sdtPr>
                <w:rPr>
                  <w:rFonts w:ascii="ＭＳ ゴシック" w:hAnsi="ＭＳ ゴシック" w:hint="eastAsia"/>
                  <w:color w:val="000000" w:themeColor="text1"/>
                </w:rPr>
                <w:id w:val="2121254151"/>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rPr>
              <w:t>無</w:t>
            </w:r>
          </w:p>
        </w:tc>
        <w:tc>
          <w:tcPr>
            <w:tcW w:w="2304" w:type="dxa"/>
          </w:tcPr>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196558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39001328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06016131"/>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有（　箇所）・</w:t>
            </w:r>
            <w:r w:rsidR="008226B3" w:rsidRPr="003C4838">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191684632"/>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762103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18049592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1077333"/>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有（　箇所）・</w:t>
            </w:r>
            <w:r w:rsidR="008226B3" w:rsidRPr="003C4838">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311221805"/>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621780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21507573"/>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5583075"/>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147896718"/>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879824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86931781"/>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020651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2931473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37224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6284569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37038235"/>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有（　箇所）・</w:t>
            </w:r>
            <w:r w:rsidR="008226B3" w:rsidRPr="003C4838">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1356921338"/>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2920488"/>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有（　箇所）・</w:t>
            </w:r>
            <w:r w:rsidR="008226B3" w:rsidRPr="003C4838">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664903593"/>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kern w:val="0"/>
                    <w:sz w:val="20"/>
                    <w:szCs w:val="20"/>
                  </w:rPr>
                  <w:t>☐</w:t>
                </w:r>
              </w:sdtContent>
            </w:sdt>
            <w:r w:rsidR="008226B3"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05239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76588504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無</w:t>
            </w:r>
          </w:p>
          <w:p w:rsidR="008226B3" w:rsidRPr="003C4838" w:rsidRDefault="008226B3" w:rsidP="00906B40">
            <w:pPr>
              <w:kinsoku w:val="0"/>
              <w:overflowPunct w:val="0"/>
              <w:jc w:val="center"/>
              <w:textAlignment w:val="baseline"/>
              <w:rPr>
                <w:rFonts w:ascii="ＭＳ ゴシック" w:eastAsia="ＭＳ ゴシック" w:hAnsi="ＭＳ ゴシック"/>
                <w:color w:val="000000" w:themeColor="text1"/>
                <w:kern w:val="0"/>
                <w:sz w:val="20"/>
                <w:szCs w:val="20"/>
              </w:rPr>
            </w:pPr>
          </w:p>
          <w:p w:rsidR="008226B3" w:rsidRPr="003C4838" w:rsidRDefault="000B0472" w:rsidP="00906B40">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36079219"/>
                <w14:checkbox>
                  <w14:checked w14:val="0"/>
                  <w14:checkedState w14:val="00FE" w14:font="Wingdings"/>
                  <w14:uncheckedState w14:val="2610" w14:font="ＭＳ ゴシック"/>
                </w14:checkbox>
              </w:sdtPr>
              <w:sdtEndPr/>
              <w:sdtContent>
                <w:r w:rsidR="00046338" w:rsidRPr="003C4838">
                  <w:rPr>
                    <w:rFonts w:ascii="ＭＳ ゴシック" w:hAnsi="ＭＳ ゴシック" w:hint="eastAsia"/>
                    <w:color w:val="000000" w:themeColor="text1"/>
                  </w:rPr>
                  <w:t>☐</w:t>
                </w:r>
              </w:sdtContent>
            </w:sdt>
            <w:r w:rsidR="008226B3" w:rsidRPr="003C4838">
              <w:rPr>
                <w:rFonts w:ascii="ＭＳ ゴシック" w:hAnsi="ＭＳ ゴシック" w:hint="eastAsia"/>
                <w:color w:val="000000" w:themeColor="text1"/>
              </w:rPr>
              <w:t>有（　箇所）・</w:t>
            </w:r>
            <w:r w:rsidR="008226B3" w:rsidRPr="003C4838">
              <w:rPr>
                <w:rFonts w:ascii="ＭＳ ゴシック" w:hAnsi="ＭＳ ゴシック"/>
                <w:color w:val="000000" w:themeColor="text1"/>
              </w:rPr>
              <w:t xml:space="preserve"> </w:t>
            </w:r>
            <w:sdt>
              <w:sdtPr>
                <w:rPr>
                  <w:rFonts w:ascii="ＭＳ ゴシック" w:hAnsi="ＭＳ ゴシック" w:hint="eastAsia"/>
                  <w:color w:val="000000" w:themeColor="text1"/>
                </w:rPr>
                <w:id w:val="-1576046086"/>
                <w14:checkbox>
                  <w14:checked w14:val="0"/>
                  <w14:checkedState w14:val="00FE" w14:font="Wingdings"/>
                  <w14:uncheckedState w14:val="2610" w14:font="ＭＳ ゴシック"/>
                </w14:checkbox>
              </w:sdtPr>
              <w:sdtEndPr/>
              <w:sdtContent>
                <w:r w:rsidR="00046338" w:rsidRPr="003C4838">
                  <w:rPr>
                    <w:rFonts w:ascii="ＭＳ ゴシック" w:hAnsi="ＭＳ ゴシック" w:hint="eastAsia"/>
                    <w:color w:val="000000" w:themeColor="text1"/>
                  </w:rPr>
                  <w:t>☐</w:t>
                </w:r>
              </w:sdtContent>
            </w:sdt>
            <w:r w:rsidR="008226B3" w:rsidRPr="003C4838">
              <w:rPr>
                <w:rFonts w:ascii="ＭＳ ゴシック" w:hAnsi="ＭＳ ゴシック" w:hint="eastAsia"/>
                <w:color w:val="000000" w:themeColor="text1"/>
              </w:rPr>
              <w:t>無</w:t>
            </w:r>
          </w:p>
        </w:tc>
      </w:tr>
      <w:tr w:rsidR="003C4838" w:rsidRPr="003C4838" w:rsidTr="00906B40">
        <w:trPr>
          <w:trHeight w:val="838"/>
        </w:trPr>
        <w:tc>
          <w:tcPr>
            <w:tcW w:w="3482" w:type="dxa"/>
            <w:gridSpan w:val="2"/>
            <w:vAlign w:val="center"/>
          </w:tcPr>
          <w:p w:rsidR="008226B3" w:rsidRPr="003C4838" w:rsidRDefault="008226B3" w:rsidP="00906B40">
            <w:pPr>
              <w:pStyle w:val="a3"/>
              <w:spacing w:line="240" w:lineRule="auto"/>
              <w:rPr>
                <w:rFonts w:ascii="ＭＳ ゴシック" w:hAnsi="ＭＳ ゴシック"/>
                <w:color w:val="000000" w:themeColor="text1"/>
                <w:spacing w:val="0"/>
              </w:rPr>
            </w:pPr>
          </w:p>
          <w:p w:rsidR="008226B3" w:rsidRPr="003C4838" w:rsidRDefault="008226B3" w:rsidP="00906B40">
            <w:pPr>
              <w:pStyle w:val="a3"/>
              <w:spacing w:line="240" w:lineRule="auto"/>
              <w:rPr>
                <w:rFonts w:ascii="ＭＳ ゴシック" w:hAnsi="ＭＳ ゴシック"/>
                <w:color w:val="000000" w:themeColor="text1"/>
                <w:spacing w:val="0"/>
              </w:rPr>
            </w:pPr>
            <w:r w:rsidRPr="000B0472">
              <w:rPr>
                <w:rFonts w:ascii="ＭＳ ゴシック" w:hAnsi="ＭＳ ゴシック" w:hint="eastAsia"/>
                <w:color w:val="000000" w:themeColor="text1"/>
                <w:spacing w:val="0"/>
                <w:w w:val="95"/>
                <w:fitText w:val="3441" w:id="874251010"/>
              </w:rPr>
              <w:t>カーテン・布製ブラインド等の防炎性</w:t>
            </w:r>
            <w:r w:rsidRPr="000B0472">
              <w:rPr>
                <w:rFonts w:ascii="ＭＳ ゴシック" w:hAnsi="ＭＳ ゴシック" w:hint="eastAsia"/>
                <w:color w:val="000000" w:themeColor="text1"/>
                <w:spacing w:val="10"/>
                <w:w w:val="95"/>
                <w:fitText w:val="3441" w:id="874251010"/>
              </w:rPr>
              <w:t>能</w:t>
            </w:r>
          </w:p>
          <w:p w:rsidR="008226B3" w:rsidRPr="003C4838" w:rsidRDefault="008226B3" w:rsidP="00906B40">
            <w:pPr>
              <w:pStyle w:val="a3"/>
              <w:spacing w:line="240" w:lineRule="auto"/>
              <w:rPr>
                <w:rFonts w:ascii="ＭＳ ゴシック" w:hAnsi="ＭＳ ゴシック"/>
                <w:color w:val="000000" w:themeColor="text1"/>
              </w:rPr>
            </w:pPr>
          </w:p>
        </w:tc>
        <w:tc>
          <w:tcPr>
            <w:tcW w:w="1204" w:type="dxa"/>
          </w:tcPr>
          <w:p w:rsidR="008226B3" w:rsidRPr="003C4838" w:rsidRDefault="008226B3" w:rsidP="00906B40">
            <w:pPr>
              <w:pStyle w:val="a3"/>
              <w:spacing w:line="240" w:lineRule="auto"/>
              <w:rPr>
                <w:rFonts w:ascii="ＭＳ ゴシック" w:hAnsi="ＭＳ ゴシック"/>
                <w:color w:val="000000" w:themeColor="text1"/>
                <w:spacing w:val="0"/>
              </w:rPr>
            </w:pPr>
          </w:p>
          <w:p w:rsidR="008226B3" w:rsidRPr="003C4838" w:rsidRDefault="000B0472" w:rsidP="00906B40">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85896279"/>
                <w14:checkbox>
                  <w14:checked w14:val="0"/>
                  <w14:checkedState w14:val="00FE" w14:font="Wingdings"/>
                  <w14:uncheckedState w14:val="2610" w14:font="ＭＳ ゴシック"/>
                </w14:checkbox>
              </w:sdtPr>
              <w:sdtEndPr/>
              <w:sdtContent>
                <w:r w:rsidR="00046338" w:rsidRPr="003C4838">
                  <w:rPr>
                    <w:rFonts w:ascii="ＭＳ ゴシック" w:hAnsi="ＭＳ ゴシック" w:hint="eastAsia"/>
                    <w:color w:val="000000" w:themeColor="text1"/>
                  </w:rPr>
                  <w:t>☐</w:t>
                </w:r>
              </w:sdtContent>
            </w:sdt>
            <w:r w:rsidR="008226B3" w:rsidRPr="003C4838">
              <w:rPr>
                <w:rFonts w:ascii="ＭＳ ゴシック" w:hAnsi="ＭＳ ゴシック" w:hint="eastAsia"/>
                <w:color w:val="000000" w:themeColor="text1"/>
                <w:spacing w:val="0"/>
              </w:rPr>
              <w:t>有</w:t>
            </w:r>
          </w:p>
        </w:tc>
        <w:tc>
          <w:tcPr>
            <w:tcW w:w="2304" w:type="dxa"/>
          </w:tcPr>
          <w:p w:rsidR="008226B3" w:rsidRPr="003C4838" w:rsidRDefault="008226B3" w:rsidP="00906B40">
            <w:pPr>
              <w:pStyle w:val="a3"/>
              <w:spacing w:line="240" w:lineRule="auto"/>
              <w:rPr>
                <w:rFonts w:ascii="ＭＳ ゴシック" w:hAnsi="ＭＳ ゴシック"/>
                <w:color w:val="000000" w:themeColor="text1"/>
              </w:rPr>
            </w:pPr>
          </w:p>
          <w:p w:rsidR="008226B3" w:rsidRPr="003C4838" w:rsidRDefault="000B0472" w:rsidP="00906B40">
            <w:pPr>
              <w:pStyle w:val="a3"/>
              <w:spacing w:line="240" w:lineRule="auto"/>
              <w:ind w:firstLineChars="100" w:firstLine="200"/>
              <w:rPr>
                <w:rFonts w:ascii="ＭＳ ゴシック" w:hAnsi="ＭＳ ゴシック"/>
                <w:color w:val="000000" w:themeColor="text1"/>
              </w:rPr>
            </w:pPr>
            <w:sdt>
              <w:sdtPr>
                <w:rPr>
                  <w:rFonts w:ascii="ＭＳ ゴシック" w:hAnsi="ＭＳ ゴシック" w:hint="eastAsia"/>
                  <w:color w:val="000000" w:themeColor="text1"/>
                </w:rPr>
                <w:id w:val="-1421558116"/>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1112660737"/>
                <w14:checkbox>
                  <w14:checked w14:val="0"/>
                  <w14:checkedState w14:val="00FE" w14:font="Wingdings"/>
                  <w14:uncheckedState w14:val="2610" w14:font="ＭＳ ゴシック"/>
                </w14:checkbox>
              </w:sdtPr>
              <w:sdtEndPr/>
              <w:sdtContent>
                <w:r w:rsidR="00A9140A" w:rsidRPr="003C4838">
                  <w:rPr>
                    <w:rFonts w:ascii="ＭＳ ゴシック" w:hAnsi="ＭＳ ゴシック" w:hint="eastAsia"/>
                    <w:color w:val="000000" w:themeColor="text1"/>
                  </w:rPr>
                  <w:t>☐</w:t>
                </w:r>
              </w:sdtContent>
            </w:sdt>
            <w:r w:rsidR="00A9140A" w:rsidRPr="003C4838">
              <w:rPr>
                <w:rFonts w:ascii="ＭＳ ゴシック" w:hAnsi="ＭＳ ゴシック" w:hint="eastAsia"/>
                <w:color w:val="000000" w:themeColor="text1"/>
                <w:spacing w:val="0"/>
              </w:rPr>
              <w:t>無</w:t>
            </w:r>
          </w:p>
        </w:tc>
      </w:tr>
    </w:tbl>
    <w:p w:rsidR="008226B3" w:rsidRPr="003C4838" w:rsidRDefault="008226B3" w:rsidP="008226B3">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注）「</w:t>
      </w:r>
      <w:r w:rsidR="00FF48BA" w:rsidRPr="003C4838">
        <w:rPr>
          <w:rFonts w:ascii="ＭＳ ゴシック" w:hAnsi="ＭＳ ゴシック" w:hint="eastAsia"/>
          <w:color w:val="000000" w:themeColor="text1"/>
        </w:rPr>
        <w:t>消防法による設備義務の</w:t>
      </w:r>
      <w:r w:rsidR="00A9140A" w:rsidRPr="003C4838">
        <w:rPr>
          <w:rFonts w:ascii="ＭＳ ゴシック" w:hAnsi="ＭＳ ゴシック" w:hint="eastAsia"/>
          <w:color w:val="000000" w:themeColor="text1"/>
        </w:rPr>
        <w:t>有・無</w:t>
      </w:r>
      <w:r w:rsidR="00FF48BA" w:rsidRPr="003C4838">
        <w:rPr>
          <w:rFonts w:ascii="ＭＳ ゴシック" w:hAnsi="ＭＳ ゴシック" w:hint="eastAsia"/>
          <w:color w:val="000000" w:themeColor="text1"/>
        </w:rPr>
        <w:t>」については，消防署に確認のうえ，記入</w:t>
      </w:r>
      <w:r w:rsidRPr="003C4838">
        <w:rPr>
          <w:rFonts w:ascii="ＭＳ ゴシック" w:hAnsi="ＭＳ ゴシック" w:hint="eastAsia"/>
          <w:color w:val="000000" w:themeColor="text1"/>
        </w:rPr>
        <w:t>すること。</w:t>
      </w:r>
    </w:p>
    <w:p w:rsidR="008226B3" w:rsidRPr="003C4838" w:rsidRDefault="008226B3" w:rsidP="008226B3">
      <w:pPr>
        <w:pStyle w:val="a3"/>
        <w:spacing w:line="240" w:lineRule="auto"/>
        <w:ind w:firstLineChars="500" w:firstLine="980"/>
        <w:rPr>
          <w:rFonts w:ascii="ＭＳ ゴシック" w:hAnsi="ＭＳ ゴシック"/>
          <w:color w:val="000000" w:themeColor="text1"/>
        </w:rPr>
      </w:pPr>
      <w:r w:rsidRPr="003C4838">
        <w:rPr>
          <w:rFonts w:ascii="ＭＳ ゴシック" w:hAnsi="ＭＳ ゴシック" w:hint="eastAsia"/>
          <w:color w:val="000000" w:themeColor="text1"/>
        </w:rPr>
        <w:t>（根拠法令）</w:t>
      </w:r>
    </w:p>
    <w:p w:rsidR="008226B3" w:rsidRPr="003C4838" w:rsidRDefault="008226B3" w:rsidP="008226B3">
      <w:pPr>
        <w:pStyle w:val="a3"/>
        <w:spacing w:line="240" w:lineRule="auto"/>
        <w:ind w:firstLineChars="600" w:firstLine="1176"/>
        <w:rPr>
          <w:rFonts w:ascii="ＭＳ ゴシック" w:hAnsi="ＭＳ ゴシック"/>
          <w:color w:val="000000" w:themeColor="text1"/>
        </w:rPr>
      </w:pPr>
      <w:r w:rsidRPr="003C4838">
        <w:rPr>
          <w:rFonts w:ascii="ＭＳ ゴシック" w:hAnsi="ＭＳ ゴシック" w:hint="eastAsia"/>
          <w:color w:val="000000" w:themeColor="text1"/>
        </w:rPr>
        <w:t>・防火設備・・・建築基準法，建築基準法施行令</w:t>
      </w:r>
    </w:p>
    <w:p w:rsidR="008226B3" w:rsidRPr="003C4838" w:rsidRDefault="008226B3" w:rsidP="008226B3">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・消防用設備，カーテン・布製ブラインド等の防炎性能・・・消防法，消防法施行令</w:t>
      </w:r>
    </w:p>
    <w:p w:rsidR="008226B3" w:rsidRPr="003C4838" w:rsidRDefault="008226B3" w:rsidP="008226B3">
      <w:pPr>
        <w:pStyle w:val="a3"/>
        <w:spacing w:line="240" w:lineRule="auto"/>
        <w:rPr>
          <w:rFonts w:ascii="ＭＳ ゴシック" w:hAnsi="ＭＳ ゴシック"/>
          <w:color w:val="000000" w:themeColor="text1"/>
        </w:rPr>
      </w:pPr>
    </w:p>
    <w:p w:rsidR="008226B3" w:rsidRPr="003C4838" w:rsidRDefault="008226B3" w:rsidP="006856EB">
      <w:pPr>
        <w:pStyle w:val="a3"/>
        <w:numPr>
          <w:ilvl w:val="0"/>
          <w:numId w:val="2"/>
        </w:numPr>
        <w:spacing w:line="240" w:lineRule="auto"/>
        <w:rPr>
          <w:rFonts w:ascii="ＭＳ ゴシック" w:hAnsi="ＭＳ ゴシック" w:cs="ＭＳ Ｐゴシック"/>
          <w:b/>
          <w:bCs/>
          <w:color w:val="000000" w:themeColor="text1"/>
          <w:sz w:val="24"/>
          <w:szCs w:val="24"/>
        </w:rPr>
      </w:pPr>
      <w:r w:rsidRPr="003C4838">
        <w:rPr>
          <w:rFonts w:ascii="ＭＳ ゴシック" w:hAnsi="ＭＳ ゴシック" w:cs="ＭＳ Ｐゴシック" w:hint="eastAsia"/>
          <w:b/>
          <w:bCs/>
          <w:color w:val="000000" w:themeColor="text1"/>
          <w:sz w:val="24"/>
          <w:szCs w:val="24"/>
        </w:rPr>
        <w:t>防災設備平面図を添付すること。</w:t>
      </w:r>
    </w:p>
    <w:p w:rsidR="008226B3" w:rsidRPr="003C4838" w:rsidRDefault="008226B3" w:rsidP="008226B3">
      <w:pPr>
        <w:pStyle w:val="a3"/>
        <w:spacing w:line="240" w:lineRule="auto"/>
        <w:rPr>
          <w:rFonts w:ascii="ＭＳ ゴシック" w:hAnsi="ＭＳ ゴシック" w:cs="ＭＳ Ｐゴシック"/>
          <w:b/>
          <w:bCs/>
          <w:color w:val="000000" w:themeColor="text1"/>
          <w:sz w:val="24"/>
          <w:szCs w:val="24"/>
        </w:rPr>
      </w:pPr>
    </w:p>
    <w:p w:rsidR="008226B3" w:rsidRPr="003C4838" w:rsidRDefault="008226B3" w:rsidP="008226B3">
      <w:pPr>
        <w:pStyle w:val="a3"/>
        <w:spacing w:line="240" w:lineRule="auto"/>
        <w:jc w:val="center"/>
        <w:rPr>
          <w:rFonts w:ascii="ＭＳ ゴシック" w:hAnsi="ＭＳ ゴシック" w:cs="ＭＳ Ｐゴシック"/>
          <w:b/>
          <w:bCs/>
          <w:color w:val="000000" w:themeColor="text1"/>
          <w:sz w:val="24"/>
          <w:szCs w:val="24"/>
        </w:rPr>
      </w:pPr>
      <w:r w:rsidRPr="003C4838">
        <w:rPr>
          <w:rFonts w:ascii="ＭＳ ゴシック" w:hAnsi="ＭＳ ゴシック" w:hint="eastAsia"/>
          <w:color w:val="000000" w:themeColor="text1"/>
          <w:spacing w:val="0"/>
        </w:rPr>
        <w:t>－</w:t>
      </w:r>
      <w:r w:rsidR="00AD2C77" w:rsidRPr="003C4838">
        <w:rPr>
          <w:rFonts w:ascii="ＭＳ ゴシック" w:hAnsi="ＭＳ ゴシック" w:hint="eastAsia"/>
          <w:color w:val="000000" w:themeColor="text1"/>
          <w:spacing w:val="0"/>
        </w:rPr>
        <w:t>７</w:t>
      </w:r>
      <w:r w:rsidR="00B473E5" w:rsidRPr="003C4838">
        <w:rPr>
          <w:rFonts w:ascii="ＭＳ ゴシック" w:hAnsi="ＭＳ ゴシック" w:hint="eastAsia"/>
          <w:color w:val="000000" w:themeColor="text1"/>
          <w:spacing w:val="0"/>
        </w:rPr>
        <w:t>９</w:t>
      </w:r>
      <w:r w:rsidRPr="003C4838">
        <w:rPr>
          <w:rFonts w:ascii="ＭＳ ゴシック" w:hAnsi="ＭＳ ゴシック" w:hint="eastAsia"/>
          <w:color w:val="000000" w:themeColor="text1"/>
          <w:spacing w:val="0"/>
        </w:rPr>
        <w:t>－</w:t>
      </w:r>
    </w:p>
    <w:p w:rsidR="008226B3" w:rsidRPr="003C4838"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p>
    <w:p w:rsidR="008226B3" w:rsidRPr="003C4838" w:rsidRDefault="008226B3" w:rsidP="008226B3">
      <w:pPr>
        <w:pStyle w:val="a3"/>
        <w:spacing w:line="240" w:lineRule="auto"/>
        <w:rPr>
          <w:rFonts w:ascii="ＭＳ ゴシック" w:hAnsi="ＭＳ ゴシック"/>
          <w:b/>
          <w:bCs/>
          <w:color w:val="000000" w:themeColor="text1"/>
          <w:spacing w:val="0"/>
          <w:sz w:val="24"/>
          <w:szCs w:val="24"/>
        </w:rPr>
      </w:pPr>
      <w:r w:rsidRPr="003C4838">
        <w:rPr>
          <w:rFonts w:ascii="ＭＳ ゴシック" w:hAnsi="ＭＳ ゴシック" w:hint="eastAsia"/>
          <w:b/>
          <w:bCs/>
          <w:color w:val="000000" w:themeColor="text1"/>
          <w:spacing w:val="0"/>
          <w:sz w:val="24"/>
          <w:szCs w:val="24"/>
        </w:rPr>
        <w:t>２　防災訓練の実施状況　　　（</w:t>
      </w:r>
      <w:r w:rsidR="00F0636D" w:rsidRPr="003C4838">
        <w:rPr>
          <w:rFonts w:ascii="ＭＳ ゴシック" w:hAnsi="ＭＳ ゴシック" w:hint="eastAsia"/>
          <w:b/>
          <w:bCs/>
          <w:color w:val="000000" w:themeColor="text1"/>
          <w:spacing w:val="0"/>
          <w:sz w:val="24"/>
          <w:szCs w:val="24"/>
        </w:rPr>
        <w:t>７３</w:t>
      </w:r>
      <w:r w:rsidRPr="003C4838">
        <w:rPr>
          <w:rFonts w:ascii="ＭＳ ゴシック" w:hAnsi="ＭＳ ゴシック" w:hint="eastAsia"/>
          <w:b/>
          <w:bCs/>
          <w:color w:val="000000" w:themeColor="text1"/>
          <w:spacing w:val="0"/>
          <w:sz w:val="24"/>
          <w:szCs w:val="24"/>
        </w:rPr>
        <w:t>ページ参照）</w:t>
      </w:r>
    </w:p>
    <w:p w:rsidR="008226B3" w:rsidRPr="003C4838" w:rsidRDefault="008226B3" w:rsidP="008226B3">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115"/>
        <w:gridCol w:w="1134"/>
        <w:gridCol w:w="2284"/>
      </w:tblGrid>
      <w:tr w:rsidR="003C4838" w:rsidRPr="003C4838" w:rsidTr="00046338">
        <w:trPr>
          <w:trHeight w:val="544"/>
          <w:jc w:val="center"/>
        </w:trPr>
        <w:tc>
          <w:tcPr>
            <w:tcW w:w="1997" w:type="dxa"/>
          </w:tcPr>
          <w:p w:rsidR="008226B3" w:rsidRPr="003C4838" w:rsidRDefault="008226B3" w:rsidP="00906B40">
            <w:pPr>
              <w:pStyle w:val="a3"/>
              <w:spacing w:line="240" w:lineRule="auto"/>
              <w:rPr>
                <w:rFonts w:ascii="ＭＳ ゴシック" w:hAnsi="ＭＳ ゴシック"/>
                <w:color w:val="000000" w:themeColor="text1"/>
              </w:rPr>
            </w:pPr>
          </w:p>
          <w:p w:rsidR="008226B3" w:rsidRPr="003C4838" w:rsidRDefault="008226B3" w:rsidP="00906B40">
            <w:pPr>
              <w:pStyle w:val="a3"/>
              <w:spacing w:line="240" w:lineRule="auto"/>
              <w:jc w:val="center"/>
              <w:rPr>
                <w:rFonts w:ascii="ＭＳ ゴシック" w:hAnsi="ＭＳ ゴシック"/>
                <w:color w:val="000000" w:themeColor="text1"/>
              </w:rPr>
            </w:pPr>
            <w:r w:rsidRPr="003C4838">
              <w:rPr>
                <w:rFonts w:ascii="ＭＳ ゴシック" w:hAnsi="ＭＳ ゴシック" w:hint="eastAsia"/>
                <w:color w:val="000000" w:themeColor="text1"/>
              </w:rPr>
              <w:t>実　施　日</w:t>
            </w:r>
          </w:p>
          <w:p w:rsidR="008226B3" w:rsidRPr="003C4838" w:rsidRDefault="008226B3" w:rsidP="00906B40">
            <w:pPr>
              <w:pStyle w:val="a3"/>
              <w:spacing w:line="240" w:lineRule="auto"/>
              <w:rPr>
                <w:rFonts w:ascii="ＭＳ ゴシック" w:hAnsi="ＭＳ ゴシック"/>
                <w:color w:val="000000" w:themeColor="text1"/>
              </w:rPr>
            </w:pPr>
          </w:p>
        </w:tc>
        <w:tc>
          <w:tcPr>
            <w:tcW w:w="772" w:type="dxa"/>
          </w:tcPr>
          <w:p w:rsidR="008226B3" w:rsidRPr="003C4838"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3C4838" w:rsidRDefault="008226B3" w:rsidP="00906B40">
            <w:pPr>
              <w:widowControl/>
              <w:jc w:val="center"/>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内 容</w:t>
            </w:r>
          </w:p>
          <w:p w:rsidR="008226B3" w:rsidRPr="003C4838" w:rsidRDefault="008226B3" w:rsidP="00906B40">
            <w:pPr>
              <w:pStyle w:val="a3"/>
              <w:spacing w:line="240" w:lineRule="auto"/>
              <w:rPr>
                <w:rFonts w:ascii="ＭＳ ゴシック" w:hAnsi="ＭＳ ゴシック"/>
                <w:color w:val="000000" w:themeColor="text1"/>
              </w:rPr>
            </w:pPr>
          </w:p>
        </w:tc>
        <w:tc>
          <w:tcPr>
            <w:tcW w:w="1073" w:type="dxa"/>
          </w:tcPr>
          <w:p w:rsidR="008226B3" w:rsidRPr="003C4838" w:rsidRDefault="008226B3" w:rsidP="00906B40">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夜間又は</w:t>
            </w:r>
          </w:p>
          <w:p w:rsidR="008226B3" w:rsidRPr="003C4838" w:rsidRDefault="008226B3" w:rsidP="00906B40">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夜間想定</w:t>
            </w:r>
          </w:p>
          <w:p w:rsidR="008226B3" w:rsidRPr="003C4838" w:rsidRDefault="008226B3" w:rsidP="00906B40">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訓練</w:t>
            </w:r>
          </w:p>
        </w:tc>
        <w:tc>
          <w:tcPr>
            <w:tcW w:w="1115" w:type="dxa"/>
            <w:vAlign w:val="center"/>
          </w:tcPr>
          <w:p w:rsidR="008226B3" w:rsidRPr="003C4838" w:rsidRDefault="008226B3" w:rsidP="00604586">
            <w:pPr>
              <w:kinsoku w:val="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消防署</w:t>
            </w:r>
          </w:p>
          <w:p w:rsidR="008226B3" w:rsidRPr="003C4838" w:rsidRDefault="008226B3" w:rsidP="00604586">
            <w:pPr>
              <w:kinsoku w:val="0"/>
              <w:overflowPunct w:val="0"/>
              <w:jc w:val="center"/>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へ届出</w:t>
            </w:r>
          </w:p>
          <w:p w:rsidR="008226B3" w:rsidRPr="003C4838" w:rsidRDefault="008226B3" w:rsidP="00604586">
            <w:pPr>
              <w:pStyle w:val="a3"/>
              <w:spacing w:line="240" w:lineRule="auto"/>
              <w:jc w:val="center"/>
              <w:rPr>
                <w:rFonts w:ascii="ＭＳ ゴシック" w:hAnsi="ＭＳ ゴシック"/>
                <w:color w:val="000000" w:themeColor="text1"/>
              </w:rPr>
            </w:pPr>
            <w:r w:rsidRPr="003C4838">
              <w:rPr>
                <w:rFonts w:ascii="ＭＳ ゴシック" w:hAnsi="ＭＳ ゴシック" w:hint="eastAsia"/>
                <w:color w:val="000000" w:themeColor="text1"/>
                <w:spacing w:val="0"/>
              </w:rPr>
              <w:t>の</w:t>
            </w:r>
            <w:r w:rsidR="00A9140A" w:rsidRPr="003C4838">
              <w:rPr>
                <w:rFonts w:ascii="ＭＳ ゴシック" w:hAnsi="ＭＳ ゴシック" w:hint="eastAsia"/>
                <w:color w:val="000000" w:themeColor="text1"/>
                <w:spacing w:val="0"/>
              </w:rPr>
              <w:t>有・無</w:t>
            </w:r>
          </w:p>
        </w:tc>
        <w:tc>
          <w:tcPr>
            <w:tcW w:w="1134" w:type="dxa"/>
            <w:vAlign w:val="center"/>
          </w:tcPr>
          <w:p w:rsidR="008226B3" w:rsidRPr="003C4838" w:rsidRDefault="008226B3" w:rsidP="00906B40">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実施記録</w:t>
            </w:r>
          </w:p>
          <w:p w:rsidR="008226B3" w:rsidRPr="003C4838" w:rsidRDefault="008226B3" w:rsidP="00906B40">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spacing w:val="0"/>
              </w:rPr>
              <w:t>の</w:t>
            </w:r>
            <w:r w:rsidR="00A9140A" w:rsidRPr="003C4838">
              <w:rPr>
                <w:rFonts w:ascii="ＭＳ ゴシック" w:hAnsi="ＭＳ ゴシック" w:hint="eastAsia"/>
                <w:color w:val="000000" w:themeColor="text1"/>
                <w:spacing w:val="0"/>
              </w:rPr>
              <w:t>有・無</w:t>
            </w:r>
          </w:p>
        </w:tc>
        <w:tc>
          <w:tcPr>
            <w:tcW w:w="2284" w:type="dxa"/>
          </w:tcPr>
          <w:p w:rsidR="008226B3" w:rsidRPr="003C4838"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3C4838" w:rsidRDefault="008226B3" w:rsidP="00906B40">
            <w:pPr>
              <w:pStyle w:val="a3"/>
              <w:spacing w:line="240" w:lineRule="auto"/>
              <w:jc w:val="center"/>
              <w:rPr>
                <w:rFonts w:ascii="ＭＳ ゴシック" w:hAnsi="ＭＳ ゴシック"/>
                <w:color w:val="000000" w:themeColor="text1"/>
              </w:rPr>
            </w:pPr>
            <w:r w:rsidRPr="003C4838">
              <w:rPr>
                <w:rFonts w:ascii="ＭＳ ゴシック" w:hAnsi="ＭＳ ゴシック" w:hint="eastAsia"/>
                <w:color w:val="000000" w:themeColor="text1"/>
              </w:rPr>
              <w:t>備　考</w:t>
            </w:r>
          </w:p>
        </w:tc>
      </w:tr>
      <w:tr w:rsidR="003C4838" w:rsidRPr="003C4838" w:rsidTr="00046338">
        <w:trPr>
          <w:trHeight w:val="525"/>
          <w:jc w:val="center"/>
        </w:trPr>
        <w:tc>
          <w:tcPr>
            <w:tcW w:w="1997" w:type="dxa"/>
          </w:tcPr>
          <w:p w:rsidR="008226B3" w:rsidRPr="003C4838" w:rsidRDefault="008226B3" w:rsidP="00906B40">
            <w:pPr>
              <w:pStyle w:val="a3"/>
              <w:spacing w:line="240" w:lineRule="auto"/>
              <w:rPr>
                <w:rFonts w:ascii="ＭＳ ゴシック" w:hAnsi="ＭＳ ゴシック"/>
                <w:color w:val="000000" w:themeColor="text1"/>
              </w:rPr>
            </w:pPr>
          </w:p>
          <w:p w:rsidR="008226B3" w:rsidRPr="003C4838" w:rsidRDefault="008226B3" w:rsidP="00906B40">
            <w:pPr>
              <w:pStyle w:val="a3"/>
              <w:spacing w:line="240" w:lineRule="auto"/>
              <w:ind w:rightChars="-75" w:right="-158"/>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8226B3" w:rsidRPr="003C4838" w:rsidRDefault="008226B3" w:rsidP="00906B40">
            <w:pPr>
              <w:pStyle w:val="a3"/>
              <w:spacing w:line="240" w:lineRule="auto"/>
              <w:rPr>
                <w:rFonts w:ascii="ＭＳ ゴシック" w:hAnsi="ＭＳ ゴシック"/>
                <w:color w:val="000000" w:themeColor="text1"/>
              </w:rPr>
            </w:pPr>
          </w:p>
        </w:tc>
        <w:tc>
          <w:tcPr>
            <w:tcW w:w="772" w:type="dxa"/>
            <w:vAlign w:val="center"/>
          </w:tcPr>
          <w:p w:rsidR="00FC4EFC"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75750486"/>
                <w14:checkbox>
                  <w14:checked w14:val="0"/>
                  <w14:checkedState w14:val="00FE" w14:font="Wingdings"/>
                  <w14:uncheckedState w14:val="2610" w14:font="ＭＳ ゴシック"/>
                </w14:checkbox>
              </w:sdtPr>
              <w:sdtEndPr/>
              <w:sdtContent>
                <w:r w:rsidR="00FC4EFC" w:rsidRPr="003C4838">
                  <w:rPr>
                    <w:rFonts w:ascii="ＭＳ ゴシック" w:eastAsia="ＭＳ ゴシック" w:hAnsi="ＭＳ ゴシック" w:hint="eastAsia"/>
                    <w:color w:val="000000" w:themeColor="text1"/>
                    <w:sz w:val="18"/>
                    <w:szCs w:val="18"/>
                  </w:rPr>
                  <w:t>☐</w:t>
                </w:r>
              </w:sdtContent>
            </w:sdt>
            <w:r w:rsidR="00FC4EFC" w:rsidRPr="003C4838">
              <w:rPr>
                <w:rFonts w:ascii="ＭＳ ゴシック" w:eastAsia="ＭＳ ゴシック" w:hAnsi="ＭＳ ゴシック" w:cs="ＭＳ ゴシック" w:hint="eastAsia"/>
                <w:color w:val="000000" w:themeColor="text1"/>
                <w:kern w:val="0"/>
                <w:sz w:val="18"/>
                <w:szCs w:val="18"/>
              </w:rPr>
              <w:t>避難</w:t>
            </w:r>
          </w:p>
          <w:p w:rsidR="00FC4EFC"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51155637"/>
                <w14:checkbox>
                  <w14:checked w14:val="0"/>
                  <w14:checkedState w14:val="00FE" w14:font="Wingdings"/>
                  <w14:uncheckedState w14:val="2610" w14:font="ＭＳ ゴシック"/>
                </w14:checkbox>
              </w:sdtPr>
              <w:sdtEndPr/>
              <w:sdtContent>
                <w:r w:rsidR="00FC4EFC" w:rsidRPr="003C4838">
                  <w:rPr>
                    <w:rFonts w:ascii="ＭＳ ゴシック" w:eastAsia="ＭＳ ゴシック" w:hAnsi="ＭＳ ゴシック" w:hint="eastAsia"/>
                    <w:color w:val="000000" w:themeColor="text1"/>
                    <w:sz w:val="18"/>
                    <w:szCs w:val="18"/>
                  </w:rPr>
                  <w:t>☐</w:t>
                </w:r>
              </w:sdtContent>
            </w:sdt>
            <w:r w:rsidR="00FC4EFC" w:rsidRPr="003C4838">
              <w:rPr>
                <w:rFonts w:ascii="ＭＳ ゴシック" w:eastAsia="ＭＳ ゴシック" w:hAnsi="ＭＳ ゴシック" w:cs="ＭＳ ゴシック" w:hint="eastAsia"/>
                <w:color w:val="000000" w:themeColor="text1"/>
                <w:kern w:val="0"/>
                <w:sz w:val="18"/>
                <w:szCs w:val="18"/>
              </w:rPr>
              <w:t>消火</w:t>
            </w:r>
          </w:p>
          <w:p w:rsidR="008226B3"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740824907"/>
                <w14:checkbox>
                  <w14:checked w14:val="0"/>
                  <w14:checkedState w14:val="00FE" w14:font="Wingdings"/>
                  <w14:uncheckedState w14:val="2610" w14:font="ＭＳ ゴシック"/>
                </w14:checkbox>
              </w:sdtPr>
              <w:sdtEndPr/>
              <w:sdtContent>
                <w:r w:rsidR="00FC4EFC" w:rsidRPr="003C4838">
                  <w:rPr>
                    <w:rFonts w:ascii="ＭＳ ゴシック" w:hAnsi="ＭＳ ゴシック" w:hint="eastAsia"/>
                    <w:color w:val="000000" w:themeColor="text1"/>
                    <w:sz w:val="18"/>
                    <w:szCs w:val="18"/>
                  </w:rPr>
                  <w:t>☐</w:t>
                </w:r>
              </w:sdtContent>
            </w:sdt>
            <w:r w:rsidR="00FC4EFC" w:rsidRPr="003C4838">
              <w:rPr>
                <w:rFonts w:ascii="ＭＳ ゴシック" w:hAnsi="ＭＳ ゴシック" w:hint="eastAsia"/>
                <w:color w:val="000000" w:themeColor="text1"/>
                <w:sz w:val="18"/>
                <w:szCs w:val="18"/>
              </w:rPr>
              <w:t>通報</w:t>
            </w:r>
          </w:p>
        </w:tc>
        <w:tc>
          <w:tcPr>
            <w:tcW w:w="1073" w:type="dxa"/>
          </w:tcPr>
          <w:p w:rsidR="008226B3" w:rsidRPr="003C4838"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FC4EFC" w:rsidRPr="003C4838" w:rsidRDefault="000B0472" w:rsidP="00FC4EF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449965300"/>
                <w14:checkbox>
                  <w14:checked w14:val="0"/>
                  <w14:checkedState w14:val="00FE" w14:font="Wingdings"/>
                  <w14:uncheckedState w14:val="2610" w14:font="ＭＳ ゴシック"/>
                </w14:checkbox>
              </w:sdtPr>
              <w:sdtEndPr/>
              <w:sdtContent>
                <w:r w:rsidR="00FC4EFC" w:rsidRPr="003C4838">
                  <w:rPr>
                    <w:rFonts w:ascii="ＭＳ ゴシック" w:eastAsia="ＭＳ ゴシック" w:hAnsi="ＭＳ ゴシック" w:hint="eastAsia"/>
                    <w:color w:val="000000" w:themeColor="text1"/>
                    <w:sz w:val="16"/>
                    <w:szCs w:val="16"/>
                  </w:rPr>
                  <w:t>☐</w:t>
                </w:r>
              </w:sdtContent>
            </w:sdt>
          </w:p>
          <w:p w:rsidR="008226B3" w:rsidRPr="003C4838" w:rsidRDefault="008226B3" w:rsidP="00906B40">
            <w:pPr>
              <w:pStyle w:val="a3"/>
              <w:spacing w:line="240" w:lineRule="auto"/>
              <w:rPr>
                <w:rFonts w:ascii="ＭＳ ゴシック" w:hAnsi="ＭＳ ゴシック"/>
                <w:color w:val="000000" w:themeColor="text1"/>
              </w:rPr>
            </w:pPr>
          </w:p>
        </w:tc>
        <w:tc>
          <w:tcPr>
            <w:tcW w:w="1115" w:type="dxa"/>
          </w:tcPr>
          <w:p w:rsidR="008226B3" w:rsidRPr="003C4838" w:rsidRDefault="008226B3" w:rsidP="00604586">
            <w:pPr>
              <w:widowControl/>
              <w:jc w:val="center"/>
              <w:rPr>
                <w:rFonts w:ascii="ＭＳ ゴシック" w:eastAsia="ＭＳ ゴシック" w:hAnsi="ＭＳ ゴシック" w:cs="ＭＳ ゴシック"/>
                <w:color w:val="000000" w:themeColor="text1"/>
                <w:spacing w:val="-2"/>
                <w:kern w:val="0"/>
                <w:sz w:val="18"/>
                <w:szCs w:val="18"/>
              </w:rPr>
            </w:pPr>
          </w:p>
          <w:p w:rsidR="008226B3" w:rsidRPr="003C4838" w:rsidRDefault="000B0472" w:rsidP="00604586">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878708735"/>
                <w14:checkbox>
                  <w14:checked w14:val="0"/>
                  <w14:checkedState w14:val="00FE" w14:font="Wingdings"/>
                  <w14:uncheckedState w14:val="2610" w14:font="ＭＳ ゴシック"/>
                </w14:checkbox>
              </w:sdtPr>
              <w:sdtEndPr/>
              <w:sdtContent>
                <w:r w:rsidR="00046338"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333139986"/>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cs="ＭＳ ゴシック" w:hint="eastAsia"/>
                <w:color w:val="000000" w:themeColor="text1"/>
                <w:spacing w:val="-2"/>
                <w:kern w:val="0"/>
                <w:sz w:val="18"/>
                <w:szCs w:val="18"/>
              </w:rPr>
              <w:t>無</w:t>
            </w:r>
          </w:p>
          <w:p w:rsidR="008226B3" w:rsidRPr="003C4838" w:rsidRDefault="008226B3" w:rsidP="00604586">
            <w:pPr>
              <w:pStyle w:val="a3"/>
              <w:spacing w:line="240" w:lineRule="auto"/>
              <w:jc w:val="center"/>
              <w:rPr>
                <w:rFonts w:ascii="ＭＳ ゴシック" w:hAnsi="ＭＳ ゴシック"/>
                <w:color w:val="000000" w:themeColor="text1"/>
                <w:sz w:val="18"/>
                <w:szCs w:val="18"/>
              </w:rPr>
            </w:pPr>
          </w:p>
        </w:tc>
        <w:tc>
          <w:tcPr>
            <w:tcW w:w="1134" w:type="dxa"/>
          </w:tcPr>
          <w:p w:rsidR="008226B3" w:rsidRPr="003C4838" w:rsidRDefault="008226B3" w:rsidP="00906B40">
            <w:pPr>
              <w:widowControl/>
              <w:jc w:val="center"/>
              <w:rPr>
                <w:rFonts w:ascii="ＭＳ ゴシック" w:eastAsia="ＭＳ ゴシック" w:hAnsi="ＭＳ ゴシック" w:cs="ＭＳ ゴシック"/>
                <w:color w:val="000000" w:themeColor="text1"/>
                <w:spacing w:val="-2"/>
                <w:kern w:val="0"/>
                <w:sz w:val="18"/>
                <w:szCs w:val="18"/>
              </w:rPr>
            </w:pPr>
          </w:p>
          <w:p w:rsidR="008226B3" w:rsidRPr="003C4838" w:rsidRDefault="000B0472" w:rsidP="00906B40">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48404174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4480570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18"/>
                    <w:szCs w:val="18"/>
                  </w:rPr>
                  <w:t>☐</w:t>
                </w:r>
              </w:sdtContent>
            </w:sdt>
            <w:r w:rsidR="00A9140A" w:rsidRPr="003C4838">
              <w:rPr>
                <w:rFonts w:ascii="ＭＳ ゴシック" w:eastAsia="ＭＳ ゴシック" w:hAnsi="ＭＳ ゴシック" w:cs="ＭＳ ゴシック" w:hint="eastAsia"/>
                <w:color w:val="000000" w:themeColor="text1"/>
                <w:spacing w:val="-2"/>
                <w:kern w:val="0"/>
                <w:sz w:val="18"/>
                <w:szCs w:val="18"/>
              </w:rPr>
              <w:t>無</w:t>
            </w:r>
          </w:p>
          <w:p w:rsidR="008226B3" w:rsidRPr="003C4838" w:rsidRDefault="008226B3" w:rsidP="00906B40">
            <w:pPr>
              <w:pStyle w:val="a3"/>
              <w:spacing w:line="240" w:lineRule="auto"/>
              <w:jc w:val="center"/>
              <w:rPr>
                <w:rFonts w:ascii="ＭＳ ゴシック" w:hAnsi="ＭＳ ゴシック"/>
                <w:color w:val="000000" w:themeColor="text1"/>
                <w:sz w:val="18"/>
                <w:szCs w:val="18"/>
              </w:rPr>
            </w:pPr>
          </w:p>
        </w:tc>
        <w:tc>
          <w:tcPr>
            <w:tcW w:w="2284" w:type="dxa"/>
          </w:tcPr>
          <w:p w:rsidR="008226B3" w:rsidRPr="003C4838"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3C4838" w:rsidRDefault="008226B3" w:rsidP="00906B40">
            <w:pPr>
              <w:widowControl/>
              <w:jc w:val="left"/>
              <w:rPr>
                <w:rFonts w:ascii="ＭＳ ゴシック" w:eastAsia="ＭＳ ゴシック" w:hAnsi="ＭＳ ゴシック" w:cs="ＭＳ ゴシック"/>
                <w:color w:val="000000" w:themeColor="text1"/>
                <w:spacing w:val="-2"/>
                <w:kern w:val="0"/>
                <w:sz w:val="20"/>
                <w:szCs w:val="20"/>
              </w:rPr>
            </w:pPr>
          </w:p>
          <w:p w:rsidR="008226B3" w:rsidRPr="003C4838" w:rsidRDefault="008226B3" w:rsidP="00906B40">
            <w:pPr>
              <w:pStyle w:val="a3"/>
              <w:spacing w:line="240" w:lineRule="auto"/>
              <w:rPr>
                <w:rFonts w:ascii="ＭＳ ゴシック" w:hAnsi="ＭＳ ゴシック"/>
                <w:color w:val="000000" w:themeColor="text1"/>
              </w:rPr>
            </w:pPr>
          </w:p>
        </w:tc>
      </w:tr>
      <w:tr w:rsidR="003C4838" w:rsidRPr="003C4838" w:rsidTr="00046338">
        <w:trPr>
          <w:trHeight w:val="493"/>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4102720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0426329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773969027"/>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542726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82620127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3603018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94565170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204651202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333"/>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20197434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825648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957298440"/>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1859470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0867264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37615611"/>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85082994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646166701"/>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316"/>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5682958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90756830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32447626"/>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9445849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76968821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55215944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50818795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98939269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439"/>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04123702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64485380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164858316"/>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7069756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23786098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23092401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204579005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39234381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279"/>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71678379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0300783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755370349"/>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927701509"/>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05654792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77034852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479646209"/>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17407060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390"/>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6183071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05666998"/>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950198122"/>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288122471"/>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84736395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15260426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422342509"/>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10804307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513"/>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53607967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51792426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592853889"/>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547357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47864603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325359708"/>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5669848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25890471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707"/>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2497538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02259032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676032935"/>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6467852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94113624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34729342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336594982"/>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734308919"/>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720"/>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464073388"/>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24841788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847288840"/>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49216446"/>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698494639"/>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14604753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91281138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72957241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3C4838" w:rsidRPr="003C4838" w:rsidTr="00046338">
        <w:trPr>
          <w:trHeight w:val="707"/>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6292261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193799358"/>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471487260"/>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94800959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51874020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81576317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725108019"/>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152135900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r w:rsidR="000B0EB4" w:rsidRPr="003C4838" w:rsidTr="00046338">
        <w:trPr>
          <w:trHeight w:val="427"/>
          <w:jc w:val="center"/>
        </w:trPr>
        <w:tc>
          <w:tcPr>
            <w:tcW w:w="1997" w:type="dxa"/>
          </w:tcPr>
          <w:p w:rsidR="000B0EB4" w:rsidRPr="003C4838" w:rsidRDefault="000B0EB4" w:rsidP="000B0EB4">
            <w:pPr>
              <w:pStyle w:val="a3"/>
              <w:spacing w:line="240" w:lineRule="auto"/>
              <w:rPr>
                <w:rFonts w:ascii="ＭＳ ゴシック" w:hAnsi="ＭＳ ゴシック"/>
                <w:color w:val="000000" w:themeColor="text1"/>
              </w:rPr>
            </w:pPr>
          </w:p>
          <w:p w:rsidR="000B0EB4" w:rsidRPr="003C4838" w:rsidRDefault="000B0EB4" w:rsidP="000B0EB4">
            <w:pPr>
              <w:pStyle w:val="a3"/>
              <w:spacing w:line="240" w:lineRule="auto"/>
              <w:rPr>
                <w:rFonts w:ascii="ＭＳ ゴシック" w:hAnsi="ＭＳ ゴシック"/>
                <w:color w:val="000000" w:themeColor="text1"/>
              </w:rPr>
            </w:pPr>
            <w:r w:rsidRPr="003C4838">
              <w:rPr>
                <w:rFonts w:ascii="ＭＳ ゴシック" w:hAnsi="ＭＳ ゴシック" w:hint="eastAsia"/>
                <w:color w:val="000000" w:themeColor="text1"/>
              </w:rPr>
              <w:t xml:space="preserve">　　年　　月　　日</w:t>
            </w:r>
          </w:p>
          <w:p w:rsidR="000B0EB4" w:rsidRPr="003C4838" w:rsidRDefault="000B0EB4" w:rsidP="000B0EB4">
            <w:pPr>
              <w:pStyle w:val="a3"/>
              <w:spacing w:line="240" w:lineRule="auto"/>
              <w:rPr>
                <w:rFonts w:ascii="ＭＳ ゴシック" w:hAnsi="ＭＳ ゴシック"/>
                <w:color w:val="000000" w:themeColor="text1"/>
              </w:rPr>
            </w:pPr>
          </w:p>
        </w:tc>
        <w:tc>
          <w:tcPr>
            <w:tcW w:w="772" w:type="dxa"/>
            <w:vAlign w:val="center"/>
          </w:tcPr>
          <w:p w:rsidR="000B0EB4" w:rsidRPr="003C4838" w:rsidRDefault="000B0472" w:rsidP="000B0EB4">
            <w:pPr>
              <w:widowControl/>
              <w:jc w:val="center"/>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382249953"/>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避難</w:t>
            </w:r>
          </w:p>
          <w:p w:rsidR="000B0EB4" w:rsidRPr="003C4838" w:rsidRDefault="000B0472" w:rsidP="000B0EB4">
            <w:pPr>
              <w:kinsoku w:val="0"/>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2069715718"/>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kern w:val="0"/>
                <w:sz w:val="18"/>
                <w:szCs w:val="18"/>
              </w:rPr>
              <w:t>消火</w:t>
            </w:r>
          </w:p>
          <w:p w:rsidR="000B0EB4" w:rsidRPr="003C4838" w:rsidRDefault="000B0472" w:rsidP="000B0EB4">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516420864"/>
                <w14:checkbox>
                  <w14:checked w14:val="0"/>
                  <w14:checkedState w14:val="00FE" w14:font="Wingdings"/>
                  <w14:uncheckedState w14:val="2610" w14:font="ＭＳ ゴシック"/>
                </w14:checkbox>
              </w:sdtPr>
              <w:sdtEndPr/>
              <w:sdtContent>
                <w:r w:rsidR="000B0EB4" w:rsidRPr="003C4838">
                  <w:rPr>
                    <w:rFonts w:ascii="ＭＳ ゴシック" w:hAnsi="ＭＳ ゴシック" w:hint="eastAsia"/>
                    <w:color w:val="000000" w:themeColor="text1"/>
                    <w:sz w:val="18"/>
                    <w:szCs w:val="18"/>
                  </w:rPr>
                  <w:t>☐</w:t>
                </w:r>
              </w:sdtContent>
            </w:sdt>
            <w:r w:rsidR="000B0EB4" w:rsidRPr="003C4838">
              <w:rPr>
                <w:rFonts w:ascii="ＭＳ ゴシック" w:hAnsi="ＭＳ ゴシック" w:hint="eastAsia"/>
                <w:color w:val="000000" w:themeColor="text1"/>
                <w:sz w:val="18"/>
                <w:szCs w:val="18"/>
              </w:rPr>
              <w:t>通報</w:t>
            </w:r>
          </w:p>
        </w:tc>
        <w:tc>
          <w:tcPr>
            <w:tcW w:w="1073"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278836151"/>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6"/>
                    <w:szCs w:val="16"/>
                  </w:rPr>
                  <w:t>☐</w:t>
                </w:r>
              </w:sdtContent>
            </w:sdt>
          </w:p>
          <w:p w:rsidR="000B0EB4" w:rsidRPr="003C4838" w:rsidRDefault="000B0EB4" w:rsidP="000B0EB4">
            <w:pPr>
              <w:pStyle w:val="a3"/>
              <w:spacing w:line="240" w:lineRule="auto"/>
              <w:rPr>
                <w:rFonts w:ascii="ＭＳ ゴシック" w:hAnsi="ＭＳ ゴシック"/>
                <w:color w:val="000000" w:themeColor="text1"/>
              </w:rPr>
            </w:pPr>
          </w:p>
        </w:tc>
        <w:tc>
          <w:tcPr>
            <w:tcW w:w="1115"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203414973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2107410795"/>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1134" w:type="dxa"/>
          </w:tcPr>
          <w:p w:rsidR="000B0EB4" w:rsidRPr="003C4838" w:rsidRDefault="000B0EB4" w:rsidP="000B0EB4">
            <w:pPr>
              <w:widowControl/>
              <w:jc w:val="center"/>
              <w:rPr>
                <w:rFonts w:ascii="ＭＳ ゴシック" w:eastAsia="ＭＳ ゴシック" w:hAnsi="ＭＳ ゴシック" w:cs="ＭＳ ゴシック"/>
                <w:color w:val="000000" w:themeColor="text1"/>
                <w:spacing w:val="-2"/>
                <w:kern w:val="0"/>
                <w:sz w:val="18"/>
                <w:szCs w:val="18"/>
              </w:rPr>
            </w:pPr>
          </w:p>
          <w:p w:rsidR="000B0EB4" w:rsidRPr="003C4838" w:rsidRDefault="000B0472" w:rsidP="000B0EB4">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sz w:val="18"/>
                  <w:szCs w:val="18"/>
                </w:rPr>
                <w:id w:val="-1966651021"/>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sz w:val="18"/>
                  <w:szCs w:val="18"/>
                </w:rPr>
                <w:id w:val="88973557"/>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sz w:val="18"/>
                    <w:szCs w:val="18"/>
                  </w:rPr>
                  <w:t>☐</w:t>
                </w:r>
              </w:sdtContent>
            </w:sdt>
            <w:r w:rsidR="000B0EB4" w:rsidRPr="003C4838">
              <w:rPr>
                <w:rFonts w:ascii="ＭＳ ゴシック" w:eastAsia="ＭＳ ゴシック" w:hAnsi="ＭＳ ゴシック" w:cs="ＭＳ ゴシック" w:hint="eastAsia"/>
                <w:color w:val="000000" w:themeColor="text1"/>
                <w:spacing w:val="-2"/>
                <w:kern w:val="0"/>
                <w:sz w:val="18"/>
                <w:szCs w:val="18"/>
              </w:rPr>
              <w:t>無</w:t>
            </w:r>
          </w:p>
          <w:p w:rsidR="000B0EB4" w:rsidRPr="003C4838" w:rsidRDefault="000B0EB4" w:rsidP="000B0EB4">
            <w:pPr>
              <w:pStyle w:val="a3"/>
              <w:spacing w:line="240" w:lineRule="auto"/>
              <w:jc w:val="center"/>
              <w:rPr>
                <w:rFonts w:ascii="ＭＳ ゴシック" w:hAnsi="ＭＳ ゴシック"/>
                <w:color w:val="000000" w:themeColor="text1"/>
                <w:sz w:val="18"/>
                <w:szCs w:val="18"/>
              </w:rPr>
            </w:pPr>
          </w:p>
        </w:tc>
        <w:tc>
          <w:tcPr>
            <w:tcW w:w="2284" w:type="dxa"/>
          </w:tcPr>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widowControl/>
              <w:jc w:val="left"/>
              <w:rPr>
                <w:rFonts w:ascii="ＭＳ ゴシック" w:eastAsia="ＭＳ ゴシック" w:hAnsi="ＭＳ ゴシック" w:cs="ＭＳ ゴシック"/>
                <w:color w:val="000000" w:themeColor="text1"/>
                <w:spacing w:val="-2"/>
                <w:kern w:val="0"/>
                <w:sz w:val="20"/>
                <w:szCs w:val="20"/>
              </w:rPr>
            </w:pPr>
          </w:p>
          <w:p w:rsidR="000B0EB4" w:rsidRPr="003C4838" w:rsidRDefault="000B0EB4" w:rsidP="000B0EB4">
            <w:pPr>
              <w:pStyle w:val="a3"/>
              <w:spacing w:line="240" w:lineRule="auto"/>
              <w:rPr>
                <w:rFonts w:ascii="ＭＳ ゴシック" w:hAnsi="ＭＳ ゴシック"/>
                <w:color w:val="000000" w:themeColor="text1"/>
              </w:rPr>
            </w:pPr>
          </w:p>
        </w:tc>
      </w:tr>
    </w:tbl>
    <w:p w:rsidR="008226B3" w:rsidRPr="003C4838" w:rsidRDefault="008226B3" w:rsidP="008226B3">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8226B3" w:rsidRPr="003C4838" w:rsidRDefault="008226B3" w:rsidP="00C53799">
      <w:pPr>
        <w:kinsoku w:val="0"/>
        <w:overflowPunct w:val="0"/>
        <w:ind w:firstLineChars="500" w:firstLine="1000"/>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注）</w:t>
      </w:r>
      <w:r w:rsidRPr="003C4838">
        <w:rPr>
          <w:rFonts w:ascii="ＭＳ ゴシック" w:eastAsia="ＭＳ ゴシック" w:hAnsi="ＭＳ ゴシック" w:cs="ＭＳ ゴシック"/>
          <w:color w:val="000000" w:themeColor="text1"/>
          <w:kern w:val="0"/>
          <w:sz w:val="20"/>
          <w:szCs w:val="20"/>
        </w:rPr>
        <w:t xml:space="preserve">1  </w:t>
      </w:r>
      <w:r w:rsidRPr="003C4838">
        <w:rPr>
          <w:rFonts w:ascii="ＭＳ ゴシック" w:eastAsia="ＭＳ ゴシック" w:hAnsi="ＭＳ ゴシック" w:cs="ＭＳ ゴシック" w:hint="eastAsia"/>
          <w:color w:val="000000" w:themeColor="text1"/>
          <w:kern w:val="0"/>
          <w:sz w:val="20"/>
          <w:szCs w:val="20"/>
        </w:rPr>
        <w:t>前年度の状況を記入すること。</w:t>
      </w:r>
    </w:p>
    <w:p w:rsidR="008226B3" w:rsidRPr="003C4838"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 xml:space="preserve">　</w:t>
      </w:r>
      <w:r w:rsidR="00C53799" w:rsidRPr="003C4838">
        <w:rPr>
          <w:rFonts w:ascii="ＭＳ ゴシック" w:eastAsia="ＭＳ ゴシック" w:hAnsi="ＭＳ ゴシック" w:cs="ＭＳ ゴシック" w:hint="eastAsia"/>
          <w:color w:val="000000" w:themeColor="text1"/>
          <w:kern w:val="0"/>
          <w:sz w:val="20"/>
          <w:szCs w:val="20"/>
        </w:rPr>
        <w:t xml:space="preserve">　</w:t>
      </w:r>
      <w:r w:rsidR="00C53799"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2 </w:t>
      </w:r>
      <w:r w:rsidRPr="003C4838">
        <w:rPr>
          <w:rFonts w:ascii="ＭＳ ゴシック" w:eastAsia="ＭＳ ゴシック" w:hAnsi="ＭＳ ゴシック" w:cs="ＭＳ ゴシック" w:hint="eastAsia"/>
          <w:color w:val="000000" w:themeColor="text1"/>
          <w:kern w:val="0"/>
          <w:sz w:val="20"/>
          <w:szCs w:val="20"/>
        </w:rPr>
        <w:t>「内</w:t>
      </w:r>
      <w:r w:rsidRPr="003C4838">
        <w:rPr>
          <w:rFonts w:ascii="ＭＳ ゴシック" w:eastAsia="ＭＳ ゴシック" w:hAnsi="ＭＳ ゴシック" w:cs="ＭＳ ゴシック"/>
          <w:color w:val="000000" w:themeColor="text1"/>
          <w:kern w:val="0"/>
          <w:sz w:val="20"/>
          <w:szCs w:val="20"/>
        </w:rPr>
        <w:t xml:space="preserve"> </w:t>
      </w:r>
      <w:r w:rsidR="00FF48BA" w:rsidRPr="003C4838">
        <w:rPr>
          <w:rFonts w:ascii="ＭＳ ゴシック" w:eastAsia="ＭＳ ゴシック" w:hAnsi="ＭＳ ゴシック" w:cs="ＭＳ ゴシック" w:hint="eastAsia"/>
          <w:color w:val="000000" w:themeColor="text1"/>
          <w:kern w:val="0"/>
          <w:sz w:val="20"/>
          <w:szCs w:val="20"/>
        </w:rPr>
        <w:t>容」欄は，該当するもの</w:t>
      </w:r>
      <w:r w:rsidR="00046338" w:rsidRPr="003C4838">
        <w:rPr>
          <w:rFonts w:ascii="ＭＳ ゴシック" w:eastAsia="ＭＳ ゴシック" w:hAnsi="ＭＳ ゴシック" w:cs="ＭＳ ゴシック" w:hint="eastAsia"/>
          <w:color w:val="000000" w:themeColor="text1"/>
          <w:kern w:val="0"/>
          <w:sz w:val="20"/>
          <w:szCs w:val="20"/>
        </w:rPr>
        <w:t>に</w:t>
      </w:r>
      <w:r w:rsidR="00FC4EFC" w:rsidRPr="003C4838">
        <w:rPr>
          <w:rFonts w:ascii="ＭＳ ゴシック" w:eastAsia="ＭＳ ゴシック" w:hAnsi="ＭＳ ゴシック" w:cs="ＭＳ ゴシック" w:hint="eastAsia"/>
          <w:color w:val="000000" w:themeColor="text1"/>
          <w:kern w:val="0"/>
          <w:sz w:val="20"/>
          <w:szCs w:val="20"/>
        </w:rPr>
        <w:t>チェック(☑)すること。</w:t>
      </w:r>
    </w:p>
    <w:p w:rsidR="008226B3" w:rsidRPr="003C4838" w:rsidRDefault="008226B3" w:rsidP="008226B3">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C53799" w:rsidRPr="003C4838">
        <w:rPr>
          <w:rFonts w:ascii="ＭＳ ゴシック" w:eastAsia="ＭＳ ゴシック" w:hAnsi="ＭＳ ゴシック" w:cs="ＭＳ ゴシック" w:hint="eastAsia"/>
          <w:color w:val="000000" w:themeColor="text1"/>
          <w:kern w:val="0"/>
          <w:sz w:val="20"/>
          <w:szCs w:val="20"/>
        </w:rPr>
        <w:t xml:space="preserve">　</w:t>
      </w:r>
      <w:r w:rsidR="00C53799"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3 </w:t>
      </w:r>
      <w:r w:rsidRPr="003C4838">
        <w:rPr>
          <w:rFonts w:ascii="ＭＳ ゴシック" w:eastAsia="ＭＳ ゴシック" w:hAnsi="ＭＳ ゴシック" w:cs="ＭＳ ゴシック" w:hint="eastAsia"/>
          <w:color w:val="000000" w:themeColor="text1"/>
          <w:kern w:val="0"/>
          <w:sz w:val="20"/>
          <w:szCs w:val="20"/>
        </w:rPr>
        <w:t>「夜間又は夜間を想定訓練」欄は，実施日に，</w:t>
      </w:r>
      <w:r w:rsidR="00FC4EFC" w:rsidRPr="003C4838">
        <w:rPr>
          <w:rFonts w:ascii="ＭＳ ゴシック" w:eastAsia="ＭＳ ゴシック" w:hAnsi="ＭＳ ゴシック" w:cs="ＭＳ ゴシック" w:hint="eastAsia"/>
          <w:color w:val="000000" w:themeColor="text1"/>
          <w:kern w:val="0"/>
          <w:sz w:val="20"/>
          <w:szCs w:val="20"/>
        </w:rPr>
        <w:t>チェック(☑)する</w:t>
      </w:r>
      <w:r w:rsidR="00FC4EFC" w:rsidRPr="003C4838">
        <w:rPr>
          <w:rFonts w:ascii="ＭＳ ゴシック" w:eastAsia="ＭＳ ゴシック" w:hAnsi="ＭＳ ゴシック" w:cs="ＭＳ ゴシック"/>
          <w:color w:val="000000" w:themeColor="text1"/>
          <w:kern w:val="0"/>
          <w:sz w:val="20"/>
          <w:szCs w:val="20"/>
        </w:rPr>
        <w:t>こと</w:t>
      </w:r>
      <w:r w:rsidR="00FC4EFC"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color w:val="000000" w:themeColor="text1"/>
          <w:kern w:val="0"/>
          <w:sz w:val="20"/>
          <w:szCs w:val="20"/>
        </w:rPr>
        <w:t xml:space="preserve"> </w:t>
      </w:r>
    </w:p>
    <w:p w:rsidR="0064697E" w:rsidRPr="003C4838" w:rsidRDefault="008226B3" w:rsidP="0064697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t xml:space="preserve">   </w:t>
      </w:r>
      <w:r w:rsidR="00C53799" w:rsidRPr="003C4838">
        <w:rPr>
          <w:rFonts w:ascii="ＭＳ ゴシック" w:eastAsia="ＭＳ ゴシック" w:hAnsi="ＭＳ ゴシック" w:cs="ＭＳ ゴシック" w:hint="eastAsia"/>
          <w:color w:val="000000" w:themeColor="text1"/>
          <w:kern w:val="0"/>
          <w:sz w:val="20"/>
          <w:szCs w:val="20"/>
        </w:rPr>
        <w:t xml:space="preserve">　</w:t>
      </w:r>
      <w:r w:rsidR="00C53799"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4  </w:t>
      </w:r>
      <w:r w:rsidRPr="003C4838">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rsidR="008226B3" w:rsidRPr="003C4838" w:rsidRDefault="0064697E" w:rsidP="0064697E">
      <w:pPr>
        <w:kinsoku w:val="0"/>
        <w:overflowPunct w:val="0"/>
        <w:ind w:firstLineChars="750" w:firstLine="15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5</w:t>
      </w:r>
      <w:r w:rsidRPr="003C4838">
        <w:rPr>
          <w:rFonts w:ascii="ＭＳ ゴシック" w:eastAsia="ＭＳ ゴシック" w:hAnsi="ＭＳ ゴシック" w:cs="ＭＳ ゴシック"/>
          <w:color w:val="000000" w:themeColor="text1"/>
          <w:kern w:val="0"/>
          <w:sz w:val="20"/>
          <w:szCs w:val="20"/>
        </w:rPr>
        <w:t xml:space="preserve">　</w:t>
      </w:r>
      <w:r w:rsidR="00FF48BA" w:rsidRPr="003C4838">
        <w:rPr>
          <w:rFonts w:ascii="ＭＳ ゴシック" w:eastAsia="ＭＳ ゴシック" w:hAnsi="ＭＳ ゴシック" w:hint="eastAsia"/>
          <w:color w:val="000000" w:themeColor="text1"/>
        </w:rPr>
        <w:t>消防署の立合い，指導を受けた日は備考欄に記入</w:t>
      </w:r>
      <w:r w:rsidR="008226B3" w:rsidRPr="003C4838">
        <w:rPr>
          <w:rFonts w:ascii="ＭＳ ゴシック" w:eastAsia="ＭＳ ゴシック" w:hAnsi="ＭＳ ゴシック" w:hint="eastAsia"/>
          <w:color w:val="000000" w:themeColor="text1"/>
        </w:rPr>
        <w:t>すること。</w:t>
      </w:r>
    </w:p>
    <w:p w:rsidR="008226B3" w:rsidRPr="003C4838" w:rsidRDefault="008226B3" w:rsidP="008226B3">
      <w:pPr>
        <w:pStyle w:val="a3"/>
        <w:spacing w:line="240" w:lineRule="auto"/>
        <w:rPr>
          <w:rFonts w:ascii="ＭＳ ゴシック" w:hAnsi="ＭＳ ゴシック"/>
          <w:color w:val="000000" w:themeColor="text1"/>
          <w:spacing w:val="0"/>
        </w:rPr>
      </w:pPr>
    </w:p>
    <w:p w:rsidR="008226B3" w:rsidRPr="003C4838" w:rsidRDefault="008226B3" w:rsidP="008226B3">
      <w:pPr>
        <w:pStyle w:val="a3"/>
        <w:spacing w:line="240" w:lineRule="auto"/>
        <w:rPr>
          <w:rFonts w:ascii="ＭＳ ゴシック" w:hAnsi="ＭＳ ゴシック"/>
          <w:color w:val="000000" w:themeColor="text1"/>
          <w:spacing w:val="0"/>
        </w:rPr>
      </w:pPr>
    </w:p>
    <w:p w:rsidR="008226B3" w:rsidRPr="003C4838" w:rsidRDefault="008226B3" w:rsidP="008226B3">
      <w:pPr>
        <w:pStyle w:val="a3"/>
        <w:spacing w:line="240" w:lineRule="auto"/>
        <w:rPr>
          <w:rFonts w:ascii="ＭＳ ゴシック" w:hAnsi="ＭＳ ゴシック"/>
          <w:color w:val="000000" w:themeColor="text1"/>
          <w:spacing w:val="0"/>
        </w:rPr>
      </w:pPr>
    </w:p>
    <w:p w:rsidR="008226B3" w:rsidRPr="003C4838" w:rsidRDefault="008226B3" w:rsidP="008226B3">
      <w:pPr>
        <w:pStyle w:val="a3"/>
        <w:spacing w:line="240" w:lineRule="auto"/>
        <w:rPr>
          <w:rFonts w:ascii="ＭＳ ゴシック" w:hAnsi="ＭＳ ゴシック"/>
          <w:color w:val="000000" w:themeColor="text1"/>
          <w:spacing w:val="0"/>
        </w:rPr>
      </w:pPr>
    </w:p>
    <w:p w:rsidR="008226B3" w:rsidRPr="003C4838" w:rsidRDefault="008226B3" w:rsidP="008226B3">
      <w:pPr>
        <w:pStyle w:val="a3"/>
        <w:spacing w:line="240" w:lineRule="auto"/>
        <w:rPr>
          <w:rFonts w:ascii="ＭＳ ゴシック" w:hAnsi="ＭＳ ゴシック"/>
          <w:color w:val="000000" w:themeColor="text1"/>
          <w:spacing w:val="0"/>
        </w:rPr>
      </w:pPr>
    </w:p>
    <w:p w:rsidR="008226B3" w:rsidRPr="003C4838" w:rsidRDefault="008226B3" w:rsidP="008226B3">
      <w:pPr>
        <w:tabs>
          <w:tab w:val="left" w:pos="1290"/>
        </w:tabs>
        <w:jc w:val="center"/>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rPr>
        <w:t>－</w:t>
      </w:r>
      <w:r w:rsidR="00B473E5" w:rsidRPr="003C4838">
        <w:rPr>
          <w:rFonts w:ascii="ＭＳ ゴシック" w:eastAsia="ＭＳ ゴシック" w:hAnsi="ＭＳ ゴシック" w:hint="eastAsia"/>
          <w:color w:val="000000" w:themeColor="text1"/>
        </w:rPr>
        <w:t>８０</w:t>
      </w:r>
      <w:r w:rsidRPr="003C4838">
        <w:rPr>
          <w:rFonts w:ascii="ＭＳ ゴシック" w:eastAsia="ＭＳ ゴシック" w:hAnsi="ＭＳ ゴシック" w:hint="eastAsia"/>
          <w:color w:val="000000" w:themeColor="text1"/>
        </w:rPr>
        <w:t>－</w:t>
      </w:r>
    </w:p>
    <w:p w:rsidR="00723682" w:rsidRPr="003C4838" w:rsidRDefault="00723682" w:rsidP="00723682">
      <w:pPr>
        <w:pStyle w:val="a3"/>
        <w:wordWrap/>
        <w:spacing w:line="300" w:lineRule="exact"/>
        <w:jc w:val="left"/>
        <w:rPr>
          <w:rFonts w:ascii="ＭＳ ゴシック" w:hAnsi="ＭＳ ゴシック"/>
          <w:b/>
          <w:color w:val="000000" w:themeColor="text1"/>
          <w:spacing w:val="0"/>
          <w:sz w:val="27"/>
          <w:szCs w:val="27"/>
          <w:lang w:eastAsia="zh-CN"/>
        </w:rPr>
      </w:pPr>
      <w:r w:rsidRPr="003C4838">
        <w:rPr>
          <w:rFonts w:ascii="ＭＳ ゴシック" w:hAnsi="ＭＳ ゴシック" w:hint="eastAsia"/>
          <w:b/>
          <w:color w:val="000000" w:themeColor="text1"/>
          <w:sz w:val="27"/>
          <w:szCs w:val="27"/>
          <w:lang w:eastAsia="zh-CN"/>
        </w:rPr>
        <w:lastRenderedPageBreak/>
        <w:t xml:space="preserve">Ⅷ　施設会計  </w:t>
      </w:r>
    </w:p>
    <w:tbl>
      <w:tblPr>
        <w:tblpPr w:leftFromText="142" w:rightFromText="142" w:vertAnchor="text" w:horzAnchor="margin" w:tblpY="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9"/>
        <w:gridCol w:w="6541"/>
        <w:gridCol w:w="1895"/>
      </w:tblGrid>
      <w:tr w:rsidR="003C4838" w:rsidRPr="003C4838" w:rsidTr="00FE19C0">
        <w:trPr>
          <w:trHeight w:val="458"/>
        </w:trPr>
        <w:tc>
          <w:tcPr>
            <w:tcW w:w="2049"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主　眼　事　項</w:t>
            </w:r>
          </w:p>
        </w:tc>
        <w:tc>
          <w:tcPr>
            <w:tcW w:w="6541"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着　　　　　眼　　　　　点</w:t>
            </w:r>
          </w:p>
        </w:tc>
        <w:tc>
          <w:tcPr>
            <w:tcW w:w="1895"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自己評価</w:t>
            </w:r>
          </w:p>
        </w:tc>
      </w:tr>
      <w:tr w:rsidR="003C4838" w:rsidRPr="003C4838" w:rsidTr="00FE19C0">
        <w:trPr>
          <w:trHeight w:val="13265"/>
        </w:trPr>
        <w:tc>
          <w:tcPr>
            <w:tcW w:w="2049" w:type="dxa"/>
            <w:tcBorders>
              <w:top w:val="single" w:sz="4" w:space="0" w:color="auto"/>
              <w:left w:val="single" w:sz="4" w:space="0" w:color="auto"/>
              <w:bottom w:val="single" w:sz="4" w:space="0" w:color="auto"/>
              <w:right w:val="single" w:sz="4" w:space="0" w:color="auto"/>
            </w:tcBorders>
          </w:tcPr>
          <w:p w:rsidR="00723682" w:rsidRPr="003C4838" w:rsidRDefault="00EE1AC1"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2608" behindDoc="0" locked="0" layoutInCell="1" allowOverlap="1">
                      <wp:simplePos x="0" y="0"/>
                      <wp:positionH relativeFrom="column">
                        <wp:posOffset>-19685</wp:posOffset>
                      </wp:positionH>
                      <wp:positionV relativeFrom="paragraph">
                        <wp:posOffset>104140</wp:posOffset>
                      </wp:positionV>
                      <wp:extent cx="1212215" cy="699135"/>
                      <wp:effectExtent l="0" t="0" r="6985" b="5715"/>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699135"/>
                              </a:xfrm>
                              <a:prstGeom prst="rect">
                                <a:avLst/>
                              </a:prstGeom>
                              <a:solidFill>
                                <a:srgbClr val="FFFFFF"/>
                              </a:solidFill>
                              <a:ln w="9525">
                                <a:solidFill>
                                  <a:srgbClr val="000000"/>
                                </a:solidFill>
                                <a:miter lim="800000"/>
                                <a:headEnd/>
                                <a:tailEnd/>
                              </a:ln>
                            </wps:spPr>
                            <wps:txbx>
                              <w:txbxContent>
                                <w:p w:rsidR="00114854" w:rsidRDefault="00114854" w:rsidP="00723682">
                                  <w:pPr>
                                    <w:ind w:left="241" w:hangingChars="100" w:hanging="241"/>
                                    <w:rPr>
                                      <w:color w:val="000000"/>
                                      <w:sz w:val="24"/>
                                    </w:rPr>
                                  </w:pPr>
                                  <w:r>
                                    <w:rPr>
                                      <w:rFonts w:ascii="ＭＳ ゴシック" w:eastAsia="ＭＳ ゴシック" w:hAnsi="ＭＳ ゴシック" w:hint="eastAsia"/>
                                      <w:b/>
                                      <w:bCs/>
                                      <w:color w:val="000000"/>
                                      <w:sz w:val="24"/>
                                    </w:rPr>
                                    <w:t>Ⅰ　資金の貸付（繰替使用）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1.55pt;margin-top:8.2pt;width:95.45pt;height:5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">
                      <v:textbox inset="5.85pt,.7pt,5.85pt,.7pt">
                        <w:txbxContent>
                          <w:p w:rsidR="00114854" w:rsidRDefault="00114854" w:rsidP="00723682">
                            <w:pPr>
                              <w:ind w:left="241" w:hangingChars="100" w:hanging="241"/>
                              <w:rPr>
                                <w:color w:val="000000"/>
                                <w:sz w:val="24"/>
                              </w:rPr>
                            </w:pPr>
                            <w:r>
                              <w:rPr>
                                <w:rFonts w:ascii="ＭＳ ゴシック" w:eastAsia="ＭＳ ゴシック" w:hAnsi="ＭＳ ゴシック" w:hint="eastAsia"/>
                                <w:b/>
                                <w:bCs/>
                                <w:color w:val="000000"/>
                                <w:sz w:val="24"/>
                              </w:rPr>
                              <w:t>Ⅰ　資金の貸付（繰替使用）</w:t>
                            </w:r>
                          </w:p>
                        </w:txbxContent>
                      </v:textbox>
                    </v:rect>
                  </w:pict>
                </mc:Fallback>
              </mc:AlternateContent>
            </w: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W w:w="18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tblGrid>
            <w:tr w:rsidR="003C4838" w:rsidRPr="003C4838" w:rsidTr="00D631C4">
              <w:trPr>
                <w:trHeight w:val="1109"/>
              </w:trPr>
              <w:tc>
                <w:tcPr>
                  <w:tcW w:w="1833" w:type="dxa"/>
                  <w:tcBorders>
                    <w:top w:val="single" w:sz="4" w:space="0" w:color="auto"/>
                    <w:left w:val="single" w:sz="4" w:space="0" w:color="auto"/>
                    <w:bottom w:val="single" w:sz="4" w:space="0" w:color="auto"/>
                    <w:right w:val="single" w:sz="4" w:space="0" w:color="auto"/>
                  </w:tcBorders>
                </w:tcPr>
                <w:p w:rsidR="00723682" w:rsidRPr="003C4838" w:rsidRDefault="00723682" w:rsidP="000B0472">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p w:rsidR="00723682" w:rsidRPr="003C4838" w:rsidRDefault="00723682" w:rsidP="000B0472">
                  <w:pPr>
                    <w:framePr w:hSpace="142" w:wrap="around" w:vAnchor="text" w:hAnchor="margin" w:y="13"/>
                    <w:ind w:left="361" w:hangingChars="150" w:hanging="361"/>
                    <w:rPr>
                      <w:rFonts w:ascii="ＭＳ ゴシック" w:eastAsia="ＭＳ ゴシック" w:hAnsi="ＭＳ ゴシック"/>
                      <w:color w:val="000000" w:themeColor="text1"/>
                      <w:sz w:val="24"/>
                    </w:rPr>
                  </w:pPr>
                  <w:r w:rsidRPr="003C4838">
                    <w:rPr>
                      <w:rFonts w:ascii="ＭＳ ゴシック" w:eastAsia="ＭＳ ゴシック" w:hAnsi="ＭＳ ゴシック" w:hint="eastAsia"/>
                      <w:b/>
                      <w:bCs/>
                      <w:color w:val="000000" w:themeColor="text1"/>
                      <w:sz w:val="24"/>
                    </w:rPr>
                    <w:t>Ⅱ (その他の)積立金</w:t>
                  </w:r>
                </w:p>
                <w:p w:rsidR="00723682" w:rsidRPr="003C4838" w:rsidRDefault="00723682" w:rsidP="000B0472">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tc>
            </w:tr>
          </w:tbl>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6541"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　資金の貸付けがあるか。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(１)法人外への貸付け</w:t>
            </w:r>
          </w:p>
          <w:p w:rsidR="00723682" w:rsidRPr="003C4838" w:rsidRDefault="00EE1AC1"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3632" behindDoc="0" locked="0" layoutInCell="1" allowOverlap="1">
                      <wp:simplePos x="0" y="0"/>
                      <wp:positionH relativeFrom="column">
                        <wp:posOffset>338455</wp:posOffset>
                      </wp:positionH>
                      <wp:positionV relativeFrom="paragraph">
                        <wp:posOffset>17145</wp:posOffset>
                      </wp:positionV>
                      <wp:extent cx="3608070" cy="673735"/>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73735"/>
                              </a:xfrm>
                              <a:prstGeom prst="rect">
                                <a:avLst/>
                              </a:prstGeom>
                              <a:solidFill>
                                <a:srgbClr val="FFFFFF"/>
                              </a:solidFill>
                              <a:ln w="9525">
                                <a:solidFill>
                                  <a:srgbClr val="000000"/>
                                </a:solidFill>
                                <a:miter lim="800000"/>
                                <a:headEnd/>
                                <a:tailEnd/>
                              </a:ln>
                            </wps:spPr>
                            <wps:txbx>
                              <w:txbxContent>
                                <w:p w:rsidR="00114854" w:rsidRDefault="00114854" w:rsidP="00723682">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8" style="position:absolute;left:0;text-align:left;margin-left:26.65pt;margin-top:1.35pt;width:284.1pt;height:5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">
                      <v:textbox inset="5.85pt,.7pt,5.85pt,.7pt">
                        <w:txbxContent>
                          <w:p w:rsidR="00114854" w:rsidRDefault="00114854" w:rsidP="00723682">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 法人本部からの貸付け</w:t>
            </w:r>
          </w:p>
          <w:p w:rsidR="00723682" w:rsidRPr="003C4838" w:rsidRDefault="00EE1AC1" w:rsidP="005D19BE">
            <w:pPr>
              <w:kinsoku w:val="0"/>
              <w:overflowPunct w:val="0"/>
              <w:spacing w:line="240" w:lineRule="exact"/>
              <w:ind w:firstLineChars="50" w:firstLine="105"/>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4656" behindDoc="0" locked="0" layoutInCell="1" allowOverlap="1">
                      <wp:simplePos x="0" y="0"/>
                      <wp:positionH relativeFrom="column">
                        <wp:posOffset>329565</wp:posOffset>
                      </wp:positionH>
                      <wp:positionV relativeFrom="paragraph">
                        <wp:posOffset>58420</wp:posOffset>
                      </wp:positionV>
                      <wp:extent cx="3608070" cy="65151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51510"/>
                              </a:xfrm>
                              <a:prstGeom prst="rect">
                                <a:avLst/>
                              </a:prstGeom>
                              <a:solidFill>
                                <a:srgbClr val="FFFFFF"/>
                              </a:solidFill>
                              <a:ln w="9525">
                                <a:solidFill>
                                  <a:srgbClr val="000000"/>
                                </a:solidFill>
                                <a:miter lim="800000"/>
                                <a:headEnd/>
                                <a:tailEnd/>
                              </a:ln>
                            </wps:spPr>
                            <wps:txbx>
                              <w:txbxContent>
                                <w:p w:rsidR="00114854" w:rsidRDefault="00114854" w:rsidP="00723682">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25.95pt;margin-top:4.6pt;width:284.1pt;height:5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">
                      <v:textbox inset="5.85pt,.7pt,5.85pt,.7pt">
                        <w:txbxContent>
                          <w:p w:rsidR="00114854" w:rsidRDefault="00114854" w:rsidP="00723682">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v:textbox>
                    </v:rect>
                  </w:pict>
                </mc:Fallback>
              </mc:AlternateContent>
            </w:r>
          </w:p>
          <w:p w:rsidR="00723682" w:rsidRPr="003C4838" w:rsidRDefault="00723682" w:rsidP="005D19BE">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(３) </w:t>
            </w:r>
            <w:r w:rsidR="00B12CCD" w:rsidRPr="003C4838">
              <w:rPr>
                <w:rFonts w:ascii="ＭＳ ゴシック" w:eastAsia="ＭＳ ゴシック" w:hAnsi="ＭＳ ゴシック" w:cs="ＭＳ ゴシック" w:hint="eastAsia"/>
                <w:color w:val="000000" w:themeColor="text1"/>
                <w:kern w:val="0"/>
                <w:sz w:val="20"/>
                <w:szCs w:val="20"/>
              </w:rPr>
              <w:t>自立支援給付費</w:t>
            </w:r>
            <w:r w:rsidRPr="003C4838">
              <w:rPr>
                <w:rFonts w:ascii="ＭＳ ゴシック" w:eastAsia="ＭＳ ゴシック" w:hAnsi="ＭＳ ゴシック" w:cs="ＭＳ ゴシック" w:hint="eastAsia"/>
                <w:color w:val="000000" w:themeColor="text1"/>
                <w:kern w:val="0"/>
                <w:sz w:val="20"/>
                <w:szCs w:val="20"/>
              </w:rPr>
              <w:t>を主たる財源とする資金からの貸付け</w:t>
            </w:r>
          </w:p>
          <w:p w:rsidR="00723682" w:rsidRPr="003C4838" w:rsidRDefault="00EE1AC1"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349885</wp:posOffset>
                      </wp:positionH>
                      <wp:positionV relativeFrom="paragraph">
                        <wp:posOffset>68580</wp:posOffset>
                      </wp:positionV>
                      <wp:extent cx="3608070" cy="635000"/>
                      <wp:effectExtent l="0" t="0" r="0" b="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35000"/>
                              </a:xfrm>
                              <a:prstGeom prst="rect">
                                <a:avLst/>
                              </a:prstGeom>
                              <a:solidFill>
                                <a:srgbClr val="FFFFFF"/>
                              </a:solidFill>
                              <a:ln w="9525">
                                <a:solidFill>
                                  <a:srgbClr val="000000"/>
                                </a:solidFill>
                                <a:miter lim="800000"/>
                                <a:headEnd/>
                                <a:tailEnd/>
                              </a:ln>
                            </wps:spPr>
                            <wps:txbx>
                              <w:txbxContent>
                                <w:p w:rsidR="00114854" w:rsidRDefault="00114854" w:rsidP="00723682">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0" style="position:absolute;left:0;text-align:left;margin-left:27.55pt;margin-top:5.4pt;width:284.1pt;height:5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">
                      <v:textbox inset="5.85pt,.7pt,5.85pt,.7pt">
                        <w:txbxContent>
                          <w:p w:rsidR="00114854" w:rsidRDefault="00114854" w:rsidP="00723682">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ind w:leftChars="-232" w:left="401" w:hangingChars="444" w:hanging="888"/>
              <w:jc w:val="lef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(４)  </w:t>
            </w: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２　</w:t>
            </w:r>
            <w:r w:rsidRPr="003C4838">
              <w:rPr>
                <w:rFonts w:ascii="ＭＳ ゴシック" w:eastAsia="ＭＳ ゴシック" w:hAnsi="ＭＳ ゴシック" w:cs="ＭＳ ゴシック" w:hint="eastAsia"/>
                <w:color w:val="000000" w:themeColor="text1"/>
                <w:w w:val="97"/>
                <w:kern w:val="0"/>
                <w:sz w:val="20"/>
                <w:szCs w:val="20"/>
                <w:fitText w:val="4100" w:id="-695027200"/>
              </w:rPr>
              <w:t>事業区分間及び拠点区分間貸付金残高明細書</w:t>
            </w:r>
            <w:r w:rsidRPr="003C4838">
              <w:rPr>
                <w:rFonts w:ascii="ＭＳ ゴシック" w:eastAsia="ＭＳ ゴシック" w:hAnsi="ＭＳ ゴシック" w:cs="ＭＳ ゴシック" w:hint="eastAsia"/>
                <w:color w:val="000000" w:themeColor="text1"/>
                <w:spacing w:val="15"/>
                <w:w w:val="97"/>
                <w:kern w:val="0"/>
                <w:sz w:val="20"/>
                <w:szCs w:val="20"/>
                <w:fitText w:val="4100" w:id="-695027200"/>
              </w:rPr>
              <w:t>，</w:t>
            </w:r>
            <w:r w:rsidRPr="003C4838">
              <w:rPr>
                <w:rFonts w:ascii="ＭＳ ゴシック" w:eastAsia="ＭＳ ゴシック" w:hAnsi="ＭＳ ゴシック" w:cs="ＭＳ ゴシック" w:hint="eastAsia"/>
                <w:color w:val="000000" w:themeColor="text1"/>
                <w:kern w:val="0"/>
                <w:sz w:val="20"/>
                <w:szCs w:val="20"/>
              </w:rPr>
              <w:t>貸付金台帳(明細書)と一致しているか。</w:t>
            </w: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　次期繰越活動収支差額に余剰が生じた場合，安定的な経営の確保及び財務状況の透明性の確保の向上を図る観点から，事業計画を作成の上，その範囲内で将来の特定の目的のために，積立金を積み立てるよう努めているか。</w:t>
            </w: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　「その他の積立金」の積立て及び取崩しの計上があるか。</w:t>
            </w:r>
          </w:p>
          <w:p w:rsidR="00723682" w:rsidRPr="003C4838" w:rsidRDefault="00723682" w:rsidP="005D19B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5"/>
              <w:gridCol w:w="2205"/>
              <w:gridCol w:w="1470"/>
              <w:gridCol w:w="1515"/>
            </w:tblGrid>
            <w:tr w:rsidR="003C4838" w:rsidRPr="003C4838" w:rsidTr="005D19BE">
              <w:trPr>
                <w:trHeight w:val="423"/>
              </w:trPr>
              <w:tc>
                <w:tcPr>
                  <w:tcW w:w="555" w:type="dxa"/>
                  <w:vMerge w:val="restart"/>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c>
                <w:tcPr>
                  <w:tcW w:w="2205" w:type="dxa"/>
                  <w:vMerge w:val="restart"/>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Chars="-61" w:left="-1" w:hangingChars="65" w:hanging="127"/>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（支出）積立金内訳</w:t>
                  </w:r>
                </w:p>
              </w:tc>
              <w:tc>
                <w:tcPr>
                  <w:tcW w:w="2985" w:type="dxa"/>
                  <w:gridSpan w:val="2"/>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60" w:lineRule="exact"/>
                    <w:ind w:firstLineChars="100" w:firstLine="200"/>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金　　　額　（円）</w:t>
                  </w:r>
                </w:p>
              </w:tc>
            </w:tr>
            <w:tr w:rsidR="003C4838" w:rsidRPr="003C4838" w:rsidTr="005D19BE">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widowControl/>
                    <w:jc w:val="left"/>
                    <w:rPr>
                      <w:rFonts w:ascii="ＭＳ ゴシック" w:eastAsia="ＭＳ ゴシック" w:hAnsi="ＭＳ ゴシック" w:cs="ＭＳ ゴシック"/>
                      <w:color w:val="000000" w:themeColor="text1"/>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widowControl/>
                    <w:jc w:val="left"/>
                    <w:rPr>
                      <w:rFonts w:ascii="ＭＳ ゴシック" w:eastAsia="ＭＳ ゴシック" w:hAnsi="ＭＳ ゴシック" w:cs="ＭＳ ゴシック"/>
                      <w:color w:val="000000" w:themeColor="text1"/>
                      <w:kern w:val="0"/>
                      <w:szCs w:val="21"/>
                    </w:rPr>
                  </w:pPr>
                </w:p>
              </w:tc>
              <w:tc>
                <w:tcPr>
                  <w:tcW w:w="1470"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積　立　額</w:t>
                  </w:r>
                </w:p>
              </w:tc>
              <w:tc>
                <w:tcPr>
                  <w:tcW w:w="151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取　崩　額</w:t>
                  </w:r>
                </w:p>
              </w:tc>
            </w:tr>
            <w:tr w:rsidR="003C4838" w:rsidRPr="003C4838" w:rsidTr="005D19BE">
              <w:trPr>
                <w:trHeight w:val="300"/>
              </w:trPr>
              <w:tc>
                <w:tcPr>
                  <w:tcW w:w="55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(1)</w:t>
                  </w:r>
                </w:p>
              </w:tc>
              <w:tc>
                <w:tcPr>
                  <w:tcW w:w="220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kern w:val="0"/>
                      <w:szCs w:val="21"/>
                    </w:rPr>
                    <w:t>人件費積立金</w:t>
                  </w:r>
                </w:p>
              </w:tc>
              <w:tc>
                <w:tcPr>
                  <w:tcW w:w="1470"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3C4838" w:rsidRPr="003C4838" w:rsidTr="005D19BE">
              <w:trPr>
                <w:trHeight w:val="267"/>
              </w:trPr>
              <w:tc>
                <w:tcPr>
                  <w:tcW w:w="55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(2)</w:t>
                  </w:r>
                </w:p>
              </w:tc>
              <w:tc>
                <w:tcPr>
                  <w:tcW w:w="2205" w:type="dxa"/>
                  <w:tcBorders>
                    <w:top w:val="single" w:sz="4" w:space="0" w:color="auto"/>
                    <w:left w:val="single" w:sz="4" w:space="0" w:color="auto"/>
                    <w:bottom w:val="single" w:sz="4" w:space="0" w:color="auto"/>
                    <w:right w:val="single" w:sz="4" w:space="0" w:color="auto"/>
                  </w:tcBorders>
                  <w:hideMark/>
                </w:tcPr>
                <w:p w:rsidR="00723682" w:rsidRPr="003C4838" w:rsidRDefault="0051753C" w:rsidP="0051753C">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修繕費</w:t>
                  </w:r>
                  <w:r w:rsidR="00723682" w:rsidRPr="003C4838">
                    <w:rPr>
                      <w:rFonts w:ascii="ＭＳ ゴシック" w:eastAsia="ＭＳ ゴシック" w:hAnsi="ＭＳ ゴシック" w:cs="ＭＳ ゴシック" w:hint="eastAsia"/>
                      <w:color w:val="000000" w:themeColor="text1"/>
                      <w:spacing w:val="-2"/>
                      <w:kern w:val="0"/>
                      <w:sz w:val="20"/>
                      <w:szCs w:val="20"/>
                    </w:rPr>
                    <w:t>積立金</w:t>
                  </w:r>
                </w:p>
              </w:tc>
              <w:tc>
                <w:tcPr>
                  <w:tcW w:w="1470"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3C4838" w:rsidRPr="003C4838" w:rsidTr="005D19BE">
              <w:trPr>
                <w:trHeight w:val="314"/>
              </w:trPr>
              <w:tc>
                <w:tcPr>
                  <w:tcW w:w="55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(3)</w:t>
                  </w:r>
                </w:p>
              </w:tc>
              <w:tc>
                <w:tcPr>
                  <w:tcW w:w="2205" w:type="dxa"/>
                  <w:tcBorders>
                    <w:top w:val="single" w:sz="4" w:space="0" w:color="auto"/>
                    <w:left w:val="single" w:sz="4" w:space="0" w:color="auto"/>
                    <w:bottom w:val="single" w:sz="4" w:space="0" w:color="auto"/>
                    <w:right w:val="single" w:sz="4" w:space="0" w:color="auto"/>
                  </w:tcBorders>
                  <w:hideMark/>
                </w:tcPr>
                <w:p w:rsidR="00723682" w:rsidRPr="003C4838" w:rsidRDefault="007776CA" w:rsidP="007776CA">
                  <w:pPr>
                    <w:autoSpaceDE w:val="0"/>
                    <w:autoSpaceDN w:val="0"/>
                    <w:adjustRightInd w:val="0"/>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備品等購入</w:t>
                  </w:r>
                  <w:r w:rsidR="0051753C" w:rsidRPr="003C4838">
                    <w:rPr>
                      <w:rFonts w:ascii="ＭＳ ゴシック" w:eastAsia="ＭＳ ゴシック" w:hAnsi="ＭＳ ゴシック" w:cs="ＭＳ ゴシック" w:hint="eastAsia"/>
                      <w:color w:val="000000" w:themeColor="text1"/>
                      <w:spacing w:val="-2"/>
                      <w:kern w:val="0"/>
                      <w:sz w:val="20"/>
                      <w:szCs w:val="20"/>
                    </w:rPr>
                    <w:t>積立金</w:t>
                  </w:r>
                </w:p>
              </w:tc>
              <w:tc>
                <w:tcPr>
                  <w:tcW w:w="1470"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3C4838" w:rsidRPr="003C4838" w:rsidTr="005D19BE">
              <w:trPr>
                <w:trHeight w:val="314"/>
              </w:trPr>
              <w:tc>
                <w:tcPr>
                  <w:tcW w:w="55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(4)</w:t>
                  </w:r>
                </w:p>
              </w:tc>
              <w:tc>
                <w:tcPr>
                  <w:tcW w:w="2205" w:type="dxa"/>
                  <w:tcBorders>
                    <w:top w:val="single" w:sz="4" w:space="0" w:color="auto"/>
                    <w:left w:val="single" w:sz="4" w:space="0" w:color="auto"/>
                    <w:bottom w:val="single" w:sz="4" w:space="0" w:color="auto"/>
                    <w:right w:val="single" w:sz="4" w:space="0" w:color="auto"/>
                  </w:tcBorders>
                  <w:hideMark/>
                </w:tcPr>
                <w:p w:rsidR="00723682" w:rsidRPr="003C4838" w:rsidRDefault="00723682" w:rsidP="005D19BE">
                  <w:pPr>
                    <w:autoSpaceDE w:val="0"/>
                    <w:autoSpaceDN w:val="0"/>
                    <w:adjustRightInd w:val="0"/>
                    <w:rPr>
                      <w:rFonts w:ascii="ＭＳ ゴシック" w:eastAsia="ＭＳ ゴシック" w:hAnsi="ＭＳ ゴシック" w:cs="ＭＳ ゴシック"/>
                      <w:color w:val="000000" w:themeColor="text1"/>
                      <w:spacing w:val="-2"/>
                      <w:kern w:val="0"/>
                      <w:sz w:val="20"/>
                      <w:szCs w:val="20"/>
                    </w:rPr>
                  </w:pPr>
                </w:p>
              </w:tc>
              <w:tc>
                <w:tcPr>
                  <w:tcW w:w="1470"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3C4838" w:rsidRPr="003C4838" w:rsidTr="005D19BE">
              <w:trPr>
                <w:trHeight w:val="221"/>
              </w:trPr>
              <w:tc>
                <w:tcPr>
                  <w:tcW w:w="2760" w:type="dxa"/>
                  <w:gridSpan w:val="2"/>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6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spacing w:val="-2"/>
                      <w:kern w:val="0"/>
                      <w:sz w:val="20"/>
                      <w:szCs w:val="20"/>
                    </w:rPr>
                    <w:t>合　　　　　　　計</w:t>
                  </w:r>
                </w:p>
              </w:tc>
              <w:tc>
                <w:tcPr>
                  <w:tcW w:w="1470"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r>
          </w:tbl>
          <w:p w:rsidR="00723682" w:rsidRPr="003C4838" w:rsidRDefault="00723682" w:rsidP="005D19BE">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３　積立金・積立資産明細書と一致しているか。</w:t>
            </w:r>
          </w:p>
          <w:p w:rsidR="00723682" w:rsidRPr="003C4838" w:rsidRDefault="00723682" w:rsidP="005D19BE">
            <w:pPr>
              <w:tabs>
                <w:tab w:val="left" w:pos="1200"/>
              </w:tabs>
              <w:kinsoku w:val="0"/>
              <w:overflowPunct w:val="0"/>
              <w:spacing w:line="240" w:lineRule="exact"/>
              <w:ind w:leftChars="-14" w:left="2" w:hangingChars="15" w:hanging="31"/>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「いない」の場合</w:t>
            </w: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20"/>
                <w:szCs w:val="20"/>
              </w:rPr>
              <w:t>積立金・積立資産明細書に積立資金として計上があり，摘要欄に理由が明記されているか。</w:t>
            </w: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tc>
        <w:tc>
          <w:tcPr>
            <w:tcW w:w="189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0328207"/>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1812258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9292070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282451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976824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9052778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4147730"/>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6768367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hint="eastAsia"/>
                <w:color w:val="000000" w:themeColor="text1"/>
                <w:sz w:val="20"/>
                <w:szCs w:val="20"/>
              </w:rPr>
              <w:t>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39469C">
            <w:pPr>
              <w:kinsoku w:val="0"/>
              <w:overflowPunct w:val="0"/>
              <w:spacing w:line="320" w:lineRule="exact"/>
              <w:jc w:val="center"/>
              <w:textAlignment w:val="baseline"/>
              <w:rPr>
                <w:rFonts w:ascii="ＭＳ ゴシック" w:eastAsia="ＭＳ ゴシック" w:hAnsi="ＭＳ ゴシック"/>
                <w:color w:val="000000" w:themeColor="text1"/>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804939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7515404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9699604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019139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tc>
      </w:tr>
    </w:tbl>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40"/>
          <w:szCs w:val="40"/>
        </w:rPr>
      </w:pPr>
      <w:r w:rsidRPr="003C4838">
        <w:rPr>
          <w:rFonts w:ascii="ＭＳ ゴシック" w:eastAsia="ＭＳ ゴシック" w:hAnsi="ＭＳ ゴシック" w:cs="ＭＳ ゴシック" w:hint="eastAsia"/>
          <w:color w:val="000000" w:themeColor="text1"/>
          <w:kern w:val="0"/>
          <w:sz w:val="20"/>
          <w:szCs w:val="20"/>
        </w:rPr>
        <w:t>－</w:t>
      </w:r>
      <w:r w:rsidR="00B473E5" w:rsidRPr="003C4838">
        <w:rPr>
          <w:rFonts w:ascii="ＭＳ ゴシック" w:eastAsia="ＭＳ ゴシック" w:hAnsi="ＭＳ ゴシック" w:cs="ＭＳ ゴシック" w:hint="eastAsia"/>
          <w:color w:val="000000" w:themeColor="text1"/>
          <w:kern w:val="0"/>
          <w:sz w:val="20"/>
          <w:szCs w:val="20"/>
        </w:rPr>
        <w:t>８１</w:t>
      </w:r>
      <w:r w:rsidRPr="003C4838">
        <w:rPr>
          <w:rFonts w:ascii="ＭＳ ゴシック" w:eastAsia="ＭＳ ゴシック" w:hAnsi="ＭＳ ゴシック" w:cs="ＭＳ ゴシック" w:hint="eastAsia"/>
          <w:color w:val="000000" w:themeColor="text1"/>
          <w:kern w:val="0"/>
          <w:sz w:val="20"/>
          <w:szCs w:val="20"/>
        </w:rPr>
        <w:t>－</w:t>
      </w:r>
    </w:p>
    <w:p w:rsidR="00723682" w:rsidRPr="003C4838" w:rsidRDefault="00723682" w:rsidP="00723682">
      <w:pPr>
        <w:autoSpaceDE w:val="0"/>
        <w:autoSpaceDN w:val="0"/>
        <w:adjustRightInd w:val="0"/>
        <w:spacing w:line="240" w:lineRule="exact"/>
        <w:rPr>
          <w:rFonts w:ascii="ＭＳ ゴシック" w:eastAsia="ＭＳ ゴシック" w:hAnsi="ＭＳ ゴシック" w:cs="ＭＳ ゴシック"/>
          <w:color w:val="000000" w:themeColor="text1"/>
          <w:kern w:val="0"/>
          <w:sz w:val="40"/>
          <w:szCs w:val="4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5"/>
        <w:gridCol w:w="1962"/>
        <w:gridCol w:w="2375"/>
        <w:gridCol w:w="1420"/>
      </w:tblGrid>
      <w:tr w:rsidR="003C4838" w:rsidRPr="003C4838" w:rsidTr="005D19BE">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備　　　考</w:t>
            </w:r>
          </w:p>
        </w:tc>
      </w:tr>
      <w:tr w:rsidR="003C4838" w:rsidRPr="003C4838" w:rsidTr="005D19BE">
        <w:trPr>
          <w:trHeight w:val="13603"/>
        </w:trPr>
        <w:tc>
          <w:tcPr>
            <w:tcW w:w="4111"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723682" w:rsidRPr="003C4838" w:rsidRDefault="00723682" w:rsidP="005D19BE">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 xml:space="preserve">○　</w:t>
            </w:r>
            <w:r w:rsidR="00802CD6"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cs="ＭＳ ゴシック" w:hint="eastAsia"/>
                <w:color w:val="000000" w:themeColor="text1"/>
                <w:kern w:val="0"/>
                <w:sz w:val="18"/>
                <w:szCs w:val="18"/>
              </w:rPr>
              <w:t>に帰属する収入は，当該</w:t>
            </w:r>
            <w:r w:rsidR="00802CD6"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cs="ＭＳ ゴシック" w:hint="eastAsia"/>
                <w:color w:val="000000" w:themeColor="text1"/>
                <w:kern w:val="0"/>
                <w:sz w:val="18"/>
                <w:szCs w:val="18"/>
              </w:rPr>
              <w:t>を経営する社会福祉法人外への資金の流出（貸付を含む）に属する経費に充てることはできない。</w:t>
            </w:r>
          </w:p>
          <w:p w:rsidR="00723682" w:rsidRPr="003C4838" w:rsidRDefault="00723682" w:rsidP="005D19BE">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w:t>
            </w:r>
            <w:r w:rsidR="000B0EB4" w:rsidRPr="003C4838">
              <w:rPr>
                <w:rFonts w:ascii="ＭＳ ゴシック" w:eastAsia="ＭＳ ゴシック" w:hAnsi="ＭＳ ゴシック" w:hint="eastAsia"/>
                <w:color w:val="000000" w:themeColor="text1"/>
                <w:sz w:val="18"/>
                <w:szCs w:val="18"/>
              </w:rPr>
              <w:t xml:space="preserve"> </w:t>
            </w:r>
            <w:r w:rsidR="000B0EB4" w:rsidRPr="003C4838">
              <w:rPr>
                <w:rFonts w:ascii="ＭＳ ゴシック" w:eastAsia="ＭＳ ゴシック" w:hAnsi="ＭＳ ゴシック"/>
                <w:color w:val="000000" w:themeColor="text1"/>
                <w:sz w:val="18"/>
                <w:szCs w:val="18"/>
              </w:rPr>
              <w:t xml:space="preserve"> </w:t>
            </w:r>
            <w:r w:rsidRPr="003C4838">
              <w:rPr>
                <w:rFonts w:ascii="ＭＳ ゴシック" w:eastAsia="ＭＳ ゴシック" w:hAnsi="ＭＳ ゴシック" w:hint="eastAsia"/>
                <w:color w:val="000000" w:themeColor="text1"/>
                <w:sz w:val="18"/>
                <w:szCs w:val="18"/>
              </w:rPr>
              <w:t>法人本部からの</w:t>
            </w:r>
            <w:r w:rsidRPr="003C4838">
              <w:rPr>
                <w:rFonts w:ascii="ＭＳ ゴシック" w:eastAsia="ＭＳ ゴシック" w:hAnsi="ＭＳ ゴシック" w:cs="ＭＳ ゴシック" w:hint="eastAsia"/>
                <w:color w:val="000000" w:themeColor="text1"/>
                <w:kern w:val="0"/>
                <w:sz w:val="18"/>
                <w:szCs w:val="18"/>
              </w:rPr>
              <w:t>貸付け</w:t>
            </w: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 xml:space="preserve">　精算について特に期間は定められていない（貸付資金が寄附金や収益事業の利益等である場合は，他の事業区分，拠点区分又はサービス区分に貸し付けることは差し支えない）。</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 xml:space="preserve">○　</w:t>
            </w:r>
            <w:r w:rsidR="004D55A4" w:rsidRPr="003C4838">
              <w:rPr>
                <w:rFonts w:ascii="ＭＳ ゴシック" w:eastAsia="ＭＳ ゴシック" w:hAnsi="ＭＳ ゴシック" w:cs="ＭＳ ゴシック" w:hint="eastAsia"/>
                <w:color w:val="000000" w:themeColor="text1"/>
                <w:kern w:val="0"/>
                <w:sz w:val="18"/>
                <w:szCs w:val="18"/>
              </w:rPr>
              <w:t>自立支援給付費</w:t>
            </w:r>
            <w:r w:rsidRPr="003C4838">
              <w:rPr>
                <w:rFonts w:ascii="ＭＳ ゴシック" w:eastAsia="ＭＳ ゴシック" w:hAnsi="ＭＳ ゴシック" w:cs="ＭＳ ゴシック" w:hint="eastAsia"/>
                <w:color w:val="000000" w:themeColor="text1"/>
                <w:kern w:val="0"/>
                <w:sz w:val="18"/>
                <w:szCs w:val="18"/>
              </w:rPr>
              <w:t>を主たる財源とする資金につい</w:t>
            </w:r>
            <w:r w:rsidR="00AB6DE4" w:rsidRPr="003C4838">
              <w:rPr>
                <w:rFonts w:ascii="ＭＳ ゴシック" w:eastAsia="ＭＳ ゴシック" w:hAnsi="ＭＳ ゴシック" w:cs="ＭＳ ゴシック" w:hint="eastAsia"/>
                <w:color w:val="000000" w:themeColor="text1"/>
                <w:kern w:val="0"/>
                <w:sz w:val="18"/>
                <w:szCs w:val="18"/>
              </w:rPr>
              <w:t>て</w:t>
            </w:r>
            <w:r w:rsidRPr="003C4838">
              <w:rPr>
                <w:rFonts w:ascii="ＭＳ ゴシック" w:eastAsia="ＭＳ ゴシック" w:hAnsi="ＭＳ ゴシック" w:cs="ＭＳ ゴシック" w:hint="eastAsia"/>
                <w:color w:val="000000" w:themeColor="text1"/>
                <w:kern w:val="0"/>
                <w:sz w:val="18"/>
                <w:szCs w:val="18"/>
              </w:rPr>
              <w:t>は</w:t>
            </w: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18"/>
                <w:szCs w:val="18"/>
              </w:rPr>
              <w:t>他の社会福祉事業等又は公益事業若しくは収益事業へ一時繰替使用することは，差し支えない。ただし，繰り替えて使用した資金は，当該年度内に補てんしなければならない。</w:t>
            </w:r>
          </w:p>
          <w:p w:rsidR="00723682" w:rsidRPr="003C4838" w:rsidRDefault="00723682" w:rsidP="005D19BE">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802CD6" w:rsidRPr="003C4838" w:rsidRDefault="00802CD6"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802CD6" w:rsidRPr="003C4838" w:rsidRDefault="00802CD6"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802CD6" w:rsidRPr="003C4838" w:rsidRDefault="00802CD6"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802CD6" w:rsidRPr="003C4838" w:rsidRDefault="00802CD6"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802CD6" w:rsidRPr="003C4838" w:rsidRDefault="00802CD6"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　貸借対照表の純資産の部「その他の積立金」</w:t>
            </w: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　その他の積立金は，将来の特定の目的の費用又は損失に備えるため，理事会の議決に基づき事業活動計算書の当期末繰越活動増減差額から積立金として積み立てた額を計上するものとする。</w:t>
            </w:r>
          </w:p>
          <w:p w:rsidR="00723682" w:rsidRPr="003C4838" w:rsidRDefault="00723682" w:rsidP="005D19BE">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　当期末繰越活動増減差額にその他の積立金取崩額を加算した額に余剰が生じた場合には，その範囲内で将来の特定の目的のために積立金を積み立てることができる。</w:t>
            </w:r>
          </w:p>
          <w:p w:rsidR="00723682" w:rsidRPr="003C4838" w:rsidRDefault="00723682" w:rsidP="005D19BE">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18"/>
                <w:szCs w:val="18"/>
              </w:rPr>
              <w:t>○　積立金を計上する際は同額の積立資産を積み立てるが，資金管理上の理由等から積立資産を積み立てが必要とされる場合には，その名称・理由を明確化した上で積立金を積み立てずに積立資産のみを計上できる。</w:t>
            </w:r>
          </w:p>
          <w:p w:rsidR="00723682" w:rsidRPr="003C4838" w:rsidRDefault="00723682" w:rsidP="005D19BE">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Cs w:val="21"/>
              </w:rPr>
            </w:pPr>
            <w:r w:rsidRPr="003C4838">
              <w:rPr>
                <w:rFonts w:ascii="ＭＳ ゴシック" w:eastAsia="ＭＳ ゴシック" w:hAnsi="ＭＳ ゴシック" w:hint="eastAsia"/>
                <w:color w:val="000000" w:themeColor="text1"/>
                <w:sz w:val="18"/>
                <w:szCs w:val="18"/>
              </w:rPr>
              <w:t>○　積立金と積立資産の積み立ては，増減差額の発生した年度の</w:t>
            </w:r>
            <w:r w:rsidR="00995F81" w:rsidRPr="003C4838">
              <w:rPr>
                <w:rFonts w:ascii="ＭＳ ゴシック" w:eastAsia="ＭＳ ゴシック" w:hAnsi="ＭＳ ゴシック" w:hint="eastAsia"/>
                <w:color w:val="000000" w:themeColor="text1"/>
                <w:sz w:val="18"/>
                <w:szCs w:val="18"/>
              </w:rPr>
              <w:t>計算書類</w:t>
            </w:r>
            <w:r w:rsidRPr="003C4838">
              <w:rPr>
                <w:rFonts w:ascii="ＭＳ ゴシック" w:eastAsia="ＭＳ ゴシック" w:hAnsi="ＭＳ ゴシック" w:hint="eastAsia"/>
                <w:color w:val="000000" w:themeColor="text1"/>
                <w:sz w:val="18"/>
                <w:szCs w:val="18"/>
              </w:rPr>
              <w:t>に反映させるが，専用の預金口座で管理する場合は，遅くとも決算理事会終了後２か月を超えないうちに積み立てること。</w:t>
            </w:r>
          </w:p>
        </w:tc>
        <w:tc>
          <w:tcPr>
            <w:tcW w:w="1984"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6F25CD" w:rsidRPr="003C4838" w:rsidRDefault="006F25CD"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6F25CD" w:rsidRPr="003C4838" w:rsidRDefault="006F25CD"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6F25CD" w:rsidRPr="003C4838" w:rsidRDefault="006F25CD" w:rsidP="006F25CD">
            <w:pPr>
              <w:kinsoku w:val="0"/>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○事業区分及び拠点区分間貸付金残高明細書</w:t>
            </w: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○貸付金台帳</w:t>
            </w: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○積立金</w:t>
            </w:r>
            <w:r w:rsidRPr="003C4838">
              <w:rPr>
                <w:rFonts w:ascii="ＭＳ ゴシック" w:eastAsia="ＭＳ ゴシック" w:hAnsi="ＭＳ ゴシック" w:hint="eastAsia"/>
                <w:color w:val="000000" w:themeColor="text1"/>
                <w:kern w:val="0"/>
                <w:sz w:val="20"/>
                <w:szCs w:val="20"/>
              </w:rPr>
              <w:t>・積立資産明細書</w:t>
            </w:r>
          </w:p>
        </w:tc>
        <w:tc>
          <w:tcPr>
            <w:tcW w:w="2396"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spacing w:line="240" w:lineRule="atLeast"/>
              <w:rPr>
                <w:rFonts w:ascii="ＭＳ ゴシック" w:eastAsia="ＭＳ ゴシック" w:hAnsi="ＭＳ ゴシック"/>
                <w:color w:val="000000" w:themeColor="text1"/>
                <w:sz w:val="20"/>
                <w:szCs w:val="20"/>
              </w:rPr>
            </w:pPr>
          </w:p>
          <w:p w:rsidR="00723682" w:rsidRPr="003C4838" w:rsidRDefault="00EE1AC1" w:rsidP="005D19BE">
            <w:pPr>
              <w:spacing w:line="240" w:lineRule="atLeast"/>
              <w:rPr>
                <w:rFonts w:ascii="ＭＳ ゴシック" w:eastAsia="ＭＳ ゴシック" w:hAnsi="ＭＳ ゴシック"/>
                <w:color w:val="000000" w:themeColor="text1"/>
                <w:sz w:val="18"/>
                <w:szCs w:val="18"/>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6704" behindDoc="0" locked="0" layoutInCell="1" allowOverlap="1">
                      <wp:simplePos x="0" y="0"/>
                      <wp:positionH relativeFrom="column">
                        <wp:posOffset>-38100</wp:posOffset>
                      </wp:positionH>
                      <wp:positionV relativeFrom="paragraph">
                        <wp:posOffset>139700</wp:posOffset>
                      </wp:positionV>
                      <wp:extent cx="1475740" cy="88519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854" w:rsidRDefault="00114854" w:rsidP="00723682">
                                  <w:pPr>
                                    <w:kinsoku w:val="0"/>
                                    <w:overflowPunct w:val="0"/>
                                    <w:spacing w:line="300" w:lineRule="auto"/>
                                    <w:textAlignment w:val="baseline"/>
                                    <w:rPr>
                                      <w:rFonts w:ascii="ＭＳ ゴシック" w:eastAsia="ＭＳ ゴシック" w:hAnsi="ＭＳ ゴシック"/>
                                      <w:color w:val="000000"/>
                                      <w:sz w:val="16"/>
                                      <w:szCs w:val="16"/>
                                    </w:rPr>
                                  </w:pPr>
                                </w:p>
                                <w:p w:rsidR="00114854" w:rsidRDefault="00114854" w:rsidP="00723682">
                                  <w:pPr>
                                    <w:pStyle w:val="a3"/>
                                    <w:ind w:left="196" w:hangingChars="100" w:hanging="196"/>
                                    <w:rPr>
                                      <w:rFonts w:ascii="ＭＳ ゴシック" w:hAnsi="ＭＳ ゴシック"/>
                                      <w:color w:val="000000"/>
                                      <w:sz w:val="16"/>
                                      <w:szCs w:val="16"/>
                                    </w:rPr>
                                  </w:pPr>
                                  <w:r w:rsidRPr="00637C6B">
                                    <w:rPr>
                                      <w:rFonts w:ascii="ＭＳ ゴシック" w:hAnsi="ＭＳ ゴシック" w:hint="eastAsia"/>
                                      <w:color w:val="000000"/>
                                    </w:rPr>
                                    <w:t>○</w:t>
                                  </w:r>
                                  <w:r>
                                    <w:rPr>
                                      <w:rFonts w:ascii="ＭＳ Ｐゴシック" w:eastAsia="ＭＳ Ｐゴシック" w:hAnsi="ＭＳ Ｐゴシック" w:hint="eastAsia"/>
                                    </w:rPr>
                                    <w:t>障</w:t>
                                  </w:r>
                                  <w:r w:rsidRPr="00DA2554">
                                    <w:rPr>
                                      <w:rFonts w:ascii="ＭＳ Ｐゴシック" w:eastAsia="ＭＳ Ｐゴシック" w:hAnsi="ＭＳ Ｐゴシック" w:hint="eastAsia"/>
                                      <w:lang w:eastAsia="zh-CN"/>
                                    </w:rPr>
                                    <w:t>発</w:t>
                                  </w:r>
                                  <w:r w:rsidRPr="00CB45A7">
                                    <w:rPr>
                                      <w:rFonts w:ascii="ＭＳ ゴシック" w:hAnsi="ＭＳ ゴシック"/>
                                      <w:color w:val="000000"/>
                                    </w:rPr>
                                    <w:t>1</w:t>
                                  </w:r>
                                  <w:r>
                                    <w:rPr>
                                      <w:rFonts w:ascii="ＭＳ ゴシック" w:hAnsi="ＭＳ ゴシック" w:hint="eastAsia"/>
                                      <w:color w:val="000000"/>
                                    </w:rPr>
                                    <w:t>018003</w:t>
                                  </w:r>
                                  <w:r w:rsidRPr="00CB45A7">
                                    <w:rPr>
                                      <w:rFonts w:ascii="ＭＳ ゴシック" w:hAnsi="ＭＳ ゴシック" w:hint="eastAsia"/>
                                      <w:color w:val="000000"/>
                                    </w:rPr>
                                    <w:t>号</w:t>
                                  </w:r>
                                  <w:r w:rsidRPr="00637C6B">
                                    <w:rPr>
                                      <w:rFonts w:ascii="ＭＳ ゴシック" w:hAnsi="ＭＳ ゴシック" w:hint="eastAsia"/>
                                      <w:color w:val="000000"/>
                                    </w:rPr>
                                    <w:t>通知第2-2-（2)</w:t>
                                  </w:r>
                                </w:p>
                                <w:p w:rsidR="00114854" w:rsidRDefault="00114854" w:rsidP="00723682">
                                  <w:pPr>
                                    <w:pStyle w:val="a3"/>
                                    <w:spacing w:line="100" w:lineRule="exact"/>
                                    <w:rPr>
                                      <w:rFonts w:ascii="ＭＳ Ｐゴシック" w:eastAsia="ＭＳ Ｐゴシック" w:hAnsi="ＭＳ Ｐゴシック"/>
                                      <w:color w:val="000000"/>
                                      <w:spacing w:val="0"/>
                                      <w:sz w:val="16"/>
                                      <w:szCs w:val="16"/>
                                    </w:rPr>
                                  </w:pPr>
                                </w:p>
                              </w:txbxContent>
                            </wps:txbx>
                            <wps:bodyPr rot="0" vert="horz" wrap="square" lIns="93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3pt;margin-top:11pt;width:116.2pt;height:6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" stroked="f">
                      <v:textbox inset=".26mm,.25mm,5.85pt,.7pt">
                        <w:txbxContent>
                          <w:p w:rsidR="00114854" w:rsidRDefault="00114854" w:rsidP="00723682">
                            <w:pPr>
                              <w:kinsoku w:val="0"/>
                              <w:overflowPunct w:val="0"/>
                              <w:spacing w:line="300" w:lineRule="auto"/>
                              <w:textAlignment w:val="baseline"/>
                              <w:rPr>
                                <w:rFonts w:ascii="ＭＳ ゴシック" w:eastAsia="ＭＳ ゴシック" w:hAnsi="ＭＳ ゴシック"/>
                                <w:color w:val="000000"/>
                                <w:sz w:val="16"/>
                                <w:szCs w:val="16"/>
                              </w:rPr>
                            </w:pPr>
                          </w:p>
                          <w:p w:rsidR="00114854" w:rsidRDefault="00114854" w:rsidP="00723682">
                            <w:pPr>
                              <w:pStyle w:val="a3"/>
                              <w:ind w:left="196" w:hangingChars="100" w:hanging="196"/>
                              <w:rPr>
                                <w:rFonts w:ascii="ＭＳ ゴシック" w:hAnsi="ＭＳ ゴシック"/>
                                <w:color w:val="000000"/>
                                <w:sz w:val="16"/>
                                <w:szCs w:val="16"/>
                              </w:rPr>
                            </w:pPr>
                            <w:r w:rsidRPr="00637C6B">
                              <w:rPr>
                                <w:rFonts w:ascii="ＭＳ ゴシック" w:hAnsi="ＭＳ ゴシック" w:hint="eastAsia"/>
                                <w:color w:val="000000"/>
                              </w:rPr>
                              <w:t>○</w:t>
                            </w:r>
                            <w:r>
                              <w:rPr>
                                <w:rFonts w:ascii="ＭＳ Ｐゴシック" w:eastAsia="ＭＳ Ｐゴシック" w:hAnsi="ＭＳ Ｐゴシック" w:hint="eastAsia"/>
                              </w:rPr>
                              <w:t>障</w:t>
                            </w:r>
                            <w:r w:rsidRPr="00DA2554">
                              <w:rPr>
                                <w:rFonts w:ascii="ＭＳ Ｐゴシック" w:eastAsia="ＭＳ Ｐゴシック" w:hAnsi="ＭＳ Ｐゴシック" w:hint="eastAsia"/>
                                <w:lang w:eastAsia="zh-CN"/>
                              </w:rPr>
                              <w:t>発</w:t>
                            </w:r>
                            <w:r w:rsidRPr="00CB45A7">
                              <w:rPr>
                                <w:rFonts w:ascii="ＭＳ ゴシック" w:hAnsi="ＭＳ ゴシック"/>
                                <w:color w:val="000000"/>
                              </w:rPr>
                              <w:t>1</w:t>
                            </w:r>
                            <w:r>
                              <w:rPr>
                                <w:rFonts w:ascii="ＭＳ ゴシック" w:hAnsi="ＭＳ ゴシック" w:hint="eastAsia"/>
                                <w:color w:val="000000"/>
                              </w:rPr>
                              <w:t>018003</w:t>
                            </w:r>
                            <w:r w:rsidRPr="00CB45A7">
                              <w:rPr>
                                <w:rFonts w:ascii="ＭＳ ゴシック" w:hAnsi="ＭＳ ゴシック" w:hint="eastAsia"/>
                                <w:color w:val="000000"/>
                              </w:rPr>
                              <w:t>号</w:t>
                            </w:r>
                            <w:r w:rsidRPr="00637C6B">
                              <w:rPr>
                                <w:rFonts w:ascii="ＭＳ ゴシック" w:hAnsi="ＭＳ ゴシック" w:hint="eastAsia"/>
                                <w:color w:val="000000"/>
                              </w:rPr>
                              <w:t>通知第2-2-（2)</w:t>
                            </w:r>
                          </w:p>
                          <w:p w:rsidR="00114854" w:rsidRDefault="00114854" w:rsidP="00723682">
                            <w:pPr>
                              <w:pStyle w:val="a3"/>
                              <w:spacing w:line="100" w:lineRule="exact"/>
                              <w:rPr>
                                <w:rFonts w:ascii="ＭＳ Ｐゴシック" w:eastAsia="ＭＳ Ｐゴシック" w:hAnsi="ＭＳ Ｐゴシック"/>
                                <w:color w:val="000000"/>
                                <w:spacing w:val="0"/>
                                <w:sz w:val="16"/>
                                <w:szCs w:val="16"/>
                              </w:rPr>
                            </w:pPr>
                          </w:p>
                        </w:txbxContent>
                      </v:textbox>
                    </v:shape>
                  </w:pict>
                </mc:Fallback>
              </mc:AlternateContent>
            </w: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944C1E" w:rsidRPr="003C4838">
              <w:rPr>
                <w:rFonts w:ascii="ＭＳ ゴシック" w:eastAsia="ＭＳ ゴシック" w:hAnsi="ＭＳ ゴシック" w:cs="ＭＳ ゴシック" w:hint="eastAsia"/>
                <w:color w:val="000000" w:themeColor="text1"/>
                <w:kern w:val="0"/>
                <w:sz w:val="20"/>
                <w:szCs w:val="20"/>
              </w:rPr>
              <w:t>障</w:t>
            </w:r>
            <w:r w:rsidR="00944C1E" w:rsidRPr="003C4838">
              <w:rPr>
                <w:rFonts w:ascii="ＭＳ ゴシック" w:eastAsia="ＭＳ ゴシック" w:hAnsi="ＭＳ ゴシック" w:cs="ＭＳ ゴシック" w:hint="eastAsia"/>
                <w:color w:val="000000" w:themeColor="text1"/>
                <w:kern w:val="0"/>
                <w:sz w:val="20"/>
                <w:szCs w:val="20"/>
                <w:lang w:eastAsia="zh-CN"/>
              </w:rPr>
              <w:t>発</w:t>
            </w:r>
            <w:r w:rsidR="00944C1E" w:rsidRPr="003C4838">
              <w:rPr>
                <w:rFonts w:ascii="ＭＳ ゴシック" w:eastAsia="ＭＳ ゴシック" w:hAnsi="ＭＳ ゴシック"/>
                <w:color w:val="000000" w:themeColor="text1"/>
                <w:sz w:val="20"/>
                <w:szCs w:val="20"/>
              </w:rPr>
              <w:t>1</w:t>
            </w:r>
            <w:r w:rsidR="00944C1E" w:rsidRPr="003C4838">
              <w:rPr>
                <w:rFonts w:ascii="ＭＳ ゴシック" w:eastAsia="ＭＳ ゴシック" w:hAnsi="ＭＳ ゴシック" w:hint="eastAsia"/>
                <w:color w:val="000000" w:themeColor="text1"/>
                <w:sz w:val="20"/>
                <w:szCs w:val="20"/>
              </w:rPr>
              <w:t>018003号</w:t>
            </w:r>
            <w:r w:rsidRPr="003C4838">
              <w:rPr>
                <w:rFonts w:ascii="ＭＳ ゴシック" w:eastAsia="ＭＳ ゴシック" w:hAnsi="ＭＳ ゴシック" w:cs="ＭＳ ゴシック" w:hint="eastAsia"/>
                <w:color w:val="000000" w:themeColor="text1"/>
                <w:kern w:val="0"/>
                <w:sz w:val="20"/>
                <w:szCs w:val="20"/>
                <w:lang w:eastAsia="zh-CN"/>
              </w:rPr>
              <w:t>通知     第2-3-（</w:t>
            </w:r>
            <w:r w:rsidR="00944C1E" w:rsidRPr="003C4838">
              <w:rPr>
                <w:rFonts w:ascii="ＭＳ ゴシック" w:eastAsia="ＭＳ ゴシック" w:hAnsi="ＭＳ ゴシック" w:cs="ＭＳ ゴシック" w:hint="eastAsia"/>
                <w:color w:val="000000" w:themeColor="text1"/>
                <w:kern w:val="0"/>
                <w:sz w:val="20"/>
                <w:szCs w:val="20"/>
              </w:rPr>
              <w:t>2</w:t>
            </w:r>
            <w:r w:rsidRPr="003C4838">
              <w:rPr>
                <w:rFonts w:ascii="ＭＳ ゴシック" w:eastAsia="ＭＳ ゴシック" w:hAnsi="ＭＳ ゴシック" w:cs="ＭＳ ゴシック" w:hint="eastAsia"/>
                <w:color w:val="000000" w:themeColor="text1"/>
                <w:kern w:val="0"/>
                <w:sz w:val="20"/>
                <w:szCs w:val="20"/>
                <w:lang w:eastAsia="zh-CN"/>
              </w:rPr>
              <w:t>)</w:t>
            </w: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lang w:eastAsia="zh-CN"/>
              </w:rPr>
              <w:t>○</w:t>
            </w:r>
            <w:r w:rsidR="00995F81" w:rsidRPr="003C4838">
              <w:rPr>
                <w:rFonts w:ascii="ＭＳ ゴシック" w:eastAsia="ＭＳ ゴシック" w:hAnsi="ＭＳ ゴシック" w:cs="ＭＳ ゴシック" w:hint="eastAsia"/>
                <w:color w:val="000000" w:themeColor="text1"/>
                <w:spacing w:val="-2"/>
                <w:kern w:val="0"/>
                <w:sz w:val="20"/>
                <w:szCs w:val="20"/>
              </w:rPr>
              <w:t>留意事項19-(3)-ｱ</w:t>
            </w:r>
          </w:p>
          <w:p w:rsidR="006F25CD" w:rsidRPr="003C4838" w:rsidRDefault="00723682" w:rsidP="006F25CD">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○モデル経理規程第</w:t>
            </w:r>
            <w:r w:rsidR="00E5266A" w:rsidRPr="003C4838">
              <w:rPr>
                <w:rFonts w:ascii="ＭＳ ゴシック" w:eastAsia="ＭＳ ゴシック" w:hAnsi="ＭＳ ゴシック" w:cs="ＭＳ ゴシック" w:hint="eastAsia"/>
                <w:color w:val="000000" w:themeColor="text1"/>
                <w:kern w:val="0"/>
                <w:sz w:val="20"/>
                <w:szCs w:val="20"/>
              </w:rPr>
              <w:t>12</w:t>
            </w:r>
            <w:r w:rsidRPr="003C4838">
              <w:rPr>
                <w:rFonts w:ascii="ＭＳ ゴシック" w:eastAsia="ＭＳ ゴシック" w:hAnsi="ＭＳ ゴシック" w:cs="ＭＳ ゴシック" w:hint="eastAsia"/>
                <w:color w:val="000000" w:themeColor="text1"/>
                <w:kern w:val="0"/>
                <w:sz w:val="20"/>
                <w:szCs w:val="20"/>
              </w:rPr>
              <w:t>条</w:t>
            </w: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　　〃　補助簿様式例</w:t>
            </w: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944C1E">
            <w:pPr>
              <w:kinsoku w:val="0"/>
              <w:overflowPunct w:val="0"/>
              <w:ind w:left="196" w:hangingChars="100" w:hanging="196"/>
              <w:jc w:val="left"/>
              <w:textAlignment w:val="baseline"/>
              <w:rPr>
                <w:rFonts w:ascii="ＭＳ ゴシック" w:eastAsia="ＭＳ ゴシック" w:hAnsi="ＭＳ ゴシック" w:cs="ＭＳ ゴシック"/>
                <w:color w:val="000000" w:themeColor="text1"/>
                <w:spacing w:val="-2"/>
                <w:kern w:val="0"/>
                <w:sz w:val="20"/>
                <w:szCs w:val="20"/>
              </w:rPr>
            </w:pPr>
          </w:p>
          <w:p w:rsidR="00944C1E" w:rsidRPr="003C4838" w:rsidRDefault="00944C1E" w:rsidP="00944C1E">
            <w:pPr>
              <w:kinsoku w:val="0"/>
              <w:overflowPunct w:val="0"/>
              <w:ind w:left="196" w:hangingChars="100" w:hanging="196"/>
              <w:jc w:val="left"/>
              <w:textAlignment w:val="baseline"/>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995F81" w:rsidRPr="003C4838">
              <w:rPr>
                <w:rFonts w:ascii="ＭＳ ゴシック" w:eastAsia="ＭＳ ゴシック" w:hAnsi="ＭＳ ゴシック" w:cs="ＭＳ ゴシック" w:hint="eastAsia"/>
                <w:color w:val="000000" w:themeColor="text1"/>
                <w:kern w:val="0"/>
                <w:sz w:val="20"/>
                <w:szCs w:val="20"/>
              </w:rPr>
              <w:t>会計省令第6条第3項</w:t>
            </w:r>
            <w:r w:rsidRPr="003C4838">
              <w:rPr>
                <w:rFonts w:ascii="ＭＳ ゴシック" w:eastAsia="ＭＳ ゴシック" w:hAnsi="ＭＳ ゴシック" w:cs="ＭＳ ゴシック" w:hint="eastAsia"/>
                <w:color w:val="000000" w:themeColor="text1"/>
                <w:kern w:val="0"/>
                <w:sz w:val="20"/>
                <w:szCs w:val="20"/>
                <w:lang w:eastAsia="zh-CN"/>
              </w:rPr>
              <w:t>)</w:t>
            </w:r>
          </w:p>
          <w:p w:rsidR="00723682" w:rsidRPr="003C4838" w:rsidRDefault="00723682" w:rsidP="005D19B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lang w:eastAsia="zh-CN"/>
              </w:rPr>
              <w:t>○</w:t>
            </w:r>
            <w:r w:rsidR="00995F81" w:rsidRPr="003C4838">
              <w:rPr>
                <w:rFonts w:ascii="ＭＳ ゴシック" w:eastAsia="ＭＳ ゴシック" w:hAnsi="ＭＳ ゴシック" w:hint="eastAsia"/>
                <w:color w:val="000000" w:themeColor="text1"/>
                <w:sz w:val="20"/>
                <w:szCs w:val="20"/>
              </w:rPr>
              <w:t>運用上取扱19</w:t>
            </w:r>
          </w:p>
          <w:p w:rsidR="00723682" w:rsidRPr="003C4838" w:rsidRDefault="00723682" w:rsidP="005D19BE">
            <w:pPr>
              <w:rPr>
                <w:rFonts w:ascii="ＭＳ ゴシック" w:eastAsia="ＭＳ ゴシック" w:hAnsi="ＭＳ ゴシック"/>
                <w:color w:val="000000" w:themeColor="text1"/>
                <w:sz w:val="20"/>
                <w:szCs w:val="20"/>
              </w:rPr>
            </w:pPr>
          </w:p>
          <w:p w:rsidR="00723682" w:rsidRPr="003C4838" w:rsidRDefault="00723682" w:rsidP="005D19BE">
            <w:pPr>
              <w:rPr>
                <w:rFonts w:ascii="ＭＳ ゴシック" w:eastAsia="ＭＳ ゴシック" w:hAnsi="ＭＳ ゴシック"/>
                <w:color w:val="000000" w:themeColor="text1"/>
                <w:sz w:val="20"/>
                <w:szCs w:val="20"/>
              </w:rPr>
            </w:pPr>
          </w:p>
          <w:p w:rsidR="00723682" w:rsidRPr="003C4838" w:rsidRDefault="00723682" w:rsidP="005D19BE">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w:t>
            </w:r>
            <w:r w:rsidR="00995F81" w:rsidRPr="003C4838">
              <w:rPr>
                <w:rFonts w:ascii="ＭＳ ゴシック" w:eastAsia="ＭＳ ゴシック" w:hAnsi="ＭＳ ゴシック" w:cs="ＭＳ ゴシック" w:hint="eastAsia"/>
                <w:color w:val="000000" w:themeColor="text1"/>
                <w:spacing w:val="-2"/>
                <w:kern w:val="0"/>
                <w:sz w:val="20"/>
                <w:szCs w:val="20"/>
              </w:rPr>
              <w:t>留意事項</w:t>
            </w:r>
            <w:r w:rsidRPr="003C4838">
              <w:rPr>
                <w:rFonts w:ascii="ＭＳ ゴシック" w:eastAsia="ＭＳ ゴシック" w:hAnsi="ＭＳ ゴシック" w:cs="ＭＳ ゴシック" w:hint="eastAsia"/>
                <w:color w:val="000000" w:themeColor="text1"/>
                <w:spacing w:val="-2"/>
                <w:kern w:val="0"/>
                <w:sz w:val="20"/>
                <w:szCs w:val="20"/>
              </w:rPr>
              <w:t>19-(1)</w:t>
            </w:r>
          </w:p>
          <w:p w:rsidR="00723682" w:rsidRPr="003C4838" w:rsidRDefault="00723682" w:rsidP="005D19BE">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ind w:left="246" w:hangingChars="123" w:hanging="246"/>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hint="eastAsia"/>
                <w:color w:val="000000" w:themeColor="text1"/>
                <w:sz w:val="20"/>
                <w:szCs w:val="20"/>
              </w:rPr>
              <w:t>○</w:t>
            </w:r>
            <w:r w:rsidR="00995F81" w:rsidRPr="003C4838">
              <w:rPr>
                <w:rFonts w:ascii="ＭＳ ゴシック" w:eastAsia="ＭＳ ゴシック" w:hAnsi="ＭＳ ゴシック" w:hint="eastAsia"/>
                <w:color w:val="000000" w:themeColor="text1"/>
                <w:sz w:val="20"/>
                <w:szCs w:val="20"/>
              </w:rPr>
              <w:t>留意事項</w:t>
            </w:r>
            <w:r w:rsidRPr="003C4838">
              <w:rPr>
                <w:rFonts w:ascii="ＭＳ ゴシック" w:eastAsia="ＭＳ ゴシック" w:hAnsi="ＭＳ ゴシック" w:hint="eastAsia"/>
                <w:color w:val="000000" w:themeColor="text1"/>
                <w:sz w:val="20"/>
                <w:szCs w:val="20"/>
              </w:rPr>
              <w:t>19-(2)</w:t>
            </w:r>
          </w:p>
          <w:p w:rsidR="00723682" w:rsidRPr="003C4838" w:rsidRDefault="00723682" w:rsidP="005D19B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723682" w:rsidRPr="003C4838" w:rsidRDefault="00723682" w:rsidP="005D19B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723682" w:rsidRPr="003C4838" w:rsidRDefault="00723682" w:rsidP="006F25CD">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kern w:val="0"/>
                <w:sz w:val="20"/>
                <w:szCs w:val="20"/>
              </w:rPr>
              <w:t>○モデル経理規程第</w:t>
            </w:r>
            <w:r w:rsidR="00E5266A" w:rsidRPr="003C4838">
              <w:rPr>
                <w:rFonts w:ascii="ＭＳ ゴシック" w:eastAsia="ＭＳ ゴシック" w:hAnsi="ＭＳ ゴシック" w:cs="ＭＳ ゴシック" w:hint="eastAsia"/>
                <w:color w:val="000000" w:themeColor="text1"/>
                <w:kern w:val="0"/>
                <w:sz w:val="20"/>
                <w:szCs w:val="20"/>
              </w:rPr>
              <w:t>12</w:t>
            </w:r>
            <w:r w:rsidRPr="003C4838">
              <w:rPr>
                <w:rFonts w:ascii="ＭＳ ゴシック" w:eastAsia="ＭＳ ゴシック" w:hAnsi="ＭＳ ゴシック" w:cs="ＭＳ ゴシック" w:hint="eastAsia"/>
                <w:color w:val="000000" w:themeColor="text1"/>
                <w:kern w:val="0"/>
                <w:sz w:val="20"/>
                <w:szCs w:val="20"/>
              </w:rPr>
              <w:t>条</w:t>
            </w:r>
          </w:p>
          <w:p w:rsidR="00723682" w:rsidRPr="003C4838" w:rsidRDefault="00723682" w:rsidP="005D19BE">
            <w:pPr>
              <w:autoSpaceDE w:val="0"/>
              <w:autoSpaceDN w:val="0"/>
              <w:adjustRightInd w:val="0"/>
              <w:spacing w:line="240" w:lineRule="exact"/>
              <w:ind w:left="1"/>
              <w:rPr>
                <w:rFonts w:ascii="ＭＳ ゴシック" w:eastAsia="ＭＳ ゴシック" w:hAnsi="ＭＳ ゴシック" w:cs="ＭＳ ゴシック"/>
                <w:color w:val="000000" w:themeColor="text1"/>
                <w:kern w:val="0"/>
                <w:sz w:val="20"/>
                <w:szCs w:val="20"/>
              </w:rPr>
            </w:pPr>
          </w:p>
        </w:tc>
        <w:tc>
          <w:tcPr>
            <w:tcW w:w="1437"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２</w:t>
      </w:r>
      <w:r w:rsidRPr="003C4838">
        <w:rPr>
          <w:rFonts w:ascii="ＭＳ ゴシック" w:eastAsia="ＭＳ ゴシック" w:hAnsi="ＭＳ ゴシック" w:cs="ＭＳ ゴシック" w:hint="eastAsia"/>
          <w:color w:val="000000" w:themeColor="text1"/>
          <w:kern w:val="0"/>
          <w:sz w:val="20"/>
          <w:szCs w:val="20"/>
        </w:rPr>
        <w:t>－</w:t>
      </w:r>
    </w:p>
    <w:tbl>
      <w:tblPr>
        <w:tblpPr w:leftFromText="142" w:rightFromText="142" w:vertAnchor="text" w:horzAnchor="margin" w:tblpY="26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5"/>
        <w:gridCol w:w="6516"/>
        <w:gridCol w:w="1832"/>
      </w:tblGrid>
      <w:tr w:rsidR="003C4838" w:rsidRPr="003C4838" w:rsidTr="00FE19C0">
        <w:trPr>
          <w:trHeight w:val="458"/>
        </w:trPr>
        <w:tc>
          <w:tcPr>
            <w:tcW w:w="1995"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着　　　　　眼　　　　　点</w:t>
            </w:r>
          </w:p>
        </w:tc>
        <w:tc>
          <w:tcPr>
            <w:tcW w:w="1832"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自己評価</w:t>
            </w:r>
          </w:p>
        </w:tc>
      </w:tr>
      <w:tr w:rsidR="003C4838" w:rsidRPr="003C4838" w:rsidTr="00FE19C0">
        <w:trPr>
          <w:trHeight w:val="13277"/>
        </w:trPr>
        <w:tc>
          <w:tcPr>
            <w:tcW w:w="1995" w:type="dxa"/>
            <w:tcBorders>
              <w:top w:val="single" w:sz="4" w:space="0" w:color="auto"/>
              <w:left w:val="single" w:sz="4" w:space="0" w:color="auto"/>
              <w:bottom w:val="single" w:sz="4" w:space="0" w:color="auto"/>
              <w:right w:val="single" w:sz="4" w:space="0" w:color="auto"/>
            </w:tcBorders>
          </w:tcPr>
          <w:p w:rsidR="00723682" w:rsidRPr="003C4838" w:rsidRDefault="00EE1AC1"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-26035</wp:posOffset>
                      </wp:positionH>
                      <wp:positionV relativeFrom="paragraph">
                        <wp:posOffset>114300</wp:posOffset>
                      </wp:positionV>
                      <wp:extent cx="1156970" cy="653415"/>
                      <wp:effectExtent l="0" t="0" r="508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653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rsidR="00114854" w:rsidRDefault="00114854" w:rsidP="00723682">
                                  <w:pPr>
                                    <w:spacing w:line="180" w:lineRule="auto"/>
                                    <w:ind w:left="241" w:hangingChars="100" w:hanging="241"/>
                                    <w:rPr>
                                      <w:rFonts w:ascii="ＭＳ ゴシック" w:eastAsia="ＭＳ ゴシック" w:hAnsi="ＭＳ ゴシック"/>
                                      <w:b/>
                                      <w:bCs/>
                                      <w:sz w:val="24"/>
                                    </w:rPr>
                                  </w:pPr>
                                </w:p>
                                <w:p w:rsidR="00114854" w:rsidRDefault="00114854" w:rsidP="00723682">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2.05pt;margin-top:9pt;width:91.1pt;height:5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" filled="f" fillcolor="red">
                      <v:textbox inset="5.85pt,.7pt,5.85pt,.7pt">
                        <w:txbxContent>
                          <w:p w:rsidR="00114854" w:rsidRDefault="00114854" w:rsidP="00723682">
                            <w:pPr>
                              <w:spacing w:line="180" w:lineRule="auto"/>
                              <w:ind w:left="241" w:hangingChars="100" w:hanging="241"/>
                              <w:rPr>
                                <w:rFonts w:ascii="ＭＳ ゴシック" w:eastAsia="ＭＳ ゴシック" w:hAnsi="ＭＳ ゴシック"/>
                                <w:b/>
                                <w:bCs/>
                                <w:sz w:val="24"/>
                              </w:rPr>
                            </w:pPr>
                          </w:p>
                          <w:p w:rsidR="00114854" w:rsidRDefault="00114854" w:rsidP="00723682">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v:textbox>
                    </v:rect>
                  </w:pict>
                </mc:Fallback>
              </mc:AlternateContent>
            </w: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6516"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B0EB4"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　「事業区分間，拠点区分間及びサービス区分間における資金の繰入</w:t>
            </w:r>
          </w:p>
          <w:p w:rsidR="00723682" w:rsidRPr="003C4838" w:rsidRDefault="00723682" w:rsidP="000B0EB4">
            <w:pPr>
              <w:kinsoku w:val="0"/>
              <w:overflowPunct w:val="0"/>
              <w:spacing w:line="240" w:lineRule="exact"/>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れ」の計上があるか。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※「あるの場合」</w:t>
            </w: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（１）　</w:t>
            </w:r>
            <w:r w:rsidR="0069736D" w:rsidRPr="003C4838">
              <w:rPr>
                <w:rFonts w:ascii="ＭＳ ゴシック" w:eastAsia="ＭＳ ゴシック" w:hAnsi="ＭＳ ゴシック" w:cs="ＭＳ ゴシック" w:hint="eastAsia"/>
                <w:color w:val="000000" w:themeColor="text1"/>
                <w:kern w:val="0"/>
                <w:sz w:val="20"/>
                <w:szCs w:val="20"/>
              </w:rPr>
              <w:t>指定障害者支援施設</w:t>
            </w:r>
            <w:r w:rsidRPr="003C4838">
              <w:rPr>
                <w:rFonts w:ascii="ＭＳ ゴシック" w:eastAsia="ＭＳ ゴシック" w:hAnsi="ＭＳ ゴシック" w:cs="ＭＳ ゴシック" w:hint="eastAsia"/>
                <w:color w:val="000000" w:themeColor="text1"/>
                <w:kern w:val="0"/>
                <w:sz w:val="20"/>
                <w:szCs w:val="20"/>
              </w:rPr>
              <w:t>に帰属する収入を収益事業に要する経費に充てていないか。</w:t>
            </w:r>
          </w:p>
          <w:p w:rsidR="00723682" w:rsidRPr="003C4838" w:rsidRDefault="00723682" w:rsidP="005D19BE">
            <w:pPr>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(２)　</w:t>
            </w:r>
            <w:r w:rsidR="00B77B1D" w:rsidRPr="003C4838">
              <w:rPr>
                <w:rFonts w:ascii="ＭＳ ゴシック" w:eastAsia="ＭＳ ゴシック" w:hAnsi="ＭＳ ゴシック" w:cs="ＭＳ ゴシック" w:hint="eastAsia"/>
                <w:color w:val="000000" w:themeColor="text1"/>
                <w:kern w:val="0"/>
                <w:sz w:val="20"/>
                <w:szCs w:val="20"/>
              </w:rPr>
              <w:t>自立支援給付費</w:t>
            </w:r>
            <w:r w:rsidRPr="003C4838">
              <w:rPr>
                <w:rFonts w:ascii="ＭＳ ゴシック" w:eastAsia="ＭＳ ゴシック" w:hAnsi="ＭＳ ゴシック" w:cs="ＭＳ ゴシック" w:hint="eastAsia"/>
                <w:color w:val="000000" w:themeColor="text1"/>
                <w:kern w:val="0"/>
                <w:sz w:val="20"/>
                <w:szCs w:val="20"/>
              </w:rPr>
              <w:t>を主たる財源とする資金の他の社会福祉事業又は公益事業への繰入れに関する制限が守られているか。</w:t>
            </w: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0B0EB4">
            <w:pPr>
              <w:kinsoku w:val="0"/>
              <w:overflowPunct w:val="0"/>
              <w:spacing w:line="240" w:lineRule="exact"/>
              <w:ind w:left="500" w:hangingChars="250" w:hanging="5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（３） 公益事業の剰余金又は収益事業の収益がある場合，当該社会福祉事業に繰り入れているか。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(４)　法人本部からの繰入れがある場合，適切に経理処理がなされ</w:t>
            </w:r>
            <w:r w:rsidR="00DC0C39" w:rsidRPr="003C4838">
              <w:rPr>
                <w:rFonts w:ascii="ＭＳ ゴシック" w:eastAsia="ＭＳ ゴシック" w:hAnsi="ＭＳ ゴシック" w:cs="ＭＳ ゴシック" w:hint="eastAsia"/>
                <w:color w:val="000000" w:themeColor="text1"/>
                <w:kern w:val="0"/>
                <w:sz w:val="20"/>
                <w:szCs w:val="20"/>
              </w:rPr>
              <w:t>て</w:t>
            </w:r>
            <w:r w:rsidRPr="003C4838">
              <w:rPr>
                <w:rFonts w:ascii="ＭＳ ゴシック" w:eastAsia="ＭＳ ゴシック" w:hAnsi="ＭＳ ゴシック" w:cs="ＭＳ ゴシック" w:hint="eastAsia"/>
                <w:color w:val="000000" w:themeColor="text1"/>
                <w:kern w:val="0"/>
                <w:sz w:val="20"/>
                <w:szCs w:val="20"/>
              </w:rPr>
              <w:t>いるか</w:t>
            </w: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　事業区分間及び拠点区分間の繰入金について，「事業区分間及び拠点区分間繰入金明細書」に正しく計上しているか。</w:t>
            </w: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r w:rsidRPr="003C4838">
              <w:rPr>
                <w:rFonts w:ascii="ＭＳ ゴシック" w:eastAsia="ＭＳ ゴシック" w:hAnsi="ＭＳ ゴシック" w:hint="eastAsia"/>
                <w:color w:val="000000" w:themeColor="text1"/>
              </w:rPr>
              <w:t>３　拠点区分資金収支明細書を作成した拠点については，「サービス区分間繰入金明細書」に正しく計上しているか。</w:t>
            </w: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723682" w:rsidRPr="003C4838" w:rsidRDefault="00723682" w:rsidP="005D19BE">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tc>
        <w:tc>
          <w:tcPr>
            <w:tcW w:w="1832"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8067919"/>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1386391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0245649"/>
                <w14:checkbox>
                  <w14:checked w14:val="0"/>
                  <w14:checkedState w14:val="00FE" w14:font="Wingdings"/>
                  <w14:uncheckedState w14:val="2610" w14:font="ＭＳ ゴシック"/>
                </w14:checkbox>
              </w:sdtPr>
              <w:sdtEndPr/>
              <w:sdtContent>
                <w:r w:rsidR="00AD2FAF"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49813229"/>
                <w14:checkbox>
                  <w14:checked w14:val="0"/>
                  <w14:checkedState w14:val="00FE" w14:font="Wingdings"/>
                  <w14:uncheckedState w14:val="2610" w14:font="ＭＳ ゴシック"/>
                </w14:checkbox>
              </w:sdtPr>
              <w:sdtEndPr/>
              <w:sdtContent>
                <w:r w:rsidR="00AD2FAF"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hint="eastAsia"/>
                <w:color w:val="000000" w:themeColor="text1"/>
                <w:kern w:val="0"/>
                <w:sz w:val="20"/>
                <w:szCs w:val="20"/>
              </w:rPr>
              <w:t>いる</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00636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4260401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5296179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2086455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2492468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634977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kern w:val="0"/>
                <w:sz w:val="20"/>
                <w:szCs w:val="20"/>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0B0472" w:rsidP="00FE19C0">
            <w:pPr>
              <w:kinsoku w:val="0"/>
              <w:overflowPunct w:val="0"/>
              <w:spacing w:line="240" w:lineRule="exact"/>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625662904"/>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rPr>
              <w:t>いる・</w:t>
            </w:r>
            <w:sdt>
              <w:sdtPr>
                <w:rPr>
                  <w:rFonts w:ascii="ＭＳ ゴシック" w:eastAsia="ＭＳ ゴシック" w:hAnsi="ＭＳ ゴシック" w:hint="eastAsia"/>
                  <w:color w:val="000000" w:themeColor="text1"/>
                  <w:kern w:val="0"/>
                  <w:sz w:val="20"/>
                  <w:szCs w:val="20"/>
                </w:rPr>
                <w:id w:val="-21461056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rPr>
              <w:t>いない</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rPr>
            </w:pPr>
          </w:p>
          <w:p w:rsidR="00723682" w:rsidRPr="003C4838" w:rsidRDefault="000B0472" w:rsidP="00FE19C0">
            <w:pPr>
              <w:kinsoku w:val="0"/>
              <w:overflowPunct w:val="0"/>
              <w:spacing w:line="240" w:lineRule="exact"/>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322619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rPr>
              <w:t>いる・</w:t>
            </w:r>
            <w:sdt>
              <w:sdtPr>
                <w:rPr>
                  <w:rFonts w:ascii="ＭＳ ゴシック" w:eastAsia="ＭＳ ゴシック" w:hAnsi="ＭＳ ゴシック" w:hint="eastAsia"/>
                  <w:color w:val="000000" w:themeColor="text1"/>
                  <w:kern w:val="0"/>
                  <w:sz w:val="20"/>
                  <w:szCs w:val="20"/>
                </w:rPr>
                <w:id w:val="166512506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rPr>
              <w:t>いない</w:t>
            </w:r>
          </w:p>
        </w:tc>
      </w:tr>
    </w:tbl>
    <w:p w:rsidR="00723682" w:rsidRPr="003C4838" w:rsidRDefault="00723682" w:rsidP="00723682">
      <w:pPr>
        <w:rPr>
          <w:rFonts w:ascii="ＭＳ ゴシック" w:eastAsia="ＭＳ ゴシック" w:hAnsi="ＭＳ ゴシック"/>
          <w:color w:val="000000" w:themeColor="text1"/>
        </w:rPr>
      </w:pPr>
    </w:p>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40"/>
          <w:szCs w:val="4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３</w:t>
      </w:r>
      <w:r w:rsidRPr="003C4838">
        <w:rPr>
          <w:rFonts w:ascii="ＭＳ ゴシック" w:eastAsia="ＭＳ ゴシック" w:hAnsi="ＭＳ ゴシック" w:cs="ＭＳ ゴシック" w:hint="eastAsia"/>
          <w:color w:val="000000" w:themeColor="text1"/>
          <w:kern w:val="0"/>
          <w:sz w:val="20"/>
          <w:szCs w:val="20"/>
        </w:rPr>
        <w:t>－</w:t>
      </w:r>
    </w:p>
    <w:p w:rsidR="00723682" w:rsidRPr="003C4838" w:rsidRDefault="00723682" w:rsidP="00723682">
      <w:pPr>
        <w:autoSpaceDE w:val="0"/>
        <w:autoSpaceDN w:val="0"/>
        <w:adjustRightInd w:val="0"/>
        <w:spacing w:line="240" w:lineRule="exact"/>
        <w:rPr>
          <w:rFonts w:ascii="ＭＳ ゴシック" w:eastAsia="ＭＳ ゴシック" w:hAnsi="ＭＳ ゴシック" w:cs="ＭＳ ゴシック"/>
          <w:color w:val="000000" w:themeColor="text1"/>
          <w:kern w:val="0"/>
          <w:sz w:val="40"/>
          <w:szCs w:val="4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6"/>
        <w:gridCol w:w="1961"/>
        <w:gridCol w:w="2375"/>
        <w:gridCol w:w="1420"/>
      </w:tblGrid>
      <w:tr w:rsidR="003C4838" w:rsidRPr="003C4838" w:rsidTr="005D19BE">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備　　　考</w:t>
            </w:r>
          </w:p>
        </w:tc>
      </w:tr>
      <w:tr w:rsidR="00723682" w:rsidRPr="003C4838" w:rsidTr="005D19BE">
        <w:trPr>
          <w:trHeight w:val="13319"/>
        </w:trPr>
        <w:tc>
          <w:tcPr>
            <w:tcW w:w="4111"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0B0EB4"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w:t>
            </w:r>
            <w:r w:rsidR="000B0EB4" w:rsidRPr="003C4838">
              <w:rPr>
                <w:rFonts w:ascii="ＭＳ ゴシック" w:eastAsia="ＭＳ ゴシック" w:hAnsi="ＭＳ ゴシック" w:cs="ＭＳ ゴシック" w:hint="eastAsia"/>
                <w:color w:val="000000" w:themeColor="text1"/>
                <w:kern w:val="0"/>
                <w:sz w:val="18"/>
                <w:szCs w:val="18"/>
              </w:rPr>
              <w:t xml:space="preserve"> </w:t>
            </w:r>
            <w:r w:rsidR="000B0EB4" w:rsidRPr="003C4838">
              <w:rPr>
                <w:rFonts w:ascii="ＭＳ ゴシック" w:eastAsia="ＭＳ ゴシック" w:hAnsi="ＭＳ ゴシック" w:cs="ＭＳ ゴシック"/>
                <w:color w:val="000000" w:themeColor="text1"/>
                <w:kern w:val="0"/>
                <w:sz w:val="18"/>
                <w:szCs w:val="18"/>
              </w:rPr>
              <w:t xml:space="preserve"> </w:t>
            </w:r>
            <w:r w:rsidR="0069736D"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cs="ＭＳ ゴシック" w:hint="eastAsia"/>
                <w:color w:val="000000" w:themeColor="text1"/>
                <w:kern w:val="0"/>
                <w:sz w:val="18"/>
                <w:szCs w:val="18"/>
              </w:rPr>
              <w:t>に帰属する収入は，次</w:t>
            </w:r>
          </w:p>
          <w:p w:rsidR="00723682" w:rsidRPr="003C4838" w:rsidRDefault="00723682" w:rsidP="000B0EB4">
            <w:pPr>
              <w:kinsoku w:val="0"/>
              <w:overflowPunct w:val="0"/>
              <w:spacing w:line="240" w:lineRule="exact"/>
              <w:ind w:firstLineChars="100" w:firstLine="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に掲げる経費に充てることはできない。</w:t>
            </w:r>
          </w:p>
          <w:p w:rsidR="00723682" w:rsidRPr="003C4838" w:rsidRDefault="00723682" w:rsidP="000B0EB4">
            <w:pPr>
              <w:kinsoku w:val="0"/>
              <w:overflowPunct w:val="0"/>
              <w:spacing w:line="240" w:lineRule="exact"/>
              <w:ind w:firstLineChars="50" w:firstLine="9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(1)　収益事業に要する経費</w:t>
            </w:r>
          </w:p>
          <w:p w:rsidR="00723682" w:rsidRPr="003C4838" w:rsidRDefault="00723682" w:rsidP="000B0EB4">
            <w:pPr>
              <w:kinsoku w:val="0"/>
              <w:overflowPunct w:val="0"/>
              <w:spacing w:line="240" w:lineRule="exact"/>
              <w:ind w:leftChars="50" w:left="375" w:hangingChars="150" w:hanging="27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(2)　当該</w:t>
            </w:r>
            <w:r w:rsidR="0069736D"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cs="ＭＳ ゴシック" w:hint="eastAsia"/>
                <w:color w:val="000000" w:themeColor="text1"/>
                <w:kern w:val="0"/>
                <w:sz w:val="18"/>
                <w:szCs w:val="18"/>
              </w:rPr>
              <w:t>を経営する社会福祉法人外への資金の流出(貸付を含む。)に属する経費</w:t>
            </w:r>
          </w:p>
          <w:p w:rsidR="00723682" w:rsidRPr="003C4838" w:rsidRDefault="00723682" w:rsidP="000B0EB4">
            <w:pPr>
              <w:kinsoku w:val="0"/>
              <w:overflowPunct w:val="0"/>
              <w:spacing w:line="240" w:lineRule="exact"/>
              <w:ind w:leftChars="50" w:left="375" w:hangingChars="150" w:hanging="27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(3)　高額な役員報酬など実質的な剰余金の配当と認められる経費</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cs="ＭＳ ゴシック" w:hint="eastAsia"/>
                <w:color w:val="000000" w:themeColor="text1"/>
                <w:kern w:val="0"/>
                <w:sz w:val="16"/>
                <w:szCs w:val="16"/>
              </w:rPr>
              <w:t xml:space="preserve">　</w:t>
            </w: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0B0EB4" w:rsidRPr="003C4838">
              <w:rPr>
                <w:rFonts w:ascii="ＭＳ ゴシック" w:eastAsia="ＭＳ ゴシック" w:hAnsi="ＭＳ ゴシック" w:hint="eastAsia"/>
                <w:color w:val="000000" w:themeColor="text1"/>
                <w:sz w:val="20"/>
                <w:szCs w:val="20"/>
              </w:rPr>
              <w:t xml:space="preserve"> </w:t>
            </w:r>
            <w:r w:rsidR="000B0EB4"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資金の繰入れが可能な範囲</w:t>
            </w:r>
          </w:p>
          <w:p w:rsidR="00723682" w:rsidRPr="003C4838" w:rsidRDefault="00723682" w:rsidP="000B0EB4">
            <w:pPr>
              <w:kinsoku w:val="0"/>
              <w:overflowPunct w:val="0"/>
              <w:spacing w:line="240" w:lineRule="exact"/>
              <w:ind w:leftChars="50" w:left="375" w:hangingChars="150" w:hanging="27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18"/>
                <w:szCs w:val="18"/>
              </w:rPr>
              <w:t>(1)　当該</w:t>
            </w:r>
            <w:r w:rsidR="0069736D"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hint="eastAsia"/>
                <w:color w:val="000000" w:themeColor="text1"/>
                <w:sz w:val="18"/>
                <w:szCs w:val="18"/>
              </w:rPr>
              <w:t>の事業活動資金収支差額に資金残高が生じ，かつ，当期資金収支差額合計に資金不足が生じない範囲内において，他の社会福祉事業等又は公益事業へ資金を繰入れても差し支えない。</w:t>
            </w:r>
          </w:p>
          <w:p w:rsidR="00723682" w:rsidRPr="003C4838" w:rsidRDefault="00723682" w:rsidP="000B0EB4">
            <w:pPr>
              <w:kinsoku w:val="0"/>
              <w:overflowPunct w:val="0"/>
              <w:spacing w:line="240" w:lineRule="exact"/>
              <w:ind w:leftChars="50" w:left="375" w:hangingChars="150" w:hanging="27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(2)  当該法人が行う当該</w:t>
            </w:r>
            <w:r w:rsidR="0069736D"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hint="eastAsia"/>
                <w:color w:val="000000" w:themeColor="text1"/>
                <w:sz w:val="18"/>
                <w:szCs w:val="18"/>
              </w:rPr>
              <w:t>以外の</w:t>
            </w:r>
            <w:r w:rsidR="00447BD1" w:rsidRPr="003C4838">
              <w:rPr>
                <w:rFonts w:ascii="ＭＳ ゴシック" w:eastAsia="ＭＳ ゴシック" w:hAnsi="ＭＳ ゴシック" w:cs="ＭＳ ゴシック" w:hint="eastAsia"/>
                <w:color w:val="000000" w:themeColor="text1"/>
                <w:kern w:val="0"/>
                <w:sz w:val="18"/>
                <w:szCs w:val="18"/>
              </w:rPr>
              <w:t>指定障害者支援施設</w:t>
            </w:r>
            <w:r w:rsidRPr="003C4838">
              <w:rPr>
                <w:rFonts w:ascii="ＭＳ ゴシック" w:eastAsia="ＭＳ ゴシック" w:hAnsi="ＭＳ ゴシック" w:hint="eastAsia"/>
                <w:color w:val="000000" w:themeColor="text1"/>
                <w:sz w:val="18"/>
                <w:szCs w:val="18"/>
              </w:rPr>
              <w:t>への資金の繰入れについては，当期末支払資金残高に資金不足が生じない範囲内において，資金を繰り入れても差し支えない。</w:t>
            </w:r>
            <w:r w:rsidRPr="003C4838">
              <w:rPr>
                <w:rFonts w:ascii="ＭＳ ゴシック" w:eastAsia="ＭＳ ゴシック" w:hAnsi="ＭＳ ゴシック" w:cs="ＭＳ ゴシック" w:hint="eastAsia"/>
                <w:color w:val="000000" w:themeColor="text1"/>
                <w:kern w:val="0"/>
                <w:sz w:val="18"/>
                <w:szCs w:val="18"/>
              </w:rPr>
              <w:t xml:space="preserve">　</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　公益事業の剰余金は，当該法人が行う社会福祉事業又は他の公益事業に充てること。</w:t>
            </w:r>
          </w:p>
          <w:p w:rsidR="00723682" w:rsidRPr="003C4838" w:rsidRDefault="00723682" w:rsidP="005D19B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　収益事業の収益は，当該法人が行う社会福祉事業又は公益事業（法第2条第4項第4号，法施行令第4条に掲げる事業に限る）の経営に充当すること。</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0B0EB4" w:rsidRPr="003C4838" w:rsidRDefault="00723682" w:rsidP="006856EB">
            <w:pPr>
              <w:numPr>
                <w:ilvl w:val="0"/>
                <w:numId w:val="5"/>
              </w:num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hint="eastAsia"/>
                <w:color w:val="000000" w:themeColor="text1"/>
                <w:sz w:val="18"/>
                <w:szCs w:val="18"/>
              </w:rPr>
              <w:t>法人本部からの繰入れは，</w:t>
            </w:r>
            <w:r w:rsidRPr="003C4838">
              <w:rPr>
                <w:rFonts w:ascii="ＭＳ ゴシック" w:eastAsia="ＭＳ ゴシック" w:hAnsi="ＭＳ ゴシック" w:cs="ＭＳ ゴシック" w:hint="eastAsia"/>
                <w:color w:val="000000" w:themeColor="text1"/>
                <w:kern w:val="0"/>
                <w:sz w:val="18"/>
                <w:szCs w:val="18"/>
              </w:rPr>
              <w:t>原則として，いず</w:t>
            </w:r>
          </w:p>
          <w:p w:rsidR="000B0EB4" w:rsidRPr="003C4838" w:rsidRDefault="00723682" w:rsidP="000B0EB4">
            <w:pPr>
              <w:kinsoku w:val="0"/>
              <w:overflowPunct w:val="0"/>
              <w:spacing w:line="240" w:lineRule="exact"/>
              <w:ind w:firstLineChars="100" w:firstLine="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れの事業区分，拠点区分又はサービス区分へ</w:t>
            </w:r>
          </w:p>
          <w:p w:rsidR="00723682" w:rsidRPr="003C4838" w:rsidRDefault="00723682" w:rsidP="000B0EB4">
            <w:pPr>
              <w:kinsoku w:val="0"/>
              <w:overflowPunct w:val="0"/>
              <w:spacing w:line="240" w:lineRule="exact"/>
              <w:ind w:firstLineChars="100" w:firstLine="180"/>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も繰り入れることができる。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0400D7" w:rsidRPr="003C4838" w:rsidRDefault="000400D7"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723682" w:rsidRPr="003C4838" w:rsidRDefault="00723682" w:rsidP="000400D7">
            <w:pPr>
              <w:kinsoku w:val="0"/>
              <w:overflowPunct w:val="0"/>
              <w:snapToGrid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w:t>
            </w:r>
            <w:r w:rsidRPr="003C4838">
              <w:rPr>
                <w:rFonts w:ascii="ＭＳ ゴシック" w:eastAsia="ＭＳ ゴシック" w:hAnsi="ＭＳ ゴシック" w:cs="ＭＳ ゴシック" w:hint="eastAsia"/>
                <w:color w:val="000000" w:themeColor="text1"/>
                <w:kern w:val="0"/>
                <w:sz w:val="20"/>
                <w:szCs w:val="20"/>
              </w:rPr>
              <w:t>事業区分間及び拠点区分間繰入金明細書</w:t>
            </w: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hint="eastAsia"/>
                <w:color w:val="000000" w:themeColor="text1"/>
                <w:sz w:val="20"/>
                <w:szCs w:val="20"/>
              </w:rPr>
              <w:t>サービス区分間繰入金明細書</w:t>
            </w:r>
          </w:p>
        </w:tc>
        <w:tc>
          <w:tcPr>
            <w:tcW w:w="2396"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723682" w:rsidRPr="003C4838" w:rsidRDefault="00723682" w:rsidP="005D19B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723682" w:rsidRPr="003C4838" w:rsidRDefault="00723682" w:rsidP="005D19BE">
            <w:pPr>
              <w:kinsoku w:val="0"/>
              <w:overflowPunct w:val="0"/>
              <w:spacing w:line="240" w:lineRule="atLeast"/>
              <w:ind w:left="200" w:hangingChars="100" w:hanging="2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3E4382" w:rsidRPr="003C4838">
              <w:rPr>
                <w:rFonts w:ascii="ＭＳ ゴシック" w:eastAsia="ＭＳ ゴシック" w:hAnsi="ＭＳ ゴシック" w:cs="ＭＳ ゴシック" w:hint="eastAsia"/>
                <w:color w:val="000000" w:themeColor="text1"/>
                <w:kern w:val="0"/>
                <w:sz w:val="20"/>
                <w:szCs w:val="20"/>
              </w:rPr>
              <w:t>障</w:t>
            </w:r>
            <w:r w:rsidR="003E4382" w:rsidRPr="003C4838">
              <w:rPr>
                <w:rFonts w:ascii="ＭＳ ゴシック" w:eastAsia="ＭＳ ゴシック" w:hAnsi="ＭＳ ゴシック" w:cs="ＭＳ ゴシック" w:hint="eastAsia"/>
                <w:color w:val="000000" w:themeColor="text1"/>
                <w:kern w:val="0"/>
                <w:sz w:val="20"/>
                <w:szCs w:val="20"/>
                <w:lang w:eastAsia="zh-CN"/>
              </w:rPr>
              <w:t>発</w:t>
            </w:r>
            <w:r w:rsidR="003E4382" w:rsidRPr="003C4838">
              <w:rPr>
                <w:rFonts w:ascii="ＭＳ ゴシック" w:eastAsia="ＭＳ ゴシック" w:hAnsi="ＭＳ ゴシック"/>
                <w:color w:val="000000" w:themeColor="text1"/>
                <w:sz w:val="20"/>
                <w:szCs w:val="20"/>
              </w:rPr>
              <w:t>1</w:t>
            </w:r>
            <w:r w:rsidR="003E4382" w:rsidRPr="003C4838">
              <w:rPr>
                <w:rFonts w:ascii="ＭＳ ゴシック" w:eastAsia="ＭＳ ゴシック" w:hAnsi="ＭＳ ゴシック" w:hint="eastAsia"/>
                <w:color w:val="000000" w:themeColor="text1"/>
                <w:sz w:val="20"/>
                <w:szCs w:val="20"/>
              </w:rPr>
              <w:t>018003号通知</w:t>
            </w:r>
            <w:r w:rsidRPr="003C4838">
              <w:rPr>
                <w:rFonts w:ascii="ＭＳ ゴシック" w:eastAsia="ＭＳ ゴシック" w:hAnsi="ＭＳ ゴシック" w:cs="ＭＳ ゴシック" w:hint="eastAsia"/>
                <w:color w:val="000000" w:themeColor="text1"/>
                <w:kern w:val="0"/>
                <w:sz w:val="20"/>
                <w:szCs w:val="20"/>
                <w:lang w:eastAsia="zh-CN"/>
              </w:rPr>
              <w:t xml:space="preserve">     第2-2-(1)～(3)</w:t>
            </w:r>
          </w:p>
          <w:p w:rsidR="00723682" w:rsidRPr="003C4838" w:rsidRDefault="00723682" w:rsidP="005D19BE">
            <w:pPr>
              <w:kinsoku w:val="0"/>
              <w:overflowPunct w:val="0"/>
              <w:spacing w:line="240" w:lineRule="atLeast"/>
              <w:ind w:left="200" w:hangingChars="100" w:hanging="200"/>
              <w:jc w:val="left"/>
              <w:textAlignment w:val="baseline"/>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kinsoku w:val="0"/>
              <w:overflowPunct w:val="0"/>
              <w:spacing w:line="240" w:lineRule="atLeast"/>
              <w:ind w:left="200" w:hangingChars="100" w:hanging="200"/>
              <w:jc w:val="left"/>
              <w:textAlignment w:val="baseline"/>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3E4382" w:rsidRPr="003C4838">
              <w:rPr>
                <w:rFonts w:ascii="ＭＳ ゴシック" w:eastAsia="ＭＳ ゴシック" w:hAnsi="ＭＳ ゴシック" w:cs="ＭＳ ゴシック" w:hint="eastAsia"/>
                <w:color w:val="000000" w:themeColor="text1"/>
                <w:kern w:val="0"/>
                <w:sz w:val="20"/>
                <w:szCs w:val="20"/>
              </w:rPr>
              <w:t>障</w:t>
            </w:r>
            <w:r w:rsidR="003E4382" w:rsidRPr="003C4838">
              <w:rPr>
                <w:rFonts w:ascii="ＭＳ ゴシック" w:eastAsia="ＭＳ ゴシック" w:hAnsi="ＭＳ ゴシック" w:cs="ＭＳ ゴシック" w:hint="eastAsia"/>
                <w:color w:val="000000" w:themeColor="text1"/>
                <w:kern w:val="0"/>
                <w:sz w:val="20"/>
                <w:szCs w:val="20"/>
                <w:lang w:eastAsia="zh-CN"/>
              </w:rPr>
              <w:t>発</w:t>
            </w:r>
            <w:r w:rsidR="003E4382" w:rsidRPr="003C4838">
              <w:rPr>
                <w:rFonts w:ascii="ＭＳ ゴシック" w:eastAsia="ＭＳ ゴシック" w:hAnsi="ＭＳ ゴシック"/>
                <w:color w:val="000000" w:themeColor="text1"/>
                <w:sz w:val="20"/>
                <w:szCs w:val="20"/>
              </w:rPr>
              <w:t>1</w:t>
            </w:r>
            <w:r w:rsidR="003E4382" w:rsidRPr="003C4838">
              <w:rPr>
                <w:rFonts w:ascii="ＭＳ ゴシック" w:eastAsia="ＭＳ ゴシック" w:hAnsi="ＭＳ ゴシック" w:hint="eastAsia"/>
                <w:color w:val="000000" w:themeColor="text1"/>
                <w:sz w:val="20"/>
                <w:szCs w:val="20"/>
              </w:rPr>
              <w:t>018003号通知</w:t>
            </w:r>
            <w:r w:rsidRPr="003C4838">
              <w:rPr>
                <w:rFonts w:ascii="ＭＳ ゴシック" w:eastAsia="ＭＳ ゴシック" w:hAnsi="ＭＳ ゴシック" w:cs="ＭＳ ゴシック" w:hint="eastAsia"/>
                <w:color w:val="000000" w:themeColor="text1"/>
                <w:kern w:val="0"/>
                <w:sz w:val="20"/>
                <w:szCs w:val="20"/>
                <w:lang w:eastAsia="zh-CN"/>
              </w:rPr>
              <w:t xml:space="preserve">     第2-3-（1)</w:t>
            </w: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00D7" w:rsidRPr="003C4838" w:rsidRDefault="000400D7"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 xml:space="preserve">○社会福祉法人審査基準1-2-(6) </w:t>
            </w: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r w:rsidRPr="003C4838">
              <w:rPr>
                <w:rFonts w:ascii="ＭＳ ゴシック" w:eastAsia="ＭＳ ゴシック" w:hAnsi="ＭＳ ゴシック" w:hint="eastAsia"/>
                <w:color w:val="000000" w:themeColor="text1"/>
                <w:sz w:val="20"/>
                <w:szCs w:val="20"/>
                <w:lang w:eastAsia="zh-CN"/>
              </w:rPr>
              <w:t>○社会福祉法人審査基準1-3-(3)</w:t>
            </w: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00D7" w:rsidRPr="003C4838" w:rsidRDefault="000400D7"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0400D7" w:rsidRPr="003C4838" w:rsidRDefault="000400D7"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723682" w:rsidRPr="003C4838" w:rsidRDefault="00723682" w:rsidP="005D19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F74CBE" w:rsidRPr="003C4838">
              <w:rPr>
                <w:rFonts w:ascii="ＭＳ ゴシック" w:eastAsia="ＭＳ ゴシック" w:hAnsi="ＭＳ ゴシック" w:hint="eastAsia"/>
                <w:color w:val="000000" w:themeColor="text1"/>
                <w:sz w:val="20"/>
                <w:szCs w:val="20"/>
              </w:rPr>
              <w:t>運用上取扱</w:t>
            </w:r>
            <w:r w:rsidRPr="003C4838">
              <w:rPr>
                <w:rFonts w:ascii="ＭＳ ゴシック" w:eastAsia="ＭＳ ゴシック" w:hAnsi="ＭＳ ゴシック" w:hint="eastAsia"/>
                <w:color w:val="000000" w:themeColor="text1"/>
                <w:sz w:val="20"/>
                <w:szCs w:val="20"/>
              </w:rPr>
              <w:t>11</w:t>
            </w:r>
          </w:p>
          <w:p w:rsidR="00723682" w:rsidRPr="003C4838" w:rsidRDefault="00723682" w:rsidP="00F74CBE">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F74CBE" w:rsidRPr="003C4838">
              <w:rPr>
                <w:rFonts w:ascii="ＭＳ ゴシック" w:eastAsia="ＭＳ ゴシック" w:hAnsi="ＭＳ ゴシック" w:hint="eastAsia"/>
                <w:color w:val="000000" w:themeColor="text1"/>
                <w:sz w:val="20"/>
                <w:szCs w:val="20"/>
              </w:rPr>
              <w:t>運用上取扱</w:t>
            </w:r>
            <w:r w:rsidRPr="003C4838">
              <w:rPr>
                <w:rFonts w:ascii="ＭＳ ゴシック" w:eastAsia="ＭＳ ゴシック" w:hAnsi="ＭＳ ゴシック" w:hint="eastAsia"/>
                <w:color w:val="000000" w:themeColor="text1"/>
                <w:sz w:val="20"/>
                <w:szCs w:val="20"/>
              </w:rPr>
              <w:t>別紙➃</w:t>
            </w:r>
            <w:r w:rsidR="00F74CBE" w:rsidRPr="003C4838">
              <w:rPr>
                <w:rFonts w:ascii="ＭＳ ゴシック" w:eastAsia="ＭＳ ゴシック" w:hAnsi="ＭＳ ゴシック" w:hint="eastAsia"/>
                <w:color w:val="000000" w:themeColor="text1"/>
                <w:sz w:val="20"/>
                <w:szCs w:val="20"/>
              </w:rPr>
              <w:t>⑩⑬</w:t>
            </w:r>
          </w:p>
        </w:tc>
        <w:tc>
          <w:tcPr>
            <w:tcW w:w="1437"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rsidR="000400D7" w:rsidRPr="003C4838" w:rsidRDefault="000400D7" w:rsidP="000400D7">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4E2B87" w:rsidRPr="003C4838" w:rsidRDefault="00723682" w:rsidP="004E2B87">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４</w:t>
      </w:r>
      <w:r w:rsidRPr="003C4838">
        <w:rPr>
          <w:rFonts w:ascii="ＭＳ ゴシック" w:eastAsia="ＭＳ ゴシック" w:hAnsi="ＭＳ ゴシック" w:cs="ＭＳ ゴシック" w:hint="eastAsia"/>
          <w:color w:val="000000" w:themeColor="text1"/>
          <w:kern w:val="0"/>
          <w:sz w:val="20"/>
          <w:szCs w:val="20"/>
        </w:rPr>
        <w:t>－</w:t>
      </w:r>
    </w:p>
    <w:tbl>
      <w:tblPr>
        <w:tblpPr w:leftFromText="142" w:rightFromText="142" w:vertAnchor="text" w:horzAnchor="margin" w:tblpY="26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7"/>
        <w:gridCol w:w="6513"/>
        <w:gridCol w:w="1975"/>
      </w:tblGrid>
      <w:tr w:rsidR="003C4838" w:rsidRPr="003C4838" w:rsidTr="00FE19C0">
        <w:trPr>
          <w:trHeight w:val="458"/>
        </w:trPr>
        <w:tc>
          <w:tcPr>
            <w:tcW w:w="1997" w:type="dxa"/>
            <w:tcBorders>
              <w:top w:val="single" w:sz="4" w:space="0" w:color="auto"/>
              <w:left w:val="single" w:sz="4" w:space="0" w:color="auto"/>
              <w:bottom w:val="single" w:sz="4" w:space="0" w:color="auto"/>
              <w:right w:val="single" w:sz="4" w:space="0" w:color="auto"/>
            </w:tcBorders>
            <w:vAlign w:val="center"/>
            <w:hideMark/>
          </w:tcPr>
          <w:p w:rsidR="0046290D" w:rsidRPr="003C4838" w:rsidRDefault="0046290D" w:rsidP="004E2B87">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3" w:type="dxa"/>
            <w:tcBorders>
              <w:top w:val="single" w:sz="4" w:space="0" w:color="auto"/>
              <w:left w:val="single" w:sz="4" w:space="0" w:color="auto"/>
              <w:bottom w:val="single" w:sz="4" w:space="0" w:color="auto"/>
              <w:right w:val="single" w:sz="4" w:space="0" w:color="auto"/>
            </w:tcBorders>
            <w:vAlign w:val="center"/>
            <w:hideMark/>
          </w:tcPr>
          <w:p w:rsidR="0046290D" w:rsidRPr="003C4838" w:rsidRDefault="0046290D"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着　　　　　眼　　　　　点</w:t>
            </w:r>
          </w:p>
        </w:tc>
        <w:tc>
          <w:tcPr>
            <w:tcW w:w="1975" w:type="dxa"/>
            <w:tcBorders>
              <w:top w:val="single" w:sz="4" w:space="0" w:color="auto"/>
              <w:left w:val="single" w:sz="4" w:space="0" w:color="auto"/>
              <w:bottom w:val="single" w:sz="4" w:space="0" w:color="auto"/>
              <w:right w:val="single" w:sz="4" w:space="0" w:color="auto"/>
            </w:tcBorders>
            <w:vAlign w:val="center"/>
            <w:hideMark/>
          </w:tcPr>
          <w:p w:rsidR="0046290D" w:rsidRPr="003C4838" w:rsidRDefault="0046290D"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自己評価</w:t>
            </w:r>
          </w:p>
        </w:tc>
      </w:tr>
    </w:tbl>
    <w:p w:rsidR="00786E65" w:rsidRPr="003C4838" w:rsidRDefault="00786E65" w:rsidP="00786E65">
      <w:pPr>
        <w:rPr>
          <w:rFonts w:ascii="ＭＳ ゴシック" w:eastAsia="ＭＳ ゴシック" w:hAnsi="ＭＳ ゴシック"/>
          <w:vanish/>
          <w:color w:val="000000" w:themeColor="text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6526"/>
        <w:gridCol w:w="1971"/>
      </w:tblGrid>
      <w:tr w:rsidR="00F90D7E" w:rsidRPr="003C4838" w:rsidTr="00FE19C0">
        <w:trPr>
          <w:trHeight w:val="13282"/>
        </w:trPr>
        <w:tc>
          <w:tcPr>
            <w:tcW w:w="1988" w:type="dxa"/>
          </w:tcPr>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EE1AC1"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Arial Unicode MS" w:hint="eastAsia"/>
                <w:b/>
                <w:bCs/>
                <w:noProof/>
                <w:color w:val="000000" w:themeColor="text1"/>
                <w:kern w:val="0"/>
                <w:sz w:val="20"/>
                <w:szCs w:val="20"/>
              </w:rPr>
              <mc:AlternateContent>
                <mc:Choice Requires="wps">
                  <w:drawing>
                    <wp:anchor distT="0" distB="0" distL="114300" distR="114300" simplePos="0" relativeHeight="251660800" behindDoc="0" locked="0" layoutInCell="1" allowOverlap="1">
                      <wp:simplePos x="0" y="0"/>
                      <wp:positionH relativeFrom="column">
                        <wp:posOffset>-31115</wp:posOffset>
                      </wp:positionH>
                      <wp:positionV relativeFrom="paragraph">
                        <wp:posOffset>43815</wp:posOffset>
                      </wp:positionV>
                      <wp:extent cx="1167765" cy="549275"/>
                      <wp:effectExtent l="0" t="0" r="0" b="0"/>
                      <wp:wrapNone/>
                      <wp:docPr id="3"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549275"/>
                              </a:xfrm>
                              <a:prstGeom prst="rect">
                                <a:avLst/>
                              </a:prstGeom>
                              <a:solidFill>
                                <a:srgbClr val="FFFFFF"/>
                              </a:solidFill>
                              <a:ln w="9525">
                                <a:solidFill>
                                  <a:srgbClr val="000000"/>
                                </a:solidFill>
                                <a:miter lim="800000"/>
                                <a:headEnd/>
                                <a:tailEnd/>
                              </a:ln>
                            </wps:spPr>
                            <wps:txbx>
                              <w:txbxContent>
                                <w:p w:rsidR="00114854" w:rsidRPr="00863BDC" w:rsidRDefault="00114854" w:rsidP="001A375A">
                                  <w:pPr>
                                    <w:kinsoku w:val="0"/>
                                    <w:overflowPunct w:val="0"/>
                                    <w:spacing w:line="240" w:lineRule="exact"/>
                                    <w:ind w:leftChars="19" w:left="40"/>
                                    <w:textAlignment w:val="baseline"/>
                                    <w:rPr>
                                      <w:sz w:val="24"/>
                                    </w:rPr>
                                  </w:pPr>
                                  <w:r>
                                    <w:rPr>
                                      <w:rFonts w:ascii="ＭＳ Ｐゴシック" w:eastAsia="ＭＳ Ｐゴシック" w:hAnsi="ＭＳ Ｐゴシック" w:cs="ＭＳ ゴシック" w:hint="eastAsia"/>
                                      <w:b/>
                                      <w:bCs/>
                                      <w:color w:val="000000"/>
                                      <w:kern w:val="0"/>
                                      <w:sz w:val="24"/>
                                    </w:rPr>
                                    <w:t>Ⅳ</w:t>
                                  </w:r>
                                  <w:r w:rsidRPr="00A6117C">
                                    <w:rPr>
                                      <w:rFonts w:ascii="ＭＳ Ｐゴシック" w:eastAsia="ＭＳ Ｐゴシック" w:hAnsi="ＭＳ Ｐゴシック" w:cs="ＭＳ ゴシック" w:hint="eastAsia"/>
                                      <w:b/>
                                      <w:bCs/>
                                      <w:color w:val="000000"/>
                                      <w:kern w:val="0"/>
                                      <w:sz w:val="24"/>
                                    </w:rPr>
                                    <w:t xml:space="preserve">　</w:t>
                                  </w:r>
                                  <w:r w:rsidRPr="00863BDC">
                                    <w:rPr>
                                      <w:rFonts w:ascii="ＭＳ Ｐゴシック" w:eastAsia="ＭＳ Ｐゴシック" w:hAnsi="ＭＳ Ｐゴシック" w:cs="ＭＳ ゴシック" w:hint="eastAsia"/>
                                      <w:b/>
                                      <w:bCs/>
                                      <w:kern w:val="0"/>
                                      <w:sz w:val="24"/>
                                    </w:rPr>
                                    <w:t>就労支援事業の状況</w:t>
                                  </w:r>
                                </w:p>
                              </w:txbxContent>
                            </wps:txbx>
                            <wps:bodyPr rot="0" vert="horz" wrap="square" lIns="74295" tIns="1206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33" style="position:absolute;left:0;text-align:left;margin-left:-2.45pt;margin-top:3.45pt;width:91.95pt;height:4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">
                      <v:textbox inset="5.85pt,3.35mm,5.85pt,2.05mm">
                        <w:txbxContent>
                          <w:p w:rsidR="00114854" w:rsidRPr="00863BDC" w:rsidRDefault="00114854" w:rsidP="001A375A">
                            <w:pPr>
                              <w:kinsoku w:val="0"/>
                              <w:overflowPunct w:val="0"/>
                              <w:spacing w:line="240" w:lineRule="exact"/>
                              <w:ind w:leftChars="19" w:left="40"/>
                              <w:textAlignment w:val="baseline"/>
                              <w:rPr>
                                <w:sz w:val="24"/>
                              </w:rPr>
                            </w:pPr>
                            <w:r>
                              <w:rPr>
                                <w:rFonts w:ascii="ＭＳ Ｐゴシック" w:eastAsia="ＭＳ Ｐゴシック" w:hAnsi="ＭＳ Ｐゴシック" w:cs="ＭＳ ゴシック" w:hint="eastAsia"/>
                                <w:b/>
                                <w:bCs/>
                                <w:color w:val="000000"/>
                                <w:kern w:val="0"/>
                                <w:sz w:val="24"/>
                              </w:rPr>
                              <w:t>Ⅳ</w:t>
                            </w:r>
                            <w:r w:rsidRPr="00A6117C">
                              <w:rPr>
                                <w:rFonts w:ascii="ＭＳ Ｐゴシック" w:eastAsia="ＭＳ Ｐゴシック" w:hAnsi="ＭＳ Ｐゴシック" w:cs="ＭＳ ゴシック" w:hint="eastAsia"/>
                                <w:b/>
                                <w:bCs/>
                                <w:color w:val="000000"/>
                                <w:kern w:val="0"/>
                                <w:sz w:val="24"/>
                              </w:rPr>
                              <w:t xml:space="preserve">　</w:t>
                            </w:r>
                            <w:r w:rsidRPr="00863BDC">
                              <w:rPr>
                                <w:rFonts w:ascii="ＭＳ Ｐゴシック" w:eastAsia="ＭＳ Ｐゴシック" w:hAnsi="ＭＳ Ｐゴシック" w:cs="ＭＳ ゴシック" w:hint="eastAsia"/>
                                <w:b/>
                                <w:bCs/>
                                <w:kern w:val="0"/>
                                <w:sz w:val="24"/>
                              </w:rPr>
                              <w:t>就労支援事業の状況</w:t>
                            </w:r>
                          </w:p>
                        </w:txbxContent>
                      </v:textbox>
                    </v:rect>
                  </w:pict>
                </mc:Fallback>
              </mc:AlternateConten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01" w:hangingChars="100" w:hanging="201"/>
              <w:textAlignment w:val="baseline"/>
              <w:rPr>
                <w:rFonts w:ascii="ＭＳ ゴシック" w:eastAsia="ＭＳ ゴシック" w:hAnsi="ＭＳ ゴシック" w:cs="Arial Unicode MS"/>
                <w:b/>
                <w:bCs/>
                <w:color w:val="000000" w:themeColor="text1"/>
                <w:kern w:val="0"/>
                <w:sz w:val="20"/>
                <w:szCs w:val="20"/>
              </w:rPr>
            </w:pPr>
          </w:p>
          <w:p w:rsidR="00F90D7E" w:rsidRPr="003C4838" w:rsidRDefault="00F90D7E" w:rsidP="00786E6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tc>
        <w:tc>
          <w:tcPr>
            <w:tcW w:w="6526" w:type="dxa"/>
          </w:tcPr>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１　就労支援</w:t>
            </w:r>
            <w:r w:rsidR="005A724A" w:rsidRPr="003C4838">
              <w:rPr>
                <w:rFonts w:ascii="ＭＳ ゴシック" w:eastAsia="ＭＳ ゴシック" w:hAnsi="ＭＳ ゴシック" w:cs="ＭＳ ゴシック" w:hint="eastAsia"/>
                <w:b/>
                <w:bCs/>
                <w:color w:val="000000" w:themeColor="text1"/>
                <w:kern w:val="0"/>
                <w:sz w:val="20"/>
                <w:szCs w:val="20"/>
              </w:rPr>
              <w:t>事業</w:t>
            </w:r>
            <w:r w:rsidRPr="003C4838">
              <w:rPr>
                <w:rFonts w:ascii="ＭＳ ゴシック" w:eastAsia="ＭＳ ゴシック" w:hAnsi="ＭＳ ゴシック" w:cs="ＭＳ ゴシック" w:hint="eastAsia"/>
                <w:b/>
                <w:bCs/>
                <w:color w:val="000000" w:themeColor="text1"/>
                <w:kern w:val="0"/>
                <w:sz w:val="20"/>
                <w:szCs w:val="20"/>
              </w:rPr>
              <w:t>の状況</w:t>
            </w:r>
          </w:p>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90D7E" w:rsidRPr="003C4838" w:rsidRDefault="00F90D7E" w:rsidP="00786E65">
            <w:pPr>
              <w:kinsoku w:val="0"/>
              <w:overflowPunct w:val="0"/>
              <w:spacing w:line="240" w:lineRule="exact"/>
              <w:ind w:left="400" w:hangingChars="200" w:hanging="4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（１）就労支援事業に関する計算書，明細書等が作成されているか。</w:t>
            </w:r>
          </w:p>
          <w:p w:rsidR="00F90D7E" w:rsidRPr="003C4838" w:rsidRDefault="00F90D7E" w:rsidP="00786E65">
            <w:pPr>
              <w:kinsoku w:val="0"/>
              <w:overflowPunct w:val="0"/>
              <w:spacing w:line="240" w:lineRule="exact"/>
              <w:ind w:leftChars="200" w:left="420" w:firstLineChars="100" w:firstLine="200"/>
              <w:textAlignment w:val="baseline"/>
              <w:rPr>
                <w:rFonts w:ascii="ＭＳ ゴシック" w:eastAsia="ＭＳ ゴシック" w:hAnsi="ＭＳ ゴシック" w:cs="ＭＳ ゴシック"/>
                <w:bCs/>
                <w:color w:val="000000" w:themeColor="text1"/>
                <w:kern w:val="0"/>
                <w:sz w:val="20"/>
                <w:szCs w:val="20"/>
              </w:rPr>
            </w:pPr>
            <w:r w:rsidRPr="003C4838">
              <w:rPr>
                <w:rFonts w:ascii="ＭＳ ゴシック" w:eastAsia="ＭＳ ゴシック" w:hAnsi="ＭＳ ゴシック" w:cs="ＭＳ ゴシック" w:hint="eastAsia"/>
                <w:bCs/>
                <w:color w:val="000000" w:themeColor="text1"/>
                <w:kern w:val="0"/>
                <w:sz w:val="20"/>
                <w:szCs w:val="20"/>
              </w:rPr>
              <w:t>※「いる」の場合（該当する全てに</w:t>
            </w:r>
            <w:r w:rsidR="000B0EB4" w:rsidRPr="003C4838">
              <w:rPr>
                <w:rFonts w:ascii="ＭＳ ゴシック" w:eastAsia="ＭＳ ゴシック" w:hAnsi="ＭＳ ゴシック" w:cs="ＭＳ ゴシック" w:hint="eastAsia"/>
                <w:bCs/>
                <w:color w:val="000000" w:themeColor="text1"/>
                <w:kern w:val="0"/>
                <w:sz w:val="20"/>
                <w:szCs w:val="20"/>
              </w:rPr>
              <w:t>チェック</w:t>
            </w:r>
            <w:sdt>
              <w:sdtPr>
                <w:rPr>
                  <w:rFonts w:ascii="ＭＳ ゴシック" w:eastAsia="ＭＳ ゴシック" w:hAnsi="ＭＳ ゴシック" w:hint="eastAsia"/>
                  <w:color w:val="000000" w:themeColor="text1"/>
                  <w:kern w:val="0"/>
                  <w:sz w:val="20"/>
                  <w:szCs w:val="20"/>
                </w:rPr>
                <w:id w:val="-1434431170"/>
                <w14:checkbox>
                  <w14:checked w14:val="1"/>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kern w:val="0"/>
                    <w:sz w:val="20"/>
                    <w:szCs w:val="20"/>
                  </w:rPr>
                  <w:sym w:font="Wingdings" w:char="F0FE"/>
                </w:r>
              </w:sdtContent>
            </w:sdt>
            <w:r w:rsidR="000B0EB4" w:rsidRPr="003C4838">
              <w:rPr>
                <w:rFonts w:ascii="ＭＳ ゴシック" w:eastAsia="ＭＳ ゴシック" w:hAnsi="ＭＳ ゴシック" w:cs="ＭＳ ゴシック" w:hint="eastAsia"/>
                <w:bCs/>
                <w:color w:val="000000" w:themeColor="text1"/>
                <w:kern w:val="0"/>
                <w:sz w:val="20"/>
                <w:szCs w:val="20"/>
              </w:rPr>
              <w:t>を入れること。</w:t>
            </w:r>
            <w:r w:rsidRPr="003C4838">
              <w:rPr>
                <w:rFonts w:ascii="ＭＳ ゴシック" w:eastAsia="ＭＳ ゴシック" w:hAnsi="ＭＳ ゴシック" w:cs="ＭＳ ゴシック" w:hint="eastAsia"/>
                <w:bCs/>
                <w:color w:val="000000" w:themeColor="text1"/>
                <w:kern w:val="0"/>
                <w:sz w:val="20"/>
                <w:szCs w:val="20"/>
              </w:rPr>
              <w:t>）</w:t>
            </w:r>
          </w:p>
          <w:tbl>
            <w:tblPr>
              <w:tblpPr w:leftFromText="142" w:rightFromText="142"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1158"/>
              <w:gridCol w:w="1194"/>
              <w:gridCol w:w="1258"/>
              <w:gridCol w:w="2325"/>
            </w:tblGrid>
            <w:tr w:rsidR="003C4838" w:rsidRPr="003C4838" w:rsidTr="009C3C4D">
              <w:trPr>
                <w:trHeight w:val="254"/>
              </w:trPr>
              <w:tc>
                <w:tcPr>
                  <w:tcW w:w="394" w:type="dxa"/>
                  <w:vMerge w:val="restart"/>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4100" w:type="dxa"/>
                  <w:gridSpan w:val="2"/>
                  <w:vMerge w:val="restart"/>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p w:rsidR="00F90D7E" w:rsidRPr="003C4838" w:rsidRDefault="00F90D7E" w:rsidP="00786E65">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拠　点　区　分</w:t>
                  </w:r>
                </w:p>
              </w:tc>
              <w:tc>
                <w:tcPr>
                  <w:tcW w:w="4961" w:type="dxa"/>
                  <w:gridSpan w:val="2"/>
                </w:tcPr>
                <w:p w:rsidR="00F90D7E" w:rsidRPr="003C4838" w:rsidRDefault="00F90D7E" w:rsidP="00786E65">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サービス区分ごとの各就労支援事業の年間売上高</w:t>
                  </w:r>
                </w:p>
              </w:tc>
            </w:tr>
            <w:tr w:rsidR="003C4838" w:rsidRPr="003C4838" w:rsidTr="009C3C4D">
              <w:trPr>
                <w:trHeight w:val="258"/>
              </w:trPr>
              <w:tc>
                <w:tcPr>
                  <w:tcW w:w="394"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4100" w:type="dxa"/>
                  <w:gridSpan w:val="2"/>
                  <w:vMerge/>
                </w:tcPr>
                <w:p w:rsidR="00F90D7E" w:rsidRPr="003C4838" w:rsidRDefault="00F90D7E" w:rsidP="00786E65">
                  <w:pPr>
                    <w:wordWrap w:val="0"/>
                    <w:autoSpaceDE w:val="0"/>
                    <w:autoSpaceDN w:val="0"/>
                    <w:adjustRightInd w:val="0"/>
                    <w:jc w:val="distribute"/>
                    <w:rPr>
                      <w:rFonts w:ascii="ＭＳ ゴシック" w:eastAsia="ＭＳ ゴシック" w:hAnsi="ＭＳ ゴシック" w:cs="ＭＳ ゴシック"/>
                      <w:color w:val="000000" w:themeColor="text1"/>
                      <w:kern w:val="0"/>
                      <w:sz w:val="18"/>
                      <w:szCs w:val="18"/>
                    </w:rPr>
                  </w:pPr>
                </w:p>
              </w:tc>
              <w:tc>
                <w:tcPr>
                  <w:tcW w:w="2126" w:type="dxa"/>
                </w:tcPr>
                <w:p w:rsidR="00F90D7E" w:rsidRPr="003C4838" w:rsidRDefault="00F90D7E" w:rsidP="00786E65">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５,０００万円以下</w:t>
                  </w:r>
                </w:p>
              </w:tc>
              <w:tc>
                <w:tcPr>
                  <w:tcW w:w="2835" w:type="dxa"/>
                </w:tcPr>
                <w:p w:rsidR="00F90D7E" w:rsidRPr="003C4838" w:rsidRDefault="00F90D7E" w:rsidP="00786E65">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５,０００万円　超</w:t>
                  </w:r>
                </w:p>
              </w:tc>
            </w:tr>
            <w:tr w:rsidR="003C4838" w:rsidRPr="003C4838" w:rsidTr="009C3C4D">
              <w:trPr>
                <w:trHeight w:val="1057"/>
              </w:trPr>
              <w:tc>
                <w:tcPr>
                  <w:tcW w:w="394" w:type="dxa"/>
                  <w:vMerge w:val="restart"/>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サ｜ビス区分における事業所の種類</w:t>
                  </w:r>
                </w:p>
              </w:tc>
              <w:tc>
                <w:tcPr>
                  <w:tcW w:w="2115" w:type="dxa"/>
                  <w:vMerge w:val="restart"/>
                </w:tcPr>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就労支援事業が１つのみの事業所又は障害者支援施設</w:t>
                  </w:r>
                </w:p>
                <w:p w:rsidR="00F90D7E" w:rsidRPr="003C4838" w:rsidRDefault="00F90D7E" w:rsidP="00786E65">
                  <w:pPr>
                    <w:autoSpaceDE w:val="0"/>
                    <w:autoSpaceDN w:val="0"/>
                    <w:adjustRightInd w:val="0"/>
                    <w:rPr>
                      <w:rFonts w:ascii="ＭＳ ゴシック" w:eastAsia="ＭＳ ゴシック" w:hAnsi="ＭＳ ゴシック" w:cs="ＭＳ偽...."/>
                      <w:color w:val="000000" w:themeColor="text1"/>
                      <w:kern w:val="0"/>
                      <w:sz w:val="18"/>
                      <w:szCs w:val="18"/>
                    </w:rPr>
                  </w:pPr>
                </w:p>
              </w:tc>
              <w:tc>
                <w:tcPr>
                  <w:tcW w:w="1985" w:type="dxa"/>
                  <w:vMerge w:val="restart"/>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F90D7E" w:rsidRPr="003C4838" w:rsidRDefault="00F90D7E" w:rsidP="009517B6">
                  <w:pPr>
                    <w:wordWrap w:val="0"/>
                    <w:autoSpaceDE w:val="0"/>
                    <w:autoSpaceDN w:val="0"/>
                    <w:adjustRightInd w:val="0"/>
                    <w:rPr>
                      <w:rFonts w:ascii="ＭＳ ゴシック" w:eastAsia="ＭＳ ゴシック" w:hAnsi="ＭＳ ゴシック" w:cs="ＭＳ偽...."/>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○就労支援事業事業活動計算書(別紙１)（就労支援事業損益計算書，就労支援事業正味財産増減計算書を含む）</w:t>
                  </w:r>
                  <w:sdt>
                    <w:sdtPr>
                      <w:rPr>
                        <w:rFonts w:ascii="ＭＳ ゴシック" w:eastAsia="ＭＳ ゴシック" w:hAnsi="ＭＳ ゴシック" w:hint="eastAsia"/>
                        <w:color w:val="000000" w:themeColor="text1"/>
                        <w:kern w:val="0"/>
                        <w:sz w:val="20"/>
                        <w:szCs w:val="20"/>
                      </w:rPr>
                      <w:id w:val="46709252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kern w:val="0"/>
                          <w:sz w:val="20"/>
                          <w:szCs w:val="20"/>
                        </w:rPr>
                        <w:t>☐</w:t>
                      </w:r>
                    </w:sdtContent>
                  </w:sdt>
                </w:p>
              </w:tc>
              <w:tc>
                <w:tcPr>
                  <w:tcW w:w="2126" w:type="dxa"/>
                  <w:vMerge w:val="restart"/>
                </w:tcPr>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･就労支援事業別事業活動明細書</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(表１)</w:t>
                  </w:r>
                  <w:sdt>
                    <w:sdtPr>
                      <w:rPr>
                        <w:rFonts w:ascii="ＭＳ ゴシック" w:eastAsia="ＭＳ ゴシック" w:hAnsi="ＭＳ ゴシック" w:hint="eastAsia"/>
                        <w:color w:val="000000" w:themeColor="text1"/>
                        <w:kern w:val="0"/>
                        <w:sz w:val="20"/>
                        <w:szCs w:val="20"/>
                      </w:rPr>
                      <w:id w:val="165981860"/>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kern w:val="0"/>
                          <w:sz w:val="20"/>
                          <w:szCs w:val="20"/>
                        </w:rPr>
                        <w:t>☐</w:t>
                      </w:r>
                    </w:sdtContent>
                  </w:sdt>
                </w:p>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・就労支援事業明細書</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(表４)</w:t>
                  </w:r>
                  <w:r w:rsidR="009517B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99886664"/>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c>
                <w:tcPr>
                  <w:tcW w:w="2835" w:type="dxa"/>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･就労支援事業別事業活動明細書(表１)</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（就労支援事業別損益計算書，就労支援事業別正味財産増減計算書を含む）</w:t>
                  </w:r>
                  <w:sdt>
                    <w:sdtPr>
                      <w:rPr>
                        <w:rFonts w:ascii="ＭＳ ゴシック" w:eastAsia="ＭＳ ゴシック" w:hAnsi="ＭＳ ゴシック" w:hint="eastAsia"/>
                        <w:color w:val="000000" w:themeColor="text1"/>
                        <w:kern w:val="0"/>
                        <w:sz w:val="20"/>
                        <w:szCs w:val="20"/>
                      </w:rPr>
                      <w:id w:val="-813482742"/>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9C3C4D">
              <w:trPr>
                <w:trHeight w:val="437"/>
              </w:trPr>
              <w:tc>
                <w:tcPr>
                  <w:tcW w:w="394"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1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tc>
              <w:tc>
                <w:tcPr>
                  <w:tcW w:w="198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26"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tc>
              <w:tc>
                <w:tcPr>
                  <w:tcW w:w="2835" w:type="dxa"/>
                </w:tcPr>
                <w:p w:rsidR="00F90D7E" w:rsidRPr="003C4838" w:rsidRDefault="00F90D7E" w:rsidP="009517B6">
                  <w:pPr>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･就労支援事業製造</w:t>
                  </w:r>
                  <w:r w:rsidRPr="003C4838">
                    <w:rPr>
                      <w:rFonts w:ascii="ＭＳ ゴシック" w:eastAsia="ＭＳ ゴシック" w:hAnsi="ＭＳ ゴシック" w:cs="ＭＳ ゴシック" w:hint="eastAsia"/>
                      <w:color w:val="000000" w:themeColor="text1"/>
                      <w:spacing w:val="18"/>
                      <w:kern w:val="0"/>
                      <w:sz w:val="18"/>
                      <w:szCs w:val="18"/>
                      <w:fitText w:val="1710" w:id="-695024126"/>
                    </w:rPr>
                    <w:t>原価明細書(表２</w:t>
                  </w:r>
                  <w:r w:rsidRPr="003C4838">
                    <w:rPr>
                      <w:rFonts w:ascii="ＭＳ ゴシック" w:eastAsia="ＭＳ ゴシック" w:hAnsi="ＭＳ ゴシック" w:cs="ＭＳ ゴシック" w:hint="eastAsia"/>
                      <w:color w:val="000000" w:themeColor="text1"/>
                      <w:spacing w:val="1"/>
                      <w:kern w:val="0"/>
                      <w:sz w:val="18"/>
                      <w:szCs w:val="18"/>
                      <w:fitText w:val="1710" w:id="-695024126"/>
                    </w:rPr>
                    <w:t>)</w:t>
                  </w:r>
                  <w:r w:rsidR="009517B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728349059"/>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9C3C4D">
              <w:trPr>
                <w:trHeight w:val="387"/>
              </w:trPr>
              <w:tc>
                <w:tcPr>
                  <w:tcW w:w="394"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1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tc>
              <w:tc>
                <w:tcPr>
                  <w:tcW w:w="198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26"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835" w:type="dxa"/>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･就労支援事業販管費明細書(表３)</w:t>
                  </w:r>
                  <w:r w:rsidR="009517B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978610981"/>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9C3C4D">
              <w:trPr>
                <w:trHeight w:val="536"/>
              </w:trPr>
              <w:tc>
                <w:tcPr>
                  <w:tcW w:w="394"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15" w:type="dxa"/>
                  <w:vMerge w:val="restart"/>
                </w:tcPr>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就労支援事業が複数の事業所又は障害者支援施設</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tc>
              <w:tc>
                <w:tcPr>
                  <w:tcW w:w="1985" w:type="dxa"/>
                  <w:vMerge w:val="restart"/>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○就労支援事業事業活動計算書</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(別紙１)</w:t>
                  </w:r>
                  <w:sdt>
                    <w:sdtPr>
                      <w:rPr>
                        <w:rFonts w:ascii="ＭＳ ゴシック" w:eastAsia="ＭＳ ゴシック" w:hAnsi="ＭＳ ゴシック" w:hint="eastAsia"/>
                        <w:color w:val="000000" w:themeColor="text1"/>
                        <w:kern w:val="0"/>
                        <w:sz w:val="20"/>
                        <w:szCs w:val="20"/>
                      </w:rPr>
                      <w:id w:val="-152571046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kern w:val="0"/>
                          <w:sz w:val="20"/>
                          <w:szCs w:val="20"/>
                        </w:rPr>
                        <w:t>☐</w:t>
                      </w:r>
                    </w:sdtContent>
                  </w:sdt>
                </w:p>
                <w:p w:rsidR="009517B6" w:rsidRPr="003C4838" w:rsidRDefault="00B62494"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lang w:eastAsia="zh-CN"/>
                    </w:rPr>
                    <w:t>○就労支援事業事業活動内訳</w:t>
                  </w:r>
                  <w:r w:rsidRPr="003C4838">
                    <w:rPr>
                      <w:rFonts w:ascii="ＭＳ ゴシック" w:eastAsia="ＭＳ ゴシック" w:hAnsi="ＭＳ ゴシック" w:cs="ＭＳ ゴシック" w:hint="eastAsia"/>
                      <w:color w:val="000000" w:themeColor="text1"/>
                      <w:spacing w:val="-2"/>
                      <w:kern w:val="0"/>
                      <w:sz w:val="18"/>
                      <w:szCs w:val="18"/>
                    </w:rPr>
                    <w:t>表</w:t>
                  </w:r>
                </w:p>
                <w:p w:rsidR="00F90D7E" w:rsidRPr="003C4838" w:rsidRDefault="00F90D7E" w:rsidP="009517B6">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3C4838">
                    <w:rPr>
                      <w:rFonts w:ascii="ＭＳ ゴシック" w:eastAsia="ＭＳ ゴシック" w:hAnsi="ＭＳ ゴシック" w:cs="ＭＳ ゴシック" w:hint="eastAsia"/>
                      <w:color w:val="000000" w:themeColor="text1"/>
                      <w:spacing w:val="-2"/>
                      <w:kern w:val="0"/>
                      <w:sz w:val="18"/>
                      <w:szCs w:val="18"/>
                      <w:lang w:eastAsia="zh-CN"/>
                    </w:rPr>
                    <w:t>(別紙２)</w:t>
                  </w:r>
                  <w:sdt>
                    <w:sdtPr>
                      <w:rPr>
                        <w:rFonts w:ascii="ＭＳ ゴシック" w:eastAsia="ＭＳ ゴシック" w:hAnsi="ＭＳ ゴシック" w:hint="eastAsia"/>
                        <w:color w:val="000000" w:themeColor="text1"/>
                        <w:kern w:val="0"/>
                        <w:sz w:val="20"/>
                        <w:szCs w:val="20"/>
                      </w:rPr>
                      <w:id w:val="-510837055"/>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c>
                <w:tcPr>
                  <w:tcW w:w="2126" w:type="dxa"/>
                  <w:vMerge w:val="restart"/>
                </w:tcPr>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･就労支援事業別事業活動明細書（多機能型事業所等用）</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(表５)</w:t>
                  </w:r>
                  <w:r w:rsidR="000B0EB4"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1119067254"/>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kern w:val="0"/>
                          <w:sz w:val="20"/>
                          <w:szCs w:val="20"/>
                        </w:rPr>
                        <w:t>☐</w:t>
                      </w:r>
                    </w:sdtContent>
                  </w:sdt>
                </w:p>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・就労支援事業明細書（多機能型事業所等用）</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(表８)</w:t>
                  </w:r>
                  <w:r w:rsidR="000B0EB4"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2131386531"/>
                      <w14:checkbox>
                        <w14:checked w14:val="0"/>
                        <w14:checkedState w14:val="00FE" w14:font="Wingdings"/>
                        <w14:uncheckedState w14:val="2610" w14:font="ＭＳ ゴシック"/>
                      </w14:checkbox>
                    </w:sdtPr>
                    <w:sdtEndPr/>
                    <w:sdtContent>
                      <w:r w:rsidR="000B0EB4" w:rsidRPr="003C4838">
                        <w:rPr>
                          <w:rFonts w:ascii="ＭＳ ゴシック" w:eastAsia="ＭＳ ゴシック" w:hAnsi="ＭＳ ゴシック" w:hint="eastAsia"/>
                          <w:color w:val="000000" w:themeColor="text1"/>
                          <w:kern w:val="0"/>
                          <w:sz w:val="20"/>
                          <w:szCs w:val="20"/>
                        </w:rPr>
                        <w:t>☐</w:t>
                      </w:r>
                    </w:sdtContent>
                  </w:sdt>
                </w:p>
              </w:tc>
              <w:tc>
                <w:tcPr>
                  <w:tcW w:w="2835" w:type="dxa"/>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･就労支援事業別事業活動明細書</w:t>
                  </w:r>
                </w:p>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（多機能型事業所等用）</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(表５)</w:t>
                  </w:r>
                  <w:r w:rsidR="009517B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2049871915"/>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9C3C4D">
              <w:trPr>
                <w:trHeight w:val="530"/>
              </w:trPr>
              <w:tc>
                <w:tcPr>
                  <w:tcW w:w="394"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1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tc>
              <w:tc>
                <w:tcPr>
                  <w:tcW w:w="198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26"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835" w:type="dxa"/>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･就労支援事業製造原価明細書</w:t>
                  </w:r>
                </w:p>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（多機能型事業所等用）</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(表６)</w:t>
                  </w:r>
                  <w:r w:rsidR="009517B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694229667"/>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r>
            <w:tr w:rsidR="003C4838" w:rsidRPr="003C4838" w:rsidTr="009C3C4D">
              <w:trPr>
                <w:trHeight w:val="776"/>
              </w:trPr>
              <w:tc>
                <w:tcPr>
                  <w:tcW w:w="394"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1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p>
              </w:tc>
              <w:tc>
                <w:tcPr>
                  <w:tcW w:w="1985"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126" w:type="dxa"/>
                  <w:vMerge/>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2835" w:type="dxa"/>
                </w:tcPr>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･就労支援事業販管費用明細書</w:t>
                  </w:r>
                </w:p>
                <w:p w:rsidR="009517B6"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（多機能型事業所等用）</w:t>
                  </w: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spacing w:val="-2"/>
                      <w:kern w:val="0"/>
                      <w:sz w:val="18"/>
                      <w:szCs w:val="18"/>
                    </w:rPr>
                    <w:t>(表７)</w:t>
                  </w:r>
                  <w:r w:rsidR="009517B6" w:rsidRPr="003C4838">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kern w:val="0"/>
                        <w:sz w:val="20"/>
                        <w:szCs w:val="20"/>
                      </w:rPr>
                      <w:id w:val="-971982552"/>
                      <w14:checkbox>
                        <w14:checked w14:val="0"/>
                        <w14:checkedState w14:val="00FE" w14:font="Wingdings"/>
                        <w14:uncheckedState w14:val="2610" w14:font="ＭＳ ゴシック"/>
                      </w14:checkbox>
                    </w:sdtPr>
                    <w:sdtEndPr/>
                    <w:sdtContent>
                      <w:r w:rsidR="009517B6" w:rsidRPr="003C4838">
                        <w:rPr>
                          <w:rFonts w:ascii="ＭＳ ゴシック" w:eastAsia="ＭＳ ゴシック" w:hAnsi="ＭＳ ゴシック" w:hint="eastAsia"/>
                          <w:color w:val="000000" w:themeColor="text1"/>
                          <w:kern w:val="0"/>
                          <w:sz w:val="20"/>
                          <w:szCs w:val="20"/>
                        </w:rPr>
                        <w:t>☐</w:t>
                      </w:r>
                    </w:sdtContent>
                  </w:sdt>
                </w:p>
              </w:tc>
            </w:tr>
          </w:tbl>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Chars="50" w:left="405" w:hangingChars="150" w:hanging="3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(２）販売価格（受託価格）の決定は，市場調査を行う等して，適切に設定されているか。</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（３）利用者の工賃は，利用者の作業能力等を踏まえ，適切に支払われているか。</w:t>
            </w:r>
          </w:p>
          <w:p w:rsidR="00F90D7E" w:rsidRPr="003C4838" w:rsidRDefault="00F90D7E" w:rsidP="00786E6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517B6" w:rsidRPr="003C4838" w:rsidRDefault="00F90D7E" w:rsidP="00786E6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（４）</w:t>
            </w:r>
            <w:r w:rsidR="009517B6" w:rsidRPr="003C4838">
              <w:rPr>
                <w:rFonts w:ascii="ＭＳ ゴシック" w:eastAsia="ＭＳ ゴシック" w:hAnsi="ＭＳ ゴシック" w:cs="ＭＳ ゴシック" w:hint="eastAsia"/>
                <w:color w:val="000000" w:themeColor="text1"/>
                <w:kern w:val="0"/>
                <w:sz w:val="20"/>
                <w:szCs w:val="20"/>
              </w:rPr>
              <w:t xml:space="preserve"> </w:t>
            </w:r>
            <w:r w:rsidRPr="000B0472">
              <w:rPr>
                <w:rFonts w:ascii="ＭＳ ゴシック" w:eastAsia="ＭＳ ゴシック" w:hAnsi="ＭＳ ゴシック" w:cs="ＭＳ ゴシック" w:hint="eastAsia"/>
                <w:color w:val="000000" w:themeColor="text1"/>
                <w:w w:val="98"/>
                <w:kern w:val="0"/>
                <w:sz w:val="20"/>
                <w:szCs w:val="20"/>
                <w:fitText w:val="5700" w:id="-695022592"/>
              </w:rPr>
              <w:t>就労支援事業収入から就労支援事業に必要な経費を控除した額</w:t>
            </w:r>
            <w:r w:rsidRPr="000B0472">
              <w:rPr>
                <w:rFonts w:ascii="ＭＳ ゴシック" w:eastAsia="ＭＳ ゴシック" w:hAnsi="ＭＳ ゴシック" w:cs="ＭＳ ゴシック" w:hint="eastAsia"/>
                <w:color w:val="000000" w:themeColor="text1"/>
                <w:spacing w:val="8"/>
                <w:w w:val="98"/>
                <w:kern w:val="0"/>
                <w:sz w:val="20"/>
                <w:szCs w:val="20"/>
                <w:fitText w:val="5700" w:id="-695022592"/>
              </w:rPr>
              <w:t>に</w:t>
            </w:r>
          </w:p>
          <w:p w:rsidR="00F90D7E" w:rsidRPr="003C4838" w:rsidRDefault="00F90D7E" w:rsidP="009517B6">
            <w:pPr>
              <w:kinsoku w:val="0"/>
              <w:overflowPunct w:val="0"/>
              <w:spacing w:line="240" w:lineRule="exact"/>
              <w:ind w:leftChars="200" w:left="42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相当する金額を工賃として支払っているか。</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D7116" w:rsidRPr="003C4838" w:rsidRDefault="009D7116"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D7116" w:rsidRPr="003C4838" w:rsidRDefault="009D7116"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D7116" w:rsidRPr="003C4838" w:rsidRDefault="009D7116"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971" w:type="dxa"/>
          </w:tcPr>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90D7E" w:rsidRPr="003C4838" w:rsidRDefault="000B0472" w:rsidP="00786E65">
            <w:pPr>
              <w:kinsoku w:val="0"/>
              <w:overflowPunct w:val="0"/>
              <w:spacing w:line="24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72725821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rPr>
              <w:t>いる・</w:t>
            </w:r>
            <w:sdt>
              <w:sdtPr>
                <w:rPr>
                  <w:rFonts w:ascii="ＭＳ ゴシック" w:eastAsia="ＭＳ ゴシック" w:hAnsi="ＭＳ ゴシック" w:hint="eastAsia"/>
                  <w:color w:val="000000" w:themeColor="text1"/>
                  <w:kern w:val="0"/>
                  <w:sz w:val="20"/>
                  <w:szCs w:val="20"/>
                </w:rPr>
                <w:id w:val="103361306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rPr>
              <w:t>いない</w:t>
            </w: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p w:rsidR="009517B6" w:rsidRPr="003C4838" w:rsidRDefault="009517B6" w:rsidP="009517B6">
            <w:pPr>
              <w:kinsoku w:val="0"/>
              <w:overflowPunct w:val="0"/>
              <w:spacing w:line="276" w:lineRule="auto"/>
              <w:jc w:val="center"/>
              <w:textAlignment w:val="baseline"/>
              <w:rPr>
                <w:rFonts w:ascii="ＭＳ ゴシック" w:eastAsia="ＭＳ ゴシック" w:hAnsi="ＭＳ ゴシック"/>
                <w:color w:val="000000" w:themeColor="text1"/>
              </w:rPr>
            </w:pPr>
          </w:p>
          <w:p w:rsidR="00F90D7E" w:rsidRPr="003C4838" w:rsidRDefault="00F90D7E" w:rsidP="009C3C4D">
            <w:pPr>
              <w:kinsoku w:val="0"/>
              <w:overflowPunct w:val="0"/>
              <w:spacing w:line="120" w:lineRule="exact"/>
              <w:jc w:val="center"/>
              <w:textAlignment w:val="baseline"/>
              <w:rPr>
                <w:rFonts w:ascii="ＭＳ ゴシック" w:eastAsia="ＭＳ ゴシック" w:hAnsi="ＭＳ ゴシック"/>
                <w:color w:val="000000" w:themeColor="text1"/>
              </w:rPr>
            </w:pPr>
          </w:p>
          <w:p w:rsidR="00F90D7E" w:rsidRPr="003C4838" w:rsidRDefault="000B0472"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8498152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8598051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F90D7E" w:rsidRPr="003C4838" w:rsidRDefault="000B0472"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6746685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9379976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F90D7E" w:rsidRPr="003C4838" w:rsidRDefault="000B0472"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8393210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4139541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rPr>
            </w:pPr>
          </w:p>
        </w:tc>
      </w:tr>
    </w:tbl>
    <w:p w:rsidR="00F90D7E" w:rsidRPr="003C4838" w:rsidRDefault="00F90D7E" w:rsidP="009D711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1A375A" w:rsidRPr="003C4838" w:rsidRDefault="001A375A" w:rsidP="001A375A">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５</w:t>
      </w:r>
      <w:r w:rsidRPr="003C4838">
        <w:rPr>
          <w:rFonts w:ascii="ＭＳ ゴシック" w:eastAsia="ＭＳ ゴシック" w:hAnsi="ＭＳ ゴシック" w:cs="ＭＳ ゴシック" w:hint="eastAsia"/>
          <w:color w:val="000000" w:themeColor="text1"/>
          <w:kern w:val="0"/>
          <w:sz w:val="20"/>
          <w:szCs w:val="20"/>
        </w:rPr>
        <w:t>－</w:t>
      </w:r>
    </w:p>
    <w:p w:rsidR="00415E4F" w:rsidRPr="003C4838" w:rsidRDefault="00415E4F" w:rsidP="009D711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pPr w:leftFromText="142" w:rightFromText="142" w:vertAnchor="page" w:horzAnchor="margin" w:tblpY="1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3C4838" w:rsidRPr="003C4838" w:rsidTr="00786E65">
        <w:trPr>
          <w:trHeight w:val="421"/>
        </w:trPr>
        <w:tc>
          <w:tcPr>
            <w:tcW w:w="4111" w:type="dxa"/>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br w:type="page"/>
            </w:r>
            <w:r w:rsidRPr="003C4838">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関 係 書 類</w:t>
            </w:r>
          </w:p>
        </w:tc>
        <w:tc>
          <w:tcPr>
            <w:tcW w:w="2396" w:type="dxa"/>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根 拠 法 令　等</w:t>
            </w:r>
          </w:p>
        </w:tc>
        <w:tc>
          <w:tcPr>
            <w:tcW w:w="1435" w:type="dxa"/>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備　　　考</w:t>
            </w:r>
          </w:p>
        </w:tc>
      </w:tr>
      <w:tr w:rsidR="003C4838" w:rsidRPr="003C4838" w:rsidTr="00786E65">
        <w:trPr>
          <w:trHeight w:val="13583"/>
        </w:trPr>
        <w:tc>
          <w:tcPr>
            <w:tcW w:w="4111" w:type="dxa"/>
          </w:tcPr>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A0A4A" w:rsidRPr="003C4838" w:rsidRDefault="000A0A4A"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9517B6"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kern w:val="0"/>
                <w:sz w:val="20"/>
                <w:szCs w:val="20"/>
              </w:rPr>
              <w:t>※</w:t>
            </w:r>
            <w:r w:rsidR="009517B6"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sz w:val="20"/>
                <w:szCs w:val="20"/>
              </w:rPr>
              <w:t>社会福祉法人以外</w:t>
            </w:r>
            <w:r w:rsidR="00B62494" w:rsidRPr="003C4838">
              <w:rPr>
                <w:rFonts w:ascii="ＭＳ ゴシック" w:eastAsia="ＭＳ ゴシック" w:hAnsi="ＭＳ ゴシック" w:hint="eastAsia"/>
                <w:color w:val="000000" w:themeColor="text1"/>
                <w:sz w:val="20"/>
                <w:szCs w:val="20"/>
              </w:rPr>
              <w:t>の</w:t>
            </w:r>
            <w:r w:rsidR="00B62494" w:rsidRPr="003C4838">
              <w:rPr>
                <w:rFonts w:ascii="ＭＳ ゴシック" w:eastAsia="ＭＳ ゴシック" w:hAnsi="ＭＳ ゴシック"/>
                <w:color w:val="000000" w:themeColor="text1"/>
                <w:sz w:val="20"/>
                <w:szCs w:val="20"/>
              </w:rPr>
              <w:t>法人</w:t>
            </w:r>
            <w:r w:rsidRPr="003C4838">
              <w:rPr>
                <w:rFonts w:ascii="ＭＳ ゴシック" w:eastAsia="ＭＳ ゴシック" w:hAnsi="ＭＳ ゴシック" w:hint="eastAsia"/>
                <w:color w:val="000000" w:themeColor="text1"/>
                <w:sz w:val="20"/>
                <w:szCs w:val="20"/>
              </w:rPr>
              <w:t>が行う就労支援</w:t>
            </w:r>
          </w:p>
          <w:p w:rsidR="009517B6" w:rsidRPr="003C4838" w:rsidRDefault="00F90D7E" w:rsidP="009517B6">
            <w:pPr>
              <w:kinsoku w:val="0"/>
              <w:overflowPunct w:val="0"/>
              <w:spacing w:line="240" w:lineRule="exact"/>
              <w:ind w:leftChars="50" w:left="205" w:hangingChars="50" w:hanging="100"/>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hint="eastAsia"/>
                <w:color w:val="000000" w:themeColor="text1"/>
                <w:sz w:val="20"/>
                <w:szCs w:val="20"/>
              </w:rPr>
              <w:t>事業の作成書類(様式番号は「</w:t>
            </w:r>
            <w:r w:rsidRPr="003C4838">
              <w:rPr>
                <w:rFonts w:ascii="ＭＳ ゴシック" w:eastAsia="ＭＳ ゴシック" w:hAnsi="ＭＳ ゴシック" w:hint="eastAsia"/>
                <w:color w:val="000000" w:themeColor="text1"/>
                <w:sz w:val="18"/>
                <w:szCs w:val="18"/>
              </w:rPr>
              <w:t>就労会計処理</w:t>
            </w:r>
          </w:p>
          <w:p w:rsidR="00F90D7E" w:rsidRPr="003C4838" w:rsidRDefault="00F90D7E" w:rsidP="009517B6">
            <w:pPr>
              <w:kinsoku w:val="0"/>
              <w:overflowPunct w:val="0"/>
              <w:spacing w:line="240" w:lineRule="exact"/>
              <w:ind w:leftChars="50" w:left="195" w:hangingChars="50" w:hanging="9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18"/>
                <w:szCs w:val="18"/>
              </w:rPr>
              <w:t>基準」通知による)</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16"/>
                <w:szCs w:val="16"/>
                <w:lang w:eastAsia="zh-CN"/>
              </w:rPr>
              <w:t>社会福祉法人以外</w:t>
            </w:r>
            <w:r w:rsidR="00B62494" w:rsidRPr="003C4838">
              <w:rPr>
                <w:rFonts w:ascii="ＭＳ ゴシック" w:eastAsia="ＭＳ ゴシック" w:hAnsi="ＭＳ ゴシック" w:hint="eastAsia"/>
                <w:color w:val="000000" w:themeColor="text1"/>
                <w:kern w:val="0"/>
                <w:sz w:val="16"/>
                <w:szCs w:val="16"/>
              </w:rPr>
              <w:t>の</w:t>
            </w:r>
            <w:r w:rsidR="00B62494" w:rsidRPr="003C4838">
              <w:rPr>
                <w:rFonts w:ascii="ＭＳ ゴシック" w:eastAsia="ＭＳ ゴシック" w:hAnsi="ＭＳ ゴシック"/>
                <w:color w:val="000000" w:themeColor="text1"/>
                <w:kern w:val="0"/>
                <w:sz w:val="16"/>
                <w:szCs w:val="16"/>
              </w:rPr>
              <w:t>法人</w:t>
            </w:r>
            <w:r w:rsidR="00B62494" w:rsidRPr="003C4838">
              <w:rPr>
                <w:rFonts w:ascii="ＭＳ ゴシック" w:eastAsia="ＭＳ ゴシック" w:hAnsi="ＭＳ ゴシック" w:hint="eastAsia"/>
                <w:color w:val="000000" w:themeColor="text1"/>
                <w:kern w:val="0"/>
                <w:sz w:val="20"/>
                <w:szCs w:val="20"/>
                <w:lang w:eastAsia="zh-CN"/>
              </w:rPr>
              <w:t>)</w:t>
            </w:r>
            <w:r w:rsidRPr="003C4838">
              <w:rPr>
                <w:rFonts w:ascii="ＭＳ ゴシック" w:eastAsia="ＭＳ ゴシック" w:hAnsi="ＭＳ ゴシック" w:hint="eastAsia"/>
                <w:color w:val="000000" w:themeColor="text1"/>
                <w:kern w:val="0"/>
                <w:sz w:val="20"/>
                <w:szCs w:val="20"/>
                <w:lang w:eastAsia="zh-CN"/>
              </w:rPr>
              <w:t xml:space="preserve">　</w:t>
            </w:r>
            <w:r w:rsidRPr="003C4838">
              <w:rPr>
                <w:rFonts w:ascii="ＭＳ ゴシック" w:eastAsia="ＭＳ ゴシック" w:hAnsi="ＭＳ ゴシック" w:hint="eastAsia"/>
                <w:color w:val="000000" w:themeColor="text1"/>
                <w:kern w:val="0"/>
                <w:sz w:val="18"/>
                <w:szCs w:val="18"/>
                <w:lang w:eastAsia="zh-CN"/>
              </w:rPr>
              <w:t>(</w:t>
            </w:r>
            <w:r w:rsidRPr="003C4838">
              <w:rPr>
                <w:rFonts w:ascii="ＭＳ ゴシック" w:eastAsia="ＭＳ ゴシック" w:hAnsi="ＭＳ ゴシック" w:hint="eastAsia"/>
                <w:color w:val="000000" w:themeColor="text1"/>
                <w:kern w:val="0"/>
                <w:sz w:val="16"/>
                <w:szCs w:val="16"/>
                <w:lang w:eastAsia="zh-CN"/>
              </w:rPr>
              <w:t>参考;社会福祉法人</w:t>
            </w:r>
            <w:r w:rsidR="00B62494" w:rsidRPr="003C4838">
              <w:rPr>
                <w:rFonts w:ascii="ＭＳ ゴシック" w:eastAsia="ＭＳ ゴシック" w:hAnsi="ＭＳ ゴシック" w:hint="eastAsia"/>
                <w:color w:val="000000" w:themeColor="text1"/>
                <w:kern w:val="0"/>
                <w:sz w:val="18"/>
                <w:szCs w:val="18"/>
              </w:rPr>
              <w:t>)</w:t>
            </w:r>
          </w:p>
          <w:p w:rsidR="00F90D7E" w:rsidRPr="003C4838" w:rsidRDefault="00F90D7E" w:rsidP="00786E65">
            <w:pPr>
              <w:kinsoku w:val="0"/>
              <w:overflowPunct w:val="0"/>
              <w:spacing w:line="240" w:lineRule="exact"/>
              <w:jc w:val="left"/>
              <w:textAlignment w:val="baseline"/>
              <w:rPr>
                <w:rFonts w:ascii="ＭＳ ゴシック" w:eastAsia="ＭＳ ゴシック" w:hAnsi="ＭＳ ゴシック"/>
                <w:color w:val="000000" w:themeColor="text1"/>
                <w:kern w:val="0"/>
                <w:sz w:val="16"/>
                <w:szCs w:val="16"/>
              </w:rPr>
            </w:pPr>
            <w:r w:rsidRPr="003C4838">
              <w:rPr>
                <w:rFonts w:ascii="ＭＳ ゴシック" w:eastAsia="ＭＳ ゴシック" w:hAnsi="ＭＳ ゴシック" w:hint="eastAsia"/>
                <w:color w:val="000000" w:themeColor="text1"/>
                <w:kern w:val="0"/>
                <w:sz w:val="20"/>
                <w:szCs w:val="20"/>
              </w:rPr>
              <w:t xml:space="preserve">ｏ別紙１　　　  　　　　</w:t>
            </w:r>
            <w:r w:rsidRPr="003C4838">
              <w:rPr>
                <w:rFonts w:ascii="ＭＳ ゴシック" w:eastAsia="ＭＳ ゴシック" w:hAnsi="ＭＳ ゴシック" w:hint="eastAsia"/>
                <w:color w:val="000000" w:themeColor="text1"/>
                <w:kern w:val="0"/>
                <w:sz w:val="16"/>
                <w:szCs w:val="16"/>
              </w:rPr>
              <w:t>事業活動計算書</w:t>
            </w:r>
          </w:p>
          <w:p w:rsidR="00F90D7E" w:rsidRPr="003C4838" w:rsidRDefault="00F90D7E" w:rsidP="00786E65">
            <w:pPr>
              <w:kinsoku w:val="0"/>
              <w:overflowPunct w:val="0"/>
              <w:spacing w:line="240" w:lineRule="exact"/>
              <w:ind w:firstLineChars="1600" w:firstLine="2560"/>
              <w:jc w:val="righ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16"/>
                <w:szCs w:val="16"/>
              </w:rPr>
              <w:t>(第２号の１様式)</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 xml:space="preserve">ｏ別紙２　　　　　　　  </w:t>
            </w:r>
            <w:r w:rsidRPr="003C4838">
              <w:rPr>
                <w:rFonts w:ascii="ＭＳ ゴシック" w:eastAsia="ＭＳ ゴシック" w:hAnsi="ＭＳ ゴシック" w:hint="eastAsia"/>
                <w:color w:val="000000" w:themeColor="text1"/>
                <w:kern w:val="0"/>
                <w:sz w:val="16"/>
                <w:szCs w:val="16"/>
              </w:rPr>
              <w:t>事業活動内訳書</w:t>
            </w:r>
          </w:p>
          <w:p w:rsidR="00F90D7E" w:rsidRPr="003C4838" w:rsidRDefault="00F90D7E" w:rsidP="00786E65">
            <w:pPr>
              <w:kinsoku w:val="0"/>
              <w:overflowPunct w:val="0"/>
              <w:spacing w:line="240" w:lineRule="exact"/>
              <w:ind w:firstLineChars="1600" w:firstLine="2560"/>
              <w:jc w:val="righ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16"/>
                <w:szCs w:val="16"/>
              </w:rPr>
              <w:t>(第２号の２様式)</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・表１　　　　　　　　　別紙⑪</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・表２　　　　　　　　　別紙⑬</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・表３　　　　　　　　　別紙⑮</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・表４　　　　　　　　　別紙⑰</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16"/>
                <w:szCs w:val="16"/>
              </w:rPr>
            </w:pPr>
            <w:r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16"/>
                <w:szCs w:val="16"/>
              </w:rPr>
              <w:t>(以上｢１つのみの事業所｣)</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・表５　　　　　　　　　別紙⑫</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・表６　　　　　　　　　別紙⑭</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・表７　　　　　　　　　別紙⑯</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・表８　　　　　　　　　別紙⑱</w:t>
            </w:r>
          </w:p>
          <w:p w:rsidR="00F90D7E" w:rsidRPr="003C4838" w:rsidRDefault="00F90D7E" w:rsidP="00786E65">
            <w:pPr>
              <w:kinsoku w:val="0"/>
              <w:overflowPunct w:val="0"/>
              <w:spacing w:line="240" w:lineRule="exact"/>
              <w:jc w:val="right"/>
              <w:textAlignment w:val="baseline"/>
              <w:rPr>
                <w:rFonts w:ascii="ＭＳ ゴシック" w:eastAsia="ＭＳ ゴシック" w:hAnsi="ＭＳ ゴシック"/>
                <w:color w:val="000000" w:themeColor="text1"/>
                <w:kern w:val="0"/>
                <w:sz w:val="16"/>
                <w:szCs w:val="16"/>
              </w:rPr>
            </w:pPr>
            <w:r w:rsidRPr="003C4838">
              <w:rPr>
                <w:rFonts w:ascii="ＭＳ ゴシック" w:eastAsia="ＭＳ ゴシック" w:hAnsi="ＭＳ ゴシック" w:hint="eastAsia"/>
                <w:color w:val="000000" w:themeColor="text1"/>
                <w:kern w:val="0"/>
                <w:sz w:val="20"/>
                <w:szCs w:val="20"/>
              </w:rPr>
              <w:t xml:space="preserve">　</w:t>
            </w:r>
            <w:r w:rsidRPr="003C4838">
              <w:rPr>
                <w:rFonts w:ascii="ＭＳ ゴシック" w:eastAsia="ＭＳ ゴシック" w:hAnsi="ＭＳ ゴシック" w:hint="eastAsia"/>
                <w:color w:val="000000" w:themeColor="text1"/>
                <w:kern w:val="0"/>
                <w:sz w:val="16"/>
                <w:szCs w:val="16"/>
              </w:rPr>
              <w:t>(以上｢多機能型事業所｣)</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0D7E" w:rsidRPr="003C4838" w:rsidRDefault="00F90D7E" w:rsidP="001D17DC">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984" w:type="dxa"/>
          </w:tcPr>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tc>
        <w:tc>
          <w:tcPr>
            <w:tcW w:w="2396" w:type="dxa"/>
          </w:tcPr>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0A0A4A" w:rsidRPr="003C4838" w:rsidRDefault="000A0A4A" w:rsidP="00786E65">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F90D7E" w:rsidRPr="003C4838" w:rsidRDefault="00F90D7E" w:rsidP="00786E65">
            <w:pPr>
              <w:wordWrap w:val="0"/>
              <w:autoSpaceDE w:val="0"/>
              <w:autoSpaceDN w:val="0"/>
              <w:adjustRightInd w:val="0"/>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○就労会計処理基準</w:t>
            </w:r>
          </w:p>
          <w:p w:rsidR="00F90D7E" w:rsidRPr="003C4838" w:rsidRDefault="00F90D7E" w:rsidP="00786E65">
            <w:pPr>
              <w:wordWrap w:val="0"/>
              <w:autoSpaceDE w:val="0"/>
              <w:autoSpaceDN w:val="0"/>
              <w:adjustRightInd w:val="0"/>
              <w:ind w:firstLineChars="100" w:firstLine="200"/>
              <w:rPr>
                <w:rFonts w:ascii="ＭＳ ゴシック" w:eastAsia="ＭＳ ゴシック" w:hAnsi="ＭＳ ゴシック" w:cs="ＭＳ ゴシック"/>
                <w:color w:val="000000" w:themeColor="text1"/>
                <w:kern w:val="0"/>
                <w:sz w:val="18"/>
                <w:szCs w:val="18"/>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第2-1，2，3</w:t>
            </w:r>
          </w:p>
          <w:p w:rsidR="00F90D7E" w:rsidRPr="003C4838" w:rsidRDefault="00F90D7E" w:rsidP="00E22547">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F74CBE" w:rsidRPr="003C4838">
              <w:rPr>
                <w:rFonts w:ascii="ＭＳ ゴシック" w:eastAsia="ＭＳ ゴシック" w:hAnsi="ＭＳ ゴシック" w:hint="eastAsia"/>
                <w:color w:val="000000" w:themeColor="text1"/>
                <w:sz w:val="20"/>
                <w:szCs w:val="20"/>
              </w:rPr>
              <w:t>運用上取扱25(2)</w:t>
            </w:r>
            <w:r w:rsidRPr="003C4838">
              <w:rPr>
                <w:rFonts w:ascii="ＭＳ ゴシック" w:eastAsia="ＭＳ ゴシック" w:hAnsi="ＭＳ ゴシック" w:cs="ＭＳ ゴシック" w:hint="eastAsia"/>
                <w:color w:val="000000" w:themeColor="text1"/>
                <w:kern w:val="0"/>
                <w:sz w:val="20"/>
                <w:szCs w:val="20"/>
              </w:rPr>
              <w:t>ｲ)</w:t>
            </w:r>
          </w:p>
          <w:p w:rsidR="00F90D7E" w:rsidRPr="003C4838" w:rsidRDefault="00F90D7E" w:rsidP="00786E65">
            <w:pPr>
              <w:kinsoku w:val="0"/>
              <w:overflowPunct w:val="0"/>
              <w:ind w:left="160" w:hangingChars="100" w:hanging="160"/>
              <w:textAlignment w:val="baseline"/>
              <w:rPr>
                <w:rFonts w:ascii="ＭＳ ゴシック" w:eastAsia="ＭＳ ゴシック" w:hAnsi="ＭＳ ゴシック"/>
                <w:color w:val="000000" w:themeColor="text1"/>
                <w:sz w:val="16"/>
                <w:szCs w:val="16"/>
              </w:rPr>
            </w:pPr>
            <w:r w:rsidRPr="003C4838">
              <w:rPr>
                <w:rFonts w:ascii="ＭＳ ゴシック" w:eastAsia="ＭＳ ゴシック" w:hAnsi="ＭＳ ゴシック" w:hint="eastAsia"/>
                <w:color w:val="000000" w:themeColor="text1"/>
                <w:sz w:val="16"/>
                <w:szCs w:val="16"/>
              </w:rPr>
              <w:t>※ ( )は,社会福祉法人が行う就労支援事業の場合の適用通知(以下同じ)</w:t>
            </w: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Cs w:val="21"/>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1D17DC"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0400D7" w:rsidRPr="003C4838" w:rsidRDefault="000400D7" w:rsidP="001D17DC">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1D17DC" w:rsidRPr="003C4838" w:rsidRDefault="00E22547" w:rsidP="00E22547">
            <w:pPr>
              <w:wordWrap w:val="0"/>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rPr>
              <w:t>○</w:t>
            </w:r>
            <w:r w:rsidR="001D17DC" w:rsidRPr="003C4838">
              <w:rPr>
                <w:rFonts w:ascii="ＭＳ ゴシック" w:eastAsia="ＭＳ ゴシック" w:hAnsi="ＭＳ ゴシック" w:cs="ＭＳ ゴシック" w:hint="eastAsia"/>
                <w:color w:val="000000" w:themeColor="text1"/>
                <w:kern w:val="0"/>
                <w:sz w:val="20"/>
                <w:szCs w:val="20"/>
                <w:lang w:eastAsia="zh-CN"/>
              </w:rPr>
              <w:t>就労会計処理基準　第2-4(1)</w:t>
            </w:r>
          </w:p>
          <w:p w:rsidR="001D17DC" w:rsidRPr="003C4838" w:rsidRDefault="001D17DC" w:rsidP="001D17DC">
            <w:pPr>
              <w:wordWrap w:val="0"/>
              <w:autoSpaceDE w:val="0"/>
              <w:autoSpaceDN w:val="0"/>
              <w:adjustRightInd w:val="0"/>
              <w:ind w:firstLineChars="100" w:firstLine="180"/>
              <w:rPr>
                <w:rFonts w:ascii="ＭＳ ゴシック" w:eastAsia="ＭＳ ゴシック" w:hAnsi="ＭＳ ゴシック" w:cs="ＭＳ ゴシック"/>
                <w:color w:val="000000" w:themeColor="text1"/>
                <w:kern w:val="0"/>
                <w:sz w:val="18"/>
                <w:szCs w:val="18"/>
              </w:rPr>
            </w:pPr>
          </w:p>
          <w:p w:rsidR="00F90D7E" w:rsidRPr="003C4838" w:rsidRDefault="00F90D7E" w:rsidP="00786E6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435" w:type="dxa"/>
          </w:tcPr>
          <w:p w:rsidR="00F90D7E" w:rsidRPr="003C4838" w:rsidRDefault="00F90D7E" w:rsidP="00786E65">
            <w:pPr>
              <w:widowControl/>
              <w:spacing w:line="240" w:lineRule="exact"/>
              <w:jc w:val="left"/>
              <w:rPr>
                <w:rFonts w:ascii="ＭＳ ゴシック" w:eastAsia="ＭＳ ゴシック" w:hAnsi="ＭＳ ゴシック" w:cs="ＭＳ ゴシック"/>
                <w:color w:val="000000" w:themeColor="text1"/>
                <w:kern w:val="0"/>
                <w:szCs w:val="21"/>
              </w:rPr>
            </w:pPr>
          </w:p>
          <w:p w:rsidR="00F90D7E" w:rsidRPr="003C4838" w:rsidRDefault="00F90D7E" w:rsidP="00786E65">
            <w:pPr>
              <w:widowControl/>
              <w:spacing w:line="240" w:lineRule="exact"/>
              <w:jc w:val="left"/>
              <w:rPr>
                <w:rFonts w:ascii="ＭＳ ゴシック" w:eastAsia="ＭＳ ゴシック" w:hAnsi="ＭＳ ゴシック" w:cs="ＭＳ ゴシック"/>
                <w:color w:val="000000" w:themeColor="text1"/>
                <w:kern w:val="0"/>
                <w:szCs w:val="21"/>
              </w:rPr>
            </w:pPr>
          </w:p>
          <w:p w:rsidR="00F90D7E" w:rsidRPr="003C4838" w:rsidRDefault="00F90D7E" w:rsidP="00786E65">
            <w:pPr>
              <w:widowControl/>
              <w:spacing w:line="240" w:lineRule="exact"/>
              <w:jc w:val="left"/>
              <w:rPr>
                <w:rFonts w:ascii="ＭＳ ゴシック" w:eastAsia="ＭＳ ゴシック" w:hAnsi="ＭＳ ゴシック" w:cs="ＭＳ ゴシック"/>
                <w:color w:val="000000" w:themeColor="text1"/>
                <w:kern w:val="0"/>
                <w:szCs w:val="21"/>
              </w:rPr>
            </w:pPr>
          </w:p>
          <w:p w:rsidR="00F90D7E" w:rsidRPr="003C4838" w:rsidRDefault="00F90D7E" w:rsidP="00786E65">
            <w:pPr>
              <w:widowControl/>
              <w:spacing w:line="240" w:lineRule="exact"/>
              <w:jc w:val="left"/>
              <w:rPr>
                <w:rFonts w:ascii="ＭＳ ゴシック" w:eastAsia="ＭＳ ゴシック" w:hAnsi="ＭＳ ゴシック" w:cs="ＭＳ ゴシック"/>
                <w:color w:val="000000" w:themeColor="text1"/>
                <w:kern w:val="0"/>
                <w:szCs w:val="21"/>
              </w:rPr>
            </w:pPr>
          </w:p>
          <w:p w:rsidR="00F90D7E" w:rsidRPr="003C4838" w:rsidRDefault="00F90D7E" w:rsidP="00786E65">
            <w:pPr>
              <w:widowControl/>
              <w:spacing w:line="240" w:lineRule="exact"/>
              <w:jc w:val="left"/>
              <w:rPr>
                <w:rFonts w:ascii="ＭＳ ゴシック" w:eastAsia="ＭＳ ゴシック" w:hAnsi="ＭＳ ゴシック" w:cs="ＭＳ ゴシック"/>
                <w:color w:val="000000" w:themeColor="text1"/>
                <w:kern w:val="0"/>
                <w:szCs w:val="21"/>
              </w:rPr>
            </w:pPr>
          </w:p>
          <w:p w:rsidR="00F90D7E" w:rsidRPr="003C4838" w:rsidRDefault="00F90D7E" w:rsidP="00786E6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rsidR="00F90D7E" w:rsidRPr="003C4838" w:rsidRDefault="00F90D7E" w:rsidP="00F90D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６</w:t>
      </w:r>
      <w:r w:rsidRPr="003C4838">
        <w:rPr>
          <w:rFonts w:ascii="ＭＳ ゴシック" w:eastAsia="ＭＳ ゴシック" w:hAnsi="ＭＳ ゴシック" w:cs="ＭＳ ゴシック" w:hint="eastAsia"/>
          <w:color w:val="000000" w:themeColor="text1"/>
          <w:kern w:val="0"/>
          <w:sz w:val="20"/>
          <w:szCs w:val="20"/>
        </w:rPr>
        <w:t>－</w:t>
      </w:r>
    </w:p>
    <w:tbl>
      <w:tblPr>
        <w:tblpPr w:leftFromText="142" w:rightFromText="142" w:vertAnchor="text" w:horzAnchor="margin" w:tblpY="7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6724"/>
        <w:gridCol w:w="1891"/>
      </w:tblGrid>
      <w:tr w:rsidR="003C4838" w:rsidRPr="003C4838" w:rsidTr="00FE19C0">
        <w:trPr>
          <w:trHeight w:val="458"/>
        </w:trPr>
        <w:tc>
          <w:tcPr>
            <w:tcW w:w="1870" w:type="dxa"/>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color w:val="000000" w:themeColor="text1"/>
                <w:kern w:val="0"/>
                <w:sz w:val="20"/>
                <w:szCs w:val="20"/>
              </w:rPr>
              <w:lastRenderedPageBreak/>
              <w:br w:type="page"/>
            </w:r>
            <w:r w:rsidRPr="003C4838">
              <w:rPr>
                <w:rFonts w:ascii="ＭＳ ゴシック" w:eastAsia="ＭＳ ゴシック" w:hAnsi="ＭＳ ゴシック" w:cs="ＭＳ ゴシック" w:hint="eastAsia"/>
                <w:color w:val="000000" w:themeColor="text1"/>
                <w:kern w:val="0"/>
                <w:sz w:val="20"/>
                <w:szCs w:val="20"/>
              </w:rPr>
              <w:t>主　眼　事　項</w:t>
            </w:r>
          </w:p>
        </w:tc>
        <w:tc>
          <w:tcPr>
            <w:tcW w:w="6724" w:type="dxa"/>
            <w:tcBorders>
              <w:bottom w:val="single" w:sz="4" w:space="0" w:color="auto"/>
            </w:tcBorders>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着　　　　　眼　　　　　点</w:t>
            </w:r>
          </w:p>
        </w:tc>
        <w:tc>
          <w:tcPr>
            <w:tcW w:w="1891" w:type="dxa"/>
            <w:vAlign w:val="center"/>
          </w:tcPr>
          <w:p w:rsidR="00F90D7E" w:rsidRPr="003C4838" w:rsidRDefault="00F90D7E" w:rsidP="00786E6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自己評価</w:t>
            </w:r>
          </w:p>
        </w:tc>
      </w:tr>
      <w:tr w:rsidR="003C4838" w:rsidRPr="003C4838" w:rsidTr="00FE19C0">
        <w:trPr>
          <w:trHeight w:val="13409"/>
        </w:trPr>
        <w:tc>
          <w:tcPr>
            <w:tcW w:w="1870" w:type="dxa"/>
            <w:tcBorders>
              <w:right w:val="single" w:sz="4" w:space="0" w:color="auto"/>
            </w:tcBorders>
          </w:tcPr>
          <w:p w:rsidR="00F90D7E" w:rsidRPr="003C4838" w:rsidRDefault="00F90D7E" w:rsidP="00786E6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tc>
        <w:tc>
          <w:tcPr>
            <w:tcW w:w="6724" w:type="dxa"/>
            <w:tcBorders>
              <w:top w:val="single" w:sz="4" w:space="0" w:color="auto"/>
              <w:left w:val="single" w:sz="4" w:space="0" w:color="auto"/>
              <w:bottom w:val="single" w:sz="4" w:space="0" w:color="auto"/>
              <w:right w:val="single" w:sz="4" w:space="0" w:color="auto"/>
            </w:tcBorders>
          </w:tcPr>
          <w:p w:rsidR="00F90D7E" w:rsidRPr="003C4838" w:rsidRDefault="00F90D7E" w:rsidP="00786E6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585582" w:rsidRPr="003C4838" w:rsidRDefault="00585582" w:rsidP="009517B6">
            <w:pPr>
              <w:autoSpaceDE w:val="0"/>
              <w:autoSpaceDN w:val="0"/>
              <w:adjustRightInd w:val="0"/>
              <w:spacing w:line="240" w:lineRule="exact"/>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(５)　「就労支援事業活動増減差額」が生じているか。</w:t>
            </w: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100" w:left="41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ア　増減差額が生じており，「工賃変動積立金」を計上している場合</w:t>
            </w: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(ｱ)　積立金の計上は，理事会の議決を得ているか。</w:t>
            </w: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(ｲ)　当該年度の利用者賃金及び利用者工賃の支払額は，前年度の利用者賃金及び利用者工賃の支払実績額を下回っていないか。</w:t>
            </w:r>
          </w:p>
          <w:p w:rsidR="00585582" w:rsidRPr="003C4838" w:rsidRDefault="00585582" w:rsidP="00585582">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420"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「いない」場合(工賃変動積立金を計上できる)</w:t>
            </w:r>
          </w:p>
          <w:p w:rsidR="00585582" w:rsidRPr="003C4838" w:rsidRDefault="00585582" w:rsidP="00585582">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400" w:left="840" w:firstLineChars="50" w:firstLine="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各事業年度における積立額は，過去３年間の平均工賃</w:t>
            </w:r>
          </w:p>
          <w:p w:rsidR="00585582" w:rsidRPr="003C4838" w:rsidRDefault="00585582" w:rsidP="00585582">
            <w:pPr>
              <w:autoSpaceDE w:val="0"/>
              <w:autoSpaceDN w:val="0"/>
              <w:adjustRightInd w:val="0"/>
              <w:spacing w:line="240" w:lineRule="exact"/>
              <w:ind w:leftChars="400" w:left="840" w:firstLineChars="150" w:firstLine="3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の10％以内となっているか。</w:t>
            </w:r>
          </w:p>
          <w:p w:rsidR="00585582" w:rsidRPr="003C4838" w:rsidRDefault="00585582" w:rsidP="00585582">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400" w:left="840" w:firstLineChars="50" w:firstLine="1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積立額の上限額は，過去３年間の平均工賃の50％以内</w:t>
            </w:r>
          </w:p>
          <w:p w:rsidR="00585582" w:rsidRPr="003C4838" w:rsidRDefault="00585582" w:rsidP="00585582">
            <w:pPr>
              <w:autoSpaceDE w:val="0"/>
              <w:autoSpaceDN w:val="0"/>
              <w:adjustRightInd w:val="0"/>
              <w:spacing w:line="240" w:lineRule="exact"/>
              <w:ind w:leftChars="400" w:left="840" w:firstLineChars="150" w:firstLine="3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となっているか。</w:t>
            </w:r>
          </w:p>
          <w:p w:rsidR="00585582" w:rsidRPr="003C4838" w:rsidRDefault="00585582" w:rsidP="00585582">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174" w:left="821" w:hangingChars="228" w:hanging="456"/>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(ｳ)　当該年度の利用者賃金及び利用者工賃の支払額は，過去３年間の最低工賃を下回っていないか。</w:t>
            </w:r>
          </w:p>
          <w:p w:rsidR="00585582" w:rsidRPr="003C4838" w:rsidRDefault="00585582" w:rsidP="00585582">
            <w:pPr>
              <w:autoSpaceDE w:val="0"/>
              <w:autoSpaceDN w:val="0"/>
              <w:adjustRightInd w:val="0"/>
              <w:spacing w:line="12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420" w:firstLineChars="154" w:firstLine="308"/>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「いる」の場合</w:t>
            </w:r>
          </w:p>
          <w:p w:rsidR="00585582" w:rsidRPr="003C4838" w:rsidRDefault="00585582" w:rsidP="00585582">
            <w:pPr>
              <w:autoSpaceDE w:val="0"/>
              <w:autoSpaceDN w:val="0"/>
              <w:adjustRightInd w:val="0"/>
              <w:spacing w:line="240" w:lineRule="exact"/>
              <w:ind w:leftChars="200" w:left="420" w:firstLineChars="300" w:firstLine="6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理事会の議決に基づき，工賃変動積立金及び工賃変動積立</w:t>
            </w:r>
          </w:p>
          <w:p w:rsidR="00585582" w:rsidRPr="003C4838" w:rsidRDefault="00585582" w:rsidP="00585582">
            <w:pPr>
              <w:autoSpaceDE w:val="0"/>
              <w:autoSpaceDN w:val="0"/>
              <w:adjustRightInd w:val="0"/>
              <w:spacing w:line="240" w:lineRule="exact"/>
              <w:ind w:leftChars="200" w:left="420" w:firstLineChars="203" w:firstLine="406"/>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資産を取り崩して工賃を補填し，補填された工賃を利用者に</w:t>
            </w:r>
          </w:p>
          <w:p w:rsidR="00585582" w:rsidRPr="003C4838" w:rsidRDefault="00585582" w:rsidP="00585582">
            <w:pPr>
              <w:autoSpaceDE w:val="0"/>
              <w:autoSpaceDN w:val="0"/>
              <w:adjustRightInd w:val="0"/>
              <w:spacing w:line="240" w:lineRule="exact"/>
              <w:ind w:leftChars="200" w:left="420" w:firstLineChars="189" w:firstLine="378"/>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支給しているか。</w:t>
            </w: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135" w:left="483"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イ　増減差額が生じており，「設備等整備積立金」を計上している場合</w:t>
            </w: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(ｱ)　積立金の計上は，理事会の議決を得ているか。</w:t>
            </w:r>
          </w:p>
          <w:p w:rsidR="00585582" w:rsidRPr="003C4838" w:rsidRDefault="00585582" w:rsidP="00585582">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(ｲ)　当該年度の利用者賃金及び利用者工賃の支払額は，前年度の利用者賃金及び利用者工賃の支払実績額を下回っていないか</w:t>
            </w:r>
          </w:p>
          <w:p w:rsidR="00585582" w:rsidRPr="003C4838" w:rsidRDefault="00585582" w:rsidP="00585582">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0" w:left="420"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「いない」場合(設備等整備積立金を計上できる)</w:t>
            </w:r>
          </w:p>
          <w:p w:rsidR="00585582" w:rsidRPr="003C4838" w:rsidRDefault="00585582" w:rsidP="00585582">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400" w:left="84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各事業年度における積立額は，就労支援事業収入の10％</w:t>
            </w:r>
          </w:p>
          <w:p w:rsidR="00585582" w:rsidRPr="003C4838" w:rsidRDefault="00585582" w:rsidP="00585582">
            <w:pPr>
              <w:autoSpaceDE w:val="0"/>
              <w:autoSpaceDN w:val="0"/>
              <w:adjustRightInd w:val="0"/>
              <w:spacing w:line="240" w:lineRule="exact"/>
              <w:ind w:leftChars="400" w:left="840" w:firstLineChars="100" w:firstLine="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以内となっているか。</w:t>
            </w:r>
          </w:p>
          <w:p w:rsidR="00585582" w:rsidRPr="003C4838" w:rsidRDefault="00585582" w:rsidP="00585582">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400" w:left="1040" w:hangingChars="100" w:hanging="200"/>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積立金の上限額は，就労支援事業資産の取得価額の75％以内となっているか。</w:t>
            </w:r>
          </w:p>
          <w:p w:rsidR="00585582" w:rsidRPr="003C4838" w:rsidRDefault="00585582" w:rsidP="00585582">
            <w:pPr>
              <w:autoSpaceDE w:val="0"/>
              <w:autoSpaceDN w:val="0"/>
              <w:adjustRightInd w:val="0"/>
              <w:spacing w:line="120" w:lineRule="exact"/>
              <w:ind w:leftChars="400" w:left="1040" w:hangingChars="100" w:hanging="2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ind w:leftChars="206" w:left="787" w:hangingChars="177" w:hanging="354"/>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(ｳ)　就労支援事業に要する設備等の更新，又は新たな業種への展開を行うための設備を導入した場合に，積立金及び積立</w:t>
            </w:r>
            <w:r w:rsidR="00AE31E0" w:rsidRPr="003C4838">
              <w:rPr>
                <w:rFonts w:ascii="ＭＳ ゴシック" w:eastAsia="ＭＳ ゴシック" w:hAnsi="ＭＳ ゴシック" w:hint="eastAsia"/>
                <w:color w:val="000000" w:themeColor="text1"/>
                <w:sz w:val="20"/>
                <w:szCs w:val="20"/>
              </w:rPr>
              <w:t>資産</w:t>
            </w:r>
            <w:r w:rsidR="00AE31E0" w:rsidRPr="003C4838">
              <w:rPr>
                <w:rFonts w:ascii="ＭＳ ゴシック" w:eastAsia="ＭＳ ゴシック" w:hAnsi="ＭＳ ゴシック"/>
                <w:color w:val="000000" w:themeColor="text1"/>
                <w:sz w:val="20"/>
                <w:szCs w:val="20"/>
              </w:rPr>
              <w:t>を</w:t>
            </w:r>
            <w:r w:rsidRPr="003C4838">
              <w:rPr>
                <w:rFonts w:ascii="ＭＳ ゴシック" w:eastAsia="ＭＳ ゴシック" w:hAnsi="ＭＳ ゴシック" w:hint="eastAsia"/>
                <w:color w:val="000000" w:themeColor="text1"/>
                <w:sz w:val="20"/>
                <w:szCs w:val="20"/>
              </w:rPr>
              <w:t>取り崩しているか。</w:t>
            </w:r>
          </w:p>
          <w:p w:rsidR="00585582" w:rsidRPr="003C4838" w:rsidRDefault="00585582" w:rsidP="00585582">
            <w:pPr>
              <w:autoSpaceDE w:val="0"/>
              <w:autoSpaceDN w:val="0"/>
              <w:adjustRightInd w:val="0"/>
              <w:spacing w:line="120" w:lineRule="exact"/>
              <w:ind w:leftChars="206" w:left="787" w:hangingChars="177" w:hanging="354"/>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1000" w:hangingChars="500" w:hanging="1000"/>
              <w:textAlignment w:val="baseline"/>
              <w:rPr>
                <w:rFonts w:ascii="ＭＳ ゴシック" w:eastAsia="ＭＳ ゴシック" w:hAnsi="ＭＳ ゴシック"/>
                <w:color w:val="000000" w:themeColor="text1"/>
                <w:sz w:val="20"/>
                <w:szCs w:val="20"/>
              </w:rPr>
            </w:pPr>
          </w:p>
          <w:tbl>
            <w:tblPr>
              <w:tblW w:w="587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90"/>
              <w:gridCol w:w="1160"/>
            </w:tblGrid>
            <w:tr w:rsidR="003C4838" w:rsidRPr="003C4838" w:rsidTr="00786E65">
              <w:trPr>
                <w:trHeight w:val="300"/>
              </w:trPr>
              <w:tc>
                <w:tcPr>
                  <w:tcW w:w="3420" w:type="dxa"/>
                  <w:vMerge w:val="restart"/>
                  <w:shd w:val="clear" w:color="auto" w:fill="auto"/>
                </w:tcPr>
                <w:p w:rsidR="00F90D7E" w:rsidRPr="003C4838" w:rsidRDefault="00F90D7E" w:rsidP="000B0472">
                  <w:pPr>
                    <w:framePr w:hSpace="142" w:wrap="around" w:vAnchor="text" w:hAnchor="margin" w:y="70"/>
                    <w:kinsoku w:val="0"/>
                    <w:overflowPunct w:val="0"/>
                    <w:ind w:firstLineChars="300" w:firstLine="60"/>
                    <w:textAlignment w:val="baseline"/>
                    <w:rPr>
                      <w:rFonts w:ascii="ＭＳ ゴシック" w:eastAsia="ＭＳ ゴシック" w:hAnsi="ＭＳ ゴシック"/>
                      <w:color w:val="000000" w:themeColor="text1"/>
                      <w:sz w:val="2"/>
                      <w:szCs w:val="2"/>
                    </w:rPr>
                  </w:pPr>
                </w:p>
                <w:p w:rsidR="00F90D7E" w:rsidRPr="003C4838" w:rsidRDefault="00F90D7E" w:rsidP="000B0472">
                  <w:pPr>
                    <w:framePr w:hSpace="142" w:wrap="around" w:vAnchor="text" w:hAnchor="margin" w:y="70"/>
                    <w:kinsoku w:val="0"/>
                    <w:overflowPunct w:val="0"/>
                    <w:ind w:firstLineChars="300" w:firstLine="60"/>
                    <w:textAlignment w:val="baseline"/>
                    <w:rPr>
                      <w:rFonts w:ascii="ＭＳ ゴシック" w:eastAsia="ＭＳ ゴシック" w:hAnsi="ＭＳ ゴシック"/>
                      <w:color w:val="000000" w:themeColor="text1"/>
                      <w:sz w:val="2"/>
                      <w:szCs w:val="2"/>
                    </w:rPr>
                  </w:pPr>
                </w:p>
                <w:p w:rsidR="00F90D7E" w:rsidRPr="003C4838" w:rsidRDefault="00F90D7E" w:rsidP="000B0472">
                  <w:pPr>
                    <w:framePr w:hSpace="142" w:wrap="around" w:vAnchor="text" w:hAnchor="margin" w:y="70"/>
                    <w:kinsoku w:val="0"/>
                    <w:overflowPunct w:val="0"/>
                    <w:ind w:firstLineChars="300" w:firstLine="60"/>
                    <w:textAlignment w:val="baseline"/>
                    <w:rPr>
                      <w:rFonts w:ascii="ＭＳ ゴシック" w:eastAsia="ＭＳ ゴシック" w:hAnsi="ＭＳ ゴシック"/>
                      <w:color w:val="000000" w:themeColor="text1"/>
                      <w:sz w:val="2"/>
                      <w:szCs w:val="2"/>
                    </w:rPr>
                  </w:pPr>
                </w:p>
                <w:p w:rsidR="00F90D7E" w:rsidRPr="003C4838" w:rsidRDefault="00F90D7E" w:rsidP="000B0472">
                  <w:pPr>
                    <w:framePr w:hSpace="142" w:wrap="around" w:vAnchor="text" w:hAnchor="margin" w:y="70"/>
                    <w:kinsoku w:val="0"/>
                    <w:overflowPunct w:val="0"/>
                    <w:ind w:firstLineChars="300" w:firstLine="60"/>
                    <w:textAlignment w:val="baseline"/>
                    <w:rPr>
                      <w:rFonts w:ascii="ＭＳ ゴシック" w:eastAsia="ＭＳ ゴシック" w:hAnsi="ＭＳ ゴシック"/>
                      <w:color w:val="000000" w:themeColor="text1"/>
                      <w:sz w:val="2"/>
                      <w:szCs w:val="2"/>
                    </w:rPr>
                  </w:pPr>
                </w:p>
                <w:p w:rsidR="00F90D7E" w:rsidRPr="003C4838" w:rsidRDefault="00F90D7E" w:rsidP="000B0472">
                  <w:pPr>
                    <w:framePr w:hSpace="142" w:wrap="around" w:vAnchor="text" w:hAnchor="margin" w:y="70"/>
                    <w:kinsoku w:val="0"/>
                    <w:overflowPunct w:val="0"/>
                    <w:ind w:firstLineChars="300" w:firstLine="60"/>
                    <w:textAlignment w:val="baseline"/>
                    <w:rPr>
                      <w:rFonts w:ascii="ＭＳ ゴシック" w:eastAsia="ＭＳ ゴシック" w:hAnsi="ＭＳ ゴシック"/>
                      <w:color w:val="000000" w:themeColor="text1"/>
                      <w:sz w:val="2"/>
                      <w:szCs w:val="2"/>
                    </w:rPr>
                  </w:pPr>
                </w:p>
                <w:p w:rsidR="00F90D7E" w:rsidRPr="003C4838" w:rsidRDefault="00F90D7E" w:rsidP="000B0472">
                  <w:pPr>
                    <w:framePr w:hSpace="142" w:wrap="around" w:vAnchor="text" w:hAnchor="margin" w:y="70"/>
                    <w:kinsoku w:val="0"/>
                    <w:overflowPunct w:val="0"/>
                    <w:ind w:firstLineChars="300" w:firstLine="60"/>
                    <w:textAlignment w:val="baseline"/>
                    <w:rPr>
                      <w:rFonts w:ascii="ＭＳ ゴシック" w:eastAsia="ＭＳ ゴシック" w:hAnsi="ＭＳ ゴシック"/>
                      <w:color w:val="000000" w:themeColor="text1"/>
                      <w:sz w:val="2"/>
                      <w:szCs w:val="2"/>
                    </w:rPr>
                  </w:pPr>
                </w:p>
                <w:p w:rsidR="00F90D7E" w:rsidRPr="003C4838" w:rsidRDefault="00F90D7E" w:rsidP="000B0472">
                  <w:pPr>
                    <w:framePr w:hSpace="142" w:wrap="around" w:vAnchor="text" w:hAnchor="margin" w:y="70"/>
                    <w:kinsoku w:val="0"/>
                    <w:overflowPunct w:val="0"/>
                    <w:ind w:firstLineChars="300" w:firstLine="60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積  立  金  内  訳</w:t>
                  </w:r>
                </w:p>
              </w:tc>
              <w:tc>
                <w:tcPr>
                  <w:tcW w:w="2450" w:type="dxa"/>
                  <w:gridSpan w:val="2"/>
                  <w:shd w:val="clear" w:color="auto" w:fill="auto"/>
                </w:tcPr>
                <w:p w:rsidR="00F90D7E" w:rsidRPr="003C4838" w:rsidRDefault="00F90D7E" w:rsidP="000B0472">
                  <w:pPr>
                    <w:framePr w:hSpace="142" w:wrap="around" w:vAnchor="text" w:hAnchor="margin" w:y="7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金　　額 (円)</w:t>
                  </w:r>
                </w:p>
              </w:tc>
            </w:tr>
            <w:tr w:rsidR="003C4838" w:rsidRPr="003C4838" w:rsidTr="00786E65">
              <w:trPr>
                <w:trHeight w:val="205"/>
              </w:trPr>
              <w:tc>
                <w:tcPr>
                  <w:tcW w:w="3420" w:type="dxa"/>
                  <w:vMerge/>
                  <w:shd w:val="clear" w:color="auto" w:fill="auto"/>
                </w:tcPr>
                <w:p w:rsidR="00F90D7E" w:rsidRPr="003C4838" w:rsidRDefault="00F90D7E" w:rsidP="000B0472">
                  <w:pPr>
                    <w:framePr w:hSpace="142" w:wrap="around" w:vAnchor="text" w:hAnchor="margin" w:y="70"/>
                    <w:kinsoku w:val="0"/>
                    <w:overflowPunct w:val="0"/>
                    <w:ind w:firstLineChars="300" w:firstLine="600"/>
                    <w:textAlignment w:val="baseline"/>
                    <w:rPr>
                      <w:rFonts w:ascii="ＭＳ ゴシック" w:eastAsia="ＭＳ ゴシック" w:hAnsi="ＭＳ ゴシック"/>
                      <w:color w:val="000000" w:themeColor="text1"/>
                      <w:sz w:val="20"/>
                      <w:szCs w:val="20"/>
                    </w:rPr>
                  </w:pPr>
                </w:p>
              </w:tc>
              <w:tc>
                <w:tcPr>
                  <w:tcW w:w="1290" w:type="dxa"/>
                  <w:shd w:val="clear" w:color="auto" w:fill="auto"/>
                </w:tcPr>
                <w:p w:rsidR="00F90D7E" w:rsidRPr="003C4838" w:rsidRDefault="00F90D7E" w:rsidP="000B0472">
                  <w:pPr>
                    <w:framePr w:hSpace="142" w:wrap="around" w:vAnchor="text" w:hAnchor="margin" w:y="7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積立額</w:t>
                  </w:r>
                </w:p>
              </w:tc>
              <w:tc>
                <w:tcPr>
                  <w:tcW w:w="1160" w:type="dxa"/>
                  <w:shd w:val="clear" w:color="auto" w:fill="auto"/>
                </w:tcPr>
                <w:p w:rsidR="00F90D7E" w:rsidRPr="003C4838" w:rsidRDefault="00F90D7E" w:rsidP="000B0472">
                  <w:pPr>
                    <w:framePr w:hSpace="142" w:wrap="around" w:vAnchor="text" w:hAnchor="margin" w:y="70"/>
                    <w:kinsoku w:val="0"/>
                    <w:overflowPunct w:val="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取崩額</w:t>
                  </w:r>
                </w:p>
              </w:tc>
            </w:tr>
            <w:tr w:rsidR="003C4838" w:rsidRPr="003C4838" w:rsidTr="00786E65">
              <w:trPr>
                <w:trHeight w:val="490"/>
              </w:trPr>
              <w:tc>
                <w:tcPr>
                  <w:tcW w:w="3420" w:type="dxa"/>
                  <w:tcBorders>
                    <w:bottom w:val="single" w:sz="4" w:space="0" w:color="auto"/>
                  </w:tcBorders>
                  <w:shd w:val="clear" w:color="auto" w:fill="auto"/>
                </w:tcPr>
                <w:p w:rsidR="00F90D7E" w:rsidRPr="003C4838" w:rsidRDefault="00F90D7E" w:rsidP="000B0472">
                  <w:pPr>
                    <w:framePr w:hSpace="142" w:wrap="around" w:vAnchor="text" w:hAnchor="margin" w:y="70"/>
                    <w:kinsoku w:val="0"/>
                    <w:overflowPunct w:val="0"/>
                    <w:ind w:firstLineChars="46" w:firstLine="9"/>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46" w:firstLine="9"/>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46" w:firstLine="9"/>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46" w:firstLine="9"/>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46" w:firstLine="9"/>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46" w:firstLine="92"/>
                    <w:jc w:val="left"/>
                    <w:textAlignment w:val="baseline"/>
                    <w:rPr>
                      <w:rFonts w:ascii="ＭＳ ゴシック" w:eastAsia="ＭＳ ゴシック" w:hAnsi="ＭＳ ゴシック"/>
                      <w:color w:val="000000" w:themeColor="text1"/>
                      <w:sz w:val="18"/>
                      <w:szCs w:val="18"/>
                    </w:rPr>
                  </w:pPr>
                  <w:r w:rsidRPr="003C4838">
                    <w:rPr>
                      <w:rFonts w:ascii="ＭＳ ゴシック" w:eastAsia="ＭＳ ゴシック" w:hAnsi="ＭＳ ゴシック" w:cs="ＭＳ ゴシック" w:hint="eastAsia"/>
                      <w:color w:val="000000" w:themeColor="text1"/>
                      <w:kern w:val="0"/>
                      <w:sz w:val="20"/>
                      <w:szCs w:val="20"/>
                    </w:rPr>
                    <w:t>就労支援事業活動増減差額</w:t>
                  </w:r>
                </w:p>
              </w:tc>
              <w:tc>
                <w:tcPr>
                  <w:tcW w:w="1290" w:type="dxa"/>
                  <w:tcBorders>
                    <w:bottom w:val="single" w:sz="4" w:space="0" w:color="auto"/>
                  </w:tcBorders>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c>
                <w:tcPr>
                  <w:tcW w:w="1160" w:type="dxa"/>
                  <w:tcBorders>
                    <w:bottom w:val="single" w:sz="4" w:space="0" w:color="auto"/>
                  </w:tcBorders>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r>
            <w:tr w:rsidR="003C4838" w:rsidRPr="003C4838" w:rsidTr="00786E65">
              <w:trPr>
                <w:trHeight w:val="406"/>
              </w:trPr>
              <w:tc>
                <w:tcPr>
                  <w:tcW w:w="3420" w:type="dxa"/>
                  <w:shd w:val="clear" w:color="auto" w:fill="auto"/>
                </w:tcPr>
                <w:p w:rsidR="00F90D7E" w:rsidRPr="003C4838" w:rsidRDefault="00F90D7E" w:rsidP="000B0472">
                  <w:pPr>
                    <w:framePr w:hSpace="142" w:wrap="around" w:vAnchor="text" w:hAnchor="margin" w:y="70"/>
                    <w:kinsoku w:val="0"/>
                    <w:overflowPunct w:val="0"/>
                    <w:ind w:firstLineChars="100" w:firstLine="20"/>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100" w:firstLine="20"/>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100" w:firstLine="20"/>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①　工賃変動積立金積立額</w:t>
                  </w:r>
                </w:p>
              </w:tc>
              <w:tc>
                <w:tcPr>
                  <w:tcW w:w="1290" w:type="dxa"/>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c>
                <w:tcPr>
                  <w:tcW w:w="1160" w:type="dxa"/>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r>
            <w:tr w:rsidR="003C4838" w:rsidRPr="003C4838" w:rsidTr="00786E65">
              <w:trPr>
                <w:trHeight w:val="411"/>
              </w:trPr>
              <w:tc>
                <w:tcPr>
                  <w:tcW w:w="3420" w:type="dxa"/>
                  <w:shd w:val="clear" w:color="auto" w:fill="auto"/>
                </w:tcPr>
                <w:p w:rsidR="00F90D7E" w:rsidRPr="003C4838" w:rsidRDefault="00F90D7E" w:rsidP="000B0472">
                  <w:pPr>
                    <w:framePr w:hSpace="142" w:wrap="around" w:vAnchor="text" w:hAnchor="margin" w:y="70"/>
                    <w:kinsoku w:val="0"/>
                    <w:overflowPunct w:val="0"/>
                    <w:ind w:firstLineChars="100" w:firstLine="20"/>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100" w:firstLine="20"/>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100" w:firstLine="20"/>
                    <w:textAlignment w:val="baseline"/>
                    <w:rPr>
                      <w:rFonts w:ascii="ＭＳ ゴシック" w:eastAsia="ＭＳ ゴシック" w:hAnsi="ＭＳ ゴシック" w:cs="ＭＳ ゴシック"/>
                      <w:color w:val="000000" w:themeColor="text1"/>
                      <w:kern w:val="0"/>
                      <w:sz w:val="2"/>
                      <w:szCs w:val="2"/>
                    </w:rPr>
                  </w:pPr>
                </w:p>
                <w:p w:rsidR="00F90D7E" w:rsidRPr="003C4838" w:rsidRDefault="00F90D7E" w:rsidP="000B0472">
                  <w:pPr>
                    <w:framePr w:hSpace="142" w:wrap="around" w:vAnchor="text" w:hAnchor="margin" w:y="70"/>
                    <w:kinsoku w:val="0"/>
                    <w:overflowPunct w:val="0"/>
                    <w:ind w:firstLineChars="100" w:firstLine="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②  設備等整備積立金積立額</w:t>
                  </w:r>
                </w:p>
              </w:tc>
              <w:tc>
                <w:tcPr>
                  <w:tcW w:w="1290" w:type="dxa"/>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c>
                <w:tcPr>
                  <w:tcW w:w="1160" w:type="dxa"/>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r>
            <w:tr w:rsidR="003C4838" w:rsidRPr="003C4838" w:rsidTr="00786E65">
              <w:trPr>
                <w:trHeight w:val="526"/>
              </w:trPr>
              <w:tc>
                <w:tcPr>
                  <w:tcW w:w="3420" w:type="dxa"/>
                  <w:shd w:val="clear" w:color="auto" w:fill="auto"/>
                </w:tcPr>
                <w:p w:rsidR="00F90D7E" w:rsidRPr="003C4838" w:rsidRDefault="00F90D7E" w:rsidP="000B0472">
                  <w:pPr>
                    <w:framePr w:hSpace="142" w:wrap="around" w:vAnchor="text" w:hAnchor="margin" w:y="70"/>
                    <w:kinsoku w:val="0"/>
                    <w:overflowPunct w:val="0"/>
                    <w:jc w:val="center"/>
                    <w:textAlignment w:val="baseline"/>
                    <w:rPr>
                      <w:rFonts w:ascii="ＭＳ ゴシック" w:eastAsia="ＭＳ ゴシック" w:hAnsi="ＭＳ ゴシック" w:cs="ＭＳ ゴシック"/>
                      <w:color w:val="000000" w:themeColor="text1"/>
                      <w:kern w:val="0"/>
                      <w:sz w:val="18"/>
                      <w:szCs w:val="18"/>
                    </w:rPr>
                  </w:pPr>
                  <w:r w:rsidRPr="003C4838">
                    <w:rPr>
                      <w:rFonts w:ascii="ＭＳ ゴシック" w:eastAsia="ＭＳ ゴシック" w:hAnsi="ＭＳ ゴシック" w:cs="ＭＳ ゴシック" w:hint="eastAsia"/>
                      <w:color w:val="000000" w:themeColor="text1"/>
                      <w:kern w:val="0"/>
                      <w:sz w:val="18"/>
                      <w:szCs w:val="18"/>
                    </w:rPr>
                    <w:t>合</w:t>
                  </w:r>
                  <w:r w:rsidR="006A3F5C" w:rsidRPr="003C4838">
                    <w:rPr>
                      <w:rFonts w:ascii="ＭＳ ゴシック" w:eastAsia="ＭＳ ゴシック" w:hAnsi="ＭＳ ゴシック" w:cs="ＭＳ ゴシック" w:hint="eastAsia"/>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計</w:t>
                  </w:r>
                  <w:r w:rsidR="006A3F5C" w:rsidRPr="003C4838">
                    <w:rPr>
                      <w:rFonts w:ascii="ＭＳ ゴシック" w:eastAsia="ＭＳ ゴシック" w:hAnsi="ＭＳ ゴシック" w:cs="ＭＳ ゴシック" w:hint="eastAsia"/>
                      <w:color w:val="000000" w:themeColor="text1"/>
                      <w:kern w:val="0"/>
                      <w:sz w:val="18"/>
                      <w:szCs w:val="18"/>
                    </w:rPr>
                    <w:t xml:space="preserve">　</w:t>
                  </w:r>
                  <w:r w:rsidRPr="003C4838">
                    <w:rPr>
                      <w:rFonts w:ascii="ＭＳ ゴシック" w:eastAsia="ＭＳ ゴシック" w:hAnsi="ＭＳ ゴシック" w:cs="ＭＳ ゴシック" w:hint="eastAsia"/>
                      <w:color w:val="000000" w:themeColor="text1"/>
                      <w:kern w:val="0"/>
                      <w:sz w:val="18"/>
                      <w:szCs w:val="18"/>
                    </w:rPr>
                    <w:t>積</w:t>
                  </w:r>
                  <w:r w:rsidR="006A3F5C" w:rsidRPr="003C4838">
                    <w:rPr>
                      <w:rFonts w:ascii="ＭＳ ゴシック" w:eastAsia="ＭＳ ゴシック" w:hAnsi="ＭＳ ゴシック" w:cs="ＭＳ ゴシック" w:hint="eastAsia"/>
                      <w:color w:val="000000" w:themeColor="text1"/>
                      <w:kern w:val="0"/>
                      <w:sz w:val="18"/>
                      <w:szCs w:val="18"/>
                    </w:rPr>
                    <w:t xml:space="preserve">　立　</w:t>
                  </w:r>
                  <w:r w:rsidRPr="003C4838">
                    <w:rPr>
                      <w:rFonts w:ascii="ＭＳ ゴシック" w:eastAsia="ＭＳ ゴシック" w:hAnsi="ＭＳ ゴシック" w:cs="ＭＳ ゴシック" w:hint="eastAsia"/>
                      <w:color w:val="000000" w:themeColor="text1"/>
                      <w:kern w:val="0"/>
                      <w:sz w:val="18"/>
                      <w:szCs w:val="18"/>
                    </w:rPr>
                    <w:t>額</w:t>
                  </w:r>
                </w:p>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18"/>
                      <w:szCs w:val="18"/>
                    </w:rPr>
                    <w:t>（当期末繰越活動収支差額の一定金額）</w:t>
                  </w:r>
                </w:p>
              </w:tc>
              <w:tc>
                <w:tcPr>
                  <w:tcW w:w="1290" w:type="dxa"/>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c>
                <w:tcPr>
                  <w:tcW w:w="1160" w:type="dxa"/>
                  <w:shd w:val="clear" w:color="auto" w:fill="auto"/>
                </w:tcPr>
                <w:p w:rsidR="00F90D7E" w:rsidRPr="003C4838" w:rsidRDefault="00F90D7E" w:rsidP="000B0472">
                  <w:pPr>
                    <w:framePr w:hSpace="142" w:wrap="around" w:vAnchor="text" w:hAnchor="margin" w:y="70"/>
                    <w:kinsoku w:val="0"/>
                    <w:overflowPunct w:val="0"/>
                    <w:textAlignment w:val="baseline"/>
                    <w:rPr>
                      <w:rFonts w:ascii="ＭＳ ゴシック" w:eastAsia="ＭＳ ゴシック" w:hAnsi="ＭＳ ゴシック"/>
                      <w:color w:val="000000" w:themeColor="text1"/>
                      <w:sz w:val="20"/>
                      <w:szCs w:val="20"/>
                    </w:rPr>
                  </w:pPr>
                </w:p>
              </w:tc>
            </w:tr>
          </w:tbl>
          <w:p w:rsidR="00F90D7E" w:rsidRPr="003C4838" w:rsidRDefault="00F90D7E" w:rsidP="00786E65">
            <w:pPr>
              <w:kinsoku w:val="0"/>
              <w:overflowPunct w:val="0"/>
              <w:spacing w:line="240" w:lineRule="exact"/>
              <w:ind w:left="800" w:hangingChars="400" w:hanging="8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ind w:left="800" w:hangingChars="400" w:hanging="80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91" w:type="dxa"/>
            <w:tcBorders>
              <w:left w:val="single" w:sz="4" w:space="0" w:color="auto"/>
            </w:tcBorders>
          </w:tcPr>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2250276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487252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3727361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9472378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7278241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9207127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97203229"/>
                <w14:checkbox>
                  <w14:checked w14:val="0"/>
                  <w14:checkedState w14:val="00FE" w14:font="Wingdings"/>
                  <w14:uncheckedState w14:val="2610" w14:font="ＭＳ ゴシック"/>
                </w14:checkbox>
              </w:sdtPr>
              <w:sdtEndPr/>
              <w:sdtContent>
                <w:r w:rsidR="009155B3" w:rsidRPr="003C4838">
                  <w:rPr>
                    <w:rFonts w:ascii="ＭＳ ゴシック" w:eastAsia="ＭＳ ゴシック" w:hAnsi="ＭＳ ゴシック" w:hint="eastAsia"/>
                    <w:color w:val="000000" w:themeColor="text1"/>
                    <w:kern w:val="0"/>
                    <w:sz w:val="20"/>
                    <w:szCs w:val="20"/>
                  </w:rPr>
                  <w:t>☐</w:t>
                </w:r>
              </w:sdtContent>
            </w:sdt>
            <w:r w:rsidR="00585582" w:rsidRPr="003C483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437710738"/>
                <w14:checkbox>
                  <w14:checked w14:val="0"/>
                  <w14:checkedState w14:val="00FE" w14:font="Wingdings"/>
                  <w14:uncheckedState w14:val="2610" w14:font="ＭＳ ゴシック"/>
                </w14:checkbox>
              </w:sdtPr>
              <w:sdtEndPr/>
              <w:sdtContent>
                <w:r w:rsidR="009155B3" w:rsidRPr="003C4838">
                  <w:rPr>
                    <w:rFonts w:ascii="ＭＳ ゴシック" w:eastAsia="ＭＳ ゴシック" w:hAnsi="ＭＳ ゴシック" w:hint="eastAsia"/>
                    <w:color w:val="000000" w:themeColor="text1"/>
                    <w:kern w:val="0"/>
                    <w:sz w:val="20"/>
                    <w:szCs w:val="20"/>
                  </w:rPr>
                  <w:t>☐</w:t>
                </w:r>
              </w:sdtContent>
            </w:sdt>
            <w:r w:rsidR="00585582" w:rsidRPr="003C4838">
              <w:rPr>
                <w:rFonts w:ascii="ＭＳ ゴシック" w:eastAsia="ＭＳ ゴシック" w:hAnsi="ＭＳ ゴシック" w:hint="eastAsia"/>
                <w:color w:val="000000" w:themeColor="text1"/>
                <w:sz w:val="20"/>
                <w:szCs w:val="20"/>
              </w:rPr>
              <w:t>いる</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12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7307356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39174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12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9071275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7273596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83394812"/>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585582" w:rsidRPr="003C483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2088572546"/>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585582" w:rsidRPr="003C4838">
              <w:rPr>
                <w:rFonts w:ascii="ＭＳ ゴシック" w:eastAsia="ＭＳ ゴシック" w:hAnsi="ＭＳ ゴシック" w:hint="eastAsia"/>
                <w:color w:val="000000" w:themeColor="text1"/>
                <w:sz w:val="20"/>
                <w:szCs w:val="20"/>
              </w:rPr>
              <w:t>いる</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12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51761828"/>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3099075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4E63A1" w:rsidRPr="003C4838" w:rsidRDefault="004E63A1"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1329659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142186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55269800"/>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585582" w:rsidRPr="003C483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612969087"/>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585582" w:rsidRPr="003C4838">
              <w:rPr>
                <w:rFonts w:ascii="ＭＳ ゴシック" w:eastAsia="ＭＳ ゴシック" w:hAnsi="ＭＳ ゴシック" w:hint="eastAsia"/>
                <w:color w:val="000000" w:themeColor="text1"/>
                <w:sz w:val="20"/>
                <w:szCs w:val="20"/>
              </w:rPr>
              <w:t>いる</w:t>
            </w: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120" w:lineRule="exact"/>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936572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194474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120" w:lineRule="exact"/>
              <w:ind w:leftChars="200" w:left="820" w:hangingChars="200" w:hanging="400"/>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96127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597362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120" w:lineRule="exact"/>
              <w:rPr>
                <w:rFonts w:ascii="ＭＳ ゴシック" w:eastAsia="ＭＳ ゴシック" w:hAnsi="ＭＳ ゴシック"/>
                <w:color w:val="000000" w:themeColor="text1"/>
                <w:sz w:val="20"/>
                <w:szCs w:val="20"/>
              </w:rPr>
            </w:pP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585582" w:rsidRPr="003C4838" w:rsidRDefault="000B047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7162142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5914140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hint="eastAsia"/>
                <w:color w:val="000000" w:themeColor="text1"/>
                <w:sz w:val="20"/>
                <w:szCs w:val="20"/>
              </w:rPr>
              <w:t>いない</w:t>
            </w:r>
          </w:p>
          <w:p w:rsidR="00585582" w:rsidRPr="003C4838" w:rsidRDefault="00585582" w:rsidP="00585582">
            <w:pPr>
              <w:autoSpaceDE w:val="0"/>
              <w:autoSpaceDN w:val="0"/>
              <w:adjustRightInd w:val="0"/>
              <w:spacing w:line="240" w:lineRule="exact"/>
              <w:jc w:val="center"/>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F90D7E" w:rsidRPr="003C4838" w:rsidRDefault="00F90D7E" w:rsidP="00477B8F">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tc>
      </w:tr>
    </w:tbl>
    <w:p w:rsidR="00F90D7E" w:rsidRPr="003C4838" w:rsidRDefault="00F90D7E" w:rsidP="00F90D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７</w:t>
      </w:r>
      <w:r w:rsidRPr="003C4838">
        <w:rPr>
          <w:rFonts w:ascii="ＭＳ ゴシック" w:eastAsia="ＭＳ ゴシック" w:hAnsi="ＭＳ ゴシック" w:cs="ＭＳ ゴシック" w:hint="eastAsia"/>
          <w:color w:val="000000" w:themeColor="text1"/>
          <w:kern w:val="0"/>
          <w:sz w:val="20"/>
          <w:szCs w:val="20"/>
        </w:rPr>
        <w:t>－</w:t>
      </w:r>
    </w:p>
    <w:p w:rsidR="00F90D7E" w:rsidRPr="003C4838" w:rsidRDefault="00F90D7E" w:rsidP="00F90D7E">
      <w:pPr>
        <w:autoSpaceDE w:val="0"/>
        <w:autoSpaceDN w:val="0"/>
        <w:adjustRightInd w:val="0"/>
        <w:spacing w:line="240" w:lineRule="exact"/>
        <w:rPr>
          <w:rFonts w:ascii="ＭＳ ゴシック" w:eastAsia="ＭＳ ゴシック" w:hAnsi="ＭＳ ゴシック" w:cs="ＭＳ ゴシック"/>
          <w:color w:val="000000" w:themeColor="text1"/>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39"/>
        <w:gridCol w:w="2354"/>
        <w:gridCol w:w="1408"/>
      </w:tblGrid>
      <w:tr w:rsidR="003C4838" w:rsidRPr="003C4838" w:rsidTr="004E2B87">
        <w:trPr>
          <w:trHeight w:val="557"/>
        </w:trPr>
        <w:tc>
          <w:tcPr>
            <w:tcW w:w="4111" w:type="dxa"/>
            <w:vAlign w:val="center"/>
          </w:tcPr>
          <w:p w:rsidR="00F90D7E" w:rsidRPr="003C4838" w:rsidRDefault="00F90D7E" w:rsidP="004E2B87">
            <w:pPr>
              <w:kinsoku w:val="0"/>
              <w:overflowPunct w:val="0"/>
              <w:jc w:val="center"/>
              <w:textAlignment w:val="baseline"/>
              <w:rPr>
                <w:rFonts w:ascii="ＭＳ ゴシック" w:eastAsia="ＭＳ ゴシック" w:hAnsi="ＭＳ ゴシック"/>
                <w:b/>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vAlign w:val="center"/>
          </w:tcPr>
          <w:p w:rsidR="00F90D7E" w:rsidRPr="003C4838" w:rsidRDefault="00F90D7E" w:rsidP="004E2B87">
            <w:pPr>
              <w:kinsoku w:val="0"/>
              <w:overflowPunct w:val="0"/>
              <w:spacing w:line="240" w:lineRule="exact"/>
              <w:jc w:val="center"/>
              <w:textAlignment w:val="baseline"/>
              <w:rPr>
                <w:rFonts w:ascii="ＭＳ ゴシック" w:eastAsia="ＭＳ ゴシック" w:hAnsi="ＭＳ ゴシック"/>
                <w:b/>
                <w:color w:val="000000" w:themeColor="text1"/>
                <w:szCs w:val="21"/>
              </w:rPr>
            </w:pPr>
            <w:r w:rsidRPr="003C4838">
              <w:rPr>
                <w:rFonts w:ascii="ＭＳ ゴシック" w:eastAsia="ＭＳ ゴシック" w:hAnsi="ＭＳ ゴシック" w:cs="ＭＳ ゴシック" w:hint="eastAsia"/>
                <w:color w:val="000000" w:themeColor="text1"/>
                <w:kern w:val="0"/>
                <w:sz w:val="20"/>
                <w:szCs w:val="20"/>
              </w:rPr>
              <w:t>関 係 書 類</w:t>
            </w:r>
          </w:p>
        </w:tc>
        <w:tc>
          <w:tcPr>
            <w:tcW w:w="2396" w:type="dxa"/>
            <w:vAlign w:val="center"/>
          </w:tcPr>
          <w:p w:rsidR="00F90D7E" w:rsidRPr="003C4838" w:rsidRDefault="00F90D7E" w:rsidP="004E2B87">
            <w:pPr>
              <w:autoSpaceDE w:val="0"/>
              <w:autoSpaceDN w:val="0"/>
              <w:adjustRightInd w:val="0"/>
              <w:jc w:val="center"/>
              <w:rPr>
                <w:rFonts w:ascii="ＭＳ ゴシック" w:eastAsia="ＭＳ ゴシック" w:hAnsi="ＭＳ ゴシック" w:cs="ＭＳ ゴシック"/>
                <w:b/>
                <w:color w:val="000000" w:themeColor="text1"/>
                <w:spacing w:val="-2"/>
                <w:kern w:val="0"/>
                <w:sz w:val="20"/>
                <w:szCs w:val="21"/>
              </w:rPr>
            </w:pPr>
            <w:r w:rsidRPr="003C4838">
              <w:rPr>
                <w:rFonts w:ascii="ＭＳ ゴシック" w:eastAsia="ＭＳ ゴシック" w:hAnsi="ＭＳ ゴシック" w:cs="ＭＳ ゴシック" w:hint="eastAsia"/>
                <w:color w:val="000000" w:themeColor="text1"/>
                <w:kern w:val="0"/>
                <w:sz w:val="20"/>
                <w:szCs w:val="20"/>
              </w:rPr>
              <w:t>根 拠 法 令　等</w:t>
            </w:r>
          </w:p>
        </w:tc>
        <w:tc>
          <w:tcPr>
            <w:tcW w:w="1435" w:type="dxa"/>
            <w:vAlign w:val="center"/>
          </w:tcPr>
          <w:p w:rsidR="00F90D7E" w:rsidRPr="003C4838" w:rsidRDefault="00F90D7E" w:rsidP="004E2B87">
            <w:pPr>
              <w:autoSpaceDE w:val="0"/>
              <w:autoSpaceDN w:val="0"/>
              <w:adjustRightInd w:val="0"/>
              <w:spacing w:line="240" w:lineRule="exact"/>
              <w:ind w:left="200" w:hangingChars="100" w:hanging="200"/>
              <w:jc w:val="center"/>
              <w:rPr>
                <w:rFonts w:ascii="ＭＳ ゴシック" w:eastAsia="ＭＳ ゴシック" w:hAnsi="ＭＳ ゴシック" w:cs="ＭＳ ゴシック"/>
                <w:b/>
                <w:color w:val="000000" w:themeColor="text1"/>
                <w:kern w:val="0"/>
                <w:szCs w:val="21"/>
              </w:rPr>
            </w:pPr>
            <w:r w:rsidRPr="003C4838">
              <w:rPr>
                <w:rFonts w:ascii="ＭＳ ゴシック" w:eastAsia="ＭＳ ゴシック" w:hAnsi="ＭＳ ゴシック" w:cs="ＭＳ ゴシック" w:hint="eastAsia"/>
                <w:color w:val="000000" w:themeColor="text1"/>
                <w:kern w:val="0"/>
                <w:sz w:val="20"/>
                <w:szCs w:val="20"/>
              </w:rPr>
              <w:t>備　　　考</w:t>
            </w:r>
          </w:p>
        </w:tc>
      </w:tr>
      <w:tr w:rsidR="003C4838" w:rsidRPr="003C4838" w:rsidTr="00786E65">
        <w:trPr>
          <w:trHeight w:val="13280"/>
        </w:trPr>
        <w:tc>
          <w:tcPr>
            <w:tcW w:w="4111" w:type="dxa"/>
          </w:tcPr>
          <w:p w:rsidR="001D17DC" w:rsidRPr="003C4838" w:rsidRDefault="001D17DC" w:rsidP="001D17D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517B6" w:rsidRPr="003C4838" w:rsidRDefault="001D17DC" w:rsidP="009517B6">
            <w:pPr>
              <w:pStyle w:val="ac"/>
              <w:numPr>
                <w:ilvl w:val="0"/>
                <w:numId w:val="5"/>
              </w:numPr>
              <w:kinsoku w:val="0"/>
              <w:overflowPunct w:val="0"/>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原則として剰余金は全て工賃として支</w:t>
            </w:r>
          </w:p>
          <w:p w:rsidR="009F5200" w:rsidRPr="003C4838" w:rsidRDefault="001D17DC" w:rsidP="009517B6">
            <w:pPr>
              <w:kinsoku w:val="0"/>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払われるため</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通常｢就労支援事業活動増</w:t>
            </w:r>
          </w:p>
          <w:p w:rsidR="001D17DC" w:rsidRPr="003C4838" w:rsidRDefault="001D17DC" w:rsidP="009517B6">
            <w:pPr>
              <w:kinsoku w:val="0"/>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減差額｣は生じない。</w:t>
            </w:r>
          </w:p>
          <w:p w:rsidR="009F5200" w:rsidRPr="003C4838" w:rsidRDefault="00F90D7E" w:rsidP="009F5200">
            <w:pPr>
              <w:pStyle w:val="ac"/>
              <w:numPr>
                <w:ilvl w:val="0"/>
                <w:numId w:val="5"/>
              </w:numPr>
              <w:kinsoku w:val="0"/>
              <w:overflowPunct w:val="0"/>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当期末繰越活動増減差額から一定の金</w:t>
            </w:r>
          </w:p>
          <w:p w:rsidR="00F90D7E" w:rsidRPr="003C4838" w:rsidRDefault="00F90D7E" w:rsidP="009F5200">
            <w:pPr>
              <w:kinsoku w:val="0"/>
              <w:overflowPunct w:val="0"/>
              <w:ind w:firstLineChars="100" w:firstLine="194"/>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w w:val="97"/>
                <w:kern w:val="0"/>
                <w:sz w:val="20"/>
                <w:szCs w:val="20"/>
                <w:fitText w:val="3700" w:id="-695021568"/>
              </w:rPr>
              <w:t>額を積立金として計上することができる</w:t>
            </w:r>
            <w:r w:rsidRPr="003C4838">
              <w:rPr>
                <w:rFonts w:ascii="ＭＳ ゴシック" w:eastAsia="ＭＳ ゴシック" w:hAnsi="ＭＳ ゴシック" w:cs="ＭＳ ゴシック" w:hint="eastAsia"/>
                <w:color w:val="000000" w:themeColor="text1"/>
                <w:spacing w:val="9"/>
                <w:w w:val="97"/>
                <w:kern w:val="0"/>
                <w:sz w:val="20"/>
                <w:szCs w:val="20"/>
                <w:fitText w:val="3700" w:id="-695021568"/>
              </w:rPr>
              <w:t>。</w:t>
            </w:r>
          </w:p>
          <w:p w:rsidR="00F90D7E" w:rsidRPr="003C4838" w:rsidRDefault="00F90D7E" w:rsidP="00786E65">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90D7E" w:rsidRPr="003C4838" w:rsidRDefault="00F90D7E" w:rsidP="00786E65">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984" w:type="dxa"/>
          </w:tcPr>
          <w:p w:rsidR="00F90D7E" w:rsidRPr="003C4838" w:rsidRDefault="00F90D7E" w:rsidP="00786E65">
            <w:pPr>
              <w:kinsoku w:val="0"/>
              <w:overflowPunct w:val="0"/>
              <w:textAlignment w:val="baseline"/>
              <w:rPr>
                <w:rFonts w:ascii="ＭＳ ゴシック" w:eastAsia="ＭＳ ゴシック" w:hAnsi="ＭＳ ゴシック"/>
                <w:color w:val="000000" w:themeColor="text1"/>
                <w:sz w:val="20"/>
                <w:szCs w:val="20"/>
              </w:rPr>
            </w:pPr>
          </w:p>
          <w:p w:rsidR="00F90D7E" w:rsidRPr="003C4838" w:rsidRDefault="00F90D7E" w:rsidP="000400D7">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○就労支援事業事業活動計算書</w:t>
            </w:r>
          </w:p>
          <w:p w:rsidR="00F90D7E" w:rsidRPr="003C4838" w:rsidRDefault="00F90D7E" w:rsidP="000400D7">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○その他の積立金明細書</w:t>
            </w:r>
          </w:p>
          <w:p w:rsidR="00F90D7E" w:rsidRPr="003C4838" w:rsidRDefault="00F90D7E" w:rsidP="000400D7">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○その他の積立資産明細書</w:t>
            </w:r>
          </w:p>
          <w:p w:rsidR="00F90D7E" w:rsidRPr="003C4838" w:rsidRDefault="00F90D7E" w:rsidP="00786E65">
            <w:pPr>
              <w:kinsoku w:val="0"/>
              <w:overflowPunct w:val="0"/>
              <w:textAlignment w:val="baseline"/>
              <w:rPr>
                <w:rFonts w:ascii="ＭＳ ゴシック" w:eastAsia="ＭＳ ゴシック" w:hAnsi="ＭＳ ゴシック"/>
                <w:color w:val="000000" w:themeColor="text1"/>
                <w:sz w:val="20"/>
                <w:szCs w:val="20"/>
              </w:rPr>
            </w:pPr>
          </w:p>
          <w:p w:rsidR="00F90D7E" w:rsidRPr="003C4838" w:rsidRDefault="00F90D7E" w:rsidP="00786E6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96" w:type="dxa"/>
          </w:tcPr>
          <w:p w:rsidR="001D17DC" w:rsidRPr="003C4838" w:rsidRDefault="001D17DC" w:rsidP="00786E65">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○就労会計処理基準第２-４(1)</w:t>
            </w:r>
          </w:p>
          <w:p w:rsidR="00585582" w:rsidRPr="003C4838" w:rsidRDefault="00585582" w:rsidP="000400D7">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(○留意事項19(3))</w:t>
            </w: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第２-４(1)</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別紙３,４</w:t>
            </w:r>
          </w:p>
          <w:p w:rsidR="00585582" w:rsidRPr="003C4838" w:rsidRDefault="00585582" w:rsidP="000400D7">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19(３))</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第２-４(1)</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第２-４(2)</w:t>
            </w:r>
          </w:p>
          <w:p w:rsidR="00585582" w:rsidRPr="003C4838" w:rsidRDefault="00585582" w:rsidP="000400D7">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19(3)ア)</w:t>
            </w: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第２-４(2)</w:t>
            </w:r>
          </w:p>
          <w:p w:rsidR="00585582" w:rsidRPr="003C4838" w:rsidRDefault="00585582" w:rsidP="00B2603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19(3)ア)</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第２-４(3)</w:t>
            </w:r>
          </w:p>
          <w:p w:rsidR="00585582" w:rsidRPr="003C4838" w:rsidRDefault="00585582" w:rsidP="00B2603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19(3)ｲ)</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第２-４(1)</w:t>
            </w: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第２-４(1)</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12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第２-４(3)</w:t>
            </w:r>
          </w:p>
          <w:p w:rsidR="00585582" w:rsidRPr="003C4838" w:rsidRDefault="00585582" w:rsidP="00B2603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19(3)ｲ)</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第２-４(3)</w:t>
            </w:r>
          </w:p>
          <w:p w:rsidR="00585582" w:rsidRPr="003C4838" w:rsidRDefault="00585582" w:rsidP="00B2603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(○同　19(3)ｲ)</w:t>
            </w: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585582" w:rsidRPr="003C4838" w:rsidRDefault="00585582" w:rsidP="00585582">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F90D7E" w:rsidRPr="003C4838" w:rsidRDefault="00F90D7E" w:rsidP="00477B8F">
            <w:pPr>
              <w:wordWrap w:val="0"/>
              <w:autoSpaceDE w:val="0"/>
              <w:autoSpaceDN w:val="0"/>
              <w:adjustRightInd w:val="0"/>
              <w:rPr>
                <w:rFonts w:ascii="ＭＳ ゴシック" w:eastAsia="ＭＳ ゴシック" w:hAnsi="ＭＳ ゴシック"/>
                <w:color w:val="000000" w:themeColor="text1"/>
                <w:sz w:val="20"/>
                <w:szCs w:val="20"/>
              </w:rPr>
            </w:pPr>
          </w:p>
        </w:tc>
        <w:tc>
          <w:tcPr>
            <w:tcW w:w="1435" w:type="dxa"/>
          </w:tcPr>
          <w:p w:rsidR="00F90D7E" w:rsidRPr="003C4838" w:rsidRDefault="00F90D7E" w:rsidP="00786E65">
            <w:pPr>
              <w:autoSpaceDE w:val="0"/>
              <w:autoSpaceDN w:val="0"/>
              <w:adjustRightInd w:val="0"/>
              <w:spacing w:line="240" w:lineRule="exact"/>
              <w:ind w:left="211" w:hangingChars="100" w:hanging="211"/>
              <w:rPr>
                <w:rFonts w:ascii="ＭＳ ゴシック" w:eastAsia="ＭＳ ゴシック" w:hAnsi="ＭＳ ゴシック" w:cs="ＭＳ ゴシック"/>
                <w:b/>
                <w:color w:val="000000" w:themeColor="text1"/>
                <w:kern w:val="0"/>
                <w:szCs w:val="21"/>
              </w:rPr>
            </w:pPr>
          </w:p>
        </w:tc>
      </w:tr>
    </w:tbl>
    <w:p w:rsidR="00631D01" w:rsidRPr="003C4838" w:rsidRDefault="00F90D7E" w:rsidP="004B754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８</w:t>
      </w:r>
      <w:r w:rsidRPr="003C4838">
        <w:rPr>
          <w:rFonts w:ascii="ＭＳ ゴシック" w:eastAsia="ＭＳ ゴシック" w:hAnsi="ＭＳ ゴシック" w:cs="ＭＳ ゴシック" w:hint="eastAsia"/>
          <w:color w:val="000000" w:themeColor="text1"/>
          <w:kern w:val="0"/>
          <w:sz w:val="20"/>
          <w:szCs w:val="20"/>
        </w:rPr>
        <w:t>－</w:t>
      </w: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5"/>
        <w:gridCol w:w="6581"/>
        <w:gridCol w:w="1807"/>
      </w:tblGrid>
      <w:tr w:rsidR="003C4838" w:rsidRPr="003C4838" w:rsidTr="00FE19C0">
        <w:trPr>
          <w:trHeight w:val="458"/>
        </w:trPr>
        <w:tc>
          <w:tcPr>
            <w:tcW w:w="1955"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81"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着　　　　　眼　　　　　点</w:t>
            </w:r>
          </w:p>
        </w:tc>
        <w:tc>
          <w:tcPr>
            <w:tcW w:w="1807"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自己評価</w:t>
            </w:r>
          </w:p>
        </w:tc>
      </w:tr>
      <w:tr w:rsidR="003C4838" w:rsidRPr="003C4838" w:rsidTr="00FE19C0">
        <w:trPr>
          <w:trHeight w:val="13417"/>
        </w:trPr>
        <w:tc>
          <w:tcPr>
            <w:tcW w:w="1955" w:type="dxa"/>
            <w:tcBorders>
              <w:top w:val="single" w:sz="4" w:space="0" w:color="auto"/>
              <w:left w:val="single" w:sz="4" w:space="0" w:color="auto"/>
              <w:bottom w:val="single" w:sz="4" w:space="0" w:color="auto"/>
              <w:right w:val="single" w:sz="4" w:space="0" w:color="auto"/>
            </w:tcBorders>
          </w:tcPr>
          <w:p w:rsidR="00723682" w:rsidRPr="003C4838" w:rsidRDefault="00EE1AC1"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-20955</wp:posOffset>
                      </wp:positionH>
                      <wp:positionV relativeFrom="paragraph">
                        <wp:posOffset>159385</wp:posOffset>
                      </wp:positionV>
                      <wp:extent cx="1156970" cy="656590"/>
                      <wp:effectExtent l="0" t="0" r="508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656590"/>
                              </a:xfrm>
                              <a:prstGeom prst="rect">
                                <a:avLst/>
                              </a:prstGeom>
                              <a:solidFill>
                                <a:srgbClr val="FFFFFF"/>
                              </a:solidFill>
                              <a:ln w="9525">
                                <a:solidFill>
                                  <a:srgbClr val="000000"/>
                                </a:solidFill>
                                <a:miter lim="800000"/>
                                <a:headEnd/>
                                <a:tailEnd/>
                              </a:ln>
                            </wps:spPr>
                            <wps:txbx>
                              <w:txbxContent>
                                <w:p w:rsidR="00114854" w:rsidRDefault="00114854" w:rsidP="00723682">
                                  <w:pPr>
                                    <w:spacing w:line="180" w:lineRule="auto"/>
                                    <w:ind w:left="241" w:hangingChars="100" w:hanging="241"/>
                                    <w:rPr>
                                      <w:rFonts w:ascii="ＭＳ ゴシック" w:eastAsia="ＭＳ ゴシック" w:hAnsi="ＭＳ ゴシック"/>
                                      <w:b/>
                                      <w:bCs/>
                                      <w:sz w:val="24"/>
                                    </w:rPr>
                                  </w:pPr>
                                </w:p>
                                <w:p w:rsidR="00114854" w:rsidRDefault="00114854" w:rsidP="00723682">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Ⅴ　出納及び契約等</w:t>
                                  </w:r>
                                </w:p>
                                <w:p w:rsidR="00114854" w:rsidRDefault="00114854" w:rsidP="00723682">
                                  <w:pPr>
                                    <w:ind w:left="240" w:hangingChars="100" w:hanging="240"/>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1.65pt;margin-top:12.55pt;width:91.1pt;height:5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">
                      <v:textbox inset="5.85pt,.7pt,5.85pt,.7pt">
                        <w:txbxContent>
                          <w:p w:rsidR="00114854" w:rsidRDefault="00114854" w:rsidP="00723682">
                            <w:pPr>
                              <w:spacing w:line="180" w:lineRule="auto"/>
                              <w:ind w:left="241" w:hangingChars="100" w:hanging="241"/>
                              <w:rPr>
                                <w:rFonts w:ascii="ＭＳ ゴシック" w:eastAsia="ＭＳ ゴシック" w:hAnsi="ＭＳ ゴシック"/>
                                <w:b/>
                                <w:bCs/>
                                <w:sz w:val="24"/>
                              </w:rPr>
                            </w:pPr>
                          </w:p>
                          <w:p w:rsidR="00114854" w:rsidRDefault="00114854" w:rsidP="00723682">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Ⅴ　出納及び契約等</w:t>
                            </w:r>
                          </w:p>
                          <w:p w:rsidR="00114854" w:rsidRDefault="00114854" w:rsidP="00723682">
                            <w:pPr>
                              <w:ind w:left="240" w:hangingChars="100" w:hanging="240"/>
                              <w:rPr>
                                <w:sz w:val="24"/>
                              </w:rPr>
                            </w:pPr>
                          </w:p>
                        </w:txbxContent>
                      </v:textbox>
                    </v:rect>
                  </w:pict>
                </mc:Fallback>
              </mc:AlternateContent>
            </w: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p w:rsidR="00723682" w:rsidRPr="003C4838" w:rsidRDefault="00723682" w:rsidP="005D19BE">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tc>
        <w:tc>
          <w:tcPr>
            <w:tcW w:w="6581"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１　金銭の確認</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autoSpaceDE w:val="0"/>
              <w:autoSpaceDN w:val="0"/>
              <w:adjustRightInd w:val="0"/>
              <w:spacing w:line="240" w:lineRule="exact"/>
              <w:ind w:left="392" w:hangingChars="200" w:hanging="392"/>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（１）出納職員は，現金について，毎日の現金出納終了後，残高と帳簿残高と照合しているか。</w:t>
            </w: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（２）現金に過不足が生じたときは，出納職員は，速やかに原因を調査</w:t>
            </w:r>
            <w:r w:rsidRPr="000B0472">
              <w:rPr>
                <w:rFonts w:ascii="ＭＳ ゴシック" w:eastAsia="ＭＳ ゴシック" w:hAnsi="ＭＳ ゴシック" w:hint="eastAsia"/>
                <w:color w:val="000000" w:themeColor="text1"/>
                <w:w w:val="96"/>
                <w:kern w:val="0"/>
                <w:sz w:val="20"/>
                <w:szCs w:val="20"/>
                <w:fitText w:val="5800" w:id="910485505"/>
              </w:rPr>
              <w:t>した上，遅滞なく会計責任者に報告し，必要な指示を受けている</w:t>
            </w:r>
            <w:r w:rsidRPr="000B0472">
              <w:rPr>
                <w:rFonts w:ascii="ＭＳ ゴシック" w:eastAsia="ＭＳ ゴシック" w:hAnsi="ＭＳ ゴシック" w:hint="eastAsia"/>
                <w:color w:val="000000" w:themeColor="text1"/>
                <w:spacing w:val="20"/>
                <w:w w:val="96"/>
                <w:kern w:val="0"/>
                <w:sz w:val="20"/>
                <w:szCs w:val="20"/>
                <w:fitText w:val="5800" w:id="910485505"/>
              </w:rPr>
              <w:t>か</w:t>
            </w:r>
            <w:r w:rsidRPr="003C4838">
              <w:rPr>
                <w:rFonts w:ascii="ＭＳ ゴシック" w:eastAsia="ＭＳ ゴシック" w:hAnsi="ＭＳ ゴシック" w:hint="eastAsia"/>
                <w:color w:val="000000" w:themeColor="text1"/>
                <w:sz w:val="20"/>
                <w:szCs w:val="20"/>
              </w:rPr>
              <w:t>。</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b/>
                <w:bCs/>
                <w:color w:val="000000" w:themeColor="text1"/>
                <w:kern w:val="0"/>
                <w:sz w:val="20"/>
                <w:szCs w:val="20"/>
              </w:rPr>
              <w:t>２　決算書（</w:t>
            </w:r>
            <w:r w:rsidR="00995F81" w:rsidRPr="003C4838">
              <w:rPr>
                <w:rFonts w:ascii="ＭＳ ゴシック" w:eastAsia="ＭＳ ゴシック" w:hAnsi="ＭＳ ゴシック" w:cs="ＭＳ ゴシック" w:hint="eastAsia"/>
                <w:b/>
                <w:bCs/>
                <w:color w:val="000000" w:themeColor="text1"/>
                <w:kern w:val="0"/>
                <w:sz w:val="20"/>
                <w:szCs w:val="20"/>
              </w:rPr>
              <w:t>計算書類</w:t>
            </w:r>
            <w:r w:rsidRPr="003C4838">
              <w:rPr>
                <w:rFonts w:ascii="ＭＳ ゴシック" w:eastAsia="ＭＳ ゴシック" w:hAnsi="ＭＳ ゴシック" w:cs="ＭＳ ゴシック" w:hint="eastAsia"/>
                <w:b/>
                <w:bCs/>
                <w:color w:val="000000" w:themeColor="text1"/>
                <w:kern w:val="0"/>
                <w:sz w:val="20"/>
                <w:szCs w:val="20"/>
              </w:rPr>
              <w:t>）</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（１）決算書（</w:t>
            </w:r>
            <w:r w:rsidR="00995F81" w:rsidRPr="003C4838">
              <w:rPr>
                <w:rFonts w:ascii="ＭＳ ゴシック" w:eastAsia="ＭＳ ゴシック" w:hAnsi="ＭＳ ゴシック" w:cs="ＭＳ ゴシック" w:hint="eastAsia"/>
                <w:color w:val="000000" w:themeColor="text1"/>
                <w:kern w:val="0"/>
                <w:sz w:val="20"/>
                <w:szCs w:val="20"/>
              </w:rPr>
              <w:t>計算書類</w:t>
            </w:r>
            <w:r w:rsidRPr="003C4838">
              <w:rPr>
                <w:rFonts w:ascii="ＭＳ ゴシック" w:eastAsia="ＭＳ ゴシック" w:hAnsi="ＭＳ ゴシック" w:cs="ＭＳ ゴシック" w:hint="eastAsia"/>
                <w:color w:val="000000" w:themeColor="text1"/>
                <w:kern w:val="0"/>
                <w:sz w:val="20"/>
                <w:szCs w:val="20"/>
              </w:rPr>
              <w:t>）は経理規程に基づき，毎会計年度終了後</w:t>
            </w:r>
            <w:r w:rsidR="00F74CBE" w:rsidRPr="003C4838">
              <w:rPr>
                <w:rFonts w:ascii="ＭＳ ゴシック" w:eastAsia="ＭＳ ゴシック" w:hAnsi="ＭＳ ゴシック" w:cs="ＭＳ ゴシック" w:hint="eastAsia"/>
                <w:color w:val="000000" w:themeColor="text1"/>
                <w:kern w:val="0"/>
                <w:sz w:val="20"/>
                <w:szCs w:val="20"/>
              </w:rPr>
              <w:t>３</w:t>
            </w:r>
            <w:r w:rsidRPr="003C4838">
              <w:rPr>
                <w:rFonts w:ascii="ＭＳ ゴシック" w:eastAsia="ＭＳ ゴシック" w:hAnsi="ＭＳ ゴシック" w:cs="ＭＳ ゴシック" w:hint="eastAsia"/>
                <w:color w:val="000000" w:themeColor="text1"/>
                <w:kern w:val="0"/>
                <w:sz w:val="20"/>
                <w:szCs w:val="20"/>
              </w:rPr>
              <w:t>か月以内に適正に作成されているか。</w:t>
            </w: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（２）収入及び支出は，適正な事業区分，拠点区分及びサービス区分に計上されているか。</w:t>
            </w:r>
          </w:p>
          <w:p w:rsidR="00723682" w:rsidRPr="003C4838" w:rsidRDefault="00723682" w:rsidP="005D19BE">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（３）勘定科目の設定は適切なものとなっているか。（大区分の追加・修正を行っていないか。）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482896" w:rsidRPr="003C4838" w:rsidRDefault="00482896"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9F5200" w:rsidRPr="003C4838" w:rsidRDefault="00585582" w:rsidP="009F5200">
            <w:pPr>
              <w:kinsoku w:val="0"/>
              <w:overflowPunct w:val="0"/>
              <w:spacing w:line="240" w:lineRule="exact"/>
              <w:ind w:leftChars="3" w:left="6"/>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（４</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計算書類の様式又は留意事項別添３に規定する勘定科目におい</w:t>
            </w:r>
          </w:p>
          <w:p w:rsidR="009F5200" w:rsidRPr="003C4838" w:rsidRDefault="00585582" w:rsidP="009F5200">
            <w:pPr>
              <w:kinsoku w:val="0"/>
              <w:overflowPunct w:val="0"/>
              <w:spacing w:line="240" w:lineRule="exact"/>
              <w:ind w:leftChars="3" w:left="6" w:firstLineChars="150" w:firstLine="3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て，該当する取引が制度上認められていない事業種別では当該勘定</w:t>
            </w:r>
          </w:p>
          <w:p w:rsidR="009F5200" w:rsidRPr="003C4838" w:rsidRDefault="00585582" w:rsidP="009F5200">
            <w:pPr>
              <w:kinsoku w:val="0"/>
              <w:overflowPunct w:val="0"/>
              <w:spacing w:line="240" w:lineRule="exact"/>
              <w:ind w:leftChars="3" w:left="6"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科目を使用することができないものとされているが，計算書類の勘</w:t>
            </w:r>
          </w:p>
          <w:p w:rsidR="00585582" w:rsidRPr="003C4838" w:rsidRDefault="00585582" w:rsidP="009F5200">
            <w:pPr>
              <w:kinsoku w:val="0"/>
              <w:overflowPunct w:val="0"/>
              <w:spacing w:line="240" w:lineRule="exact"/>
              <w:ind w:leftChars="3" w:left="6"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定科目の中に使用されていないか。</w:t>
            </w: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（５）事業区分・拠点区分間取引により生ずる内部取引高は，各内訳表の「内部取引消去」欄において相殺消去されているか。</w:t>
            </w: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（６）(資金収支・事業活動計算書のみ)収入と支出は，全て総額で表示されているか。(収入と支出を相殺表示しているものがある場合，その処理は妥当か。)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482896" w:rsidRPr="003C4838" w:rsidRDefault="00482896"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kern w:val="0"/>
                <w:sz w:val="20"/>
                <w:szCs w:val="20"/>
              </w:rPr>
              <w:t>（７）簿外にしている取引はないか。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07" w:type="dxa"/>
            <w:tcBorders>
              <w:top w:val="single" w:sz="4" w:space="0" w:color="auto"/>
              <w:left w:val="single" w:sz="4" w:space="0" w:color="auto"/>
              <w:bottom w:val="single" w:sz="4" w:space="0" w:color="auto"/>
              <w:right w:val="single" w:sz="4" w:space="0" w:color="auto"/>
            </w:tcBorders>
          </w:tcPr>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827962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10987147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89038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3732402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0695110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5387142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315755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234896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6162330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2086056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1215633"/>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41041623"/>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cs="ＭＳ ゴシック" w:hint="eastAsia"/>
                <w:color w:val="000000" w:themeColor="text1"/>
                <w:kern w:val="0"/>
                <w:sz w:val="20"/>
                <w:szCs w:val="20"/>
              </w:rPr>
              <w:t>いる</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7293589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6416032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643621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445787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82896" w:rsidRPr="003C4838" w:rsidRDefault="00482896"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4357032"/>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07633574"/>
                <w14:checkbox>
                  <w14:checked w14:val="0"/>
                  <w14:checkedState w14:val="00FE" w14:font="Wingdings"/>
                  <w14:uncheckedState w14:val="2610" w14:font="ＭＳ ゴシック"/>
                </w14:checkbox>
              </w:sdtPr>
              <w:sdtEndPr/>
              <w:sdtContent>
                <w:r w:rsidR="00A9140A" w:rsidRPr="003C4838">
                  <w:rPr>
                    <w:rFonts w:ascii="ＭＳ ゴシック" w:eastAsia="ＭＳ ゴシック" w:hAnsi="ＭＳ ゴシック" w:hint="eastAsia"/>
                    <w:color w:val="000000" w:themeColor="text1"/>
                    <w:sz w:val="20"/>
                    <w:szCs w:val="20"/>
                  </w:rPr>
                  <w:t>☐</w:t>
                </w:r>
              </w:sdtContent>
            </w:sdt>
            <w:r w:rsidR="00A9140A" w:rsidRPr="003C4838">
              <w:rPr>
                <w:rFonts w:ascii="ＭＳ ゴシック" w:eastAsia="ＭＳ ゴシック" w:hAnsi="ＭＳ ゴシック" w:cs="ＭＳ ゴシック" w:hint="eastAsia"/>
                <w:color w:val="000000" w:themeColor="text1"/>
                <w:kern w:val="0"/>
                <w:sz w:val="20"/>
                <w:szCs w:val="20"/>
              </w:rPr>
              <w:t>ある</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tc>
      </w:tr>
    </w:tbl>
    <w:p w:rsidR="00C506B2" w:rsidRPr="003C4838" w:rsidRDefault="00C506B2" w:rsidP="00C506B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８</w:t>
      </w:r>
      <w:r w:rsidR="00B473E5" w:rsidRPr="003C4838">
        <w:rPr>
          <w:rFonts w:ascii="ＭＳ ゴシック" w:eastAsia="ＭＳ ゴシック" w:hAnsi="ＭＳ ゴシック" w:cs="ＭＳ ゴシック" w:hint="eastAsia"/>
          <w:color w:val="000000" w:themeColor="text1"/>
          <w:kern w:val="0"/>
          <w:sz w:val="20"/>
          <w:szCs w:val="20"/>
        </w:rPr>
        <w:t>９</w:t>
      </w:r>
      <w:r w:rsidRPr="003C4838">
        <w:rPr>
          <w:rFonts w:ascii="ＭＳ ゴシック" w:eastAsia="ＭＳ ゴシック" w:hAnsi="ＭＳ ゴシック" w:cs="ＭＳ ゴシック" w:hint="eastAsia"/>
          <w:color w:val="000000" w:themeColor="text1"/>
          <w:kern w:val="0"/>
          <w:sz w:val="20"/>
          <w:szCs w:val="20"/>
        </w:rPr>
        <w:t>－</w:t>
      </w:r>
    </w:p>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44"/>
        <w:gridCol w:w="1955"/>
        <w:gridCol w:w="2397"/>
        <w:gridCol w:w="1416"/>
      </w:tblGrid>
      <w:tr w:rsidR="003C4838" w:rsidRPr="003C4838" w:rsidTr="005D19BE">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備　　　考</w:t>
            </w:r>
          </w:p>
        </w:tc>
      </w:tr>
      <w:tr w:rsidR="003C4838" w:rsidRPr="003C4838" w:rsidTr="005D19BE">
        <w:trPr>
          <w:trHeight w:val="13463"/>
        </w:trPr>
        <w:tc>
          <w:tcPr>
            <w:tcW w:w="4111"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96"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8385F" w:rsidRPr="003C4838" w:rsidRDefault="0008385F" w:rsidP="005D19B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4E2B87" w:rsidRPr="003C4838" w:rsidRDefault="004E2B87" w:rsidP="005D19B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○モデル経理規程第</w:t>
            </w:r>
            <w:r w:rsidR="00E5266A" w:rsidRPr="003C4838">
              <w:rPr>
                <w:rFonts w:ascii="ＭＳ ゴシック" w:eastAsia="ＭＳ ゴシック" w:hAnsi="ＭＳ ゴシック" w:cs="ＭＳ ゴシック" w:hint="eastAsia"/>
                <w:color w:val="000000" w:themeColor="text1"/>
                <w:spacing w:val="-2"/>
                <w:kern w:val="0"/>
                <w:sz w:val="20"/>
                <w:szCs w:val="20"/>
              </w:rPr>
              <w:t>22</w:t>
            </w:r>
            <w:r w:rsidRPr="003C4838">
              <w:rPr>
                <w:rFonts w:ascii="ＭＳ ゴシック" w:eastAsia="ＭＳ ゴシック" w:hAnsi="ＭＳ ゴシック" w:cs="ＭＳ ゴシック" w:hint="eastAsia"/>
                <w:color w:val="000000" w:themeColor="text1"/>
                <w:spacing w:val="-2"/>
                <w:kern w:val="0"/>
                <w:sz w:val="20"/>
                <w:szCs w:val="20"/>
              </w:rPr>
              <w:t>条</w:t>
            </w:r>
          </w:p>
          <w:p w:rsidR="0008385F" w:rsidRPr="003C4838" w:rsidRDefault="0008385F" w:rsidP="005D19BE">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p>
          <w:p w:rsidR="004E2B87" w:rsidRPr="003C4838" w:rsidRDefault="004E2B87" w:rsidP="005D19BE">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5D19BE">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○モデル経理規程第</w:t>
            </w:r>
            <w:r w:rsidR="00E5266A" w:rsidRPr="003C4838">
              <w:rPr>
                <w:rFonts w:ascii="ＭＳ ゴシック" w:eastAsia="ＭＳ ゴシック" w:hAnsi="ＭＳ ゴシック" w:cs="ＭＳ ゴシック" w:hint="eastAsia"/>
                <w:color w:val="000000" w:themeColor="text1"/>
                <w:spacing w:val="-2"/>
                <w:kern w:val="0"/>
                <w:sz w:val="20"/>
                <w:szCs w:val="20"/>
              </w:rPr>
              <w:t>30</w:t>
            </w:r>
            <w:r w:rsidRPr="003C4838">
              <w:rPr>
                <w:rFonts w:ascii="ＭＳ ゴシック" w:eastAsia="ＭＳ ゴシック" w:hAnsi="ＭＳ ゴシック" w:cs="ＭＳ ゴシック" w:hint="eastAsia"/>
                <w:color w:val="000000" w:themeColor="text1"/>
                <w:spacing w:val="-2"/>
                <w:kern w:val="0"/>
                <w:sz w:val="20"/>
                <w:szCs w:val="20"/>
              </w:rPr>
              <w:t>条第</w:t>
            </w:r>
            <w:r w:rsidR="0008385F" w:rsidRPr="003C4838">
              <w:rPr>
                <w:rFonts w:ascii="ＭＳ ゴシック" w:eastAsia="ＭＳ ゴシック" w:hAnsi="ＭＳ ゴシック" w:cs="ＭＳ ゴシック" w:hint="eastAsia"/>
                <w:color w:val="000000" w:themeColor="text1"/>
                <w:spacing w:val="-2"/>
                <w:kern w:val="0"/>
                <w:sz w:val="20"/>
                <w:szCs w:val="20"/>
              </w:rPr>
              <w:t>１</w:t>
            </w:r>
            <w:r w:rsidRPr="003C4838">
              <w:rPr>
                <w:rFonts w:ascii="ＭＳ ゴシック" w:eastAsia="ＭＳ ゴシック" w:hAnsi="ＭＳ ゴシック" w:cs="ＭＳ ゴシック" w:hint="eastAsia"/>
                <w:color w:val="000000" w:themeColor="text1"/>
                <w:spacing w:val="-2"/>
                <w:kern w:val="0"/>
                <w:sz w:val="20"/>
                <w:szCs w:val="20"/>
              </w:rPr>
              <w:t>項</w:t>
            </w: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○モデル経理規程第</w:t>
            </w:r>
            <w:r w:rsidR="00E5266A" w:rsidRPr="003C4838">
              <w:rPr>
                <w:rFonts w:ascii="ＭＳ ゴシック" w:eastAsia="ＭＳ ゴシック" w:hAnsi="ＭＳ ゴシック" w:hint="eastAsia"/>
                <w:color w:val="000000" w:themeColor="text1"/>
                <w:sz w:val="20"/>
                <w:szCs w:val="20"/>
              </w:rPr>
              <w:t>31</w:t>
            </w:r>
            <w:r w:rsidR="00482896" w:rsidRPr="003C4838">
              <w:rPr>
                <w:rFonts w:ascii="ＭＳ ゴシック" w:eastAsia="ＭＳ ゴシック" w:hAnsi="ＭＳ ゴシック" w:hint="eastAsia"/>
                <w:color w:val="000000" w:themeColor="text1"/>
                <w:sz w:val="20"/>
                <w:szCs w:val="20"/>
              </w:rPr>
              <w:t>条</w:t>
            </w:r>
          </w:p>
          <w:p w:rsidR="00723682" w:rsidRPr="003C4838" w:rsidRDefault="00723682" w:rsidP="005D19B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F74CBE"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○法第45条の27第</w:t>
            </w:r>
            <w:r w:rsidR="0008385F" w:rsidRPr="003C4838">
              <w:rPr>
                <w:rFonts w:ascii="ＭＳ ゴシック" w:eastAsia="ＭＳ ゴシック" w:hAnsi="ＭＳ ゴシック" w:cs="ＭＳ ゴシック" w:hint="eastAsia"/>
                <w:color w:val="000000" w:themeColor="text1"/>
                <w:kern w:val="0"/>
                <w:sz w:val="20"/>
                <w:szCs w:val="20"/>
              </w:rPr>
              <w:t>２</w:t>
            </w:r>
            <w:r w:rsidRPr="003C4838">
              <w:rPr>
                <w:rFonts w:ascii="ＭＳ ゴシック" w:eastAsia="ＭＳ ゴシック" w:hAnsi="ＭＳ ゴシック" w:cs="ＭＳ ゴシック" w:hint="eastAsia"/>
                <w:color w:val="000000" w:themeColor="text1"/>
                <w:kern w:val="0"/>
                <w:sz w:val="20"/>
                <w:szCs w:val="20"/>
              </w:rPr>
              <w:t>項</w:t>
            </w:r>
          </w:p>
          <w:p w:rsidR="00723682" w:rsidRPr="003C4838" w:rsidRDefault="00723682" w:rsidP="005D19BE">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F74CBE" w:rsidRPr="003C4838">
              <w:rPr>
                <w:rFonts w:ascii="ＭＳ ゴシック" w:eastAsia="ＭＳ ゴシック" w:hAnsi="ＭＳ ゴシック" w:cs="ＭＳ ゴシック" w:hint="eastAsia"/>
                <w:color w:val="000000" w:themeColor="text1"/>
                <w:kern w:val="0"/>
                <w:sz w:val="20"/>
                <w:szCs w:val="20"/>
              </w:rPr>
              <w:t>会計省令第</w:t>
            </w:r>
            <w:r w:rsidR="0008385F" w:rsidRPr="003C4838">
              <w:rPr>
                <w:rFonts w:ascii="ＭＳ ゴシック" w:eastAsia="ＭＳ ゴシック" w:hAnsi="ＭＳ ゴシック" w:cs="ＭＳ ゴシック" w:hint="eastAsia"/>
                <w:color w:val="000000" w:themeColor="text1"/>
                <w:kern w:val="0"/>
                <w:sz w:val="20"/>
                <w:szCs w:val="20"/>
              </w:rPr>
              <w:t>２</w:t>
            </w:r>
            <w:r w:rsidR="00F74CBE" w:rsidRPr="003C4838">
              <w:rPr>
                <w:rFonts w:ascii="ＭＳ ゴシック" w:eastAsia="ＭＳ ゴシック" w:hAnsi="ＭＳ ゴシック" w:cs="ＭＳ ゴシック" w:hint="eastAsia"/>
                <w:color w:val="000000" w:themeColor="text1"/>
                <w:kern w:val="0"/>
                <w:sz w:val="20"/>
                <w:szCs w:val="20"/>
              </w:rPr>
              <w:t>条</w:t>
            </w:r>
          </w:p>
          <w:p w:rsidR="00723682" w:rsidRPr="003C4838" w:rsidRDefault="00723682" w:rsidP="005D19BE">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○モデル経理規程第4条第</w:t>
            </w:r>
            <w:r w:rsidR="0008385F" w:rsidRPr="003C4838">
              <w:rPr>
                <w:rFonts w:ascii="ＭＳ ゴシック" w:eastAsia="ＭＳ ゴシック" w:hAnsi="ＭＳ ゴシック" w:cs="ＭＳ ゴシック" w:hint="eastAsia"/>
                <w:color w:val="000000" w:themeColor="text1"/>
                <w:kern w:val="0"/>
                <w:sz w:val="20"/>
                <w:szCs w:val="20"/>
              </w:rPr>
              <w:t>２</w:t>
            </w:r>
            <w:r w:rsidRPr="003C4838">
              <w:rPr>
                <w:rFonts w:ascii="ＭＳ ゴシック" w:eastAsia="ＭＳ ゴシック" w:hAnsi="ＭＳ ゴシック" w:cs="ＭＳ ゴシック" w:hint="eastAsia"/>
                <w:color w:val="000000" w:themeColor="text1"/>
                <w:kern w:val="0"/>
                <w:sz w:val="20"/>
                <w:szCs w:val="20"/>
              </w:rPr>
              <w:t>項,第</w:t>
            </w:r>
            <w:r w:rsidR="00E5266A" w:rsidRPr="003C4838">
              <w:rPr>
                <w:rFonts w:ascii="ＭＳ ゴシック" w:eastAsia="ＭＳ ゴシック" w:hAnsi="ＭＳ ゴシック" w:cs="ＭＳ ゴシック" w:hint="eastAsia"/>
                <w:color w:val="000000" w:themeColor="text1"/>
                <w:kern w:val="0"/>
                <w:sz w:val="20"/>
                <w:szCs w:val="20"/>
              </w:rPr>
              <w:t>10</w:t>
            </w:r>
            <w:r w:rsidRPr="003C4838">
              <w:rPr>
                <w:rFonts w:ascii="ＭＳ ゴシック" w:eastAsia="ＭＳ ゴシック" w:hAnsi="ＭＳ ゴシック" w:cs="ＭＳ ゴシック" w:hint="eastAsia"/>
                <w:color w:val="000000" w:themeColor="text1"/>
                <w:kern w:val="0"/>
                <w:sz w:val="20"/>
                <w:szCs w:val="20"/>
              </w:rPr>
              <w:t>条</w:t>
            </w:r>
          </w:p>
          <w:p w:rsidR="00723682" w:rsidRPr="003C4838" w:rsidRDefault="00723682"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w w:val="95"/>
                <w:kern w:val="0"/>
                <w:sz w:val="20"/>
                <w:szCs w:val="20"/>
                <w:fitText w:val="1900" w:id="-695021312"/>
              </w:rPr>
              <w:t>○モデル経理規程（</w:t>
            </w:r>
            <w:r w:rsidRPr="003C4838">
              <w:rPr>
                <w:rFonts w:ascii="ＭＳ ゴシック" w:eastAsia="ＭＳ ゴシック" w:hAnsi="ＭＳ ゴシック" w:cs="ＭＳ ゴシック" w:hint="eastAsia"/>
                <w:color w:val="000000" w:themeColor="text1"/>
                <w:spacing w:val="4"/>
                <w:w w:val="95"/>
                <w:kern w:val="0"/>
                <w:sz w:val="20"/>
                <w:szCs w:val="20"/>
                <w:fitText w:val="1900" w:id="-695021312"/>
              </w:rPr>
              <w:t>注</w:t>
            </w:r>
            <w:r w:rsidRPr="003C4838">
              <w:rPr>
                <w:rFonts w:ascii="ＭＳ ゴシック" w:eastAsia="ＭＳ ゴシック" w:hAnsi="ＭＳ ゴシック" w:cs="ＭＳ ゴシック" w:hint="eastAsia"/>
                <w:color w:val="000000" w:themeColor="text1"/>
                <w:kern w:val="0"/>
                <w:sz w:val="20"/>
                <w:szCs w:val="20"/>
              </w:rPr>
              <w:t>1）</w:t>
            </w:r>
          </w:p>
          <w:p w:rsidR="0008385F" w:rsidRPr="003C4838" w:rsidRDefault="0008385F" w:rsidP="0008385F">
            <w:pPr>
              <w:autoSpaceDE w:val="0"/>
              <w:autoSpaceDN w:val="0"/>
              <w:adjustRightInd w:val="0"/>
              <w:spacing w:line="240" w:lineRule="exact"/>
              <w:jc w:val="left"/>
              <w:rPr>
                <w:rFonts w:ascii="ＭＳ ゴシック" w:eastAsia="ＭＳ ゴシック" w:hAnsi="ＭＳ ゴシック" w:cs="ＭＳ ゴシック"/>
                <w:color w:val="000000" w:themeColor="text1"/>
                <w:kern w:val="0"/>
                <w:szCs w:val="21"/>
              </w:rPr>
            </w:pPr>
          </w:p>
          <w:p w:rsidR="009F5200" w:rsidRPr="003C4838" w:rsidRDefault="009F5200" w:rsidP="0008385F">
            <w:pPr>
              <w:autoSpaceDE w:val="0"/>
              <w:autoSpaceDN w:val="0"/>
              <w:adjustRightInd w:val="0"/>
              <w:spacing w:line="240" w:lineRule="exact"/>
              <w:jc w:val="left"/>
              <w:rPr>
                <w:rFonts w:ascii="ＭＳ ゴシック" w:eastAsia="ＭＳ ゴシック" w:hAnsi="ＭＳ ゴシック" w:cs="ＭＳ ゴシック"/>
                <w:color w:val="000000" w:themeColor="text1"/>
                <w:kern w:val="0"/>
                <w:szCs w:val="21"/>
              </w:rPr>
            </w:pPr>
          </w:p>
          <w:p w:rsidR="00723682" w:rsidRPr="003C4838" w:rsidRDefault="00723682" w:rsidP="005D19BE">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00F74CBE" w:rsidRPr="003C4838">
              <w:rPr>
                <w:rFonts w:ascii="ＭＳ ゴシック" w:eastAsia="ＭＳ ゴシック" w:hAnsi="ＭＳ ゴシック" w:cs="ＭＳ ゴシック" w:hint="eastAsia"/>
                <w:color w:val="000000" w:themeColor="text1"/>
                <w:kern w:val="0"/>
                <w:sz w:val="20"/>
                <w:szCs w:val="20"/>
              </w:rPr>
              <w:t>会計省令第10条</w:t>
            </w:r>
          </w:p>
          <w:p w:rsidR="00723682" w:rsidRPr="003C4838" w:rsidRDefault="00723682" w:rsidP="005D19BE">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rPr>
              <w:t>ﾓﾃﾞﾙ</w:t>
            </w:r>
            <w:r w:rsidRPr="003C4838">
              <w:rPr>
                <w:rFonts w:ascii="ＭＳ ゴシック" w:eastAsia="ＭＳ ゴシック" w:hAnsi="ＭＳ ゴシック" w:cs="ＭＳ ゴシック" w:hint="eastAsia"/>
                <w:color w:val="000000" w:themeColor="text1"/>
                <w:kern w:val="0"/>
                <w:sz w:val="20"/>
                <w:szCs w:val="20"/>
                <w:lang w:eastAsia="zh-CN"/>
              </w:rPr>
              <w:t>経理規程第</w:t>
            </w:r>
            <w:r w:rsidR="00585582" w:rsidRPr="003C4838">
              <w:rPr>
                <w:rFonts w:ascii="ＭＳ ゴシック" w:eastAsia="ＭＳ ゴシック" w:hAnsi="ＭＳ ゴシック" w:cs="ＭＳ ゴシック" w:hint="eastAsia"/>
                <w:color w:val="000000" w:themeColor="text1"/>
                <w:kern w:val="0"/>
                <w:sz w:val="20"/>
                <w:szCs w:val="20"/>
              </w:rPr>
              <w:t>６</w:t>
            </w:r>
            <w:r w:rsidRPr="003C4838">
              <w:rPr>
                <w:rFonts w:ascii="ＭＳ ゴシック" w:eastAsia="ＭＳ ゴシック" w:hAnsi="ＭＳ ゴシック" w:cs="ＭＳ ゴシック" w:hint="eastAsia"/>
                <w:color w:val="000000" w:themeColor="text1"/>
                <w:kern w:val="0"/>
                <w:sz w:val="20"/>
                <w:szCs w:val="20"/>
                <w:lang w:eastAsia="zh-CN"/>
              </w:rPr>
              <w:t>条　　　第</w:t>
            </w:r>
            <w:r w:rsidR="0008385F" w:rsidRPr="003C4838">
              <w:rPr>
                <w:rFonts w:ascii="ＭＳ ゴシック" w:eastAsia="ＭＳ ゴシック" w:hAnsi="ＭＳ ゴシック" w:cs="ＭＳ ゴシック" w:hint="eastAsia"/>
                <w:color w:val="000000" w:themeColor="text1"/>
                <w:kern w:val="0"/>
                <w:sz w:val="20"/>
                <w:szCs w:val="20"/>
              </w:rPr>
              <w:t>１</w:t>
            </w:r>
            <w:r w:rsidRPr="003C4838">
              <w:rPr>
                <w:rFonts w:ascii="ＭＳ ゴシック" w:eastAsia="ＭＳ ゴシック" w:hAnsi="ＭＳ ゴシック" w:cs="ＭＳ ゴシック" w:hint="eastAsia"/>
                <w:color w:val="000000" w:themeColor="text1"/>
                <w:kern w:val="0"/>
                <w:sz w:val="20"/>
                <w:szCs w:val="20"/>
                <w:lang w:eastAsia="zh-CN"/>
              </w:rPr>
              <w:t>項</w:t>
            </w:r>
            <w:r w:rsidR="0008385F"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lang w:eastAsia="zh-CN"/>
              </w:rPr>
              <w:t>第</w:t>
            </w:r>
            <w:r w:rsidR="0008385F" w:rsidRPr="003C4838">
              <w:rPr>
                <w:rFonts w:ascii="ＭＳ ゴシック" w:eastAsia="ＭＳ ゴシック" w:hAnsi="ＭＳ ゴシック" w:cs="ＭＳ ゴシック" w:hint="eastAsia"/>
                <w:color w:val="000000" w:themeColor="text1"/>
                <w:kern w:val="0"/>
                <w:sz w:val="20"/>
                <w:szCs w:val="20"/>
              </w:rPr>
              <w:t>２</w:t>
            </w:r>
            <w:r w:rsidRPr="003C4838">
              <w:rPr>
                <w:rFonts w:ascii="ＭＳ ゴシック" w:eastAsia="ＭＳ ゴシック" w:hAnsi="ＭＳ ゴシック" w:cs="ＭＳ ゴシック" w:hint="eastAsia"/>
                <w:color w:val="000000" w:themeColor="text1"/>
                <w:kern w:val="0"/>
                <w:sz w:val="20"/>
                <w:szCs w:val="20"/>
                <w:lang w:eastAsia="zh-CN"/>
              </w:rPr>
              <w:t>項</w:t>
            </w:r>
            <w:r w:rsidR="0008385F" w:rsidRPr="003C4838">
              <w:rPr>
                <w:rFonts w:ascii="ＭＳ ゴシック" w:eastAsia="ＭＳ ゴシック" w:hAnsi="ＭＳ ゴシック" w:cs="ＭＳ ゴシック" w:hint="eastAsia"/>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lang w:eastAsia="zh-CN"/>
              </w:rPr>
              <w:t>第</w:t>
            </w:r>
            <w:r w:rsidR="0008385F" w:rsidRPr="003C4838">
              <w:rPr>
                <w:rFonts w:ascii="ＭＳ ゴシック" w:eastAsia="ＭＳ ゴシック" w:hAnsi="ＭＳ ゴシック" w:cs="ＭＳ ゴシック" w:hint="eastAsia"/>
                <w:color w:val="000000" w:themeColor="text1"/>
                <w:kern w:val="0"/>
                <w:sz w:val="20"/>
                <w:szCs w:val="20"/>
              </w:rPr>
              <w:t>３</w:t>
            </w:r>
            <w:r w:rsidRPr="003C4838">
              <w:rPr>
                <w:rFonts w:ascii="ＭＳ ゴシック" w:eastAsia="ＭＳ ゴシック" w:hAnsi="ＭＳ ゴシック" w:cs="ＭＳ ゴシック" w:hint="eastAsia"/>
                <w:color w:val="000000" w:themeColor="text1"/>
                <w:kern w:val="0"/>
                <w:sz w:val="20"/>
                <w:szCs w:val="20"/>
                <w:lang w:eastAsia="zh-CN"/>
              </w:rPr>
              <w:t>項</w:t>
            </w:r>
          </w:p>
          <w:p w:rsidR="00723682" w:rsidRPr="003C4838" w:rsidRDefault="00723682" w:rsidP="005D19BE">
            <w:pPr>
              <w:autoSpaceDE w:val="0"/>
              <w:autoSpaceDN w:val="0"/>
              <w:adjustRightInd w:val="0"/>
              <w:spacing w:line="300" w:lineRule="auto"/>
              <w:ind w:left="200" w:hangingChars="100" w:hanging="200"/>
              <w:jc w:val="lef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482896">
            <w:pPr>
              <w:autoSpaceDE w:val="0"/>
              <w:autoSpaceDN w:val="0"/>
              <w:adjustRightInd w:val="0"/>
              <w:ind w:left="200" w:hangingChars="100" w:hanging="20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00F74CBE" w:rsidRPr="003C4838">
              <w:rPr>
                <w:rFonts w:ascii="ＭＳ ゴシック" w:eastAsia="ＭＳ ゴシック" w:hAnsi="ＭＳ ゴシック" w:cs="ＭＳ ゴシック" w:hint="eastAsia"/>
                <w:color w:val="000000" w:themeColor="text1"/>
                <w:kern w:val="0"/>
                <w:sz w:val="20"/>
                <w:szCs w:val="20"/>
              </w:rPr>
              <w:t>会計省令第18条，第24条，第28条</w:t>
            </w:r>
            <w:r w:rsidR="00482896" w:rsidRPr="003C4838">
              <w:rPr>
                <w:rFonts w:ascii="ＭＳ ゴシック" w:eastAsia="ＭＳ ゴシック" w:hAnsi="ＭＳ ゴシック" w:cs="ＭＳ ゴシック" w:hint="eastAsia"/>
                <w:color w:val="000000" w:themeColor="text1"/>
                <w:kern w:val="0"/>
                <w:sz w:val="20"/>
                <w:szCs w:val="20"/>
              </w:rPr>
              <w:t>，留意事項</w:t>
            </w:r>
            <w:r w:rsidR="00482896" w:rsidRPr="003C4838">
              <w:rPr>
                <w:rFonts w:ascii="ＭＳ ゴシック" w:eastAsia="ＭＳ ゴシック" w:hAnsi="ＭＳ ゴシック" w:cs="ＭＳ ゴシック"/>
                <w:color w:val="000000" w:themeColor="text1"/>
                <w:kern w:val="0"/>
                <w:sz w:val="20"/>
                <w:szCs w:val="20"/>
              </w:rPr>
              <w:t>25(1)</w:t>
            </w:r>
          </w:p>
          <w:p w:rsidR="00482896" w:rsidRPr="003C4838" w:rsidRDefault="00482896" w:rsidP="00482896">
            <w:pPr>
              <w:autoSpaceDE w:val="0"/>
              <w:autoSpaceDN w:val="0"/>
              <w:adjustRightInd w:val="0"/>
              <w:ind w:left="200" w:hangingChars="100" w:hanging="200"/>
              <w:jc w:val="left"/>
              <w:rPr>
                <w:rFonts w:ascii="ＭＳ ゴシック" w:eastAsia="ＭＳ ゴシック" w:hAnsi="ＭＳ ゴシック" w:cs="ＭＳ ゴシック"/>
                <w:color w:val="000000" w:themeColor="text1"/>
                <w:kern w:val="0"/>
                <w:sz w:val="20"/>
                <w:szCs w:val="20"/>
              </w:rPr>
            </w:pPr>
          </w:p>
          <w:p w:rsidR="00723682" w:rsidRPr="003C4838" w:rsidRDefault="00723682" w:rsidP="00F74CBE">
            <w:pPr>
              <w:autoSpaceDE w:val="0"/>
              <w:autoSpaceDN w:val="0"/>
              <w:adjustRightInd w:val="0"/>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F74CBE" w:rsidRPr="003C4838">
              <w:rPr>
                <w:rFonts w:ascii="ＭＳ ゴシック" w:eastAsia="ＭＳ ゴシック" w:hAnsi="ＭＳ ゴシック" w:cs="ＭＳ ゴシック" w:hint="eastAsia"/>
                <w:color w:val="000000" w:themeColor="text1"/>
                <w:kern w:val="0"/>
                <w:sz w:val="20"/>
                <w:szCs w:val="20"/>
              </w:rPr>
              <w:t>留意事項</w:t>
            </w:r>
            <w:r w:rsidR="0008385F" w:rsidRPr="003C4838">
              <w:rPr>
                <w:rFonts w:ascii="ＭＳ ゴシック" w:eastAsia="ＭＳ ゴシック" w:hAnsi="ＭＳ ゴシック" w:cs="ＭＳ ゴシック" w:hint="eastAsia"/>
                <w:color w:val="000000" w:themeColor="text1"/>
                <w:kern w:val="0"/>
                <w:sz w:val="20"/>
                <w:szCs w:val="20"/>
              </w:rPr>
              <w:t>25</w:t>
            </w:r>
            <w:r w:rsidR="00F74CBE" w:rsidRPr="003C4838">
              <w:rPr>
                <w:rFonts w:ascii="ＭＳ ゴシック" w:eastAsia="ＭＳ ゴシック" w:hAnsi="ＭＳ ゴシック" w:cs="ＭＳ ゴシック" w:hint="eastAsia"/>
                <w:color w:val="000000" w:themeColor="text1"/>
                <w:kern w:val="0"/>
                <w:sz w:val="20"/>
                <w:szCs w:val="20"/>
              </w:rPr>
              <w:t>(1)</w:t>
            </w:r>
          </w:p>
          <w:p w:rsidR="00EC269B" w:rsidRPr="003C4838" w:rsidRDefault="00EC269B"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4E2B87" w:rsidRPr="003C4838" w:rsidRDefault="004E2B87"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F74CBE" w:rsidRPr="003C4838">
              <w:rPr>
                <w:rFonts w:ascii="ＭＳ ゴシック" w:eastAsia="ＭＳ ゴシック" w:hAnsi="ＭＳ ゴシック" w:cs="ＭＳ ゴシック" w:hint="eastAsia"/>
                <w:color w:val="000000" w:themeColor="text1"/>
                <w:kern w:val="0"/>
                <w:sz w:val="20"/>
                <w:szCs w:val="20"/>
              </w:rPr>
              <w:t>会計省令</w:t>
            </w:r>
            <w:r w:rsidR="00EC269B" w:rsidRPr="003C4838">
              <w:rPr>
                <w:rFonts w:ascii="ＭＳ ゴシック" w:eastAsia="ＭＳ ゴシック" w:hAnsi="ＭＳ ゴシック" w:cs="ＭＳ ゴシック" w:hint="eastAsia"/>
                <w:color w:val="000000" w:themeColor="text1"/>
                <w:kern w:val="0"/>
                <w:sz w:val="20"/>
                <w:szCs w:val="20"/>
              </w:rPr>
              <w:t>11条</w:t>
            </w:r>
          </w:p>
          <w:p w:rsidR="00723682" w:rsidRPr="003C4838" w:rsidRDefault="00723682"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lang w:eastAsia="zh-CN"/>
              </w:rPr>
              <w:t>○</w:t>
            </w:r>
            <w:r w:rsidR="00EC269B" w:rsidRPr="003C4838">
              <w:rPr>
                <w:rFonts w:ascii="ＭＳ ゴシック" w:eastAsia="ＭＳ ゴシック" w:hAnsi="ＭＳ ゴシック" w:hint="eastAsia"/>
                <w:color w:val="000000" w:themeColor="text1"/>
                <w:sz w:val="20"/>
                <w:szCs w:val="20"/>
              </w:rPr>
              <w:t>運用上取扱</w:t>
            </w:r>
            <w:r w:rsidR="00EC269B" w:rsidRPr="003C4838">
              <w:rPr>
                <w:rFonts w:ascii="ＭＳ ゴシック" w:eastAsia="ＭＳ ゴシック" w:hAnsi="ＭＳ ゴシック" w:cs="ＭＳ ゴシック" w:hint="eastAsia"/>
                <w:color w:val="000000" w:themeColor="text1"/>
                <w:kern w:val="0"/>
                <w:sz w:val="20"/>
                <w:szCs w:val="20"/>
              </w:rPr>
              <w:t>４</w:t>
            </w:r>
          </w:p>
          <w:p w:rsidR="00EC269B" w:rsidRPr="003C4838" w:rsidRDefault="00482896"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○留意事項４</w:t>
            </w:r>
            <w:r w:rsidRPr="003C4838">
              <w:rPr>
                <w:rFonts w:ascii="ＭＳ ゴシック" w:eastAsia="ＭＳ ゴシック" w:hAnsi="ＭＳ ゴシック" w:cs="ＭＳ ゴシック"/>
                <w:color w:val="000000" w:themeColor="text1"/>
                <w:kern w:val="0"/>
                <w:sz w:val="20"/>
                <w:szCs w:val="20"/>
              </w:rPr>
              <w:t>(3)</w:t>
            </w:r>
          </w:p>
          <w:p w:rsidR="00723682" w:rsidRPr="003C4838" w:rsidRDefault="00723682"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482896" w:rsidRPr="003C4838" w:rsidRDefault="00482896" w:rsidP="005D19BE">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F74CBE" w:rsidRPr="003C4838">
              <w:rPr>
                <w:rFonts w:ascii="ＭＳ ゴシック" w:eastAsia="ＭＳ ゴシック" w:hAnsi="ＭＳ ゴシック" w:cs="ＭＳ ゴシック" w:hint="eastAsia"/>
                <w:color w:val="000000" w:themeColor="text1"/>
                <w:kern w:val="0"/>
                <w:sz w:val="20"/>
                <w:szCs w:val="20"/>
              </w:rPr>
              <w:t>会計省令</w:t>
            </w:r>
            <w:r w:rsidR="00482896" w:rsidRPr="003C4838">
              <w:rPr>
                <w:rFonts w:ascii="ＭＳ ゴシック" w:eastAsia="ＭＳ ゴシック" w:hAnsi="ＭＳ ゴシック" w:cs="ＭＳ ゴシック" w:hint="eastAsia"/>
                <w:color w:val="000000" w:themeColor="text1"/>
                <w:kern w:val="0"/>
                <w:sz w:val="20"/>
                <w:szCs w:val="20"/>
              </w:rPr>
              <w:t>第</w:t>
            </w:r>
            <w:r w:rsidR="00482896" w:rsidRPr="003C4838">
              <w:rPr>
                <w:rFonts w:ascii="ＭＳ ゴシック" w:eastAsia="ＭＳ ゴシック" w:hAnsi="ＭＳ ゴシック" w:cs="ＭＳ ゴシック"/>
                <w:color w:val="000000" w:themeColor="text1"/>
                <w:kern w:val="0"/>
                <w:sz w:val="20"/>
                <w:szCs w:val="20"/>
              </w:rPr>
              <w:t>２</w:t>
            </w:r>
            <w:r w:rsidR="00EC269B" w:rsidRPr="003C4838">
              <w:rPr>
                <w:rFonts w:ascii="ＭＳ ゴシック" w:eastAsia="ＭＳ ゴシック" w:hAnsi="ＭＳ ゴシック" w:cs="ＭＳ ゴシック" w:hint="eastAsia"/>
                <w:color w:val="000000" w:themeColor="text1"/>
                <w:kern w:val="0"/>
                <w:sz w:val="20"/>
                <w:szCs w:val="20"/>
              </w:rPr>
              <w:t>条</w:t>
            </w:r>
            <w:r w:rsidR="00482896" w:rsidRPr="003C4838">
              <w:rPr>
                <w:rFonts w:ascii="ＭＳ ゴシック" w:eastAsia="ＭＳ ゴシック" w:hAnsi="ＭＳ ゴシック" w:cs="ＭＳ ゴシック" w:hint="eastAsia"/>
                <w:color w:val="000000" w:themeColor="text1"/>
                <w:kern w:val="0"/>
                <w:sz w:val="20"/>
                <w:szCs w:val="20"/>
              </w:rPr>
              <w:t>の</w:t>
            </w:r>
            <w:r w:rsidR="00482896" w:rsidRPr="003C4838">
              <w:rPr>
                <w:rFonts w:ascii="ＭＳ ゴシック" w:eastAsia="ＭＳ ゴシック" w:hAnsi="ＭＳ ゴシック" w:cs="ＭＳ ゴシック"/>
                <w:color w:val="000000" w:themeColor="text1"/>
                <w:kern w:val="0"/>
                <w:sz w:val="20"/>
                <w:szCs w:val="20"/>
              </w:rPr>
              <w:t>２</w:t>
            </w:r>
          </w:p>
          <w:p w:rsidR="00723682" w:rsidRPr="003C4838" w:rsidRDefault="00723682"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482896" w:rsidRPr="003C4838" w:rsidRDefault="00482896"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723682" w:rsidRPr="003C4838" w:rsidRDefault="00723682" w:rsidP="005D19BE">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00F74CBE" w:rsidRPr="003C4838">
              <w:rPr>
                <w:rFonts w:ascii="ＭＳ ゴシック" w:eastAsia="ＭＳ ゴシック" w:hAnsi="ＭＳ ゴシック" w:cs="ＭＳ ゴシック" w:hint="eastAsia"/>
                <w:color w:val="000000" w:themeColor="text1"/>
                <w:kern w:val="0"/>
                <w:sz w:val="20"/>
                <w:szCs w:val="20"/>
              </w:rPr>
              <w:t>会計省令</w:t>
            </w:r>
            <w:r w:rsidR="00814D82" w:rsidRPr="003C4838">
              <w:rPr>
                <w:rFonts w:ascii="ＭＳ ゴシック" w:eastAsia="ＭＳ ゴシック" w:hAnsi="ＭＳ ゴシック" w:cs="ＭＳ ゴシック" w:hint="eastAsia"/>
                <w:color w:val="000000" w:themeColor="text1"/>
                <w:kern w:val="0"/>
                <w:sz w:val="20"/>
                <w:szCs w:val="20"/>
              </w:rPr>
              <w:t>第</w:t>
            </w:r>
            <w:r w:rsidR="00482896" w:rsidRPr="003C4838">
              <w:rPr>
                <w:rFonts w:ascii="ＭＳ ゴシック" w:eastAsia="ＭＳ ゴシック" w:hAnsi="ＭＳ ゴシック" w:cs="ＭＳ ゴシック" w:hint="eastAsia"/>
                <w:color w:val="000000" w:themeColor="text1"/>
                <w:kern w:val="0"/>
                <w:sz w:val="20"/>
                <w:szCs w:val="20"/>
              </w:rPr>
              <w:t>２</w:t>
            </w:r>
            <w:r w:rsidR="00814D82" w:rsidRPr="003C4838">
              <w:rPr>
                <w:rFonts w:ascii="ＭＳ ゴシック" w:eastAsia="ＭＳ ゴシック" w:hAnsi="ＭＳ ゴシック" w:cs="ＭＳ ゴシック" w:hint="eastAsia"/>
                <w:color w:val="000000" w:themeColor="text1"/>
                <w:kern w:val="0"/>
                <w:sz w:val="20"/>
                <w:szCs w:val="20"/>
              </w:rPr>
              <w:t>条</w:t>
            </w:r>
            <w:r w:rsidR="00482896" w:rsidRPr="003C4838">
              <w:rPr>
                <w:rFonts w:ascii="ＭＳ ゴシック" w:eastAsia="ＭＳ ゴシック" w:hAnsi="ＭＳ ゴシック" w:cs="ＭＳ ゴシック" w:hint="eastAsia"/>
                <w:color w:val="000000" w:themeColor="text1"/>
                <w:kern w:val="0"/>
                <w:sz w:val="20"/>
                <w:szCs w:val="20"/>
              </w:rPr>
              <w:t>の</w:t>
            </w:r>
            <w:r w:rsidR="00482896" w:rsidRPr="003C4838">
              <w:rPr>
                <w:rFonts w:ascii="ＭＳ ゴシック" w:eastAsia="ＭＳ ゴシック" w:hAnsi="ＭＳ ゴシック" w:cs="ＭＳ ゴシック"/>
                <w:color w:val="000000" w:themeColor="text1"/>
                <w:kern w:val="0"/>
                <w:sz w:val="20"/>
                <w:szCs w:val="20"/>
              </w:rPr>
              <w:t>２</w:t>
            </w:r>
          </w:p>
          <w:p w:rsidR="00723682" w:rsidRPr="003C4838" w:rsidRDefault="00723682" w:rsidP="00E5266A">
            <w:pPr>
              <w:autoSpaceDE w:val="0"/>
              <w:autoSpaceDN w:val="0"/>
              <w:adjustRightInd w:val="0"/>
              <w:spacing w:line="240" w:lineRule="exact"/>
              <w:jc w:val="left"/>
              <w:rPr>
                <w:rFonts w:ascii="ＭＳ ゴシック" w:eastAsia="ＭＳ ゴシック" w:hAnsi="ＭＳ ゴシック" w:cs="ＭＳ ゴシック"/>
                <w:color w:val="000000" w:themeColor="text1"/>
                <w:spacing w:val="-2"/>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w:t>
            </w:r>
            <w:r w:rsidRPr="003C4838">
              <w:rPr>
                <w:rFonts w:ascii="ＭＳ ゴシック" w:eastAsia="ＭＳ ゴシック" w:hAnsi="ＭＳ ゴシック" w:cs="ＭＳ ゴシック" w:hint="eastAsia"/>
                <w:color w:val="000000" w:themeColor="text1"/>
                <w:kern w:val="0"/>
                <w:sz w:val="20"/>
                <w:szCs w:val="20"/>
              </w:rPr>
              <w:t>ﾓﾃﾞﾙ</w:t>
            </w:r>
            <w:r w:rsidRPr="003C4838">
              <w:rPr>
                <w:rFonts w:ascii="ＭＳ ゴシック" w:eastAsia="ＭＳ ゴシック" w:hAnsi="ＭＳ ゴシック" w:cs="ＭＳ ゴシック" w:hint="eastAsia"/>
                <w:color w:val="000000" w:themeColor="text1"/>
                <w:kern w:val="0"/>
                <w:sz w:val="20"/>
                <w:szCs w:val="20"/>
                <w:lang w:eastAsia="zh-CN"/>
              </w:rPr>
              <w:t>経理規程第</w:t>
            </w:r>
            <w:r w:rsidR="00E5266A" w:rsidRPr="003C4838">
              <w:rPr>
                <w:rFonts w:ascii="ＭＳ ゴシック" w:eastAsia="ＭＳ ゴシック" w:hAnsi="ＭＳ ゴシック" w:cs="ＭＳ ゴシック" w:hint="eastAsia"/>
                <w:color w:val="000000" w:themeColor="text1"/>
                <w:kern w:val="0"/>
                <w:sz w:val="20"/>
                <w:szCs w:val="20"/>
              </w:rPr>
              <w:t>10</w:t>
            </w:r>
            <w:r w:rsidRPr="003C4838">
              <w:rPr>
                <w:rFonts w:ascii="ＭＳ ゴシック" w:eastAsia="ＭＳ ゴシック" w:hAnsi="ＭＳ ゴシック" w:cs="ＭＳ ゴシック" w:hint="eastAsia"/>
                <w:color w:val="000000" w:themeColor="text1"/>
                <w:kern w:val="0"/>
                <w:sz w:val="20"/>
                <w:szCs w:val="20"/>
                <w:lang w:eastAsia="zh-CN"/>
              </w:rPr>
              <w:t>条</w:t>
            </w:r>
          </w:p>
        </w:tc>
        <w:tc>
          <w:tcPr>
            <w:tcW w:w="143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tc>
      </w:tr>
    </w:tbl>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B473E5" w:rsidRPr="003C4838">
        <w:rPr>
          <w:rFonts w:ascii="ＭＳ ゴシック" w:eastAsia="ＭＳ ゴシック" w:hAnsi="ＭＳ ゴシック" w:cs="ＭＳ ゴシック" w:hint="eastAsia"/>
          <w:color w:val="000000" w:themeColor="text1"/>
          <w:kern w:val="0"/>
          <w:sz w:val="20"/>
          <w:szCs w:val="20"/>
        </w:rPr>
        <w:t>９０</w:t>
      </w:r>
      <w:r w:rsidRPr="003C4838">
        <w:rPr>
          <w:rFonts w:ascii="ＭＳ ゴシック" w:eastAsia="ＭＳ ゴシック" w:hAnsi="ＭＳ ゴシック" w:cs="ＭＳ ゴシック" w:hint="eastAsia"/>
          <w:color w:val="000000" w:themeColor="text1"/>
          <w:kern w:val="0"/>
          <w:sz w:val="20"/>
          <w:szCs w:val="20"/>
        </w:rPr>
        <w:t>－</w:t>
      </w:r>
    </w:p>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3"/>
        <w:gridCol w:w="6516"/>
        <w:gridCol w:w="1834"/>
      </w:tblGrid>
      <w:tr w:rsidR="003C4838" w:rsidRPr="003C4838" w:rsidTr="00FE19C0">
        <w:trPr>
          <w:trHeight w:val="458"/>
        </w:trPr>
        <w:tc>
          <w:tcPr>
            <w:tcW w:w="1993"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3C4838">
              <w:rPr>
                <w:rFonts w:ascii="ＭＳ ゴシック" w:eastAsia="ＭＳ ゴシック" w:hAnsi="ＭＳ ゴシック" w:cs="ＭＳ ゴシック" w:hint="eastAsia"/>
                <w:color w:val="000000" w:themeColor="text1"/>
                <w:kern w:val="0"/>
                <w:sz w:val="20"/>
                <w:szCs w:val="20"/>
                <w:lang w:eastAsia="zh-CN"/>
              </w:rPr>
              <w:t>着　　　　　眼　　　　　点</w:t>
            </w:r>
          </w:p>
        </w:tc>
        <w:tc>
          <w:tcPr>
            <w:tcW w:w="1834"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自己評価</w:t>
            </w:r>
          </w:p>
        </w:tc>
      </w:tr>
      <w:tr w:rsidR="003C4838" w:rsidRPr="003C4838" w:rsidTr="00FE19C0">
        <w:trPr>
          <w:trHeight w:val="13275"/>
        </w:trPr>
        <w:tc>
          <w:tcPr>
            <w:tcW w:w="1993"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tc>
        <w:tc>
          <w:tcPr>
            <w:tcW w:w="6516"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p>
          <w:p w:rsidR="00723682" w:rsidRPr="003C4838" w:rsidRDefault="00723682" w:rsidP="005D19BE">
            <w:pPr>
              <w:kinsoku w:val="0"/>
              <w:overflowPunct w:val="0"/>
              <w:spacing w:line="240" w:lineRule="exact"/>
              <w:textAlignment w:val="baseline"/>
              <w:rPr>
                <w:rFonts w:ascii="ＭＳ ゴシック" w:eastAsia="ＭＳ ゴシック" w:hAnsi="ＭＳ ゴシック"/>
                <w:b/>
                <w:color w:val="000000" w:themeColor="text1"/>
                <w:kern w:val="0"/>
                <w:sz w:val="20"/>
                <w:szCs w:val="20"/>
              </w:rPr>
            </w:pPr>
            <w:r w:rsidRPr="003C4838">
              <w:rPr>
                <w:rFonts w:ascii="ＭＳ ゴシック" w:eastAsia="ＭＳ ゴシック" w:hAnsi="ＭＳ ゴシック" w:hint="eastAsia"/>
                <w:b/>
                <w:color w:val="000000" w:themeColor="text1"/>
                <w:kern w:val="0"/>
                <w:sz w:val="20"/>
                <w:szCs w:val="20"/>
              </w:rPr>
              <w:t>３　出納及び会計帳簿の保存期間</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5308A3"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（１）経費の支出(概算払を含む)に当たっては，決裁が行われている</w:t>
            </w:r>
          </w:p>
          <w:p w:rsidR="00723682" w:rsidRPr="003C4838" w:rsidRDefault="00723682" w:rsidP="005308A3">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（２）経費の支払いは，口座振替を原則としているか。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（３）法人が支出することのできない経費が含まれていないか。</w:t>
            </w: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（４）一切の支出については記帳され，請求書，領収書等の証ひょう書類は突合した上で整備保存しているか。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「いる」の場合</w:t>
            </w:r>
          </w:p>
          <w:p w:rsidR="0091294D" w:rsidRPr="003C4838" w:rsidRDefault="0091294D" w:rsidP="0091294D">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ア　会計帳簿及び事業に関する重要な資料並びに証ひょう書類は10年間保存となっているか。</w:t>
            </w:r>
          </w:p>
          <w:p w:rsidR="0091294D" w:rsidRPr="003C4838" w:rsidRDefault="0091294D" w:rsidP="0091294D">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p>
          <w:p w:rsidR="0091294D" w:rsidRPr="003C4838" w:rsidRDefault="0091294D" w:rsidP="0091294D">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イ　計算書類及び附属明細書は，10年間保存となっているか。</w:t>
            </w:r>
          </w:p>
          <w:p w:rsidR="0091294D" w:rsidRPr="003C4838" w:rsidRDefault="0091294D" w:rsidP="0091294D">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91294D" w:rsidP="0091294D">
            <w:pPr>
              <w:kinsoku w:val="0"/>
              <w:overflowPunct w:val="0"/>
              <w:spacing w:line="240" w:lineRule="exact"/>
              <w:ind w:firstLineChars="200" w:firstLine="400"/>
              <w:textAlignment w:val="baseline"/>
              <w:rPr>
                <w:rFonts w:ascii="ＭＳ ゴシック" w:eastAsia="ＭＳ ゴシック" w:hAnsi="ＭＳ ゴシック" w:cs="ＭＳ ゴシック"/>
                <w:b/>
                <w:bCs/>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ウ　財産目録は，５年間保存となっているか。</w:t>
            </w:r>
          </w:p>
          <w:p w:rsidR="00723682" w:rsidRPr="003C4838" w:rsidRDefault="00723682" w:rsidP="005D19B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r w:rsidRPr="003C4838">
              <w:rPr>
                <w:rFonts w:ascii="ＭＳ ゴシック" w:eastAsia="ＭＳ ゴシック" w:hAnsi="ＭＳ ゴシック" w:cs="ＭＳ ゴシック" w:hint="eastAsia"/>
                <w:b/>
                <w:color w:val="000000" w:themeColor="text1"/>
                <w:kern w:val="0"/>
                <w:sz w:val="20"/>
                <w:szCs w:val="20"/>
              </w:rPr>
              <w:t xml:space="preserve">４　契　約　</w:t>
            </w:r>
          </w:p>
          <w:p w:rsidR="00723682" w:rsidRPr="003C4838" w:rsidRDefault="00723682" w:rsidP="005D19BE">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p>
          <w:p w:rsidR="00723682" w:rsidRPr="003C4838" w:rsidRDefault="00723682" w:rsidP="005D19BE">
            <w:pPr>
              <w:kinsoku w:val="0"/>
              <w:overflowPunct w:val="0"/>
              <w:spacing w:line="240" w:lineRule="exact"/>
              <w:ind w:left="536" w:hangingChars="268" w:hanging="536"/>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（１） 競争入札及び随意契約に当たっては，適正に予定価格を設定しているか。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rPr>
            </w:pPr>
          </w:p>
          <w:p w:rsidR="00723682" w:rsidRPr="003C4838" w:rsidRDefault="00723682" w:rsidP="005D19BE">
            <w:pPr>
              <w:kinsoku w:val="0"/>
              <w:overflowPunct w:val="0"/>
              <w:spacing w:line="240" w:lineRule="exact"/>
              <w:ind w:leftChars="9" w:left="19"/>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（２） 競争入札に付することが適当でないと認められるとして随意契</w:t>
            </w:r>
          </w:p>
          <w:p w:rsidR="009F5200" w:rsidRPr="003C4838" w:rsidRDefault="00723682" w:rsidP="009F5200">
            <w:pPr>
              <w:kinsoku w:val="0"/>
              <w:overflowPunct w:val="0"/>
              <w:spacing w:line="24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約としたものについては,あらかじめ合理的理由を示して，法人が</w:t>
            </w:r>
          </w:p>
          <w:p w:rsidR="00723682" w:rsidRPr="003C4838" w:rsidRDefault="00723682" w:rsidP="009F5200">
            <w:pPr>
              <w:kinsoku w:val="0"/>
              <w:overflowPunct w:val="0"/>
              <w:spacing w:line="24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判断しているか。</w:t>
            </w:r>
          </w:p>
          <w:p w:rsidR="00723682" w:rsidRPr="003C4838" w:rsidRDefault="00723682" w:rsidP="005D19BE">
            <w:pPr>
              <w:kinsoku w:val="0"/>
              <w:overflowPunct w:val="0"/>
              <w:spacing w:line="240" w:lineRule="exact"/>
              <w:ind w:leftChars="52" w:left="609" w:hangingChars="250" w:hanging="500"/>
              <w:textAlignment w:val="baseline"/>
              <w:rPr>
                <w:rFonts w:ascii="ＭＳ ゴシック" w:eastAsia="ＭＳ ゴシック" w:hAnsi="ＭＳ ゴシック" w:cs="ＭＳ ゴシック"/>
                <w:color w:val="000000" w:themeColor="text1"/>
                <w:kern w:val="0"/>
                <w:sz w:val="20"/>
                <w:szCs w:val="20"/>
              </w:rPr>
            </w:pPr>
          </w:p>
          <w:p w:rsidR="009E6034" w:rsidRPr="003C4838" w:rsidRDefault="009E6034" w:rsidP="00FE19C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（３</w:t>
            </w:r>
            <w:r w:rsidRPr="003C4838">
              <w:rPr>
                <w:rFonts w:ascii="ＭＳ ゴシック" w:eastAsia="ＭＳ ゴシック" w:hAnsi="ＭＳ ゴシック" w:cs="ＭＳ ゴシック"/>
                <w:color w:val="000000" w:themeColor="text1"/>
                <w:kern w:val="0"/>
                <w:sz w:val="20"/>
                <w:szCs w:val="20"/>
              </w:rPr>
              <w:t>）</w:t>
            </w:r>
            <w:r w:rsidRPr="003C4838">
              <w:rPr>
                <w:rFonts w:ascii="ＭＳ ゴシック" w:eastAsia="ＭＳ ゴシック" w:hAnsi="ＭＳ ゴシック" w:cs="ＭＳ ゴシック" w:hint="eastAsia"/>
                <w:color w:val="000000" w:themeColor="text1"/>
                <w:kern w:val="0"/>
                <w:sz w:val="20"/>
                <w:szCs w:val="20"/>
              </w:rPr>
              <w:t>決裁権者の決裁を経て行われているか。</w:t>
            </w:r>
          </w:p>
          <w:p w:rsidR="009E6034" w:rsidRPr="003C4838" w:rsidRDefault="009E6034" w:rsidP="009E6034">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ア　入札(見積)参加業者の選定</w:t>
            </w:r>
          </w:p>
          <w:p w:rsidR="009E6034" w:rsidRPr="003C4838" w:rsidRDefault="009E6034" w:rsidP="009E6034">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color w:val="000000" w:themeColor="text1"/>
                <w:kern w:val="0"/>
                <w:sz w:val="20"/>
                <w:szCs w:val="20"/>
              </w:rPr>
              <w:t xml:space="preserve">　イ　</w:t>
            </w:r>
            <w:r w:rsidRPr="003C4838">
              <w:rPr>
                <w:rFonts w:ascii="ＭＳ ゴシック" w:eastAsia="ＭＳ ゴシック" w:hAnsi="ＭＳ ゴシック" w:cs="ＭＳ ゴシック" w:hint="eastAsia"/>
                <w:color w:val="000000" w:themeColor="text1"/>
                <w:kern w:val="0"/>
                <w:sz w:val="20"/>
                <w:szCs w:val="20"/>
              </w:rPr>
              <w:t>契約業者の決定</w:t>
            </w:r>
          </w:p>
          <w:p w:rsidR="00723682" w:rsidRPr="003C4838" w:rsidRDefault="00723682" w:rsidP="005D19BE">
            <w:pPr>
              <w:kinsoku w:val="0"/>
              <w:overflowPunct w:val="0"/>
              <w:spacing w:line="240" w:lineRule="exact"/>
              <w:ind w:leftChars="9" w:left="619" w:hangingChars="300" w:hanging="600"/>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（４） 入札を行う際に，監事等が立ち会っているか。</w:t>
            </w:r>
          </w:p>
          <w:p w:rsidR="00723682" w:rsidRPr="003C4838" w:rsidRDefault="00723682" w:rsidP="009F5200">
            <w:pPr>
              <w:kinsoku w:val="0"/>
              <w:overflowPunct w:val="0"/>
              <w:spacing w:line="24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9F5200" w:rsidRPr="003C4838">
              <w:rPr>
                <w:rFonts w:ascii="ＭＳ ゴシック" w:eastAsia="ＭＳ ゴシック" w:hAnsi="ＭＳ ゴシック" w:cs="ＭＳ ゴシック" w:hint="eastAsia"/>
                <w:color w:val="000000" w:themeColor="text1"/>
                <w:kern w:val="0"/>
                <w:sz w:val="20"/>
                <w:szCs w:val="20"/>
              </w:rPr>
              <w:t xml:space="preserve"> </w:t>
            </w:r>
            <w:r w:rsidRPr="003C4838">
              <w:rPr>
                <w:rFonts w:ascii="ＭＳ ゴシック" w:eastAsia="ＭＳ ゴシック" w:hAnsi="ＭＳ ゴシック" w:cs="ＭＳ ゴシック" w:hint="eastAsia"/>
                <w:color w:val="000000" w:themeColor="text1"/>
                <w:kern w:val="0"/>
                <w:sz w:val="20"/>
                <w:szCs w:val="20"/>
              </w:rPr>
              <w:t>「いる」の場合，内容は何か。(入札目的，金額要件，細則等に基づく立ち会い等)</w:t>
            </w:r>
          </w:p>
          <w:p w:rsidR="00723682" w:rsidRPr="003C4838" w:rsidRDefault="00EE1AC1" w:rsidP="005D19BE">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417830</wp:posOffset>
                      </wp:positionH>
                      <wp:positionV relativeFrom="paragraph">
                        <wp:posOffset>121285</wp:posOffset>
                      </wp:positionV>
                      <wp:extent cx="3629025" cy="525780"/>
                      <wp:effectExtent l="0" t="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5B2FD" id="Rectangle 2" o:spid="_x0000_s1026" style="position:absolute;left:0;text-align:left;margin-left:32.9pt;margin-top:9.55pt;width:285.75pt;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" filled="f">
                      <v:textbox inset="5.85pt,.7pt,5.85pt,.7pt"/>
                    </v:rect>
                  </w:pict>
                </mc:Fallback>
              </mc:AlternateContent>
            </w:r>
          </w:p>
          <w:p w:rsidR="00723682" w:rsidRPr="003C4838" w:rsidRDefault="00723682" w:rsidP="005D19BE">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9F5200" w:rsidRPr="003C4838" w:rsidRDefault="00723682" w:rsidP="005D19BE">
            <w:pPr>
              <w:kinsoku w:val="0"/>
              <w:overflowPunct w:val="0"/>
              <w:spacing w:line="240" w:lineRule="exact"/>
              <w:ind w:leftChars="8" w:left="617"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（５） 入札（見積）執行調書等関係書類は適切に整理・保存されてい</w:t>
            </w:r>
          </w:p>
          <w:p w:rsidR="00723682" w:rsidRPr="003C4838" w:rsidRDefault="00723682" w:rsidP="009F5200">
            <w:pPr>
              <w:kinsoku w:val="0"/>
              <w:overflowPunct w:val="0"/>
              <w:spacing w:line="240" w:lineRule="exact"/>
              <w:ind w:leftChars="258" w:left="642"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るか。</w:t>
            </w:r>
          </w:p>
          <w:p w:rsidR="00723682"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9F5200" w:rsidRPr="003C4838" w:rsidRDefault="00723682" w:rsidP="005D19BE">
            <w:pPr>
              <w:kinsoku w:val="0"/>
              <w:overflowPunct w:val="0"/>
              <w:spacing w:line="240" w:lineRule="exact"/>
              <w:ind w:leftChars="8" w:left="617"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（６） 契約は理事長又はその委任を受けた契約担当者以外の者が行っ</w:t>
            </w:r>
          </w:p>
          <w:p w:rsidR="00723682" w:rsidRPr="003C4838" w:rsidRDefault="00723682" w:rsidP="009F5200">
            <w:pPr>
              <w:kinsoku w:val="0"/>
              <w:overflowPunct w:val="0"/>
              <w:spacing w:line="240" w:lineRule="exact"/>
              <w:ind w:leftChars="258" w:left="642" w:hangingChars="50" w:hanging="1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ていないか。</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9F5200" w:rsidRPr="003C4838" w:rsidRDefault="00723682" w:rsidP="005D19BE">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（７） 契約書や請書(100万円以下)は経理規程に基づき，適切に徴取</w:t>
            </w:r>
          </w:p>
          <w:p w:rsidR="00723682" w:rsidRPr="003C4838" w:rsidRDefault="00723682" w:rsidP="009F5200">
            <w:pPr>
              <w:kinsoku w:val="0"/>
              <w:overflowPunct w:val="0"/>
              <w:spacing w:line="240" w:lineRule="exact"/>
              <w:ind w:leftChars="250" w:left="625" w:hangingChars="50" w:hanging="1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されているか。</w:t>
            </w:r>
          </w:p>
          <w:p w:rsidR="00723682" w:rsidRPr="003C4838" w:rsidRDefault="00723682" w:rsidP="003E5982">
            <w:pPr>
              <w:kinsoku w:val="0"/>
              <w:overflowPunct w:val="0"/>
              <w:spacing w:line="240" w:lineRule="exact"/>
              <w:ind w:leftChars="200" w:left="420" w:firstLineChars="100" w:firstLine="200"/>
              <w:textAlignment w:val="baseline"/>
              <w:rPr>
                <w:rFonts w:ascii="ＭＳ ゴシック" w:eastAsia="ＭＳ ゴシック" w:hAnsi="ＭＳ ゴシック"/>
                <w:color w:val="000000" w:themeColor="text1"/>
                <w:sz w:val="20"/>
                <w:szCs w:val="20"/>
              </w:rPr>
            </w:pPr>
          </w:p>
        </w:tc>
        <w:tc>
          <w:tcPr>
            <w:tcW w:w="1834" w:type="dxa"/>
            <w:tcBorders>
              <w:top w:val="single" w:sz="4" w:space="0" w:color="auto"/>
              <w:left w:val="single" w:sz="4" w:space="0" w:color="auto"/>
              <w:bottom w:val="single" w:sz="4" w:space="0" w:color="auto"/>
              <w:right w:val="single" w:sz="4" w:space="0" w:color="auto"/>
            </w:tcBorders>
          </w:tcPr>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2680460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6803168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308A3" w:rsidRPr="003C4838" w:rsidRDefault="005308A3"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4277419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267264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731570"/>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44527539"/>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cs="ＭＳ ゴシック" w:hint="eastAsia"/>
                <w:color w:val="000000" w:themeColor="text1"/>
                <w:kern w:val="0"/>
                <w:sz w:val="20"/>
                <w:szCs w:val="20"/>
              </w:rPr>
              <w:t>いる</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FE19C0">
            <w:pPr>
              <w:kinsoku w:val="0"/>
              <w:overflowPunct w:val="0"/>
              <w:spacing w:line="24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11830354"/>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7545379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3614375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8159532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308A3" w:rsidRPr="003C4838" w:rsidRDefault="005308A3"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0B0472" w:rsidP="008E5EA4">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98606037"/>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397021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127328588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122675468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171846364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150458963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1663388680"/>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86248127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9E6034" w:rsidRPr="003C4838" w:rsidRDefault="009E6034"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189811016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537702721"/>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20853004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1083954848"/>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9E6034" w:rsidRPr="003C4838" w:rsidRDefault="009E6034"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5308A3" w:rsidRPr="003C4838" w:rsidRDefault="005308A3"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199785733"/>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401793224"/>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573669462"/>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1614009245"/>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69088817"/>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cs="ＭＳ ゴシック" w:hint="eastAsia"/>
                <w:color w:val="000000" w:themeColor="text1"/>
                <w:spacing w:val="-2"/>
                <w:kern w:val="0"/>
                <w:sz w:val="20"/>
                <w:szCs w:val="20"/>
              </w:rPr>
              <w:t>いない・</w:t>
            </w:r>
            <w:sdt>
              <w:sdtPr>
                <w:rPr>
                  <w:rFonts w:ascii="ＭＳ ゴシック" w:eastAsia="ＭＳ ゴシック" w:hAnsi="ＭＳ ゴシック" w:hint="eastAsia"/>
                  <w:color w:val="000000" w:themeColor="text1"/>
                  <w:sz w:val="20"/>
                  <w:szCs w:val="20"/>
                </w:rPr>
                <w:id w:val="-1356499303"/>
                <w14:checkbox>
                  <w14:checked w14:val="0"/>
                  <w14:checkedState w14:val="00FE" w14:font="Wingdings"/>
                  <w14:uncheckedState w14:val="2610" w14:font="ＭＳ ゴシック"/>
                </w14:checkbox>
              </w:sdtPr>
              <w:sdtEndPr/>
              <w:sdtContent>
                <w:r w:rsidR="00FE19C0" w:rsidRPr="003C4838">
                  <w:rPr>
                    <w:rFonts w:ascii="ＭＳ ゴシック" w:eastAsia="ＭＳ ゴシック" w:hAnsi="ＭＳ ゴシック" w:hint="eastAsia"/>
                    <w:color w:val="000000" w:themeColor="text1"/>
                    <w:sz w:val="20"/>
                    <w:szCs w:val="20"/>
                  </w:rPr>
                  <w:t>☐</w:t>
                </w:r>
              </w:sdtContent>
            </w:sdt>
            <w:r w:rsidR="00723682" w:rsidRPr="003C4838">
              <w:rPr>
                <w:rFonts w:ascii="ＭＳ ゴシック" w:eastAsia="ＭＳ ゴシック" w:hAnsi="ＭＳ ゴシック" w:cs="ＭＳ ゴシック" w:hint="eastAsia"/>
                <w:color w:val="000000" w:themeColor="text1"/>
                <w:spacing w:val="-2"/>
                <w:kern w:val="0"/>
                <w:sz w:val="20"/>
                <w:szCs w:val="20"/>
              </w:rPr>
              <w:t>いる</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723682" w:rsidRPr="003C4838" w:rsidRDefault="000B047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kern w:val="0"/>
                  <w:sz w:val="20"/>
                  <w:szCs w:val="20"/>
                </w:rPr>
                <w:id w:val="9195136"/>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いる・</w:t>
            </w:r>
            <w:sdt>
              <w:sdtPr>
                <w:rPr>
                  <w:rFonts w:ascii="ＭＳ ゴシック" w:eastAsia="ＭＳ ゴシック" w:hAnsi="ＭＳ ゴシック" w:hint="eastAsia"/>
                  <w:color w:val="000000" w:themeColor="text1"/>
                  <w:kern w:val="0"/>
                  <w:sz w:val="20"/>
                  <w:szCs w:val="20"/>
                </w:rPr>
                <w:id w:val="593054439"/>
                <w14:checkbox>
                  <w14:checked w14:val="0"/>
                  <w14:checkedState w14:val="00FE" w14:font="Wingdings"/>
                  <w14:uncheckedState w14:val="2610" w14:font="ＭＳ ゴシック"/>
                </w14:checkbox>
              </w:sdtPr>
              <w:sdtEndPr/>
              <w:sdtContent>
                <w:r w:rsidR="00CA3EF7" w:rsidRPr="003C4838">
                  <w:rPr>
                    <w:rFonts w:ascii="ＭＳ ゴシック" w:eastAsia="ＭＳ ゴシック" w:hAnsi="ＭＳ ゴシック" w:hint="eastAsia"/>
                    <w:color w:val="000000" w:themeColor="text1"/>
                    <w:kern w:val="0"/>
                    <w:sz w:val="20"/>
                    <w:szCs w:val="20"/>
                  </w:rPr>
                  <w:t>☐</w:t>
                </w:r>
              </w:sdtContent>
            </w:sdt>
            <w:r w:rsidR="00CA3EF7" w:rsidRPr="003C4838">
              <w:rPr>
                <w:rFonts w:ascii="ＭＳ ゴシック" w:eastAsia="ＭＳ ゴシック" w:hAnsi="ＭＳ ゴシック" w:cs="ＭＳ ゴシック" w:hint="eastAsia"/>
                <w:color w:val="000000" w:themeColor="text1"/>
                <w:spacing w:val="-2"/>
                <w:kern w:val="0"/>
                <w:sz w:val="20"/>
                <w:szCs w:val="20"/>
              </w:rPr>
              <w:t>いない</w:t>
            </w:r>
          </w:p>
          <w:p w:rsidR="00723682" w:rsidRPr="003C4838" w:rsidRDefault="00723682" w:rsidP="008E5EA4">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3E5982" w:rsidRPr="003C4838" w:rsidRDefault="003E5982" w:rsidP="008E5EA4">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tc>
      </w:tr>
    </w:tbl>
    <w:p w:rsidR="00723682" w:rsidRPr="003C4838" w:rsidRDefault="00723682" w:rsidP="007236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3C4838">
        <w:rPr>
          <w:rFonts w:ascii="ＭＳ ゴシック" w:eastAsia="ＭＳ ゴシック" w:hAnsi="ＭＳ ゴシック" w:cs="ＭＳ ゴシック" w:hint="eastAsia"/>
          <w:color w:val="000000" w:themeColor="text1"/>
          <w:kern w:val="0"/>
          <w:sz w:val="20"/>
          <w:szCs w:val="20"/>
        </w:rPr>
        <w:t>－</w:t>
      </w:r>
      <w:r w:rsidR="00B473E5" w:rsidRPr="003C4838">
        <w:rPr>
          <w:rFonts w:ascii="ＭＳ ゴシック" w:eastAsia="ＭＳ ゴシック" w:hAnsi="ＭＳ ゴシック" w:cs="ＭＳ ゴシック" w:hint="eastAsia"/>
          <w:color w:val="000000" w:themeColor="text1"/>
          <w:kern w:val="0"/>
          <w:sz w:val="20"/>
          <w:szCs w:val="20"/>
        </w:rPr>
        <w:t>９１</w:t>
      </w:r>
      <w:r w:rsidR="004A04F1" w:rsidRPr="003C4838">
        <w:rPr>
          <w:rFonts w:ascii="ＭＳ ゴシック" w:eastAsia="ＭＳ ゴシック" w:hAnsi="ＭＳ ゴシック" w:cs="ＭＳ ゴシック" w:hint="eastAsia"/>
          <w:color w:val="000000" w:themeColor="text1"/>
          <w:kern w:val="0"/>
          <w:sz w:val="20"/>
          <w:szCs w:val="20"/>
        </w:rPr>
        <w:t>－</w:t>
      </w:r>
    </w:p>
    <w:p w:rsidR="00723682" w:rsidRPr="003C4838" w:rsidRDefault="00723682" w:rsidP="00723682">
      <w:pPr>
        <w:autoSpaceDE w:val="0"/>
        <w:autoSpaceDN w:val="0"/>
        <w:adjustRightInd w:val="0"/>
        <w:spacing w:line="240" w:lineRule="exact"/>
        <w:rPr>
          <w:rFonts w:ascii="ＭＳ ゴシック" w:eastAsia="ＭＳ ゴシック" w:hAnsi="ＭＳ ゴシック" w:cs="ＭＳ ゴシック"/>
          <w:color w:val="000000" w:themeColor="text1"/>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6"/>
        <w:gridCol w:w="1942"/>
        <w:gridCol w:w="2356"/>
        <w:gridCol w:w="1408"/>
      </w:tblGrid>
      <w:tr w:rsidR="003C4838" w:rsidRPr="003C4838" w:rsidTr="005D19BE">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rsidR="00723682" w:rsidRPr="003C4838" w:rsidRDefault="00723682" w:rsidP="005D19B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備　　　考</w:t>
            </w:r>
          </w:p>
        </w:tc>
      </w:tr>
      <w:tr w:rsidR="003C4838" w:rsidRPr="003C4838" w:rsidTr="005D19BE">
        <w:trPr>
          <w:trHeight w:val="13321"/>
        </w:trPr>
        <w:tc>
          <w:tcPr>
            <w:tcW w:w="4111"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4167F" w:rsidRPr="003C4838" w:rsidRDefault="00C4167F"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1294D" w:rsidRPr="003C4838" w:rsidRDefault="0091294D"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F5200" w:rsidRPr="003C4838" w:rsidRDefault="00723682" w:rsidP="009F5200">
            <w:pPr>
              <w:pStyle w:val="ac"/>
              <w:numPr>
                <w:ilvl w:val="0"/>
                <w:numId w:val="5"/>
              </w:numPr>
              <w:kinsoku w:val="0"/>
              <w:overflowPunct w:val="0"/>
              <w:spacing w:line="240" w:lineRule="exact"/>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予定価格が</w:t>
            </w:r>
            <w:r w:rsidR="00BC0325" w:rsidRPr="003C4838">
              <w:rPr>
                <w:rFonts w:ascii="ＭＳ ゴシック" w:eastAsia="ＭＳ ゴシック" w:hAnsi="ＭＳ ゴシック" w:cs="ＭＳ ゴシック" w:hint="eastAsia"/>
                <w:color w:val="000000" w:themeColor="text1"/>
                <w:kern w:val="0"/>
                <w:sz w:val="20"/>
                <w:szCs w:val="20"/>
              </w:rPr>
              <w:t>下記の金額を超えない場合</w:t>
            </w:r>
          </w:p>
          <w:p w:rsidR="00723682" w:rsidRPr="003C4838" w:rsidRDefault="00BC0325" w:rsidP="009F5200">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w w:val="97"/>
                <w:kern w:val="0"/>
                <w:sz w:val="20"/>
                <w:szCs w:val="20"/>
                <w:fitText w:val="3500" w:id="-695020288"/>
              </w:rPr>
              <w:t>には</w:t>
            </w:r>
            <w:r w:rsidR="009C18AC" w:rsidRPr="003C4838">
              <w:rPr>
                <w:rFonts w:ascii="ＭＳ ゴシック" w:eastAsia="ＭＳ ゴシック" w:hAnsi="ＭＳ ゴシック" w:cs="ＭＳ ゴシック" w:hint="eastAsia"/>
                <w:color w:val="000000" w:themeColor="text1"/>
                <w:w w:val="97"/>
                <w:kern w:val="0"/>
                <w:sz w:val="20"/>
                <w:szCs w:val="20"/>
                <w:fitText w:val="3500" w:id="-695020288"/>
              </w:rPr>
              <w:t>，</w:t>
            </w:r>
            <w:r w:rsidRPr="003C4838">
              <w:rPr>
                <w:rFonts w:ascii="ＭＳ ゴシック" w:eastAsia="ＭＳ ゴシック" w:hAnsi="ＭＳ ゴシック" w:cs="ＭＳ ゴシック" w:hint="eastAsia"/>
                <w:color w:val="000000" w:themeColor="text1"/>
                <w:w w:val="97"/>
                <w:kern w:val="0"/>
                <w:sz w:val="20"/>
                <w:szCs w:val="20"/>
                <w:fitText w:val="3500" w:id="-695020288"/>
              </w:rPr>
              <w:t>2 社以上の業者からの見積もり</w:t>
            </w:r>
            <w:r w:rsidRPr="003C4838">
              <w:rPr>
                <w:rFonts w:ascii="ＭＳ ゴシック" w:eastAsia="ＭＳ ゴシック" w:hAnsi="ＭＳ ゴシック" w:cs="ＭＳ ゴシック" w:hint="eastAsia"/>
                <w:color w:val="000000" w:themeColor="text1"/>
                <w:spacing w:val="6"/>
                <w:w w:val="97"/>
                <w:kern w:val="0"/>
                <w:sz w:val="20"/>
                <w:szCs w:val="20"/>
                <w:fitText w:val="3500" w:id="-695020288"/>
              </w:rPr>
              <w:t>（</w:t>
            </w:r>
            <w:r w:rsidRPr="003C4838">
              <w:rPr>
                <w:rFonts w:ascii="ＭＳ ゴシック" w:eastAsia="ＭＳ ゴシック" w:hAnsi="ＭＳ ゴシック" w:cs="ＭＳ ゴシック" w:hint="eastAsia"/>
                <w:color w:val="000000" w:themeColor="text1"/>
                <w:kern w:val="0"/>
                <w:sz w:val="20"/>
                <w:szCs w:val="20"/>
              </w:rPr>
              <w:t>随意契約）で差し支えない</w:t>
            </w:r>
          </w:p>
          <w:p w:rsidR="00723682" w:rsidRPr="003C4838" w:rsidRDefault="00723682" w:rsidP="00BC0325">
            <w:pPr>
              <w:kinsoku w:val="0"/>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・工事又は製造の請負　　　250</w:t>
            </w:r>
            <w:r w:rsidR="00BC0325" w:rsidRPr="003C4838">
              <w:rPr>
                <w:rFonts w:ascii="ＭＳ ゴシック" w:eastAsia="ＭＳ ゴシック" w:hAnsi="ＭＳ ゴシック" w:hint="eastAsia"/>
                <w:color w:val="000000" w:themeColor="text1"/>
                <w:sz w:val="20"/>
                <w:szCs w:val="20"/>
              </w:rPr>
              <w:t>万円</w:t>
            </w:r>
          </w:p>
          <w:p w:rsidR="00723682" w:rsidRPr="003C4838" w:rsidRDefault="00723682" w:rsidP="00BC0325">
            <w:pPr>
              <w:kinsoku w:val="0"/>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・食料品・物品等の買入れ　160</w:t>
            </w:r>
            <w:r w:rsidR="00BC0325" w:rsidRPr="003C4838">
              <w:rPr>
                <w:rFonts w:ascii="ＭＳ ゴシック" w:eastAsia="ＭＳ ゴシック" w:hAnsi="ＭＳ ゴシック" w:hint="eastAsia"/>
                <w:color w:val="000000" w:themeColor="text1"/>
                <w:sz w:val="20"/>
                <w:szCs w:val="20"/>
              </w:rPr>
              <w:t>万円</w:t>
            </w:r>
          </w:p>
          <w:p w:rsidR="00723682" w:rsidRPr="003C4838" w:rsidRDefault="00723682" w:rsidP="00BC0325">
            <w:pPr>
              <w:kinsoku w:val="0"/>
              <w:overflowPunct w:val="0"/>
              <w:spacing w:line="240" w:lineRule="exact"/>
              <w:ind w:leftChars="100" w:left="210"/>
              <w:jc w:val="lef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・前各号にあげるもの以外　100</w:t>
            </w:r>
            <w:r w:rsidR="00BC0325" w:rsidRPr="003C4838">
              <w:rPr>
                <w:rFonts w:ascii="ＭＳ ゴシック" w:eastAsia="ＭＳ ゴシック" w:hAnsi="ＭＳ ゴシック" w:hint="eastAsia"/>
                <w:color w:val="000000" w:themeColor="text1"/>
                <w:sz w:val="20"/>
                <w:szCs w:val="20"/>
              </w:rPr>
              <w:t>万円</w:t>
            </w:r>
          </w:p>
          <w:p w:rsidR="00FE19C0" w:rsidRPr="003C4838" w:rsidRDefault="00BC0325" w:rsidP="00BC0325">
            <w:pPr>
              <w:kinsoku w:val="0"/>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　</w:t>
            </w:r>
            <w:r w:rsidR="00C73904" w:rsidRPr="003C4838">
              <w:rPr>
                <w:rFonts w:ascii="ＭＳ ゴシック" w:eastAsia="ＭＳ ゴシック" w:hAnsi="ＭＳ ゴシック" w:hint="eastAsia"/>
                <w:color w:val="000000" w:themeColor="text1"/>
                <w:sz w:val="20"/>
                <w:szCs w:val="20"/>
              </w:rPr>
              <w:t>随意契約については，他にも規定あ</w:t>
            </w:r>
          </w:p>
          <w:p w:rsidR="00C73904" w:rsidRPr="003C4838" w:rsidRDefault="00FE19C0" w:rsidP="00BC0325">
            <w:pPr>
              <w:kinsoku w:val="0"/>
              <w:overflowPunct w:val="0"/>
              <w:spacing w:line="240" w:lineRule="exact"/>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 xml:space="preserve">　　</w:t>
            </w:r>
            <w:r w:rsidR="00C73904" w:rsidRPr="003C4838">
              <w:rPr>
                <w:rFonts w:ascii="ＭＳ ゴシック" w:eastAsia="ＭＳ ゴシック" w:hAnsi="ＭＳ ゴシック" w:hint="eastAsia"/>
                <w:color w:val="000000" w:themeColor="text1"/>
                <w:sz w:val="20"/>
                <w:szCs w:val="20"/>
              </w:rPr>
              <w:t>り</w:t>
            </w:r>
          </w:p>
          <w:p w:rsidR="00723682" w:rsidRPr="003C4838" w:rsidRDefault="00C73904" w:rsidP="00C73904">
            <w:pPr>
              <w:kinsoku w:val="0"/>
              <w:overflowPunct w:val="0"/>
              <w:spacing w:line="240" w:lineRule="exact"/>
              <w:ind w:firstLineChars="300" w:firstLine="6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（「入札契約通知」を参照）</w:t>
            </w:r>
          </w:p>
          <w:p w:rsidR="00723682" w:rsidRPr="003C4838" w:rsidRDefault="00723682" w:rsidP="005D19B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9F5200" w:rsidRPr="003C4838" w:rsidRDefault="00723682" w:rsidP="009F5200">
            <w:pPr>
              <w:pStyle w:val="ac"/>
              <w:numPr>
                <w:ilvl w:val="0"/>
                <w:numId w:val="5"/>
              </w:numPr>
              <w:kinsoku w:val="0"/>
              <w:overflowPunct w:val="0"/>
              <w:spacing w:line="240" w:lineRule="exact"/>
              <w:ind w:leftChars="0"/>
              <w:jc w:val="center"/>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予定価格調書の作成を省略した場合で</w:t>
            </w:r>
          </w:p>
          <w:p w:rsidR="00C4167F" w:rsidRPr="003C4838" w:rsidRDefault="00723682" w:rsidP="005243AD">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も，予定価格自体の省略でないことに注</w:t>
            </w:r>
          </w:p>
          <w:p w:rsidR="00C4167F" w:rsidRPr="003C4838" w:rsidRDefault="00723682" w:rsidP="005243AD">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意すること。(稟議書に予定価格を記載</w:t>
            </w:r>
          </w:p>
          <w:p w:rsidR="00723682" w:rsidRPr="003C4838" w:rsidRDefault="00723682" w:rsidP="00C4167F">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するこ</w:t>
            </w:r>
            <w:r w:rsidRPr="003C4838">
              <w:rPr>
                <w:rFonts w:ascii="ＭＳ ゴシック" w:eastAsia="ＭＳ ゴシック" w:hAnsi="ＭＳ ゴシック" w:hint="eastAsia"/>
                <w:color w:val="000000" w:themeColor="text1"/>
                <w:sz w:val="20"/>
                <w:szCs w:val="20"/>
              </w:rPr>
              <w:t>と）</w:t>
            </w:r>
          </w:p>
          <w:p w:rsidR="00723682" w:rsidRPr="003C4838" w:rsidRDefault="00723682" w:rsidP="005D19BE">
            <w:pPr>
              <w:kinsoku w:val="0"/>
              <w:overflowPunct w:val="0"/>
              <w:spacing w:line="240" w:lineRule="exact"/>
              <w:ind w:left="180" w:hangingChars="100" w:hanging="180"/>
              <w:jc w:val="center"/>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jc w:val="center"/>
              <w:textAlignment w:val="baseline"/>
              <w:rPr>
                <w:rFonts w:ascii="ＭＳ ゴシック" w:eastAsia="ＭＳ ゴシック" w:hAnsi="ＭＳ ゴシック"/>
                <w:color w:val="000000" w:themeColor="text1"/>
                <w:sz w:val="18"/>
                <w:szCs w:val="18"/>
              </w:rPr>
            </w:pPr>
          </w:p>
          <w:p w:rsidR="008E53F6" w:rsidRPr="003C4838" w:rsidRDefault="008E53F6" w:rsidP="005D19BE">
            <w:pPr>
              <w:kinsoku w:val="0"/>
              <w:overflowPunct w:val="0"/>
              <w:spacing w:line="240" w:lineRule="exact"/>
              <w:ind w:left="180" w:hangingChars="100" w:hanging="180"/>
              <w:jc w:val="center"/>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jc w:val="center"/>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jc w:val="center"/>
              <w:textAlignment w:val="baseline"/>
              <w:rPr>
                <w:rFonts w:ascii="ＭＳ ゴシック" w:eastAsia="ＭＳ ゴシック" w:hAnsi="ＭＳ ゴシック"/>
                <w:color w:val="000000" w:themeColor="text1"/>
                <w:sz w:val="18"/>
                <w:szCs w:val="18"/>
              </w:rPr>
            </w:pPr>
          </w:p>
          <w:p w:rsidR="00723682" w:rsidRPr="003C4838" w:rsidRDefault="00723682" w:rsidP="005D19BE">
            <w:pPr>
              <w:kinsoku w:val="0"/>
              <w:overflowPunct w:val="0"/>
              <w:spacing w:line="240" w:lineRule="exact"/>
              <w:ind w:left="180" w:hangingChars="100" w:hanging="180"/>
              <w:jc w:val="center"/>
              <w:textAlignment w:val="baseline"/>
              <w:rPr>
                <w:rFonts w:ascii="ＭＳ ゴシック" w:eastAsia="ＭＳ ゴシック" w:hAnsi="ＭＳ ゴシック"/>
                <w:color w:val="000000" w:themeColor="text1"/>
                <w:sz w:val="18"/>
                <w:szCs w:val="18"/>
              </w:rPr>
            </w:pPr>
          </w:p>
          <w:p w:rsidR="00FE19C0" w:rsidRPr="003C4838" w:rsidRDefault="00723682" w:rsidP="005D19BE">
            <w:pPr>
              <w:kinsoku w:val="0"/>
              <w:overflowPunct w:val="0"/>
              <w:spacing w:line="240" w:lineRule="exact"/>
              <w:ind w:left="200" w:hangingChars="100" w:hanging="200"/>
              <w:jc w:val="center"/>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hint="eastAsia"/>
                <w:color w:val="000000" w:themeColor="text1"/>
                <w:sz w:val="20"/>
                <w:szCs w:val="20"/>
              </w:rPr>
              <w:t>○</w:t>
            </w:r>
            <w:r w:rsidR="00C4167F" w:rsidRPr="003C4838">
              <w:rPr>
                <w:rFonts w:ascii="ＭＳ ゴシック" w:eastAsia="ＭＳ ゴシック" w:hAnsi="ＭＳ ゴシック" w:hint="eastAsia"/>
                <w:color w:val="000000" w:themeColor="text1"/>
                <w:sz w:val="20"/>
                <w:szCs w:val="20"/>
              </w:rPr>
              <w:t xml:space="preserve"> </w:t>
            </w:r>
            <w:r w:rsidR="00C4167F" w:rsidRPr="003C4838">
              <w:rPr>
                <w:rFonts w:ascii="ＭＳ ゴシック" w:eastAsia="ＭＳ ゴシック" w:hAnsi="ＭＳ ゴシック"/>
                <w:color w:val="000000" w:themeColor="text1"/>
                <w:sz w:val="20"/>
                <w:szCs w:val="20"/>
              </w:rPr>
              <w:t xml:space="preserve"> </w:t>
            </w:r>
            <w:r w:rsidRPr="003C4838">
              <w:rPr>
                <w:rFonts w:ascii="ＭＳ ゴシック" w:eastAsia="ＭＳ ゴシック" w:hAnsi="ＭＳ ゴシック" w:hint="eastAsia"/>
                <w:color w:val="000000" w:themeColor="text1"/>
                <w:sz w:val="20"/>
                <w:szCs w:val="20"/>
              </w:rPr>
              <w:t>契約に際しての諸手続は，書面による決裁を受けた上で行われているか。（執行伺，契約業者選定理由，予定価格決定，</w:t>
            </w:r>
          </w:p>
          <w:p w:rsidR="00723682" w:rsidRPr="003C4838" w:rsidRDefault="00723682" w:rsidP="00FE19C0">
            <w:pPr>
              <w:kinsoku w:val="0"/>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契約書，検収等）</w:t>
            </w:r>
          </w:p>
          <w:p w:rsidR="00723682" w:rsidRPr="003C4838" w:rsidRDefault="00723682" w:rsidP="005D19BE">
            <w:pPr>
              <w:kinsoku w:val="0"/>
              <w:overflowPunct w:val="0"/>
              <w:spacing w:line="240" w:lineRule="exact"/>
              <w:ind w:left="200" w:hangingChars="100" w:hanging="200"/>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ind w:left="200" w:hangingChars="100" w:hanging="200"/>
              <w:jc w:val="center"/>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217EB9" w:rsidP="00C4167F">
            <w:pPr>
              <w:pStyle w:val="ac"/>
              <w:numPr>
                <w:ilvl w:val="0"/>
                <w:numId w:val="5"/>
              </w:numPr>
              <w:kinsoku w:val="0"/>
              <w:overflowPunct w:val="0"/>
              <w:spacing w:line="240" w:lineRule="exact"/>
              <w:ind w:leftChars="0"/>
              <w:textAlignment w:val="baseline"/>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hint="eastAsia"/>
                <w:color w:val="000000" w:themeColor="text1"/>
                <w:sz w:val="20"/>
                <w:szCs w:val="20"/>
              </w:rPr>
              <w:t>印紙は適正に貼付</w:t>
            </w:r>
            <w:r w:rsidR="00723682" w:rsidRPr="003C4838">
              <w:rPr>
                <w:rFonts w:ascii="ＭＳ ゴシック" w:eastAsia="ＭＳ ゴシック" w:hAnsi="ＭＳ ゴシック" w:hint="eastAsia"/>
                <w:color w:val="000000" w:themeColor="text1"/>
                <w:sz w:val="20"/>
                <w:szCs w:val="20"/>
              </w:rPr>
              <w:t>されているか。</w:t>
            </w:r>
          </w:p>
          <w:p w:rsidR="00723682" w:rsidRPr="003C4838" w:rsidRDefault="00723682" w:rsidP="005D19BE">
            <w:pPr>
              <w:kinsoku w:val="0"/>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723682" w:rsidRPr="003C4838" w:rsidRDefault="00723682" w:rsidP="008E53F6">
            <w:pPr>
              <w:kinsoku w:val="0"/>
              <w:overflowPunct w:val="0"/>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ind w:left="200" w:hangingChars="100" w:hanging="200"/>
              <w:jc w:val="center"/>
              <w:textAlignment w:val="baseline"/>
              <w:rPr>
                <w:rFonts w:ascii="ＭＳ ゴシック" w:eastAsia="ＭＳ ゴシック" w:hAnsi="ＭＳ ゴシック"/>
                <w:color w:val="000000" w:themeColor="text1"/>
                <w:sz w:val="20"/>
                <w:szCs w:val="20"/>
              </w:rPr>
            </w:pPr>
          </w:p>
          <w:p w:rsidR="00723682" w:rsidRPr="003C4838" w:rsidRDefault="00723682" w:rsidP="005D19BE">
            <w:pPr>
              <w:kinsoku w:val="0"/>
              <w:overflowPunct w:val="0"/>
              <w:ind w:left="200" w:hangingChars="100" w:hanging="200"/>
              <w:jc w:val="center"/>
              <w:textAlignment w:val="baseline"/>
              <w:rPr>
                <w:rFonts w:ascii="ＭＳ ゴシック" w:eastAsia="ＭＳ ゴシック" w:hAnsi="ＭＳ ゴシック"/>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○証ひょう綴り</w:t>
            </w:r>
          </w:p>
          <w:p w:rsidR="00723682" w:rsidRPr="003C4838" w:rsidRDefault="00723682" w:rsidP="005D19BE">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96"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8E53F6" w:rsidRPr="003C4838" w:rsidRDefault="008E53F6" w:rsidP="008E53F6">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8E53F6" w:rsidRPr="003C4838" w:rsidRDefault="008E53F6" w:rsidP="008E53F6">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○モデル経理規程第26条</w:t>
            </w:r>
          </w:p>
          <w:p w:rsidR="008E53F6" w:rsidRPr="003C4838" w:rsidRDefault="008E53F6" w:rsidP="008E53F6">
            <w:pPr>
              <w:tabs>
                <w:tab w:val="left" w:pos="1125"/>
              </w:tabs>
              <w:autoSpaceDE w:val="0"/>
              <w:autoSpaceDN w:val="0"/>
              <w:adjustRightInd w:val="0"/>
              <w:spacing w:line="240" w:lineRule="exact"/>
              <w:ind w:firstLineChars="100" w:firstLine="196"/>
              <w:rPr>
                <w:rFonts w:ascii="ＭＳ ゴシック" w:eastAsia="ＭＳ ゴシック" w:hAnsi="ＭＳ ゴシック" w:cs="ＭＳ ゴシック"/>
                <w:color w:val="000000" w:themeColor="text1"/>
                <w:spacing w:val="-2"/>
                <w:kern w:val="0"/>
                <w:sz w:val="18"/>
                <w:szCs w:val="18"/>
              </w:rPr>
            </w:pPr>
            <w:r w:rsidRPr="003C4838">
              <w:rPr>
                <w:rFonts w:ascii="ＭＳ ゴシック" w:eastAsia="ＭＳ ゴシック" w:hAnsi="ＭＳ ゴシック" w:cs="ＭＳ ゴシック" w:hint="eastAsia"/>
                <w:color w:val="000000" w:themeColor="text1"/>
                <w:spacing w:val="-2"/>
                <w:kern w:val="0"/>
                <w:sz w:val="20"/>
                <w:szCs w:val="20"/>
              </w:rPr>
              <w:t>第2項,第29条</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○モデル経理規程第2条</w:t>
            </w:r>
          </w:p>
          <w:p w:rsidR="008E53F6" w:rsidRPr="003C4838" w:rsidRDefault="008E53F6" w:rsidP="008E53F6">
            <w:pPr>
              <w:autoSpaceDE w:val="0"/>
              <w:autoSpaceDN w:val="0"/>
              <w:adjustRightInd w:val="0"/>
              <w:spacing w:line="240" w:lineRule="exact"/>
              <w:ind w:firstLineChars="100" w:firstLine="196"/>
              <w:rPr>
                <w:rFonts w:ascii="ＭＳ ゴシック" w:eastAsia="ＭＳ ゴシック" w:hAnsi="ＭＳ ゴシック" w:cs="ＭＳ ゴシック"/>
                <w:color w:val="000000" w:themeColor="text1"/>
                <w:spacing w:val="-2"/>
                <w:kern w:val="0"/>
                <w:sz w:val="20"/>
                <w:szCs w:val="20"/>
                <w:lang w:eastAsia="zh-CN"/>
              </w:rPr>
            </w:pPr>
            <w:r w:rsidRPr="003C4838">
              <w:rPr>
                <w:rFonts w:ascii="ＭＳ ゴシック" w:eastAsia="ＭＳ ゴシック" w:hAnsi="ＭＳ ゴシック" w:cs="ＭＳ ゴシック" w:hint="eastAsia"/>
                <w:color w:val="000000" w:themeColor="text1"/>
                <w:spacing w:val="-2"/>
                <w:kern w:val="0"/>
                <w:sz w:val="20"/>
                <w:szCs w:val="20"/>
                <w:lang w:eastAsia="zh-CN"/>
              </w:rPr>
              <w:t>第1号,第</w:t>
            </w:r>
            <w:r w:rsidRPr="003C4838">
              <w:rPr>
                <w:rFonts w:ascii="ＭＳ ゴシック" w:eastAsia="ＭＳ ゴシック" w:hAnsi="ＭＳ ゴシック" w:cs="ＭＳ ゴシック" w:hint="eastAsia"/>
                <w:color w:val="000000" w:themeColor="text1"/>
                <w:spacing w:val="-2"/>
                <w:kern w:val="0"/>
                <w:sz w:val="20"/>
                <w:szCs w:val="20"/>
              </w:rPr>
              <w:t>13</w:t>
            </w:r>
            <w:r w:rsidRPr="003C4838">
              <w:rPr>
                <w:rFonts w:ascii="ＭＳ ゴシック" w:eastAsia="ＭＳ ゴシック" w:hAnsi="ＭＳ ゴシック" w:cs="ＭＳ ゴシック" w:hint="eastAsia"/>
                <w:color w:val="000000" w:themeColor="text1"/>
                <w:spacing w:val="-2"/>
                <w:kern w:val="0"/>
                <w:sz w:val="20"/>
                <w:szCs w:val="20"/>
                <w:lang w:eastAsia="zh-CN"/>
              </w:rPr>
              <w:t>条</w:t>
            </w:r>
            <w:r w:rsidRPr="003C4838">
              <w:rPr>
                <w:rFonts w:ascii="ＭＳ ゴシック" w:eastAsia="ＭＳ ゴシック" w:hAnsi="ＭＳ ゴシック" w:cs="ＭＳ ゴシック" w:hint="eastAsia"/>
                <w:color w:val="000000" w:themeColor="text1"/>
                <w:spacing w:val="-2"/>
                <w:kern w:val="0"/>
                <w:sz w:val="20"/>
                <w:szCs w:val="20"/>
              </w:rPr>
              <w:t>，第14条</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3C4838">
              <w:rPr>
                <w:rFonts w:ascii="ＭＳ ゴシック" w:eastAsia="ＭＳ ゴシック" w:hAnsi="ＭＳ ゴシック" w:cs="ＭＳ ゴシック" w:hint="eastAsia"/>
                <w:color w:val="000000" w:themeColor="text1"/>
                <w:spacing w:val="-2"/>
                <w:kern w:val="0"/>
                <w:sz w:val="20"/>
                <w:szCs w:val="20"/>
              </w:rPr>
              <w:t>○法第45条の24,27</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18"/>
                <w:szCs w:val="18"/>
                <w:lang w:eastAsia="zh-CN"/>
              </w:rPr>
            </w:pPr>
          </w:p>
          <w:p w:rsidR="008E53F6" w:rsidRPr="003C4838" w:rsidRDefault="008E53F6" w:rsidP="008E53F6">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8E53F6" w:rsidRPr="003C4838" w:rsidRDefault="008E53F6" w:rsidP="008E53F6">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C4167F" w:rsidRPr="003C4838" w:rsidRDefault="00C4167F" w:rsidP="008E53F6">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8E53F6" w:rsidRPr="003C4838" w:rsidRDefault="008E53F6" w:rsidP="008E53F6">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lang w:eastAsia="zh-CN"/>
              </w:rPr>
            </w:pPr>
            <w:r w:rsidRPr="003C4838">
              <w:rPr>
                <w:rFonts w:ascii="ＭＳ ゴシック" w:eastAsia="ＭＳ ゴシック" w:hAnsi="ＭＳ ゴシック" w:cs="ＭＳ ゴシック" w:hint="eastAsia"/>
                <w:color w:val="000000" w:themeColor="text1"/>
                <w:spacing w:val="-2"/>
                <w:kern w:val="0"/>
                <w:sz w:val="20"/>
                <w:szCs w:val="20"/>
                <w:lang w:eastAsia="zh-CN"/>
              </w:rPr>
              <w:t>○入札契約通知</w:t>
            </w:r>
            <w:r w:rsidRPr="003C4838">
              <w:rPr>
                <w:rFonts w:ascii="ＭＳ ゴシック" w:eastAsia="ＭＳ ゴシック" w:hAnsi="ＭＳ ゴシック" w:cs="ＭＳ ゴシック" w:hint="eastAsia"/>
                <w:color w:val="000000" w:themeColor="text1"/>
                <w:spacing w:val="-2"/>
                <w:kern w:val="0"/>
                <w:sz w:val="20"/>
                <w:szCs w:val="20"/>
              </w:rPr>
              <w:t>１-(3)，(4)，(5)</w:t>
            </w:r>
          </w:p>
          <w:p w:rsidR="008E53F6"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○モデル経理規程第72条，第73条，第74条</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○入札契約通知</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1-(3)ア,(5)</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○指導監督徹底通知</w:t>
            </w:r>
          </w:p>
          <w:p w:rsidR="008E53F6"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 xml:space="preserve">　　5-(2)-ｳ</w:t>
            </w:r>
          </w:p>
          <w:p w:rsidR="008E53F6" w:rsidRPr="003C4838" w:rsidRDefault="008E53F6" w:rsidP="008E53F6">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8E53F6" w:rsidRPr="003C4838" w:rsidRDefault="008E53F6" w:rsidP="008E53F6">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8E53F6" w:rsidRPr="003C4838" w:rsidRDefault="008E53F6" w:rsidP="008E53F6">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8E53F6" w:rsidRPr="003C4838" w:rsidRDefault="008E53F6" w:rsidP="008E53F6">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8E53F6" w:rsidRPr="003C4838" w:rsidRDefault="008E53F6" w:rsidP="008E53F6">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3C4838">
              <w:rPr>
                <w:rFonts w:ascii="ＭＳ ゴシック" w:eastAsia="ＭＳ ゴシック" w:hAnsi="ＭＳ ゴシック" w:cs="ＭＳ ゴシック" w:hint="eastAsia"/>
                <w:color w:val="000000" w:themeColor="text1"/>
                <w:kern w:val="0"/>
                <w:sz w:val="20"/>
                <w:szCs w:val="20"/>
              </w:rPr>
              <w:t>○入札契約通知２</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6A3F5C">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○モデル経理規程第71条</w:t>
            </w: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8E53F6" w:rsidRPr="003C4838" w:rsidRDefault="008E53F6" w:rsidP="008E53F6">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23682" w:rsidRPr="003C4838" w:rsidRDefault="008E53F6" w:rsidP="008E53F6">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○モデル経理規程第75条,第76条</w:t>
            </w:r>
          </w:p>
        </w:tc>
        <w:tc>
          <w:tcPr>
            <w:tcW w:w="1435" w:type="dxa"/>
            <w:tcBorders>
              <w:top w:val="single" w:sz="4" w:space="0" w:color="auto"/>
              <w:left w:val="single" w:sz="4" w:space="0" w:color="auto"/>
              <w:bottom w:val="single" w:sz="4" w:space="0" w:color="auto"/>
              <w:right w:val="single" w:sz="4" w:space="0" w:color="auto"/>
            </w:tcBorders>
          </w:tcPr>
          <w:p w:rsidR="00723682" w:rsidRPr="003C4838" w:rsidRDefault="00723682" w:rsidP="005D19B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r>
    </w:tbl>
    <w:p w:rsidR="00723682" w:rsidRPr="003C4838" w:rsidRDefault="00723682" w:rsidP="003E5982">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3C4838">
        <w:rPr>
          <w:rFonts w:ascii="ＭＳ ゴシック" w:eastAsia="ＭＳ ゴシック" w:hAnsi="ＭＳ ゴシック" w:cs="ＭＳ ゴシック" w:hint="eastAsia"/>
          <w:color w:val="000000" w:themeColor="text1"/>
          <w:kern w:val="0"/>
          <w:sz w:val="20"/>
          <w:szCs w:val="20"/>
        </w:rPr>
        <w:t>－</w:t>
      </w:r>
      <w:r w:rsidR="00AD2C77" w:rsidRPr="003C4838">
        <w:rPr>
          <w:rFonts w:ascii="ＭＳ ゴシック" w:eastAsia="ＭＳ ゴシック" w:hAnsi="ＭＳ ゴシック" w:cs="ＭＳ ゴシック" w:hint="eastAsia"/>
          <w:color w:val="000000" w:themeColor="text1"/>
          <w:kern w:val="0"/>
          <w:sz w:val="20"/>
          <w:szCs w:val="20"/>
        </w:rPr>
        <w:t>９</w:t>
      </w:r>
      <w:r w:rsidR="00B473E5" w:rsidRPr="003C4838">
        <w:rPr>
          <w:rFonts w:ascii="ＭＳ ゴシック" w:eastAsia="ＭＳ ゴシック" w:hAnsi="ＭＳ ゴシック" w:cs="ＭＳ ゴシック" w:hint="eastAsia"/>
          <w:color w:val="000000" w:themeColor="text1"/>
          <w:kern w:val="0"/>
          <w:sz w:val="20"/>
          <w:szCs w:val="20"/>
        </w:rPr>
        <w:t>２</w:t>
      </w:r>
      <w:r w:rsidRPr="003C4838">
        <w:rPr>
          <w:rFonts w:ascii="ＭＳ ゴシック" w:eastAsia="ＭＳ ゴシック" w:hAnsi="ＭＳ ゴシック" w:cs="ＭＳ ゴシック" w:hint="eastAsia"/>
          <w:color w:val="000000" w:themeColor="text1"/>
          <w:kern w:val="0"/>
          <w:sz w:val="20"/>
          <w:szCs w:val="20"/>
        </w:rPr>
        <w:t>－</w:t>
      </w:r>
    </w:p>
    <w:sectPr w:rsidR="00723682" w:rsidRPr="003C4838" w:rsidSect="006E75D8">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C4A" w:rsidRDefault="00C36C4A" w:rsidP="007D542B">
      <w:pPr>
        <w:pStyle w:val="a3"/>
      </w:pPr>
      <w:r>
        <w:separator/>
      </w:r>
    </w:p>
  </w:endnote>
  <w:endnote w:type="continuationSeparator" w:id="0">
    <w:p w:rsidR="00C36C4A" w:rsidRDefault="00C36C4A"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ＭＳ偽....">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C4A" w:rsidRDefault="00C36C4A" w:rsidP="007D542B">
      <w:pPr>
        <w:pStyle w:val="a3"/>
      </w:pPr>
      <w:r>
        <w:separator/>
      </w:r>
    </w:p>
  </w:footnote>
  <w:footnote w:type="continuationSeparator" w:id="0">
    <w:p w:rsidR="00C36C4A" w:rsidRDefault="00C36C4A"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48861FC"/>
    <w:multiLevelType w:val="hybridMultilevel"/>
    <w:tmpl w:val="E01087AE"/>
    <w:lvl w:ilvl="0" w:tplc="66A4FE1C">
      <w:start w:val="2"/>
      <w:numFmt w:val="bullet"/>
      <w:lvlText w:val="○"/>
      <w:lvlJc w:val="left"/>
      <w:pPr>
        <w:ind w:left="359"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1" w15:restartNumberingAfterBreak="0">
    <w:nsid w:val="1B9018A5"/>
    <w:multiLevelType w:val="hybridMultilevel"/>
    <w:tmpl w:val="1556EA2A"/>
    <w:lvl w:ilvl="0" w:tplc="66A4FE1C">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E0970CE"/>
    <w:multiLevelType w:val="hybridMultilevel"/>
    <w:tmpl w:val="7F460986"/>
    <w:lvl w:ilvl="0" w:tplc="34EE08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C52961"/>
    <w:multiLevelType w:val="hybridMultilevel"/>
    <w:tmpl w:val="F89E909E"/>
    <w:lvl w:ilvl="0" w:tplc="34BC5EDE">
      <w:start w:val="1"/>
      <w:numFmt w:val="decimal"/>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B5224F1"/>
    <w:multiLevelType w:val="hybridMultilevel"/>
    <w:tmpl w:val="24BA707C"/>
    <w:lvl w:ilvl="0" w:tplc="5ECC47F6">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9C3CCA"/>
    <w:multiLevelType w:val="hybridMultilevel"/>
    <w:tmpl w:val="F020C2C6"/>
    <w:lvl w:ilvl="0" w:tplc="3892A29E">
      <w:numFmt w:val="bullet"/>
      <w:lvlText w:val="○"/>
      <w:lvlJc w:val="left"/>
      <w:pPr>
        <w:ind w:left="299" w:hanging="360"/>
      </w:pPr>
      <w:rPr>
        <w:rFonts w:ascii="ＭＳ ゴシック" w:eastAsia="ＭＳ ゴシック" w:hAnsi="ＭＳ ゴシック" w:cs="ＭＳ ゴシック" w:hint="eastAsia"/>
        <w:color w:val="auto"/>
      </w:rPr>
    </w:lvl>
    <w:lvl w:ilvl="1" w:tplc="0409000B" w:tentative="1">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abstractNum w:abstractNumId="6" w15:restartNumberingAfterBreak="0">
    <w:nsid w:val="2CC40D0A"/>
    <w:multiLevelType w:val="hybridMultilevel"/>
    <w:tmpl w:val="5D2E4B64"/>
    <w:lvl w:ilvl="0" w:tplc="722ECB3C">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5B5436"/>
    <w:multiLevelType w:val="hybridMultilevel"/>
    <w:tmpl w:val="AA668AA4"/>
    <w:lvl w:ilvl="0" w:tplc="91FE454A">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A5356F"/>
    <w:multiLevelType w:val="hybridMultilevel"/>
    <w:tmpl w:val="FBCA4004"/>
    <w:lvl w:ilvl="0" w:tplc="ADD2C22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AC72009"/>
    <w:multiLevelType w:val="hybridMultilevel"/>
    <w:tmpl w:val="BD8C2732"/>
    <w:lvl w:ilvl="0" w:tplc="BCB4C8D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C055421"/>
    <w:multiLevelType w:val="hybridMultilevel"/>
    <w:tmpl w:val="9AB2312C"/>
    <w:lvl w:ilvl="0" w:tplc="7F4E3F94">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3320DC"/>
    <w:multiLevelType w:val="hybridMultilevel"/>
    <w:tmpl w:val="8580E904"/>
    <w:lvl w:ilvl="0" w:tplc="BDC02944">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E9A4C7C"/>
    <w:multiLevelType w:val="hybridMultilevel"/>
    <w:tmpl w:val="2006CD96"/>
    <w:lvl w:ilvl="0" w:tplc="7BE4443E">
      <w:start w:val="1"/>
      <w:numFmt w:val="decimal"/>
      <w:lvlText w:val="(%1)"/>
      <w:lvlJc w:val="left"/>
      <w:pPr>
        <w:ind w:left="510" w:hanging="510"/>
      </w:pPr>
      <w:rPr>
        <w:color w:val="auto"/>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B9703C"/>
    <w:multiLevelType w:val="hybridMultilevel"/>
    <w:tmpl w:val="D69E0664"/>
    <w:lvl w:ilvl="0" w:tplc="47D29216">
      <w:start w:val="1"/>
      <w:numFmt w:val="decimal"/>
      <w:lvlText w:val="(%1)"/>
      <w:lvlJc w:val="left"/>
      <w:pPr>
        <w:ind w:left="427" w:hanging="360"/>
      </w:pPr>
      <w:rPr>
        <w:rFonts w:cs="ＭＳ ゴシック"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15" w15:restartNumberingAfterBreak="0">
    <w:nsid w:val="4ABA7D98"/>
    <w:multiLevelType w:val="hybridMultilevel"/>
    <w:tmpl w:val="0AB64282"/>
    <w:lvl w:ilvl="0" w:tplc="4CA6F1AC">
      <w:start w:val="1"/>
      <w:numFmt w:val="decimalEnclosedCircle"/>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6" w15:restartNumberingAfterBreak="0">
    <w:nsid w:val="4B23539F"/>
    <w:multiLevelType w:val="hybridMultilevel"/>
    <w:tmpl w:val="7F7E6D9E"/>
    <w:lvl w:ilvl="0" w:tplc="D7601928">
      <w:start w:val="1"/>
      <w:numFmt w:val="decimal"/>
      <w:lvlText w:val="(%1)"/>
      <w:lvlJc w:val="left"/>
      <w:pPr>
        <w:ind w:left="360" w:hanging="360"/>
      </w:pPr>
      <w:rPr>
        <w:rFonts w:cs="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E23C2D"/>
    <w:multiLevelType w:val="hybridMultilevel"/>
    <w:tmpl w:val="16A2BC82"/>
    <w:lvl w:ilvl="0" w:tplc="283E5D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521263"/>
    <w:multiLevelType w:val="hybridMultilevel"/>
    <w:tmpl w:val="F0884850"/>
    <w:lvl w:ilvl="0" w:tplc="309E81C6">
      <w:start w:val="6"/>
      <w:numFmt w:val="bullet"/>
      <w:lvlText w:val="・"/>
      <w:lvlJc w:val="left"/>
      <w:pPr>
        <w:ind w:left="555" w:hanging="360"/>
      </w:pPr>
      <w:rPr>
        <w:rFonts w:ascii="ＭＳ ゴシック" w:eastAsia="ＭＳ ゴシック" w:hAnsi="ＭＳ ゴシック"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9" w15:restartNumberingAfterBreak="0">
    <w:nsid w:val="6642447D"/>
    <w:multiLevelType w:val="hybridMultilevel"/>
    <w:tmpl w:val="2D2A2268"/>
    <w:lvl w:ilvl="0" w:tplc="0CFA4CA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0" w15:restartNumberingAfterBreak="0">
    <w:nsid w:val="677408C6"/>
    <w:multiLevelType w:val="hybridMultilevel"/>
    <w:tmpl w:val="10DC14BA"/>
    <w:lvl w:ilvl="0" w:tplc="EB2C981C">
      <w:start w:val="1"/>
      <w:numFmt w:val="decimal"/>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A258A8"/>
    <w:multiLevelType w:val="hybridMultilevel"/>
    <w:tmpl w:val="BAD29B36"/>
    <w:lvl w:ilvl="0" w:tplc="0F06B9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24" w15:restartNumberingAfterBreak="0">
    <w:nsid w:val="775E2E7B"/>
    <w:multiLevelType w:val="hybridMultilevel"/>
    <w:tmpl w:val="87D22858"/>
    <w:lvl w:ilvl="0" w:tplc="74CACD10">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7E60BC"/>
    <w:multiLevelType w:val="hybridMultilevel"/>
    <w:tmpl w:val="23F4D3E2"/>
    <w:lvl w:ilvl="0" w:tplc="E13C7BD6">
      <w:numFmt w:val="bullet"/>
      <w:lvlText w:val="○"/>
      <w:lvlJc w:val="left"/>
      <w:pPr>
        <w:ind w:left="299" w:hanging="360"/>
      </w:pPr>
      <w:rPr>
        <w:rFonts w:ascii="ＭＳ ゴシック" w:eastAsia="ＭＳ ゴシック" w:hAnsi="ＭＳ ゴシック" w:cs="Times New Roman" w:hint="eastAsia"/>
      </w:rPr>
    </w:lvl>
    <w:lvl w:ilvl="1" w:tplc="0409000B" w:tentative="1">
      <w:start w:val="1"/>
      <w:numFmt w:val="bullet"/>
      <w:lvlText w:val=""/>
      <w:lvlJc w:val="left"/>
      <w:pPr>
        <w:ind w:left="779" w:hanging="420"/>
      </w:pPr>
      <w:rPr>
        <w:rFonts w:ascii="Wingdings" w:hAnsi="Wingdings" w:hint="default"/>
      </w:rPr>
    </w:lvl>
    <w:lvl w:ilvl="2" w:tplc="0409000D" w:tentative="1">
      <w:start w:val="1"/>
      <w:numFmt w:val="bullet"/>
      <w:lvlText w:val=""/>
      <w:lvlJc w:val="left"/>
      <w:pPr>
        <w:ind w:left="1199" w:hanging="420"/>
      </w:pPr>
      <w:rPr>
        <w:rFonts w:ascii="Wingdings" w:hAnsi="Wingdings" w:hint="default"/>
      </w:rPr>
    </w:lvl>
    <w:lvl w:ilvl="3" w:tplc="04090001" w:tentative="1">
      <w:start w:val="1"/>
      <w:numFmt w:val="bullet"/>
      <w:lvlText w:val=""/>
      <w:lvlJc w:val="left"/>
      <w:pPr>
        <w:ind w:left="1619" w:hanging="420"/>
      </w:pPr>
      <w:rPr>
        <w:rFonts w:ascii="Wingdings" w:hAnsi="Wingdings" w:hint="default"/>
      </w:rPr>
    </w:lvl>
    <w:lvl w:ilvl="4" w:tplc="0409000B" w:tentative="1">
      <w:start w:val="1"/>
      <w:numFmt w:val="bullet"/>
      <w:lvlText w:val=""/>
      <w:lvlJc w:val="left"/>
      <w:pPr>
        <w:ind w:left="2039" w:hanging="420"/>
      </w:pPr>
      <w:rPr>
        <w:rFonts w:ascii="Wingdings" w:hAnsi="Wingdings" w:hint="default"/>
      </w:rPr>
    </w:lvl>
    <w:lvl w:ilvl="5" w:tplc="0409000D" w:tentative="1">
      <w:start w:val="1"/>
      <w:numFmt w:val="bullet"/>
      <w:lvlText w:val=""/>
      <w:lvlJc w:val="left"/>
      <w:pPr>
        <w:ind w:left="2459" w:hanging="420"/>
      </w:pPr>
      <w:rPr>
        <w:rFonts w:ascii="Wingdings" w:hAnsi="Wingdings" w:hint="default"/>
      </w:rPr>
    </w:lvl>
    <w:lvl w:ilvl="6" w:tplc="04090001" w:tentative="1">
      <w:start w:val="1"/>
      <w:numFmt w:val="bullet"/>
      <w:lvlText w:val=""/>
      <w:lvlJc w:val="left"/>
      <w:pPr>
        <w:ind w:left="2879" w:hanging="420"/>
      </w:pPr>
      <w:rPr>
        <w:rFonts w:ascii="Wingdings" w:hAnsi="Wingdings" w:hint="default"/>
      </w:rPr>
    </w:lvl>
    <w:lvl w:ilvl="7" w:tplc="0409000B" w:tentative="1">
      <w:start w:val="1"/>
      <w:numFmt w:val="bullet"/>
      <w:lvlText w:val=""/>
      <w:lvlJc w:val="left"/>
      <w:pPr>
        <w:ind w:left="3299" w:hanging="420"/>
      </w:pPr>
      <w:rPr>
        <w:rFonts w:ascii="Wingdings" w:hAnsi="Wingdings" w:hint="default"/>
      </w:rPr>
    </w:lvl>
    <w:lvl w:ilvl="8" w:tplc="0409000D" w:tentative="1">
      <w:start w:val="1"/>
      <w:numFmt w:val="bullet"/>
      <w:lvlText w:val=""/>
      <w:lvlJc w:val="left"/>
      <w:pPr>
        <w:ind w:left="3719" w:hanging="420"/>
      </w:pPr>
      <w:rPr>
        <w:rFonts w:ascii="Wingdings" w:hAnsi="Wingdings" w:hint="default"/>
      </w:rPr>
    </w:lvl>
  </w:abstractNum>
  <w:num w:numId="1">
    <w:abstractNumId w:val="22"/>
  </w:num>
  <w:num w:numId="2">
    <w:abstractNumId w:val="23"/>
  </w:num>
  <w:num w:numId="3">
    <w:abstractNumId w:val="22"/>
  </w:num>
  <w:num w:numId="4">
    <w:abstractNumId w:val="18"/>
  </w:num>
  <w:num w:numId="5">
    <w:abstractNumId w:val="1"/>
  </w:num>
  <w:num w:numId="6">
    <w:abstractNumId w:val="10"/>
  </w:num>
  <w:num w:numId="7">
    <w:abstractNumId w:val="2"/>
  </w:num>
  <w:num w:numId="8">
    <w:abstractNumId w:val="5"/>
  </w:num>
  <w:num w:numId="9">
    <w:abstractNumId w:val="21"/>
  </w:num>
  <w:num w:numId="10">
    <w:abstractNumId w:val="25"/>
  </w:num>
  <w:num w:numId="11">
    <w:abstractNumId w:val="7"/>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8"/>
  </w:num>
  <w:num w:numId="17">
    <w:abstractNumId w:val="16"/>
  </w:num>
  <w:num w:numId="18">
    <w:abstractNumId w:val="19"/>
  </w:num>
  <w:num w:numId="19">
    <w:abstractNumId w:val="13"/>
  </w:num>
  <w:num w:numId="20">
    <w:abstractNumId w:val="1"/>
  </w:num>
  <w:num w:numId="21">
    <w:abstractNumId w:val="0"/>
  </w:num>
  <w:num w:numId="22">
    <w:abstractNumId w:val="14"/>
  </w:num>
  <w:num w:numId="23">
    <w:abstractNumId w:val="20"/>
  </w:num>
  <w:num w:numId="24">
    <w:abstractNumId w:val="15"/>
  </w:num>
  <w:num w:numId="25">
    <w:abstractNumId w:val="11"/>
  </w:num>
  <w:num w:numId="26">
    <w:abstractNumId w:val="4"/>
  </w:num>
  <w:num w:numId="27">
    <w:abstractNumId w:val="24"/>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0205"/>
    <w:rsid w:val="000004B6"/>
    <w:rsid w:val="000015A8"/>
    <w:rsid w:val="0000244F"/>
    <w:rsid w:val="00002E0F"/>
    <w:rsid w:val="000035B3"/>
    <w:rsid w:val="0000360A"/>
    <w:rsid w:val="0000396B"/>
    <w:rsid w:val="00003996"/>
    <w:rsid w:val="00004136"/>
    <w:rsid w:val="000042BB"/>
    <w:rsid w:val="00005845"/>
    <w:rsid w:val="00005914"/>
    <w:rsid w:val="0000742C"/>
    <w:rsid w:val="000074D7"/>
    <w:rsid w:val="000107C8"/>
    <w:rsid w:val="00011003"/>
    <w:rsid w:val="00011785"/>
    <w:rsid w:val="00011ABF"/>
    <w:rsid w:val="00011CFC"/>
    <w:rsid w:val="00013338"/>
    <w:rsid w:val="00013347"/>
    <w:rsid w:val="000135C9"/>
    <w:rsid w:val="0001376A"/>
    <w:rsid w:val="00013A15"/>
    <w:rsid w:val="00013BCC"/>
    <w:rsid w:val="000144D1"/>
    <w:rsid w:val="00016010"/>
    <w:rsid w:val="00016A98"/>
    <w:rsid w:val="000206C1"/>
    <w:rsid w:val="00020D2E"/>
    <w:rsid w:val="00021559"/>
    <w:rsid w:val="00023182"/>
    <w:rsid w:val="0002576C"/>
    <w:rsid w:val="00025E6A"/>
    <w:rsid w:val="00025FC9"/>
    <w:rsid w:val="000261EF"/>
    <w:rsid w:val="000265A9"/>
    <w:rsid w:val="00026942"/>
    <w:rsid w:val="00026E00"/>
    <w:rsid w:val="00027801"/>
    <w:rsid w:val="000278F6"/>
    <w:rsid w:val="000303FB"/>
    <w:rsid w:val="000309F8"/>
    <w:rsid w:val="000312F9"/>
    <w:rsid w:val="00031903"/>
    <w:rsid w:val="00033196"/>
    <w:rsid w:val="00033EB9"/>
    <w:rsid w:val="00036062"/>
    <w:rsid w:val="00037959"/>
    <w:rsid w:val="000400D7"/>
    <w:rsid w:val="000409B7"/>
    <w:rsid w:val="00040FB2"/>
    <w:rsid w:val="00043411"/>
    <w:rsid w:val="00044267"/>
    <w:rsid w:val="00044269"/>
    <w:rsid w:val="00044527"/>
    <w:rsid w:val="00045643"/>
    <w:rsid w:val="00045B52"/>
    <w:rsid w:val="00045BBC"/>
    <w:rsid w:val="0004618F"/>
    <w:rsid w:val="00046338"/>
    <w:rsid w:val="00046551"/>
    <w:rsid w:val="000466F9"/>
    <w:rsid w:val="00046F5B"/>
    <w:rsid w:val="000506FA"/>
    <w:rsid w:val="00050807"/>
    <w:rsid w:val="0005085D"/>
    <w:rsid w:val="00051224"/>
    <w:rsid w:val="0005165A"/>
    <w:rsid w:val="00051F66"/>
    <w:rsid w:val="000528E6"/>
    <w:rsid w:val="0005342D"/>
    <w:rsid w:val="00053A5B"/>
    <w:rsid w:val="0005444D"/>
    <w:rsid w:val="00055A1D"/>
    <w:rsid w:val="00055BD4"/>
    <w:rsid w:val="000562D1"/>
    <w:rsid w:val="0005788A"/>
    <w:rsid w:val="000604FB"/>
    <w:rsid w:val="00061B78"/>
    <w:rsid w:val="000628A5"/>
    <w:rsid w:val="00062C0C"/>
    <w:rsid w:val="00063467"/>
    <w:rsid w:val="00063A78"/>
    <w:rsid w:val="00063F20"/>
    <w:rsid w:val="000644B5"/>
    <w:rsid w:val="000644F2"/>
    <w:rsid w:val="000657FE"/>
    <w:rsid w:val="00065976"/>
    <w:rsid w:val="000661A6"/>
    <w:rsid w:val="00066503"/>
    <w:rsid w:val="0006700E"/>
    <w:rsid w:val="000679BB"/>
    <w:rsid w:val="00067C6C"/>
    <w:rsid w:val="000704AF"/>
    <w:rsid w:val="000715F5"/>
    <w:rsid w:val="000723B6"/>
    <w:rsid w:val="00072E02"/>
    <w:rsid w:val="0007375B"/>
    <w:rsid w:val="000758B7"/>
    <w:rsid w:val="00076058"/>
    <w:rsid w:val="000760F7"/>
    <w:rsid w:val="000763FF"/>
    <w:rsid w:val="0007663D"/>
    <w:rsid w:val="00077EA5"/>
    <w:rsid w:val="00081635"/>
    <w:rsid w:val="00082348"/>
    <w:rsid w:val="00083314"/>
    <w:rsid w:val="00083810"/>
    <w:rsid w:val="0008385F"/>
    <w:rsid w:val="000843C3"/>
    <w:rsid w:val="00084422"/>
    <w:rsid w:val="0008463D"/>
    <w:rsid w:val="00085AE7"/>
    <w:rsid w:val="00085B89"/>
    <w:rsid w:val="000863E8"/>
    <w:rsid w:val="0008642A"/>
    <w:rsid w:val="00086874"/>
    <w:rsid w:val="000868E4"/>
    <w:rsid w:val="000910F3"/>
    <w:rsid w:val="00091954"/>
    <w:rsid w:val="00091EF4"/>
    <w:rsid w:val="00091F2F"/>
    <w:rsid w:val="00092042"/>
    <w:rsid w:val="00092228"/>
    <w:rsid w:val="0009317F"/>
    <w:rsid w:val="00093AC4"/>
    <w:rsid w:val="00093E7E"/>
    <w:rsid w:val="00094FC1"/>
    <w:rsid w:val="0009510D"/>
    <w:rsid w:val="00095245"/>
    <w:rsid w:val="00096289"/>
    <w:rsid w:val="00096699"/>
    <w:rsid w:val="000A0177"/>
    <w:rsid w:val="000A0252"/>
    <w:rsid w:val="000A0A4A"/>
    <w:rsid w:val="000A17A8"/>
    <w:rsid w:val="000A21E0"/>
    <w:rsid w:val="000A23A6"/>
    <w:rsid w:val="000A284D"/>
    <w:rsid w:val="000A337E"/>
    <w:rsid w:val="000A3D45"/>
    <w:rsid w:val="000A4FC0"/>
    <w:rsid w:val="000A536F"/>
    <w:rsid w:val="000A5C33"/>
    <w:rsid w:val="000A7100"/>
    <w:rsid w:val="000B0472"/>
    <w:rsid w:val="000B0EB4"/>
    <w:rsid w:val="000B1B6B"/>
    <w:rsid w:val="000B26BA"/>
    <w:rsid w:val="000B2D27"/>
    <w:rsid w:val="000B4C08"/>
    <w:rsid w:val="000B5019"/>
    <w:rsid w:val="000B645B"/>
    <w:rsid w:val="000B694D"/>
    <w:rsid w:val="000B7A7B"/>
    <w:rsid w:val="000C07C4"/>
    <w:rsid w:val="000C081A"/>
    <w:rsid w:val="000C09E3"/>
    <w:rsid w:val="000C215B"/>
    <w:rsid w:val="000C289B"/>
    <w:rsid w:val="000C317E"/>
    <w:rsid w:val="000C3460"/>
    <w:rsid w:val="000C3CFC"/>
    <w:rsid w:val="000C3F19"/>
    <w:rsid w:val="000C3F9C"/>
    <w:rsid w:val="000C4F63"/>
    <w:rsid w:val="000C63A7"/>
    <w:rsid w:val="000C6585"/>
    <w:rsid w:val="000C6D5E"/>
    <w:rsid w:val="000C7104"/>
    <w:rsid w:val="000C759C"/>
    <w:rsid w:val="000C7677"/>
    <w:rsid w:val="000C7851"/>
    <w:rsid w:val="000C7AB9"/>
    <w:rsid w:val="000C7CE4"/>
    <w:rsid w:val="000D07C7"/>
    <w:rsid w:val="000D1189"/>
    <w:rsid w:val="000D1F57"/>
    <w:rsid w:val="000D212D"/>
    <w:rsid w:val="000D300D"/>
    <w:rsid w:val="000D3B71"/>
    <w:rsid w:val="000D599B"/>
    <w:rsid w:val="000D5B21"/>
    <w:rsid w:val="000D63D4"/>
    <w:rsid w:val="000D6660"/>
    <w:rsid w:val="000D676A"/>
    <w:rsid w:val="000D6D70"/>
    <w:rsid w:val="000D7556"/>
    <w:rsid w:val="000D7C89"/>
    <w:rsid w:val="000E0274"/>
    <w:rsid w:val="000E0990"/>
    <w:rsid w:val="000E09D9"/>
    <w:rsid w:val="000E0E23"/>
    <w:rsid w:val="000E2480"/>
    <w:rsid w:val="000E2F7C"/>
    <w:rsid w:val="000E3C9F"/>
    <w:rsid w:val="000E4853"/>
    <w:rsid w:val="000E4CFD"/>
    <w:rsid w:val="000E4D60"/>
    <w:rsid w:val="000E4DC0"/>
    <w:rsid w:val="000E660B"/>
    <w:rsid w:val="000E7136"/>
    <w:rsid w:val="000E7A42"/>
    <w:rsid w:val="000F120F"/>
    <w:rsid w:val="000F3A13"/>
    <w:rsid w:val="000F3A46"/>
    <w:rsid w:val="000F3DAA"/>
    <w:rsid w:val="000F4196"/>
    <w:rsid w:val="000F4381"/>
    <w:rsid w:val="000F46C6"/>
    <w:rsid w:val="000F52B0"/>
    <w:rsid w:val="000F5316"/>
    <w:rsid w:val="000F62B9"/>
    <w:rsid w:val="000F69CB"/>
    <w:rsid w:val="000F7144"/>
    <w:rsid w:val="000F7186"/>
    <w:rsid w:val="00100149"/>
    <w:rsid w:val="001016D8"/>
    <w:rsid w:val="00101B75"/>
    <w:rsid w:val="00101CCD"/>
    <w:rsid w:val="00102A42"/>
    <w:rsid w:val="00102C6A"/>
    <w:rsid w:val="00103841"/>
    <w:rsid w:val="0010516F"/>
    <w:rsid w:val="001053EA"/>
    <w:rsid w:val="00105BB4"/>
    <w:rsid w:val="00105FCB"/>
    <w:rsid w:val="00106F80"/>
    <w:rsid w:val="0010729E"/>
    <w:rsid w:val="0010789D"/>
    <w:rsid w:val="00110074"/>
    <w:rsid w:val="00110B76"/>
    <w:rsid w:val="001110BF"/>
    <w:rsid w:val="0011193F"/>
    <w:rsid w:val="001128F8"/>
    <w:rsid w:val="0011380B"/>
    <w:rsid w:val="0011468D"/>
    <w:rsid w:val="00114854"/>
    <w:rsid w:val="00116856"/>
    <w:rsid w:val="001175AD"/>
    <w:rsid w:val="001178BB"/>
    <w:rsid w:val="00117A96"/>
    <w:rsid w:val="00117FB3"/>
    <w:rsid w:val="0012036A"/>
    <w:rsid w:val="00121B3B"/>
    <w:rsid w:val="00121D91"/>
    <w:rsid w:val="00121E64"/>
    <w:rsid w:val="00121E88"/>
    <w:rsid w:val="0012216F"/>
    <w:rsid w:val="00122B8B"/>
    <w:rsid w:val="00122DAB"/>
    <w:rsid w:val="001237B2"/>
    <w:rsid w:val="0012430B"/>
    <w:rsid w:val="00125106"/>
    <w:rsid w:val="0012540D"/>
    <w:rsid w:val="00125413"/>
    <w:rsid w:val="0012550E"/>
    <w:rsid w:val="00126279"/>
    <w:rsid w:val="0012656F"/>
    <w:rsid w:val="001266C2"/>
    <w:rsid w:val="00126A48"/>
    <w:rsid w:val="00126CD3"/>
    <w:rsid w:val="001272AB"/>
    <w:rsid w:val="001279DD"/>
    <w:rsid w:val="00127A43"/>
    <w:rsid w:val="001305DA"/>
    <w:rsid w:val="001306EB"/>
    <w:rsid w:val="00131117"/>
    <w:rsid w:val="001311E3"/>
    <w:rsid w:val="001317EF"/>
    <w:rsid w:val="001318C6"/>
    <w:rsid w:val="00131F96"/>
    <w:rsid w:val="00132092"/>
    <w:rsid w:val="001334BC"/>
    <w:rsid w:val="00133DEE"/>
    <w:rsid w:val="00134016"/>
    <w:rsid w:val="0013413E"/>
    <w:rsid w:val="0013691F"/>
    <w:rsid w:val="00137A8C"/>
    <w:rsid w:val="00140706"/>
    <w:rsid w:val="00141738"/>
    <w:rsid w:val="00141E84"/>
    <w:rsid w:val="0014270B"/>
    <w:rsid w:val="0014286C"/>
    <w:rsid w:val="0014286F"/>
    <w:rsid w:val="00142A8E"/>
    <w:rsid w:val="00143A71"/>
    <w:rsid w:val="00144117"/>
    <w:rsid w:val="00144121"/>
    <w:rsid w:val="0014547D"/>
    <w:rsid w:val="00145BAA"/>
    <w:rsid w:val="00145CAD"/>
    <w:rsid w:val="00145D63"/>
    <w:rsid w:val="00145FCD"/>
    <w:rsid w:val="00146630"/>
    <w:rsid w:val="0014695C"/>
    <w:rsid w:val="001469AD"/>
    <w:rsid w:val="00146A3E"/>
    <w:rsid w:val="00146B05"/>
    <w:rsid w:val="00147346"/>
    <w:rsid w:val="00147A8F"/>
    <w:rsid w:val="00147E04"/>
    <w:rsid w:val="0015083D"/>
    <w:rsid w:val="0015257A"/>
    <w:rsid w:val="00152959"/>
    <w:rsid w:val="001555C1"/>
    <w:rsid w:val="00155816"/>
    <w:rsid w:val="001561D8"/>
    <w:rsid w:val="0015707B"/>
    <w:rsid w:val="00157886"/>
    <w:rsid w:val="00157E3B"/>
    <w:rsid w:val="0016019F"/>
    <w:rsid w:val="00160395"/>
    <w:rsid w:val="00160A81"/>
    <w:rsid w:val="00161794"/>
    <w:rsid w:val="00161FDE"/>
    <w:rsid w:val="00162084"/>
    <w:rsid w:val="00162D95"/>
    <w:rsid w:val="00162E33"/>
    <w:rsid w:val="00164340"/>
    <w:rsid w:val="001644A8"/>
    <w:rsid w:val="001648EB"/>
    <w:rsid w:val="00165CF6"/>
    <w:rsid w:val="00166720"/>
    <w:rsid w:val="00167309"/>
    <w:rsid w:val="001675F0"/>
    <w:rsid w:val="001675F1"/>
    <w:rsid w:val="0016763F"/>
    <w:rsid w:val="00171A2A"/>
    <w:rsid w:val="00171CE2"/>
    <w:rsid w:val="001723EA"/>
    <w:rsid w:val="0017429B"/>
    <w:rsid w:val="00174FA3"/>
    <w:rsid w:val="001751DC"/>
    <w:rsid w:val="001757A1"/>
    <w:rsid w:val="001773EE"/>
    <w:rsid w:val="00180234"/>
    <w:rsid w:val="00180897"/>
    <w:rsid w:val="00180EA0"/>
    <w:rsid w:val="00181598"/>
    <w:rsid w:val="001816E3"/>
    <w:rsid w:val="00181DA8"/>
    <w:rsid w:val="00181F3D"/>
    <w:rsid w:val="00182B8F"/>
    <w:rsid w:val="0018514F"/>
    <w:rsid w:val="00185186"/>
    <w:rsid w:val="001858DD"/>
    <w:rsid w:val="00185DF2"/>
    <w:rsid w:val="00186CFF"/>
    <w:rsid w:val="00187220"/>
    <w:rsid w:val="0018764F"/>
    <w:rsid w:val="001877B2"/>
    <w:rsid w:val="00187823"/>
    <w:rsid w:val="00187DE9"/>
    <w:rsid w:val="001911DE"/>
    <w:rsid w:val="00191413"/>
    <w:rsid w:val="00191A71"/>
    <w:rsid w:val="001921C9"/>
    <w:rsid w:val="00192892"/>
    <w:rsid w:val="0019290E"/>
    <w:rsid w:val="001952B7"/>
    <w:rsid w:val="0019618E"/>
    <w:rsid w:val="00196BFB"/>
    <w:rsid w:val="001A0873"/>
    <w:rsid w:val="001A088A"/>
    <w:rsid w:val="001A0D4E"/>
    <w:rsid w:val="001A215E"/>
    <w:rsid w:val="001A2427"/>
    <w:rsid w:val="001A2F37"/>
    <w:rsid w:val="001A375A"/>
    <w:rsid w:val="001A37DE"/>
    <w:rsid w:val="001A3B77"/>
    <w:rsid w:val="001A42CC"/>
    <w:rsid w:val="001A464B"/>
    <w:rsid w:val="001A5B02"/>
    <w:rsid w:val="001A6809"/>
    <w:rsid w:val="001A6D83"/>
    <w:rsid w:val="001A6E5C"/>
    <w:rsid w:val="001A70D2"/>
    <w:rsid w:val="001A7838"/>
    <w:rsid w:val="001B0124"/>
    <w:rsid w:val="001B0697"/>
    <w:rsid w:val="001B11C4"/>
    <w:rsid w:val="001B1204"/>
    <w:rsid w:val="001B1E0B"/>
    <w:rsid w:val="001B23CB"/>
    <w:rsid w:val="001B28E1"/>
    <w:rsid w:val="001B373C"/>
    <w:rsid w:val="001B3962"/>
    <w:rsid w:val="001B3978"/>
    <w:rsid w:val="001B3E4E"/>
    <w:rsid w:val="001B410E"/>
    <w:rsid w:val="001B4848"/>
    <w:rsid w:val="001B510D"/>
    <w:rsid w:val="001B512E"/>
    <w:rsid w:val="001B6AD9"/>
    <w:rsid w:val="001B6B11"/>
    <w:rsid w:val="001B7831"/>
    <w:rsid w:val="001B7DF2"/>
    <w:rsid w:val="001C0089"/>
    <w:rsid w:val="001C01BF"/>
    <w:rsid w:val="001C0D20"/>
    <w:rsid w:val="001C1FDE"/>
    <w:rsid w:val="001C20CE"/>
    <w:rsid w:val="001C2FE8"/>
    <w:rsid w:val="001C37BC"/>
    <w:rsid w:val="001C45AD"/>
    <w:rsid w:val="001C4E5E"/>
    <w:rsid w:val="001C5428"/>
    <w:rsid w:val="001C54E4"/>
    <w:rsid w:val="001D092A"/>
    <w:rsid w:val="001D1388"/>
    <w:rsid w:val="001D17DC"/>
    <w:rsid w:val="001D180F"/>
    <w:rsid w:val="001D1AFA"/>
    <w:rsid w:val="001D1C7B"/>
    <w:rsid w:val="001D1CF8"/>
    <w:rsid w:val="001D228C"/>
    <w:rsid w:val="001D231B"/>
    <w:rsid w:val="001D2CBA"/>
    <w:rsid w:val="001D3EB8"/>
    <w:rsid w:val="001D4C2B"/>
    <w:rsid w:val="001D4C42"/>
    <w:rsid w:val="001D4C8A"/>
    <w:rsid w:val="001D53AC"/>
    <w:rsid w:val="001D6154"/>
    <w:rsid w:val="001D6579"/>
    <w:rsid w:val="001D7597"/>
    <w:rsid w:val="001D7C9C"/>
    <w:rsid w:val="001E0B28"/>
    <w:rsid w:val="001E0F48"/>
    <w:rsid w:val="001E17A3"/>
    <w:rsid w:val="001E1913"/>
    <w:rsid w:val="001E1F8F"/>
    <w:rsid w:val="001E25D4"/>
    <w:rsid w:val="001E33CF"/>
    <w:rsid w:val="001E3C5B"/>
    <w:rsid w:val="001E449E"/>
    <w:rsid w:val="001E60E1"/>
    <w:rsid w:val="001E63AC"/>
    <w:rsid w:val="001E6AE1"/>
    <w:rsid w:val="001E76F4"/>
    <w:rsid w:val="001E7A81"/>
    <w:rsid w:val="001E7A8A"/>
    <w:rsid w:val="001E7CEC"/>
    <w:rsid w:val="001E7EB6"/>
    <w:rsid w:val="001F0529"/>
    <w:rsid w:val="001F0841"/>
    <w:rsid w:val="001F0EC6"/>
    <w:rsid w:val="001F0FCB"/>
    <w:rsid w:val="001F1B93"/>
    <w:rsid w:val="001F27BB"/>
    <w:rsid w:val="001F2804"/>
    <w:rsid w:val="001F2A2B"/>
    <w:rsid w:val="001F2D61"/>
    <w:rsid w:val="001F3AB3"/>
    <w:rsid w:val="001F4E25"/>
    <w:rsid w:val="001F50F4"/>
    <w:rsid w:val="001F5F89"/>
    <w:rsid w:val="001F5F9A"/>
    <w:rsid w:val="001F6354"/>
    <w:rsid w:val="001F6B20"/>
    <w:rsid w:val="001F7232"/>
    <w:rsid w:val="001F77FE"/>
    <w:rsid w:val="00200F0B"/>
    <w:rsid w:val="00200F2C"/>
    <w:rsid w:val="00201207"/>
    <w:rsid w:val="002013A9"/>
    <w:rsid w:val="00201876"/>
    <w:rsid w:val="00202003"/>
    <w:rsid w:val="0020269B"/>
    <w:rsid w:val="00202E8B"/>
    <w:rsid w:val="00203995"/>
    <w:rsid w:val="00204033"/>
    <w:rsid w:val="00205D99"/>
    <w:rsid w:val="00205DE4"/>
    <w:rsid w:val="002060EF"/>
    <w:rsid w:val="00206320"/>
    <w:rsid w:val="002067B7"/>
    <w:rsid w:val="00206984"/>
    <w:rsid w:val="00207392"/>
    <w:rsid w:val="00211421"/>
    <w:rsid w:val="00211957"/>
    <w:rsid w:val="00211E01"/>
    <w:rsid w:val="00212463"/>
    <w:rsid w:val="00213B50"/>
    <w:rsid w:val="00214459"/>
    <w:rsid w:val="00214888"/>
    <w:rsid w:val="00214D9F"/>
    <w:rsid w:val="002152DB"/>
    <w:rsid w:val="00215963"/>
    <w:rsid w:val="00215AD5"/>
    <w:rsid w:val="00215AD9"/>
    <w:rsid w:val="0021668A"/>
    <w:rsid w:val="00216E07"/>
    <w:rsid w:val="002171EF"/>
    <w:rsid w:val="00217939"/>
    <w:rsid w:val="00217D4F"/>
    <w:rsid w:val="00217EB9"/>
    <w:rsid w:val="002202B0"/>
    <w:rsid w:val="002204BD"/>
    <w:rsid w:val="00220848"/>
    <w:rsid w:val="00220E8D"/>
    <w:rsid w:val="002214D0"/>
    <w:rsid w:val="00221631"/>
    <w:rsid w:val="0022202F"/>
    <w:rsid w:val="0022283E"/>
    <w:rsid w:val="00223154"/>
    <w:rsid w:val="002232A3"/>
    <w:rsid w:val="00223F7C"/>
    <w:rsid w:val="00223FF2"/>
    <w:rsid w:val="002251BA"/>
    <w:rsid w:val="0022595B"/>
    <w:rsid w:val="00226335"/>
    <w:rsid w:val="0022707E"/>
    <w:rsid w:val="00227481"/>
    <w:rsid w:val="002314EB"/>
    <w:rsid w:val="0023287E"/>
    <w:rsid w:val="002335CE"/>
    <w:rsid w:val="002338D9"/>
    <w:rsid w:val="0023473F"/>
    <w:rsid w:val="002348E7"/>
    <w:rsid w:val="002351DA"/>
    <w:rsid w:val="0023544E"/>
    <w:rsid w:val="00235749"/>
    <w:rsid w:val="0023584E"/>
    <w:rsid w:val="0023621C"/>
    <w:rsid w:val="0023639E"/>
    <w:rsid w:val="00236421"/>
    <w:rsid w:val="00236D17"/>
    <w:rsid w:val="00240F00"/>
    <w:rsid w:val="002419F7"/>
    <w:rsid w:val="002425F9"/>
    <w:rsid w:val="00243884"/>
    <w:rsid w:val="00243AF6"/>
    <w:rsid w:val="002441A3"/>
    <w:rsid w:val="002444E9"/>
    <w:rsid w:val="00244971"/>
    <w:rsid w:val="00244DA6"/>
    <w:rsid w:val="002454E8"/>
    <w:rsid w:val="00245666"/>
    <w:rsid w:val="00245E2F"/>
    <w:rsid w:val="00245FEB"/>
    <w:rsid w:val="002460B3"/>
    <w:rsid w:val="00246518"/>
    <w:rsid w:val="00250664"/>
    <w:rsid w:val="00251147"/>
    <w:rsid w:val="002522DE"/>
    <w:rsid w:val="002526A9"/>
    <w:rsid w:val="002526C4"/>
    <w:rsid w:val="002527EA"/>
    <w:rsid w:val="002531D0"/>
    <w:rsid w:val="00254997"/>
    <w:rsid w:val="002559B3"/>
    <w:rsid w:val="00255BC7"/>
    <w:rsid w:val="00256B9F"/>
    <w:rsid w:val="00257673"/>
    <w:rsid w:val="00260940"/>
    <w:rsid w:val="00260C36"/>
    <w:rsid w:val="00260C92"/>
    <w:rsid w:val="002610BC"/>
    <w:rsid w:val="002614F3"/>
    <w:rsid w:val="00262E77"/>
    <w:rsid w:val="00263F64"/>
    <w:rsid w:val="00264166"/>
    <w:rsid w:val="00264335"/>
    <w:rsid w:val="0026576D"/>
    <w:rsid w:val="00267093"/>
    <w:rsid w:val="002671F9"/>
    <w:rsid w:val="00267511"/>
    <w:rsid w:val="002675D0"/>
    <w:rsid w:val="00270B64"/>
    <w:rsid w:val="0027138D"/>
    <w:rsid w:val="002713A4"/>
    <w:rsid w:val="002734B6"/>
    <w:rsid w:val="002737F2"/>
    <w:rsid w:val="00274193"/>
    <w:rsid w:val="002745D3"/>
    <w:rsid w:val="002752E9"/>
    <w:rsid w:val="00276BB6"/>
    <w:rsid w:val="002775BA"/>
    <w:rsid w:val="00277675"/>
    <w:rsid w:val="00277CD7"/>
    <w:rsid w:val="0028000A"/>
    <w:rsid w:val="00280206"/>
    <w:rsid w:val="00280573"/>
    <w:rsid w:val="002805BC"/>
    <w:rsid w:val="00281222"/>
    <w:rsid w:val="0028170B"/>
    <w:rsid w:val="00281959"/>
    <w:rsid w:val="002827D7"/>
    <w:rsid w:val="002830F6"/>
    <w:rsid w:val="00283515"/>
    <w:rsid w:val="002837D0"/>
    <w:rsid w:val="00283FC3"/>
    <w:rsid w:val="0028426F"/>
    <w:rsid w:val="00285B62"/>
    <w:rsid w:val="00285D90"/>
    <w:rsid w:val="002866DA"/>
    <w:rsid w:val="0028729F"/>
    <w:rsid w:val="002872F0"/>
    <w:rsid w:val="002874F5"/>
    <w:rsid w:val="00287F87"/>
    <w:rsid w:val="00291DEA"/>
    <w:rsid w:val="00292031"/>
    <w:rsid w:val="0029257C"/>
    <w:rsid w:val="0029263D"/>
    <w:rsid w:val="0029268B"/>
    <w:rsid w:val="002931B4"/>
    <w:rsid w:val="0029538C"/>
    <w:rsid w:val="00295E05"/>
    <w:rsid w:val="00295E3E"/>
    <w:rsid w:val="002962A9"/>
    <w:rsid w:val="0029668A"/>
    <w:rsid w:val="002966A0"/>
    <w:rsid w:val="002966F5"/>
    <w:rsid w:val="00296812"/>
    <w:rsid w:val="0029692C"/>
    <w:rsid w:val="00296B25"/>
    <w:rsid w:val="002975C5"/>
    <w:rsid w:val="002A04E3"/>
    <w:rsid w:val="002A0AE7"/>
    <w:rsid w:val="002A0B38"/>
    <w:rsid w:val="002A0D05"/>
    <w:rsid w:val="002A16C1"/>
    <w:rsid w:val="002A199C"/>
    <w:rsid w:val="002A1A42"/>
    <w:rsid w:val="002A3E73"/>
    <w:rsid w:val="002A4993"/>
    <w:rsid w:val="002A4FA5"/>
    <w:rsid w:val="002A5680"/>
    <w:rsid w:val="002A589D"/>
    <w:rsid w:val="002A6280"/>
    <w:rsid w:val="002A6361"/>
    <w:rsid w:val="002A6385"/>
    <w:rsid w:val="002A6511"/>
    <w:rsid w:val="002A6620"/>
    <w:rsid w:val="002A698A"/>
    <w:rsid w:val="002A72F0"/>
    <w:rsid w:val="002A7394"/>
    <w:rsid w:val="002A74D9"/>
    <w:rsid w:val="002A75D6"/>
    <w:rsid w:val="002A7BED"/>
    <w:rsid w:val="002A7C27"/>
    <w:rsid w:val="002B055C"/>
    <w:rsid w:val="002B1234"/>
    <w:rsid w:val="002B1F89"/>
    <w:rsid w:val="002B2480"/>
    <w:rsid w:val="002B26D2"/>
    <w:rsid w:val="002B28A4"/>
    <w:rsid w:val="002B417A"/>
    <w:rsid w:val="002B443C"/>
    <w:rsid w:val="002B45B2"/>
    <w:rsid w:val="002B4BE6"/>
    <w:rsid w:val="002B51EB"/>
    <w:rsid w:val="002B5A03"/>
    <w:rsid w:val="002B67E4"/>
    <w:rsid w:val="002B6F2D"/>
    <w:rsid w:val="002B7E95"/>
    <w:rsid w:val="002C2476"/>
    <w:rsid w:val="002C2919"/>
    <w:rsid w:val="002C3E0A"/>
    <w:rsid w:val="002C3E4D"/>
    <w:rsid w:val="002C405F"/>
    <w:rsid w:val="002C4B2C"/>
    <w:rsid w:val="002C504D"/>
    <w:rsid w:val="002C52E3"/>
    <w:rsid w:val="002C5463"/>
    <w:rsid w:val="002C61EC"/>
    <w:rsid w:val="002C6679"/>
    <w:rsid w:val="002C676E"/>
    <w:rsid w:val="002C67DB"/>
    <w:rsid w:val="002C67EB"/>
    <w:rsid w:val="002C6AD2"/>
    <w:rsid w:val="002C6C39"/>
    <w:rsid w:val="002C6C83"/>
    <w:rsid w:val="002C7653"/>
    <w:rsid w:val="002C775F"/>
    <w:rsid w:val="002C79E0"/>
    <w:rsid w:val="002C7CAE"/>
    <w:rsid w:val="002D0AED"/>
    <w:rsid w:val="002D0EC7"/>
    <w:rsid w:val="002D111D"/>
    <w:rsid w:val="002D192C"/>
    <w:rsid w:val="002D1AF1"/>
    <w:rsid w:val="002D1F8A"/>
    <w:rsid w:val="002D29FA"/>
    <w:rsid w:val="002D2B91"/>
    <w:rsid w:val="002D3815"/>
    <w:rsid w:val="002D4901"/>
    <w:rsid w:val="002D5175"/>
    <w:rsid w:val="002D5760"/>
    <w:rsid w:val="002D6D18"/>
    <w:rsid w:val="002D7C92"/>
    <w:rsid w:val="002D7CAA"/>
    <w:rsid w:val="002E0089"/>
    <w:rsid w:val="002E0AFD"/>
    <w:rsid w:val="002E15A5"/>
    <w:rsid w:val="002E2133"/>
    <w:rsid w:val="002E283B"/>
    <w:rsid w:val="002E2C6D"/>
    <w:rsid w:val="002E2FB0"/>
    <w:rsid w:val="002E40E3"/>
    <w:rsid w:val="002E53D4"/>
    <w:rsid w:val="002E5B07"/>
    <w:rsid w:val="002E5CA0"/>
    <w:rsid w:val="002E6417"/>
    <w:rsid w:val="002E72D5"/>
    <w:rsid w:val="002E77F2"/>
    <w:rsid w:val="002F018C"/>
    <w:rsid w:val="002F0C55"/>
    <w:rsid w:val="002F0D16"/>
    <w:rsid w:val="002F0E16"/>
    <w:rsid w:val="002F1003"/>
    <w:rsid w:val="002F1112"/>
    <w:rsid w:val="002F181E"/>
    <w:rsid w:val="002F18C1"/>
    <w:rsid w:val="002F2BBA"/>
    <w:rsid w:val="002F2D6C"/>
    <w:rsid w:val="002F2EA1"/>
    <w:rsid w:val="002F3091"/>
    <w:rsid w:val="002F41FC"/>
    <w:rsid w:val="002F715A"/>
    <w:rsid w:val="002F7168"/>
    <w:rsid w:val="002F7249"/>
    <w:rsid w:val="002F7975"/>
    <w:rsid w:val="00301E12"/>
    <w:rsid w:val="0030222B"/>
    <w:rsid w:val="00302855"/>
    <w:rsid w:val="0030378A"/>
    <w:rsid w:val="0030585A"/>
    <w:rsid w:val="003065F6"/>
    <w:rsid w:val="00306B44"/>
    <w:rsid w:val="00306CC9"/>
    <w:rsid w:val="00306E9D"/>
    <w:rsid w:val="00307276"/>
    <w:rsid w:val="003072F6"/>
    <w:rsid w:val="00310814"/>
    <w:rsid w:val="00310E53"/>
    <w:rsid w:val="00311FAA"/>
    <w:rsid w:val="00312CF6"/>
    <w:rsid w:val="00312FE0"/>
    <w:rsid w:val="00313250"/>
    <w:rsid w:val="00313F56"/>
    <w:rsid w:val="00316381"/>
    <w:rsid w:val="00316B7D"/>
    <w:rsid w:val="00320072"/>
    <w:rsid w:val="003204A6"/>
    <w:rsid w:val="00320544"/>
    <w:rsid w:val="00320E50"/>
    <w:rsid w:val="00321719"/>
    <w:rsid w:val="00321D01"/>
    <w:rsid w:val="0032229F"/>
    <w:rsid w:val="00322D13"/>
    <w:rsid w:val="0032300E"/>
    <w:rsid w:val="003230E3"/>
    <w:rsid w:val="003238E5"/>
    <w:rsid w:val="00324AC9"/>
    <w:rsid w:val="003253AC"/>
    <w:rsid w:val="00325E58"/>
    <w:rsid w:val="00327FDA"/>
    <w:rsid w:val="0033043E"/>
    <w:rsid w:val="003313BF"/>
    <w:rsid w:val="0033184E"/>
    <w:rsid w:val="00331BD3"/>
    <w:rsid w:val="00332D15"/>
    <w:rsid w:val="00332E04"/>
    <w:rsid w:val="00332E69"/>
    <w:rsid w:val="00333284"/>
    <w:rsid w:val="00333364"/>
    <w:rsid w:val="003333B6"/>
    <w:rsid w:val="003340EE"/>
    <w:rsid w:val="003348CA"/>
    <w:rsid w:val="00335C3A"/>
    <w:rsid w:val="003366B8"/>
    <w:rsid w:val="00336CEC"/>
    <w:rsid w:val="00337AAB"/>
    <w:rsid w:val="00337AD4"/>
    <w:rsid w:val="00340409"/>
    <w:rsid w:val="0034065C"/>
    <w:rsid w:val="00342D76"/>
    <w:rsid w:val="003436AA"/>
    <w:rsid w:val="00343B2E"/>
    <w:rsid w:val="00343BF5"/>
    <w:rsid w:val="00344334"/>
    <w:rsid w:val="00344780"/>
    <w:rsid w:val="00344F74"/>
    <w:rsid w:val="003455C1"/>
    <w:rsid w:val="003470CC"/>
    <w:rsid w:val="00347B3D"/>
    <w:rsid w:val="00347FA4"/>
    <w:rsid w:val="003503F5"/>
    <w:rsid w:val="0035055D"/>
    <w:rsid w:val="00350796"/>
    <w:rsid w:val="00350E9E"/>
    <w:rsid w:val="003510CD"/>
    <w:rsid w:val="00351EA9"/>
    <w:rsid w:val="0035232D"/>
    <w:rsid w:val="00352C07"/>
    <w:rsid w:val="003542CC"/>
    <w:rsid w:val="00354EF6"/>
    <w:rsid w:val="0035508C"/>
    <w:rsid w:val="003556B3"/>
    <w:rsid w:val="0035662B"/>
    <w:rsid w:val="003606C3"/>
    <w:rsid w:val="00360FFE"/>
    <w:rsid w:val="0036270D"/>
    <w:rsid w:val="003630D2"/>
    <w:rsid w:val="003666DA"/>
    <w:rsid w:val="003669B6"/>
    <w:rsid w:val="00366BA7"/>
    <w:rsid w:val="00367158"/>
    <w:rsid w:val="003673DD"/>
    <w:rsid w:val="00367680"/>
    <w:rsid w:val="0037007C"/>
    <w:rsid w:val="003704EF"/>
    <w:rsid w:val="00371208"/>
    <w:rsid w:val="003728C0"/>
    <w:rsid w:val="003729DA"/>
    <w:rsid w:val="0037465E"/>
    <w:rsid w:val="00374875"/>
    <w:rsid w:val="0037648B"/>
    <w:rsid w:val="003764C9"/>
    <w:rsid w:val="00377FF5"/>
    <w:rsid w:val="00380FF8"/>
    <w:rsid w:val="00381D27"/>
    <w:rsid w:val="003847C1"/>
    <w:rsid w:val="003850D7"/>
    <w:rsid w:val="00385451"/>
    <w:rsid w:val="00385938"/>
    <w:rsid w:val="00385DC3"/>
    <w:rsid w:val="00386C9F"/>
    <w:rsid w:val="00387541"/>
    <w:rsid w:val="003879E3"/>
    <w:rsid w:val="00387C37"/>
    <w:rsid w:val="00387EB9"/>
    <w:rsid w:val="00390269"/>
    <w:rsid w:val="0039163D"/>
    <w:rsid w:val="003919F4"/>
    <w:rsid w:val="00391C15"/>
    <w:rsid w:val="0039261D"/>
    <w:rsid w:val="00392C5A"/>
    <w:rsid w:val="00392D82"/>
    <w:rsid w:val="00393B53"/>
    <w:rsid w:val="00394114"/>
    <w:rsid w:val="0039469C"/>
    <w:rsid w:val="00395B01"/>
    <w:rsid w:val="00396213"/>
    <w:rsid w:val="003962D3"/>
    <w:rsid w:val="00396A97"/>
    <w:rsid w:val="0039700E"/>
    <w:rsid w:val="003977FE"/>
    <w:rsid w:val="00397AB8"/>
    <w:rsid w:val="00397DC0"/>
    <w:rsid w:val="00397F11"/>
    <w:rsid w:val="003A081D"/>
    <w:rsid w:val="003A0EEE"/>
    <w:rsid w:val="003A16E2"/>
    <w:rsid w:val="003A19BD"/>
    <w:rsid w:val="003A1BA2"/>
    <w:rsid w:val="003A20C6"/>
    <w:rsid w:val="003A38F7"/>
    <w:rsid w:val="003A3C1B"/>
    <w:rsid w:val="003A41D8"/>
    <w:rsid w:val="003A589C"/>
    <w:rsid w:val="003A58BA"/>
    <w:rsid w:val="003A5E41"/>
    <w:rsid w:val="003A618E"/>
    <w:rsid w:val="003A6483"/>
    <w:rsid w:val="003A732D"/>
    <w:rsid w:val="003A7AA1"/>
    <w:rsid w:val="003A7F47"/>
    <w:rsid w:val="003B13DF"/>
    <w:rsid w:val="003B330E"/>
    <w:rsid w:val="003B3B6C"/>
    <w:rsid w:val="003B3E12"/>
    <w:rsid w:val="003B538C"/>
    <w:rsid w:val="003B56A5"/>
    <w:rsid w:val="003B5A76"/>
    <w:rsid w:val="003B6212"/>
    <w:rsid w:val="003B65E3"/>
    <w:rsid w:val="003B781F"/>
    <w:rsid w:val="003C084A"/>
    <w:rsid w:val="003C2B93"/>
    <w:rsid w:val="003C3E44"/>
    <w:rsid w:val="003C3F18"/>
    <w:rsid w:val="003C3F3C"/>
    <w:rsid w:val="003C4838"/>
    <w:rsid w:val="003C50C2"/>
    <w:rsid w:val="003C6534"/>
    <w:rsid w:val="003C68EF"/>
    <w:rsid w:val="003C75A7"/>
    <w:rsid w:val="003C77F6"/>
    <w:rsid w:val="003C7D7F"/>
    <w:rsid w:val="003D1DE3"/>
    <w:rsid w:val="003D2279"/>
    <w:rsid w:val="003D241A"/>
    <w:rsid w:val="003D26C0"/>
    <w:rsid w:val="003D3871"/>
    <w:rsid w:val="003D38BB"/>
    <w:rsid w:val="003D3F8C"/>
    <w:rsid w:val="003D42B1"/>
    <w:rsid w:val="003D6706"/>
    <w:rsid w:val="003D6765"/>
    <w:rsid w:val="003D7917"/>
    <w:rsid w:val="003E2C05"/>
    <w:rsid w:val="003E2C2E"/>
    <w:rsid w:val="003E36F1"/>
    <w:rsid w:val="003E38D3"/>
    <w:rsid w:val="003E4382"/>
    <w:rsid w:val="003E51B0"/>
    <w:rsid w:val="003E53A8"/>
    <w:rsid w:val="003E5982"/>
    <w:rsid w:val="003E6B82"/>
    <w:rsid w:val="003E6CC1"/>
    <w:rsid w:val="003E74E4"/>
    <w:rsid w:val="003E7A90"/>
    <w:rsid w:val="003F0D7E"/>
    <w:rsid w:val="003F11FC"/>
    <w:rsid w:val="003F1D59"/>
    <w:rsid w:val="003F2A41"/>
    <w:rsid w:val="003F3F65"/>
    <w:rsid w:val="003F4041"/>
    <w:rsid w:val="003F433E"/>
    <w:rsid w:val="003F5734"/>
    <w:rsid w:val="003F5D70"/>
    <w:rsid w:val="003F6710"/>
    <w:rsid w:val="003F6A8D"/>
    <w:rsid w:val="003F7F5D"/>
    <w:rsid w:val="0040077C"/>
    <w:rsid w:val="00400EDA"/>
    <w:rsid w:val="00400FF6"/>
    <w:rsid w:val="0040171B"/>
    <w:rsid w:val="00401DE5"/>
    <w:rsid w:val="00402112"/>
    <w:rsid w:val="00402B39"/>
    <w:rsid w:val="00402D13"/>
    <w:rsid w:val="0040310D"/>
    <w:rsid w:val="004033F6"/>
    <w:rsid w:val="004040DE"/>
    <w:rsid w:val="0040437D"/>
    <w:rsid w:val="00405376"/>
    <w:rsid w:val="00405DEC"/>
    <w:rsid w:val="004072A9"/>
    <w:rsid w:val="0041003E"/>
    <w:rsid w:val="004103DB"/>
    <w:rsid w:val="004104DA"/>
    <w:rsid w:val="004107D1"/>
    <w:rsid w:val="004113D5"/>
    <w:rsid w:val="004125C5"/>
    <w:rsid w:val="004126D1"/>
    <w:rsid w:val="00413DDB"/>
    <w:rsid w:val="00414C8D"/>
    <w:rsid w:val="004153BB"/>
    <w:rsid w:val="00415E4F"/>
    <w:rsid w:val="00416EE3"/>
    <w:rsid w:val="0041784C"/>
    <w:rsid w:val="00421731"/>
    <w:rsid w:val="00422F60"/>
    <w:rsid w:val="004242B9"/>
    <w:rsid w:val="004243D8"/>
    <w:rsid w:val="004248EA"/>
    <w:rsid w:val="00426696"/>
    <w:rsid w:val="00426C48"/>
    <w:rsid w:val="00426CFA"/>
    <w:rsid w:val="00426FB4"/>
    <w:rsid w:val="004273A0"/>
    <w:rsid w:val="0043008D"/>
    <w:rsid w:val="00430B40"/>
    <w:rsid w:val="00431E3F"/>
    <w:rsid w:val="00432183"/>
    <w:rsid w:val="00432EC0"/>
    <w:rsid w:val="00434B87"/>
    <w:rsid w:val="00436588"/>
    <w:rsid w:val="004371C1"/>
    <w:rsid w:val="004403E3"/>
    <w:rsid w:val="004407D8"/>
    <w:rsid w:val="0044092D"/>
    <w:rsid w:val="00440BEB"/>
    <w:rsid w:val="0044274C"/>
    <w:rsid w:val="00442827"/>
    <w:rsid w:val="00443251"/>
    <w:rsid w:val="00445121"/>
    <w:rsid w:val="004454A4"/>
    <w:rsid w:val="0044553D"/>
    <w:rsid w:val="004466E7"/>
    <w:rsid w:val="0044674F"/>
    <w:rsid w:val="0044679D"/>
    <w:rsid w:val="004467E2"/>
    <w:rsid w:val="00446D70"/>
    <w:rsid w:val="00446DEA"/>
    <w:rsid w:val="00447BD1"/>
    <w:rsid w:val="00451479"/>
    <w:rsid w:val="00451879"/>
    <w:rsid w:val="00452154"/>
    <w:rsid w:val="00452159"/>
    <w:rsid w:val="00452533"/>
    <w:rsid w:val="00453509"/>
    <w:rsid w:val="004537E2"/>
    <w:rsid w:val="004540C6"/>
    <w:rsid w:val="00454758"/>
    <w:rsid w:val="00454F4C"/>
    <w:rsid w:val="0045539F"/>
    <w:rsid w:val="0045631A"/>
    <w:rsid w:val="0045638D"/>
    <w:rsid w:val="00456A1D"/>
    <w:rsid w:val="00456A76"/>
    <w:rsid w:val="00457285"/>
    <w:rsid w:val="00457812"/>
    <w:rsid w:val="004601A9"/>
    <w:rsid w:val="00460768"/>
    <w:rsid w:val="00460EBC"/>
    <w:rsid w:val="00460EDE"/>
    <w:rsid w:val="00461CD8"/>
    <w:rsid w:val="00461F77"/>
    <w:rsid w:val="004625BC"/>
    <w:rsid w:val="0046290D"/>
    <w:rsid w:val="004640DC"/>
    <w:rsid w:val="0046454C"/>
    <w:rsid w:val="00465261"/>
    <w:rsid w:val="0046573D"/>
    <w:rsid w:val="004662A4"/>
    <w:rsid w:val="00466444"/>
    <w:rsid w:val="00466B17"/>
    <w:rsid w:val="004674A0"/>
    <w:rsid w:val="0047097E"/>
    <w:rsid w:val="00470FFB"/>
    <w:rsid w:val="00471CB8"/>
    <w:rsid w:val="0047257E"/>
    <w:rsid w:val="00472899"/>
    <w:rsid w:val="00473200"/>
    <w:rsid w:val="004733F6"/>
    <w:rsid w:val="00473EC6"/>
    <w:rsid w:val="00474467"/>
    <w:rsid w:val="004758C9"/>
    <w:rsid w:val="004761AF"/>
    <w:rsid w:val="00477B8F"/>
    <w:rsid w:val="00480826"/>
    <w:rsid w:val="0048120B"/>
    <w:rsid w:val="00482825"/>
    <w:rsid w:val="00482896"/>
    <w:rsid w:val="0048305D"/>
    <w:rsid w:val="0048526F"/>
    <w:rsid w:val="00485A3D"/>
    <w:rsid w:val="00485BD7"/>
    <w:rsid w:val="00485C9D"/>
    <w:rsid w:val="004862EB"/>
    <w:rsid w:val="00486FE0"/>
    <w:rsid w:val="00487118"/>
    <w:rsid w:val="004901C0"/>
    <w:rsid w:val="00491C98"/>
    <w:rsid w:val="004933C7"/>
    <w:rsid w:val="004934B5"/>
    <w:rsid w:val="00494503"/>
    <w:rsid w:val="00494F94"/>
    <w:rsid w:val="00495858"/>
    <w:rsid w:val="0049590C"/>
    <w:rsid w:val="00495DBC"/>
    <w:rsid w:val="00496228"/>
    <w:rsid w:val="00496501"/>
    <w:rsid w:val="0049746F"/>
    <w:rsid w:val="00497B2D"/>
    <w:rsid w:val="00497ED0"/>
    <w:rsid w:val="00497F2D"/>
    <w:rsid w:val="004A04F1"/>
    <w:rsid w:val="004A056B"/>
    <w:rsid w:val="004A0AB7"/>
    <w:rsid w:val="004A0EE4"/>
    <w:rsid w:val="004A25D4"/>
    <w:rsid w:val="004A3062"/>
    <w:rsid w:val="004A439B"/>
    <w:rsid w:val="004A4A9C"/>
    <w:rsid w:val="004A4D34"/>
    <w:rsid w:val="004A503F"/>
    <w:rsid w:val="004A5095"/>
    <w:rsid w:val="004A528C"/>
    <w:rsid w:val="004A6906"/>
    <w:rsid w:val="004B0A6B"/>
    <w:rsid w:val="004B234D"/>
    <w:rsid w:val="004B2893"/>
    <w:rsid w:val="004B367B"/>
    <w:rsid w:val="004B3970"/>
    <w:rsid w:val="004B3A84"/>
    <w:rsid w:val="004B3EEE"/>
    <w:rsid w:val="004B410F"/>
    <w:rsid w:val="004B45C8"/>
    <w:rsid w:val="004B46F8"/>
    <w:rsid w:val="004B4C55"/>
    <w:rsid w:val="004B4D82"/>
    <w:rsid w:val="004B559F"/>
    <w:rsid w:val="004B5897"/>
    <w:rsid w:val="004B5BD6"/>
    <w:rsid w:val="004B605D"/>
    <w:rsid w:val="004B69EA"/>
    <w:rsid w:val="004B7541"/>
    <w:rsid w:val="004C381E"/>
    <w:rsid w:val="004C3BA6"/>
    <w:rsid w:val="004C4CE7"/>
    <w:rsid w:val="004C52D3"/>
    <w:rsid w:val="004C5DA0"/>
    <w:rsid w:val="004C692F"/>
    <w:rsid w:val="004C7506"/>
    <w:rsid w:val="004D00D6"/>
    <w:rsid w:val="004D06C2"/>
    <w:rsid w:val="004D0E1D"/>
    <w:rsid w:val="004D172B"/>
    <w:rsid w:val="004D1A2A"/>
    <w:rsid w:val="004D23B0"/>
    <w:rsid w:val="004D282A"/>
    <w:rsid w:val="004D2A37"/>
    <w:rsid w:val="004D33A3"/>
    <w:rsid w:val="004D346F"/>
    <w:rsid w:val="004D3C9B"/>
    <w:rsid w:val="004D420B"/>
    <w:rsid w:val="004D4839"/>
    <w:rsid w:val="004D493F"/>
    <w:rsid w:val="004D4C56"/>
    <w:rsid w:val="004D4FEB"/>
    <w:rsid w:val="004D55A4"/>
    <w:rsid w:val="004D5C0C"/>
    <w:rsid w:val="004D6418"/>
    <w:rsid w:val="004D6E95"/>
    <w:rsid w:val="004D7411"/>
    <w:rsid w:val="004D7776"/>
    <w:rsid w:val="004D7BC2"/>
    <w:rsid w:val="004D7E25"/>
    <w:rsid w:val="004D7F09"/>
    <w:rsid w:val="004E06FF"/>
    <w:rsid w:val="004E0D3C"/>
    <w:rsid w:val="004E118F"/>
    <w:rsid w:val="004E1B0D"/>
    <w:rsid w:val="004E1F55"/>
    <w:rsid w:val="004E2447"/>
    <w:rsid w:val="004E2B87"/>
    <w:rsid w:val="004E3A1B"/>
    <w:rsid w:val="004E4662"/>
    <w:rsid w:val="004E522D"/>
    <w:rsid w:val="004E5F02"/>
    <w:rsid w:val="004E62B0"/>
    <w:rsid w:val="004E63A1"/>
    <w:rsid w:val="004E6432"/>
    <w:rsid w:val="004E6FAB"/>
    <w:rsid w:val="004E71C0"/>
    <w:rsid w:val="004E7D0C"/>
    <w:rsid w:val="004F06FF"/>
    <w:rsid w:val="004F1B17"/>
    <w:rsid w:val="004F1C6D"/>
    <w:rsid w:val="004F2693"/>
    <w:rsid w:val="004F27F4"/>
    <w:rsid w:val="004F2BD5"/>
    <w:rsid w:val="004F32BD"/>
    <w:rsid w:val="004F432B"/>
    <w:rsid w:val="004F53E9"/>
    <w:rsid w:val="004F548B"/>
    <w:rsid w:val="004F5F62"/>
    <w:rsid w:val="004F60E9"/>
    <w:rsid w:val="004F6184"/>
    <w:rsid w:val="004F67FE"/>
    <w:rsid w:val="004F736E"/>
    <w:rsid w:val="004F7ADC"/>
    <w:rsid w:val="00500C0B"/>
    <w:rsid w:val="0050193C"/>
    <w:rsid w:val="00501E9A"/>
    <w:rsid w:val="0050294C"/>
    <w:rsid w:val="0050328A"/>
    <w:rsid w:val="00505ABA"/>
    <w:rsid w:val="00510A44"/>
    <w:rsid w:val="0051121E"/>
    <w:rsid w:val="005113E5"/>
    <w:rsid w:val="00511789"/>
    <w:rsid w:val="00513234"/>
    <w:rsid w:val="005134C9"/>
    <w:rsid w:val="00513804"/>
    <w:rsid w:val="00514A84"/>
    <w:rsid w:val="00514E6E"/>
    <w:rsid w:val="00515069"/>
    <w:rsid w:val="0051753C"/>
    <w:rsid w:val="00520D05"/>
    <w:rsid w:val="00522385"/>
    <w:rsid w:val="00522403"/>
    <w:rsid w:val="00522480"/>
    <w:rsid w:val="00522770"/>
    <w:rsid w:val="005227A8"/>
    <w:rsid w:val="005237D7"/>
    <w:rsid w:val="005243AD"/>
    <w:rsid w:val="005243FB"/>
    <w:rsid w:val="005245AE"/>
    <w:rsid w:val="00524A9E"/>
    <w:rsid w:val="00524AFF"/>
    <w:rsid w:val="00524F41"/>
    <w:rsid w:val="005252CC"/>
    <w:rsid w:val="005255F8"/>
    <w:rsid w:val="00526774"/>
    <w:rsid w:val="00527352"/>
    <w:rsid w:val="00527F93"/>
    <w:rsid w:val="00530718"/>
    <w:rsid w:val="005308A3"/>
    <w:rsid w:val="00530F30"/>
    <w:rsid w:val="0053123E"/>
    <w:rsid w:val="005316D9"/>
    <w:rsid w:val="00531D27"/>
    <w:rsid w:val="00532649"/>
    <w:rsid w:val="00532A4B"/>
    <w:rsid w:val="00533644"/>
    <w:rsid w:val="00535080"/>
    <w:rsid w:val="00535082"/>
    <w:rsid w:val="00535497"/>
    <w:rsid w:val="005358EC"/>
    <w:rsid w:val="00536445"/>
    <w:rsid w:val="00536F07"/>
    <w:rsid w:val="005378D1"/>
    <w:rsid w:val="005400FA"/>
    <w:rsid w:val="00540260"/>
    <w:rsid w:val="00540755"/>
    <w:rsid w:val="00540AF2"/>
    <w:rsid w:val="00540E28"/>
    <w:rsid w:val="00540F6D"/>
    <w:rsid w:val="00541591"/>
    <w:rsid w:val="005415F4"/>
    <w:rsid w:val="00541712"/>
    <w:rsid w:val="00541AD5"/>
    <w:rsid w:val="005421C8"/>
    <w:rsid w:val="0054227A"/>
    <w:rsid w:val="00542EAD"/>
    <w:rsid w:val="00543491"/>
    <w:rsid w:val="00543B52"/>
    <w:rsid w:val="00543FB9"/>
    <w:rsid w:val="00544CDB"/>
    <w:rsid w:val="00544E96"/>
    <w:rsid w:val="005450A3"/>
    <w:rsid w:val="005455A9"/>
    <w:rsid w:val="00545D46"/>
    <w:rsid w:val="005476A3"/>
    <w:rsid w:val="00547742"/>
    <w:rsid w:val="005508EF"/>
    <w:rsid w:val="00550B63"/>
    <w:rsid w:val="00551A35"/>
    <w:rsid w:val="00551CA2"/>
    <w:rsid w:val="00551EB6"/>
    <w:rsid w:val="00552E11"/>
    <w:rsid w:val="00553E45"/>
    <w:rsid w:val="005540AD"/>
    <w:rsid w:val="00554C1F"/>
    <w:rsid w:val="0056093B"/>
    <w:rsid w:val="005653AB"/>
    <w:rsid w:val="0056777A"/>
    <w:rsid w:val="00567F8B"/>
    <w:rsid w:val="00570343"/>
    <w:rsid w:val="0057094F"/>
    <w:rsid w:val="00570EFE"/>
    <w:rsid w:val="005711C0"/>
    <w:rsid w:val="00571B9D"/>
    <w:rsid w:val="005724EE"/>
    <w:rsid w:val="005743EA"/>
    <w:rsid w:val="005758B8"/>
    <w:rsid w:val="0057649D"/>
    <w:rsid w:val="0057695C"/>
    <w:rsid w:val="00576CC6"/>
    <w:rsid w:val="00576D54"/>
    <w:rsid w:val="0057769E"/>
    <w:rsid w:val="00577A0A"/>
    <w:rsid w:val="00577E17"/>
    <w:rsid w:val="0058023D"/>
    <w:rsid w:val="00580C4C"/>
    <w:rsid w:val="00580E5B"/>
    <w:rsid w:val="005812C9"/>
    <w:rsid w:val="005826AB"/>
    <w:rsid w:val="00582F69"/>
    <w:rsid w:val="00584A19"/>
    <w:rsid w:val="00585582"/>
    <w:rsid w:val="0058605F"/>
    <w:rsid w:val="00586241"/>
    <w:rsid w:val="00586A62"/>
    <w:rsid w:val="00586C53"/>
    <w:rsid w:val="00587251"/>
    <w:rsid w:val="0058748C"/>
    <w:rsid w:val="005878EB"/>
    <w:rsid w:val="0059093E"/>
    <w:rsid w:val="00590C94"/>
    <w:rsid w:val="00590F4B"/>
    <w:rsid w:val="005917D3"/>
    <w:rsid w:val="00592A60"/>
    <w:rsid w:val="00592B5E"/>
    <w:rsid w:val="005931F3"/>
    <w:rsid w:val="005939E2"/>
    <w:rsid w:val="0059445F"/>
    <w:rsid w:val="00594562"/>
    <w:rsid w:val="00594D81"/>
    <w:rsid w:val="0059549F"/>
    <w:rsid w:val="00597979"/>
    <w:rsid w:val="00597B2A"/>
    <w:rsid w:val="00597D5E"/>
    <w:rsid w:val="00597E31"/>
    <w:rsid w:val="005A01DC"/>
    <w:rsid w:val="005A032B"/>
    <w:rsid w:val="005A03D1"/>
    <w:rsid w:val="005A0BB7"/>
    <w:rsid w:val="005A17E9"/>
    <w:rsid w:val="005A2263"/>
    <w:rsid w:val="005A3CA4"/>
    <w:rsid w:val="005A6210"/>
    <w:rsid w:val="005A6CAB"/>
    <w:rsid w:val="005A724A"/>
    <w:rsid w:val="005B1212"/>
    <w:rsid w:val="005B19EB"/>
    <w:rsid w:val="005B21D8"/>
    <w:rsid w:val="005B31F2"/>
    <w:rsid w:val="005B33C1"/>
    <w:rsid w:val="005B378A"/>
    <w:rsid w:val="005B3917"/>
    <w:rsid w:val="005B3BDB"/>
    <w:rsid w:val="005B4670"/>
    <w:rsid w:val="005B5298"/>
    <w:rsid w:val="005B6420"/>
    <w:rsid w:val="005B677D"/>
    <w:rsid w:val="005B68EA"/>
    <w:rsid w:val="005B6CAC"/>
    <w:rsid w:val="005C0111"/>
    <w:rsid w:val="005C02DD"/>
    <w:rsid w:val="005C106E"/>
    <w:rsid w:val="005C1665"/>
    <w:rsid w:val="005C1CE8"/>
    <w:rsid w:val="005C351D"/>
    <w:rsid w:val="005C3ED9"/>
    <w:rsid w:val="005C591B"/>
    <w:rsid w:val="005C6A0D"/>
    <w:rsid w:val="005C6A58"/>
    <w:rsid w:val="005C7166"/>
    <w:rsid w:val="005D0690"/>
    <w:rsid w:val="005D1533"/>
    <w:rsid w:val="005D19BE"/>
    <w:rsid w:val="005D1F2F"/>
    <w:rsid w:val="005D1F81"/>
    <w:rsid w:val="005D4DAA"/>
    <w:rsid w:val="005D5507"/>
    <w:rsid w:val="005D56E6"/>
    <w:rsid w:val="005D5FBE"/>
    <w:rsid w:val="005D6608"/>
    <w:rsid w:val="005E0A48"/>
    <w:rsid w:val="005E0BA8"/>
    <w:rsid w:val="005E10ED"/>
    <w:rsid w:val="005E1B63"/>
    <w:rsid w:val="005E1E71"/>
    <w:rsid w:val="005E21FC"/>
    <w:rsid w:val="005E32DE"/>
    <w:rsid w:val="005E3500"/>
    <w:rsid w:val="005E365A"/>
    <w:rsid w:val="005E3C81"/>
    <w:rsid w:val="005E465E"/>
    <w:rsid w:val="005E59E9"/>
    <w:rsid w:val="005E5BBE"/>
    <w:rsid w:val="005E65CD"/>
    <w:rsid w:val="005E6787"/>
    <w:rsid w:val="005E6831"/>
    <w:rsid w:val="005E7025"/>
    <w:rsid w:val="005E7332"/>
    <w:rsid w:val="005E7D96"/>
    <w:rsid w:val="005F0768"/>
    <w:rsid w:val="005F1937"/>
    <w:rsid w:val="005F2015"/>
    <w:rsid w:val="005F28FD"/>
    <w:rsid w:val="005F2CCF"/>
    <w:rsid w:val="005F33F5"/>
    <w:rsid w:val="005F4413"/>
    <w:rsid w:val="005F519A"/>
    <w:rsid w:val="005F6CB4"/>
    <w:rsid w:val="005F7293"/>
    <w:rsid w:val="005F7AB9"/>
    <w:rsid w:val="005F7DC2"/>
    <w:rsid w:val="00601A28"/>
    <w:rsid w:val="00601D1E"/>
    <w:rsid w:val="006022BB"/>
    <w:rsid w:val="00602786"/>
    <w:rsid w:val="00603875"/>
    <w:rsid w:val="00603DB9"/>
    <w:rsid w:val="0060439D"/>
    <w:rsid w:val="00604586"/>
    <w:rsid w:val="0060464A"/>
    <w:rsid w:val="006046C7"/>
    <w:rsid w:val="00604D13"/>
    <w:rsid w:val="0060526D"/>
    <w:rsid w:val="006062E8"/>
    <w:rsid w:val="00606C91"/>
    <w:rsid w:val="00606FD1"/>
    <w:rsid w:val="006074F7"/>
    <w:rsid w:val="0061036E"/>
    <w:rsid w:val="0061157E"/>
    <w:rsid w:val="006115F6"/>
    <w:rsid w:val="0061192E"/>
    <w:rsid w:val="00611C0E"/>
    <w:rsid w:val="006122A5"/>
    <w:rsid w:val="00612B07"/>
    <w:rsid w:val="00613790"/>
    <w:rsid w:val="00613E0F"/>
    <w:rsid w:val="00614214"/>
    <w:rsid w:val="00614CD5"/>
    <w:rsid w:val="006159DA"/>
    <w:rsid w:val="006164BB"/>
    <w:rsid w:val="00617138"/>
    <w:rsid w:val="00617940"/>
    <w:rsid w:val="0062049C"/>
    <w:rsid w:val="0062214B"/>
    <w:rsid w:val="006226CB"/>
    <w:rsid w:val="00622AA8"/>
    <w:rsid w:val="00622EC6"/>
    <w:rsid w:val="00623B3D"/>
    <w:rsid w:val="00623EED"/>
    <w:rsid w:val="00623FBD"/>
    <w:rsid w:val="006258F4"/>
    <w:rsid w:val="0062618F"/>
    <w:rsid w:val="00626900"/>
    <w:rsid w:val="00626FEC"/>
    <w:rsid w:val="00630029"/>
    <w:rsid w:val="00630353"/>
    <w:rsid w:val="00630810"/>
    <w:rsid w:val="00630B79"/>
    <w:rsid w:val="00630CAA"/>
    <w:rsid w:val="0063150F"/>
    <w:rsid w:val="0063167B"/>
    <w:rsid w:val="00631D01"/>
    <w:rsid w:val="00632273"/>
    <w:rsid w:val="00632420"/>
    <w:rsid w:val="00633744"/>
    <w:rsid w:val="00633B79"/>
    <w:rsid w:val="00634C71"/>
    <w:rsid w:val="00635CF3"/>
    <w:rsid w:val="006377ED"/>
    <w:rsid w:val="006378C8"/>
    <w:rsid w:val="00640094"/>
    <w:rsid w:val="00640434"/>
    <w:rsid w:val="0064056A"/>
    <w:rsid w:val="00640B9F"/>
    <w:rsid w:val="0064107B"/>
    <w:rsid w:val="006410C5"/>
    <w:rsid w:val="006414BE"/>
    <w:rsid w:val="00642864"/>
    <w:rsid w:val="006437E3"/>
    <w:rsid w:val="00643B4F"/>
    <w:rsid w:val="00644069"/>
    <w:rsid w:val="006440CC"/>
    <w:rsid w:val="006441A1"/>
    <w:rsid w:val="006456E3"/>
    <w:rsid w:val="00645841"/>
    <w:rsid w:val="00646108"/>
    <w:rsid w:val="0064697E"/>
    <w:rsid w:val="0065087A"/>
    <w:rsid w:val="00650C2E"/>
    <w:rsid w:val="006513C4"/>
    <w:rsid w:val="0065148A"/>
    <w:rsid w:val="006514EC"/>
    <w:rsid w:val="00651F45"/>
    <w:rsid w:val="006549C2"/>
    <w:rsid w:val="00654D56"/>
    <w:rsid w:val="006550CE"/>
    <w:rsid w:val="006553B4"/>
    <w:rsid w:val="00655E02"/>
    <w:rsid w:val="00656C4C"/>
    <w:rsid w:val="0065771B"/>
    <w:rsid w:val="006579E8"/>
    <w:rsid w:val="00660EB6"/>
    <w:rsid w:val="00661864"/>
    <w:rsid w:val="0066215C"/>
    <w:rsid w:val="0066365A"/>
    <w:rsid w:val="0066477C"/>
    <w:rsid w:val="006649D5"/>
    <w:rsid w:val="00665AD2"/>
    <w:rsid w:val="00665C13"/>
    <w:rsid w:val="00667F30"/>
    <w:rsid w:val="006704B6"/>
    <w:rsid w:val="006708F0"/>
    <w:rsid w:val="00671254"/>
    <w:rsid w:val="00671758"/>
    <w:rsid w:val="0067205D"/>
    <w:rsid w:val="00672EB9"/>
    <w:rsid w:val="00673AA9"/>
    <w:rsid w:val="00674715"/>
    <w:rsid w:val="00674803"/>
    <w:rsid w:val="0067512E"/>
    <w:rsid w:val="00675A7F"/>
    <w:rsid w:val="00676284"/>
    <w:rsid w:val="00676831"/>
    <w:rsid w:val="0068024B"/>
    <w:rsid w:val="006803C0"/>
    <w:rsid w:val="006817BA"/>
    <w:rsid w:val="00682185"/>
    <w:rsid w:val="00684435"/>
    <w:rsid w:val="00684700"/>
    <w:rsid w:val="00685142"/>
    <w:rsid w:val="006856EB"/>
    <w:rsid w:val="00685A3D"/>
    <w:rsid w:val="00685E77"/>
    <w:rsid w:val="0068618D"/>
    <w:rsid w:val="00686228"/>
    <w:rsid w:val="00687DD4"/>
    <w:rsid w:val="00687F0D"/>
    <w:rsid w:val="00687F7F"/>
    <w:rsid w:val="0069020C"/>
    <w:rsid w:val="00690AA7"/>
    <w:rsid w:val="00690B45"/>
    <w:rsid w:val="00690B9A"/>
    <w:rsid w:val="00692A30"/>
    <w:rsid w:val="006948F8"/>
    <w:rsid w:val="00694EA9"/>
    <w:rsid w:val="00695271"/>
    <w:rsid w:val="00695287"/>
    <w:rsid w:val="00695A6B"/>
    <w:rsid w:val="00695C5E"/>
    <w:rsid w:val="0069736D"/>
    <w:rsid w:val="006A16F3"/>
    <w:rsid w:val="006A181C"/>
    <w:rsid w:val="006A36A6"/>
    <w:rsid w:val="006A3C29"/>
    <w:rsid w:val="006A3F5C"/>
    <w:rsid w:val="006A5A53"/>
    <w:rsid w:val="006A6B36"/>
    <w:rsid w:val="006A6FAD"/>
    <w:rsid w:val="006B0848"/>
    <w:rsid w:val="006B1AE3"/>
    <w:rsid w:val="006B283F"/>
    <w:rsid w:val="006B2CE6"/>
    <w:rsid w:val="006B2D92"/>
    <w:rsid w:val="006B3353"/>
    <w:rsid w:val="006B490C"/>
    <w:rsid w:val="006B5CB4"/>
    <w:rsid w:val="006B5ECB"/>
    <w:rsid w:val="006B60A9"/>
    <w:rsid w:val="006B61AC"/>
    <w:rsid w:val="006B7CD6"/>
    <w:rsid w:val="006B7FB8"/>
    <w:rsid w:val="006C0BA3"/>
    <w:rsid w:val="006C13FC"/>
    <w:rsid w:val="006C1D64"/>
    <w:rsid w:val="006C2B00"/>
    <w:rsid w:val="006C3553"/>
    <w:rsid w:val="006C3720"/>
    <w:rsid w:val="006C473D"/>
    <w:rsid w:val="006C47B8"/>
    <w:rsid w:val="006C47EB"/>
    <w:rsid w:val="006C49DC"/>
    <w:rsid w:val="006C57F5"/>
    <w:rsid w:val="006C5AA6"/>
    <w:rsid w:val="006C5CF9"/>
    <w:rsid w:val="006C5E3C"/>
    <w:rsid w:val="006C6C36"/>
    <w:rsid w:val="006C6E1D"/>
    <w:rsid w:val="006C73AC"/>
    <w:rsid w:val="006D083B"/>
    <w:rsid w:val="006D1491"/>
    <w:rsid w:val="006D33DB"/>
    <w:rsid w:val="006D420E"/>
    <w:rsid w:val="006D4479"/>
    <w:rsid w:val="006D54EE"/>
    <w:rsid w:val="006D5F07"/>
    <w:rsid w:val="006D6801"/>
    <w:rsid w:val="006D708B"/>
    <w:rsid w:val="006D72F5"/>
    <w:rsid w:val="006D7A43"/>
    <w:rsid w:val="006E056C"/>
    <w:rsid w:val="006E0637"/>
    <w:rsid w:val="006E06C5"/>
    <w:rsid w:val="006E234A"/>
    <w:rsid w:val="006E3BE0"/>
    <w:rsid w:val="006E42E2"/>
    <w:rsid w:val="006E50C8"/>
    <w:rsid w:val="006E6105"/>
    <w:rsid w:val="006E7229"/>
    <w:rsid w:val="006E73CC"/>
    <w:rsid w:val="006E75D8"/>
    <w:rsid w:val="006F06B4"/>
    <w:rsid w:val="006F164D"/>
    <w:rsid w:val="006F25CD"/>
    <w:rsid w:val="006F3525"/>
    <w:rsid w:val="006F377A"/>
    <w:rsid w:val="006F3A77"/>
    <w:rsid w:val="006F3AD7"/>
    <w:rsid w:val="006F447D"/>
    <w:rsid w:val="006F44D5"/>
    <w:rsid w:val="006F4665"/>
    <w:rsid w:val="006F5051"/>
    <w:rsid w:val="006F5BCD"/>
    <w:rsid w:val="006F622A"/>
    <w:rsid w:val="006F645E"/>
    <w:rsid w:val="006F6469"/>
    <w:rsid w:val="006F6B57"/>
    <w:rsid w:val="006F70EE"/>
    <w:rsid w:val="006F7A42"/>
    <w:rsid w:val="00700C42"/>
    <w:rsid w:val="00701071"/>
    <w:rsid w:val="007011A6"/>
    <w:rsid w:val="007013EE"/>
    <w:rsid w:val="007015AF"/>
    <w:rsid w:val="00702727"/>
    <w:rsid w:val="00702B13"/>
    <w:rsid w:val="00702E29"/>
    <w:rsid w:val="00705005"/>
    <w:rsid w:val="00705414"/>
    <w:rsid w:val="007059DF"/>
    <w:rsid w:val="00706828"/>
    <w:rsid w:val="00706EF5"/>
    <w:rsid w:val="0070760B"/>
    <w:rsid w:val="00707687"/>
    <w:rsid w:val="00710196"/>
    <w:rsid w:val="00710267"/>
    <w:rsid w:val="00710A33"/>
    <w:rsid w:val="007110A9"/>
    <w:rsid w:val="007115E5"/>
    <w:rsid w:val="00711608"/>
    <w:rsid w:val="00714247"/>
    <w:rsid w:val="00714478"/>
    <w:rsid w:val="007150C0"/>
    <w:rsid w:val="007153E5"/>
    <w:rsid w:val="00716471"/>
    <w:rsid w:val="007166D8"/>
    <w:rsid w:val="00717287"/>
    <w:rsid w:val="0071745E"/>
    <w:rsid w:val="0072031A"/>
    <w:rsid w:val="00720FE5"/>
    <w:rsid w:val="00721967"/>
    <w:rsid w:val="007219E2"/>
    <w:rsid w:val="00721C89"/>
    <w:rsid w:val="00722334"/>
    <w:rsid w:val="007223FD"/>
    <w:rsid w:val="0072289E"/>
    <w:rsid w:val="007228CD"/>
    <w:rsid w:val="00722BF9"/>
    <w:rsid w:val="00723682"/>
    <w:rsid w:val="00724F73"/>
    <w:rsid w:val="00726332"/>
    <w:rsid w:val="00726947"/>
    <w:rsid w:val="007270F7"/>
    <w:rsid w:val="0072781D"/>
    <w:rsid w:val="00730256"/>
    <w:rsid w:val="00730430"/>
    <w:rsid w:val="00730915"/>
    <w:rsid w:val="0073195A"/>
    <w:rsid w:val="00731A94"/>
    <w:rsid w:val="00731AA8"/>
    <w:rsid w:val="00731E95"/>
    <w:rsid w:val="007320D8"/>
    <w:rsid w:val="00732DFC"/>
    <w:rsid w:val="0073378A"/>
    <w:rsid w:val="00733CC8"/>
    <w:rsid w:val="007352B4"/>
    <w:rsid w:val="007352DD"/>
    <w:rsid w:val="00735702"/>
    <w:rsid w:val="0073572F"/>
    <w:rsid w:val="00735DFC"/>
    <w:rsid w:val="0073781F"/>
    <w:rsid w:val="00740231"/>
    <w:rsid w:val="007402DA"/>
    <w:rsid w:val="007407C5"/>
    <w:rsid w:val="00740E87"/>
    <w:rsid w:val="00741702"/>
    <w:rsid w:val="00742205"/>
    <w:rsid w:val="00742641"/>
    <w:rsid w:val="00742966"/>
    <w:rsid w:val="00742E11"/>
    <w:rsid w:val="00743C27"/>
    <w:rsid w:val="00744630"/>
    <w:rsid w:val="00744A03"/>
    <w:rsid w:val="007451FB"/>
    <w:rsid w:val="007456FA"/>
    <w:rsid w:val="007461C1"/>
    <w:rsid w:val="007478EC"/>
    <w:rsid w:val="007508FD"/>
    <w:rsid w:val="00751595"/>
    <w:rsid w:val="007524AC"/>
    <w:rsid w:val="007533C0"/>
    <w:rsid w:val="00753952"/>
    <w:rsid w:val="00754165"/>
    <w:rsid w:val="007548A6"/>
    <w:rsid w:val="00755011"/>
    <w:rsid w:val="007559BD"/>
    <w:rsid w:val="00755C73"/>
    <w:rsid w:val="007565C7"/>
    <w:rsid w:val="00756E2D"/>
    <w:rsid w:val="00757745"/>
    <w:rsid w:val="00757D07"/>
    <w:rsid w:val="007607FF"/>
    <w:rsid w:val="00761042"/>
    <w:rsid w:val="0076225B"/>
    <w:rsid w:val="00762787"/>
    <w:rsid w:val="007629EE"/>
    <w:rsid w:val="00762CFD"/>
    <w:rsid w:val="00763504"/>
    <w:rsid w:val="00763968"/>
    <w:rsid w:val="00763A18"/>
    <w:rsid w:val="0076507E"/>
    <w:rsid w:val="00765296"/>
    <w:rsid w:val="00765A9D"/>
    <w:rsid w:val="0076644B"/>
    <w:rsid w:val="00766628"/>
    <w:rsid w:val="007672BE"/>
    <w:rsid w:val="00767593"/>
    <w:rsid w:val="00767932"/>
    <w:rsid w:val="00770719"/>
    <w:rsid w:val="00770A6A"/>
    <w:rsid w:val="00771487"/>
    <w:rsid w:val="00771CCA"/>
    <w:rsid w:val="00772951"/>
    <w:rsid w:val="00772AE8"/>
    <w:rsid w:val="00772EB9"/>
    <w:rsid w:val="007730A7"/>
    <w:rsid w:val="0077341E"/>
    <w:rsid w:val="007737E0"/>
    <w:rsid w:val="00773A55"/>
    <w:rsid w:val="00774A08"/>
    <w:rsid w:val="00774B3A"/>
    <w:rsid w:val="007758F5"/>
    <w:rsid w:val="00776BE6"/>
    <w:rsid w:val="00776DD1"/>
    <w:rsid w:val="00777030"/>
    <w:rsid w:val="007776CA"/>
    <w:rsid w:val="00780B4F"/>
    <w:rsid w:val="00780CC2"/>
    <w:rsid w:val="00780DFC"/>
    <w:rsid w:val="007813CA"/>
    <w:rsid w:val="00782940"/>
    <w:rsid w:val="00783AC4"/>
    <w:rsid w:val="00783E5D"/>
    <w:rsid w:val="00784E16"/>
    <w:rsid w:val="007850DB"/>
    <w:rsid w:val="007852A7"/>
    <w:rsid w:val="00785389"/>
    <w:rsid w:val="0078640B"/>
    <w:rsid w:val="00786E65"/>
    <w:rsid w:val="007875AD"/>
    <w:rsid w:val="00787FDD"/>
    <w:rsid w:val="00790339"/>
    <w:rsid w:val="007906AE"/>
    <w:rsid w:val="00790C03"/>
    <w:rsid w:val="007918A6"/>
    <w:rsid w:val="00792675"/>
    <w:rsid w:val="00792DB2"/>
    <w:rsid w:val="00792DFB"/>
    <w:rsid w:val="007930A2"/>
    <w:rsid w:val="007930D4"/>
    <w:rsid w:val="00793313"/>
    <w:rsid w:val="00793464"/>
    <w:rsid w:val="0079405A"/>
    <w:rsid w:val="0079485C"/>
    <w:rsid w:val="00796A7F"/>
    <w:rsid w:val="00797707"/>
    <w:rsid w:val="00797BC3"/>
    <w:rsid w:val="007A11CC"/>
    <w:rsid w:val="007A14AB"/>
    <w:rsid w:val="007A269B"/>
    <w:rsid w:val="007A28E6"/>
    <w:rsid w:val="007A2CE5"/>
    <w:rsid w:val="007A366C"/>
    <w:rsid w:val="007A55D7"/>
    <w:rsid w:val="007A5735"/>
    <w:rsid w:val="007A5DA0"/>
    <w:rsid w:val="007A60B0"/>
    <w:rsid w:val="007A60D2"/>
    <w:rsid w:val="007A65F7"/>
    <w:rsid w:val="007A68DB"/>
    <w:rsid w:val="007A7B5E"/>
    <w:rsid w:val="007A7F9C"/>
    <w:rsid w:val="007B0224"/>
    <w:rsid w:val="007B12C4"/>
    <w:rsid w:val="007B172B"/>
    <w:rsid w:val="007B1A7F"/>
    <w:rsid w:val="007B1AB3"/>
    <w:rsid w:val="007B1DB8"/>
    <w:rsid w:val="007B40BD"/>
    <w:rsid w:val="007B42C1"/>
    <w:rsid w:val="007B5166"/>
    <w:rsid w:val="007B5B5A"/>
    <w:rsid w:val="007B65EC"/>
    <w:rsid w:val="007B6855"/>
    <w:rsid w:val="007B6ADF"/>
    <w:rsid w:val="007B74AB"/>
    <w:rsid w:val="007B797F"/>
    <w:rsid w:val="007C00D1"/>
    <w:rsid w:val="007C00DA"/>
    <w:rsid w:val="007C073F"/>
    <w:rsid w:val="007C0D0F"/>
    <w:rsid w:val="007C1799"/>
    <w:rsid w:val="007C1E4E"/>
    <w:rsid w:val="007C2376"/>
    <w:rsid w:val="007C287D"/>
    <w:rsid w:val="007C343B"/>
    <w:rsid w:val="007C3463"/>
    <w:rsid w:val="007C35EA"/>
    <w:rsid w:val="007C472B"/>
    <w:rsid w:val="007C4E53"/>
    <w:rsid w:val="007C6670"/>
    <w:rsid w:val="007C6DD8"/>
    <w:rsid w:val="007C707F"/>
    <w:rsid w:val="007C7287"/>
    <w:rsid w:val="007C7A49"/>
    <w:rsid w:val="007C7F01"/>
    <w:rsid w:val="007D015D"/>
    <w:rsid w:val="007D0822"/>
    <w:rsid w:val="007D0FC3"/>
    <w:rsid w:val="007D1002"/>
    <w:rsid w:val="007D3F0E"/>
    <w:rsid w:val="007D403B"/>
    <w:rsid w:val="007D42B5"/>
    <w:rsid w:val="007D4E1A"/>
    <w:rsid w:val="007D542B"/>
    <w:rsid w:val="007D64FB"/>
    <w:rsid w:val="007D651D"/>
    <w:rsid w:val="007D6FED"/>
    <w:rsid w:val="007E055A"/>
    <w:rsid w:val="007E08A1"/>
    <w:rsid w:val="007E0F22"/>
    <w:rsid w:val="007E1235"/>
    <w:rsid w:val="007E137D"/>
    <w:rsid w:val="007E14BC"/>
    <w:rsid w:val="007E1A8F"/>
    <w:rsid w:val="007E2029"/>
    <w:rsid w:val="007E222B"/>
    <w:rsid w:val="007E37AB"/>
    <w:rsid w:val="007E3C40"/>
    <w:rsid w:val="007E40F9"/>
    <w:rsid w:val="007E562D"/>
    <w:rsid w:val="007E5A24"/>
    <w:rsid w:val="007E5B38"/>
    <w:rsid w:val="007E5EFE"/>
    <w:rsid w:val="007E632E"/>
    <w:rsid w:val="007E757F"/>
    <w:rsid w:val="007E79BD"/>
    <w:rsid w:val="007E7F3B"/>
    <w:rsid w:val="007F1990"/>
    <w:rsid w:val="007F1C0E"/>
    <w:rsid w:val="007F3034"/>
    <w:rsid w:val="007F351D"/>
    <w:rsid w:val="007F35CE"/>
    <w:rsid w:val="007F52B2"/>
    <w:rsid w:val="007F5476"/>
    <w:rsid w:val="007F577E"/>
    <w:rsid w:val="007F64FA"/>
    <w:rsid w:val="007F6931"/>
    <w:rsid w:val="007F6A07"/>
    <w:rsid w:val="007F76EB"/>
    <w:rsid w:val="008000FE"/>
    <w:rsid w:val="00800273"/>
    <w:rsid w:val="008004B5"/>
    <w:rsid w:val="00801C80"/>
    <w:rsid w:val="00802A35"/>
    <w:rsid w:val="00802CD6"/>
    <w:rsid w:val="00802FA5"/>
    <w:rsid w:val="00803160"/>
    <w:rsid w:val="00803395"/>
    <w:rsid w:val="0080552F"/>
    <w:rsid w:val="0080660C"/>
    <w:rsid w:val="00807374"/>
    <w:rsid w:val="00807C06"/>
    <w:rsid w:val="00810033"/>
    <w:rsid w:val="0081066E"/>
    <w:rsid w:val="00811EEE"/>
    <w:rsid w:val="00812070"/>
    <w:rsid w:val="00813179"/>
    <w:rsid w:val="00813346"/>
    <w:rsid w:val="00814D82"/>
    <w:rsid w:val="00815D9B"/>
    <w:rsid w:val="00815FAF"/>
    <w:rsid w:val="008162AB"/>
    <w:rsid w:val="00817B45"/>
    <w:rsid w:val="00817D52"/>
    <w:rsid w:val="008205DF"/>
    <w:rsid w:val="00820B67"/>
    <w:rsid w:val="00820DC1"/>
    <w:rsid w:val="0082127F"/>
    <w:rsid w:val="008216F1"/>
    <w:rsid w:val="008217C4"/>
    <w:rsid w:val="008226B3"/>
    <w:rsid w:val="00822884"/>
    <w:rsid w:val="00823098"/>
    <w:rsid w:val="00823304"/>
    <w:rsid w:val="0082368F"/>
    <w:rsid w:val="00823AE8"/>
    <w:rsid w:val="00823C0A"/>
    <w:rsid w:val="00823C2E"/>
    <w:rsid w:val="00824BDF"/>
    <w:rsid w:val="0082589F"/>
    <w:rsid w:val="00825E9E"/>
    <w:rsid w:val="00830FBB"/>
    <w:rsid w:val="00831644"/>
    <w:rsid w:val="008319A1"/>
    <w:rsid w:val="00831ED4"/>
    <w:rsid w:val="0083206C"/>
    <w:rsid w:val="00832371"/>
    <w:rsid w:val="0083263B"/>
    <w:rsid w:val="00832851"/>
    <w:rsid w:val="00832918"/>
    <w:rsid w:val="00832FF2"/>
    <w:rsid w:val="0083317E"/>
    <w:rsid w:val="00833581"/>
    <w:rsid w:val="00833688"/>
    <w:rsid w:val="00833BA9"/>
    <w:rsid w:val="00833C99"/>
    <w:rsid w:val="0083585B"/>
    <w:rsid w:val="0083593B"/>
    <w:rsid w:val="00836223"/>
    <w:rsid w:val="0083659F"/>
    <w:rsid w:val="00837054"/>
    <w:rsid w:val="00837866"/>
    <w:rsid w:val="008379D6"/>
    <w:rsid w:val="008406A1"/>
    <w:rsid w:val="00840957"/>
    <w:rsid w:val="008411F2"/>
    <w:rsid w:val="008413D3"/>
    <w:rsid w:val="0084141D"/>
    <w:rsid w:val="00841635"/>
    <w:rsid w:val="00841783"/>
    <w:rsid w:val="00841DFC"/>
    <w:rsid w:val="00841ED5"/>
    <w:rsid w:val="00841F8A"/>
    <w:rsid w:val="008425A6"/>
    <w:rsid w:val="008431BC"/>
    <w:rsid w:val="0084366D"/>
    <w:rsid w:val="0084387F"/>
    <w:rsid w:val="0084419A"/>
    <w:rsid w:val="00844FD5"/>
    <w:rsid w:val="008454D3"/>
    <w:rsid w:val="008456CB"/>
    <w:rsid w:val="00845D2C"/>
    <w:rsid w:val="00846223"/>
    <w:rsid w:val="00846638"/>
    <w:rsid w:val="0084699C"/>
    <w:rsid w:val="00846AA5"/>
    <w:rsid w:val="0084718D"/>
    <w:rsid w:val="008471E8"/>
    <w:rsid w:val="00847489"/>
    <w:rsid w:val="0084768D"/>
    <w:rsid w:val="00847C97"/>
    <w:rsid w:val="00850035"/>
    <w:rsid w:val="0085007D"/>
    <w:rsid w:val="008507EC"/>
    <w:rsid w:val="0085085E"/>
    <w:rsid w:val="00850892"/>
    <w:rsid w:val="00851F69"/>
    <w:rsid w:val="00852C4E"/>
    <w:rsid w:val="00852FE7"/>
    <w:rsid w:val="00853E7E"/>
    <w:rsid w:val="00854CBE"/>
    <w:rsid w:val="008564FC"/>
    <w:rsid w:val="0085653B"/>
    <w:rsid w:val="00856C2E"/>
    <w:rsid w:val="00856DFA"/>
    <w:rsid w:val="0085708A"/>
    <w:rsid w:val="00857ADF"/>
    <w:rsid w:val="00857FE6"/>
    <w:rsid w:val="00861E6B"/>
    <w:rsid w:val="00863404"/>
    <w:rsid w:val="00863891"/>
    <w:rsid w:val="0086426D"/>
    <w:rsid w:val="00864590"/>
    <w:rsid w:val="0086476F"/>
    <w:rsid w:val="0086537C"/>
    <w:rsid w:val="00865491"/>
    <w:rsid w:val="0086654A"/>
    <w:rsid w:val="00866655"/>
    <w:rsid w:val="00867285"/>
    <w:rsid w:val="00867946"/>
    <w:rsid w:val="00867D34"/>
    <w:rsid w:val="00870870"/>
    <w:rsid w:val="00870FE6"/>
    <w:rsid w:val="00871660"/>
    <w:rsid w:val="00871C7B"/>
    <w:rsid w:val="00872423"/>
    <w:rsid w:val="00872A9B"/>
    <w:rsid w:val="00872E0D"/>
    <w:rsid w:val="0087337B"/>
    <w:rsid w:val="00873AD5"/>
    <w:rsid w:val="0087471E"/>
    <w:rsid w:val="00874ADF"/>
    <w:rsid w:val="00874AE6"/>
    <w:rsid w:val="00875D12"/>
    <w:rsid w:val="00876157"/>
    <w:rsid w:val="00876283"/>
    <w:rsid w:val="0087633A"/>
    <w:rsid w:val="00876579"/>
    <w:rsid w:val="0087677A"/>
    <w:rsid w:val="0087729D"/>
    <w:rsid w:val="00877ECD"/>
    <w:rsid w:val="0088027E"/>
    <w:rsid w:val="008803A6"/>
    <w:rsid w:val="00880965"/>
    <w:rsid w:val="00881152"/>
    <w:rsid w:val="008822BD"/>
    <w:rsid w:val="0088320B"/>
    <w:rsid w:val="008839CD"/>
    <w:rsid w:val="00884BE5"/>
    <w:rsid w:val="00885143"/>
    <w:rsid w:val="00886105"/>
    <w:rsid w:val="00886805"/>
    <w:rsid w:val="008871BE"/>
    <w:rsid w:val="008877C7"/>
    <w:rsid w:val="008921F7"/>
    <w:rsid w:val="00892901"/>
    <w:rsid w:val="00894E89"/>
    <w:rsid w:val="008954B9"/>
    <w:rsid w:val="00896381"/>
    <w:rsid w:val="00897226"/>
    <w:rsid w:val="008A1281"/>
    <w:rsid w:val="008A193F"/>
    <w:rsid w:val="008A1EAA"/>
    <w:rsid w:val="008A2B25"/>
    <w:rsid w:val="008A2F9A"/>
    <w:rsid w:val="008A38AF"/>
    <w:rsid w:val="008A38E3"/>
    <w:rsid w:val="008A3D49"/>
    <w:rsid w:val="008A3F3F"/>
    <w:rsid w:val="008A433A"/>
    <w:rsid w:val="008A50D1"/>
    <w:rsid w:val="008A5423"/>
    <w:rsid w:val="008A5BE7"/>
    <w:rsid w:val="008A5D6D"/>
    <w:rsid w:val="008A60E2"/>
    <w:rsid w:val="008A7CBE"/>
    <w:rsid w:val="008B109A"/>
    <w:rsid w:val="008B15B6"/>
    <w:rsid w:val="008B2476"/>
    <w:rsid w:val="008B2A8D"/>
    <w:rsid w:val="008B2D18"/>
    <w:rsid w:val="008B2D53"/>
    <w:rsid w:val="008B2FF7"/>
    <w:rsid w:val="008B345A"/>
    <w:rsid w:val="008B37E8"/>
    <w:rsid w:val="008B5118"/>
    <w:rsid w:val="008B518B"/>
    <w:rsid w:val="008B67F5"/>
    <w:rsid w:val="008B70AE"/>
    <w:rsid w:val="008B7135"/>
    <w:rsid w:val="008B74FF"/>
    <w:rsid w:val="008B7AB4"/>
    <w:rsid w:val="008B7CD8"/>
    <w:rsid w:val="008C01E8"/>
    <w:rsid w:val="008C04C5"/>
    <w:rsid w:val="008C0B9E"/>
    <w:rsid w:val="008C0BFA"/>
    <w:rsid w:val="008C342B"/>
    <w:rsid w:val="008C599C"/>
    <w:rsid w:val="008C62B6"/>
    <w:rsid w:val="008C67FA"/>
    <w:rsid w:val="008C6BE5"/>
    <w:rsid w:val="008C6CC8"/>
    <w:rsid w:val="008C70A6"/>
    <w:rsid w:val="008D0829"/>
    <w:rsid w:val="008D0ACE"/>
    <w:rsid w:val="008D1CBF"/>
    <w:rsid w:val="008D1D71"/>
    <w:rsid w:val="008D299B"/>
    <w:rsid w:val="008D300C"/>
    <w:rsid w:val="008D408B"/>
    <w:rsid w:val="008D48FC"/>
    <w:rsid w:val="008D4938"/>
    <w:rsid w:val="008D4B63"/>
    <w:rsid w:val="008D4DA1"/>
    <w:rsid w:val="008D5C07"/>
    <w:rsid w:val="008D6A1F"/>
    <w:rsid w:val="008D6AE0"/>
    <w:rsid w:val="008D6D2C"/>
    <w:rsid w:val="008D773A"/>
    <w:rsid w:val="008E04B0"/>
    <w:rsid w:val="008E0D35"/>
    <w:rsid w:val="008E0D4D"/>
    <w:rsid w:val="008E0DAC"/>
    <w:rsid w:val="008E1573"/>
    <w:rsid w:val="008E2261"/>
    <w:rsid w:val="008E273D"/>
    <w:rsid w:val="008E365C"/>
    <w:rsid w:val="008E3844"/>
    <w:rsid w:val="008E4593"/>
    <w:rsid w:val="008E4B5D"/>
    <w:rsid w:val="008E53F6"/>
    <w:rsid w:val="008E5EA4"/>
    <w:rsid w:val="008E7408"/>
    <w:rsid w:val="008E7BC5"/>
    <w:rsid w:val="008F0C33"/>
    <w:rsid w:val="008F0EE8"/>
    <w:rsid w:val="008F168A"/>
    <w:rsid w:val="008F2E00"/>
    <w:rsid w:val="008F32F7"/>
    <w:rsid w:val="008F3F0E"/>
    <w:rsid w:val="008F4C01"/>
    <w:rsid w:val="008F4D55"/>
    <w:rsid w:val="008F4DCD"/>
    <w:rsid w:val="008F51BD"/>
    <w:rsid w:val="008F66F9"/>
    <w:rsid w:val="008F6DDD"/>
    <w:rsid w:val="008F6E0C"/>
    <w:rsid w:val="008F7250"/>
    <w:rsid w:val="009004D7"/>
    <w:rsid w:val="00900A41"/>
    <w:rsid w:val="0090173C"/>
    <w:rsid w:val="00901C4D"/>
    <w:rsid w:val="009031E5"/>
    <w:rsid w:val="00903294"/>
    <w:rsid w:val="009033EC"/>
    <w:rsid w:val="00903664"/>
    <w:rsid w:val="00903988"/>
    <w:rsid w:val="009039EC"/>
    <w:rsid w:val="00905B4D"/>
    <w:rsid w:val="00905C5D"/>
    <w:rsid w:val="00905C5F"/>
    <w:rsid w:val="00905F19"/>
    <w:rsid w:val="00906B40"/>
    <w:rsid w:val="00910BD1"/>
    <w:rsid w:val="009113AA"/>
    <w:rsid w:val="00911DA8"/>
    <w:rsid w:val="00912537"/>
    <w:rsid w:val="0091294D"/>
    <w:rsid w:val="00913538"/>
    <w:rsid w:val="00913674"/>
    <w:rsid w:val="009138E8"/>
    <w:rsid w:val="00913A74"/>
    <w:rsid w:val="00914968"/>
    <w:rsid w:val="009155B3"/>
    <w:rsid w:val="009155FC"/>
    <w:rsid w:val="00916294"/>
    <w:rsid w:val="00916782"/>
    <w:rsid w:val="009167C3"/>
    <w:rsid w:val="009179F3"/>
    <w:rsid w:val="00917A41"/>
    <w:rsid w:val="00920BE9"/>
    <w:rsid w:val="0092125F"/>
    <w:rsid w:val="0092215F"/>
    <w:rsid w:val="0092281F"/>
    <w:rsid w:val="00922B22"/>
    <w:rsid w:val="00922B3F"/>
    <w:rsid w:val="00923409"/>
    <w:rsid w:val="00923904"/>
    <w:rsid w:val="00923918"/>
    <w:rsid w:val="00923D25"/>
    <w:rsid w:val="009243CC"/>
    <w:rsid w:val="009245D3"/>
    <w:rsid w:val="00926B68"/>
    <w:rsid w:val="00926BFB"/>
    <w:rsid w:val="00927570"/>
    <w:rsid w:val="00927CFE"/>
    <w:rsid w:val="00930D9B"/>
    <w:rsid w:val="00931206"/>
    <w:rsid w:val="00931727"/>
    <w:rsid w:val="009326F3"/>
    <w:rsid w:val="00932DCC"/>
    <w:rsid w:val="00933BDD"/>
    <w:rsid w:val="009352B7"/>
    <w:rsid w:val="00935FF3"/>
    <w:rsid w:val="00937429"/>
    <w:rsid w:val="00937FE0"/>
    <w:rsid w:val="0094151F"/>
    <w:rsid w:val="00941669"/>
    <w:rsid w:val="0094170B"/>
    <w:rsid w:val="00941F0F"/>
    <w:rsid w:val="00941FB9"/>
    <w:rsid w:val="009421C8"/>
    <w:rsid w:val="00942F51"/>
    <w:rsid w:val="00943BF3"/>
    <w:rsid w:val="00944101"/>
    <w:rsid w:val="00944B9D"/>
    <w:rsid w:val="00944BA7"/>
    <w:rsid w:val="00944C1E"/>
    <w:rsid w:val="00944D2F"/>
    <w:rsid w:val="00944D7F"/>
    <w:rsid w:val="00944E82"/>
    <w:rsid w:val="00945317"/>
    <w:rsid w:val="00945A26"/>
    <w:rsid w:val="009462A2"/>
    <w:rsid w:val="00946B41"/>
    <w:rsid w:val="009471CB"/>
    <w:rsid w:val="00947837"/>
    <w:rsid w:val="00947864"/>
    <w:rsid w:val="00947E44"/>
    <w:rsid w:val="009502B9"/>
    <w:rsid w:val="00950D90"/>
    <w:rsid w:val="00950E68"/>
    <w:rsid w:val="009517B6"/>
    <w:rsid w:val="009523EC"/>
    <w:rsid w:val="00952653"/>
    <w:rsid w:val="00952DFC"/>
    <w:rsid w:val="009539A7"/>
    <w:rsid w:val="00954136"/>
    <w:rsid w:val="0095441F"/>
    <w:rsid w:val="00954D47"/>
    <w:rsid w:val="009553A6"/>
    <w:rsid w:val="009554D3"/>
    <w:rsid w:val="009556F3"/>
    <w:rsid w:val="009575F8"/>
    <w:rsid w:val="0096024E"/>
    <w:rsid w:val="00960885"/>
    <w:rsid w:val="00960B70"/>
    <w:rsid w:val="00962C5A"/>
    <w:rsid w:val="00964493"/>
    <w:rsid w:val="00966560"/>
    <w:rsid w:val="009670FC"/>
    <w:rsid w:val="00970489"/>
    <w:rsid w:val="009706FF"/>
    <w:rsid w:val="0097070D"/>
    <w:rsid w:val="00970E0E"/>
    <w:rsid w:val="00970E5A"/>
    <w:rsid w:val="00971FE6"/>
    <w:rsid w:val="00972082"/>
    <w:rsid w:val="0097241F"/>
    <w:rsid w:val="0097342F"/>
    <w:rsid w:val="009734FA"/>
    <w:rsid w:val="00973DFC"/>
    <w:rsid w:val="009741D5"/>
    <w:rsid w:val="00974954"/>
    <w:rsid w:val="009749F3"/>
    <w:rsid w:val="009751F3"/>
    <w:rsid w:val="00975AEF"/>
    <w:rsid w:val="00976ED4"/>
    <w:rsid w:val="009806E6"/>
    <w:rsid w:val="00980A1F"/>
    <w:rsid w:val="00980AEF"/>
    <w:rsid w:val="009814F0"/>
    <w:rsid w:val="00981C94"/>
    <w:rsid w:val="0098460D"/>
    <w:rsid w:val="009863DD"/>
    <w:rsid w:val="009867A3"/>
    <w:rsid w:val="00986D7C"/>
    <w:rsid w:val="00987E50"/>
    <w:rsid w:val="00990C5B"/>
    <w:rsid w:val="00990D31"/>
    <w:rsid w:val="00990F43"/>
    <w:rsid w:val="00991D0D"/>
    <w:rsid w:val="0099210C"/>
    <w:rsid w:val="00992386"/>
    <w:rsid w:val="009923AD"/>
    <w:rsid w:val="00992B7E"/>
    <w:rsid w:val="0099307C"/>
    <w:rsid w:val="00993666"/>
    <w:rsid w:val="00993809"/>
    <w:rsid w:val="00993949"/>
    <w:rsid w:val="0099394D"/>
    <w:rsid w:val="00993B62"/>
    <w:rsid w:val="0099509C"/>
    <w:rsid w:val="00995F81"/>
    <w:rsid w:val="0099670C"/>
    <w:rsid w:val="009978A8"/>
    <w:rsid w:val="009A0287"/>
    <w:rsid w:val="009A0A1F"/>
    <w:rsid w:val="009A0BBC"/>
    <w:rsid w:val="009A13FA"/>
    <w:rsid w:val="009A2681"/>
    <w:rsid w:val="009A2877"/>
    <w:rsid w:val="009A2D35"/>
    <w:rsid w:val="009A4112"/>
    <w:rsid w:val="009A437E"/>
    <w:rsid w:val="009A4DF5"/>
    <w:rsid w:val="009A4E24"/>
    <w:rsid w:val="009A5A74"/>
    <w:rsid w:val="009B04EA"/>
    <w:rsid w:val="009B105A"/>
    <w:rsid w:val="009B142B"/>
    <w:rsid w:val="009B1716"/>
    <w:rsid w:val="009B1EC5"/>
    <w:rsid w:val="009B252E"/>
    <w:rsid w:val="009B3A7E"/>
    <w:rsid w:val="009B4203"/>
    <w:rsid w:val="009B7384"/>
    <w:rsid w:val="009B762C"/>
    <w:rsid w:val="009B78DD"/>
    <w:rsid w:val="009B7C56"/>
    <w:rsid w:val="009C0999"/>
    <w:rsid w:val="009C0BDF"/>
    <w:rsid w:val="009C0BF0"/>
    <w:rsid w:val="009C18AC"/>
    <w:rsid w:val="009C1EDF"/>
    <w:rsid w:val="009C2C26"/>
    <w:rsid w:val="009C2DDF"/>
    <w:rsid w:val="009C3C4D"/>
    <w:rsid w:val="009C460E"/>
    <w:rsid w:val="009C4B62"/>
    <w:rsid w:val="009C59FB"/>
    <w:rsid w:val="009C6948"/>
    <w:rsid w:val="009D0F21"/>
    <w:rsid w:val="009D2960"/>
    <w:rsid w:val="009D3DAA"/>
    <w:rsid w:val="009D431D"/>
    <w:rsid w:val="009D6086"/>
    <w:rsid w:val="009D642B"/>
    <w:rsid w:val="009D6877"/>
    <w:rsid w:val="009D6976"/>
    <w:rsid w:val="009D7116"/>
    <w:rsid w:val="009D7315"/>
    <w:rsid w:val="009D74C6"/>
    <w:rsid w:val="009D74F9"/>
    <w:rsid w:val="009D7A75"/>
    <w:rsid w:val="009E0212"/>
    <w:rsid w:val="009E1635"/>
    <w:rsid w:val="009E1637"/>
    <w:rsid w:val="009E1B0F"/>
    <w:rsid w:val="009E2679"/>
    <w:rsid w:val="009E2ABE"/>
    <w:rsid w:val="009E4170"/>
    <w:rsid w:val="009E4A46"/>
    <w:rsid w:val="009E52F1"/>
    <w:rsid w:val="009E5961"/>
    <w:rsid w:val="009E6034"/>
    <w:rsid w:val="009E667A"/>
    <w:rsid w:val="009F13C4"/>
    <w:rsid w:val="009F1E37"/>
    <w:rsid w:val="009F297E"/>
    <w:rsid w:val="009F2B68"/>
    <w:rsid w:val="009F2E8D"/>
    <w:rsid w:val="009F2EE9"/>
    <w:rsid w:val="009F33C0"/>
    <w:rsid w:val="009F4BB0"/>
    <w:rsid w:val="009F5200"/>
    <w:rsid w:val="009F55CD"/>
    <w:rsid w:val="009F5713"/>
    <w:rsid w:val="009F596F"/>
    <w:rsid w:val="009F62D6"/>
    <w:rsid w:val="009F65C0"/>
    <w:rsid w:val="009F66C1"/>
    <w:rsid w:val="00A01AAE"/>
    <w:rsid w:val="00A01E3F"/>
    <w:rsid w:val="00A04755"/>
    <w:rsid w:val="00A05822"/>
    <w:rsid w:val="00A05A4D"/>
    <w:rsid w:val="00A06C8E"/>
    <w:rsid w:val="00A070D6"/>
    <w:rsid w:val="00A1083A"/>
    <w:rsid w:val="00A10F4F"/>
    <w:rsid w:val="00A1223C"/>
    <w:rsid w:val="00A123A4"/>
    <w:rsid w:val="00A1270A"/>
    <w:rsid w:val="00A12BC2"/>
    <w:rsid w:val="00A130E7"/>
    <w:rsid w:val="00A13128"/>
    <w:rsid w:val="00A1354E"/>
    <w:rsid w:val="00A1387B"/>
    <w:rsid w:val="00A1470F"/>
    <w:rsid w:val="00A14D50"/>
    <w:rsid w:val="00A158D7"/>
    <w:rsid w:val="00A162F7"/>
    <w:rsid w:val="00A1642D"/>
    <w:rsid w:val="00A17022"/>
    <w:rsid w:val="00A174F4"/>
    <w:rsid w:val="00A1754D"/>
    <w:rsid w:val="00A20BD7"/>
    <w:rsid w:val="00A216E3"/>
    <w:rsid w:val="00A21B67"/>
    <w:rsid w:val="00A21C64"/>
    <w:rsid w:val="00A21CCB"/>
    <w:rsid w:val="00A227A8"/>
    <w:rsid w:val="00A236B9"/>
    <w:rsid w:val="00A2434A"/>
    <w:rsid w:val="00A2461D"/>
    <w:rsid w:val="00A2506E"/>
    <w:rsid w:val="00A259CD"/>
    <w:rsid w:val="00A25DB7"/>
    <w:rsid w:val="00A26377"/>
    <w:rsid w:val="00A26DFD"/>
    <w:rsid w:val="00A3033C"/>
    <w:rsid w:val="00A322F7"/>
    <w:rsid w:val="00A34148"/>
    <w:rsid w:val="00A347C9"/>
    <w:rsid w:val="00A353B9"/>
    <w:rsid w:val="00A36F09"/>
    <w:rsid w:val="00A3700B"/>
    <w:rsid w:val="00A37117"/>
    <w:rsid w:val="00A375D3"/>
    <w:rsid w:val="00A40010"/>
    <w:rsid w:val="00A4069D"/>
    <w:rsid w:val="00A41FAA"/>
    <w:rsid w:val="00A42770"/>
    <w:rsid w:val="00A44A18"/>
    <w:rsid w:val="00A454C1"/>
    <w:rsid w:val="00A45E17"/>
    <w:rsid w:val="00A47692"/>
    <w:rsid w:val="00A50745"/>
    <w:rsid w:val="00A50870"/>
    <w:rsid w:val="00A50F0D"/>
    <w:rsid w:val="00A51657"/>
    <w:rsid w:val="00A51EAE"/>
    <w:rsid w:val="00A526A9"/>
    <w:rsid w:val="00A530AD"/>
    <w:rsid w:val="00A53E76"/>
    <w:rsid w:val="00A53E80"/>
    <w:rsid w:val="00A554BB"/>
    <w:rsid w:val="00A55804"/>
    <w:rsid w:val="00A563DE"/>
    <w:rsid w:val="00A56518"/>
    <w:rsid w:val="00A601E6"/>
    <w:rsid w:val="00A6033E"/>
    <w:rsid w:val="00A609FF"/>
    <w:rsid w:val="00A610C4"/>
    <w:rsid w:val="00A61FAF"/>
    <w:rsid w:val="00A62AD5"/>
    <w:rsid w:val="00A62BC2"/>
    <w:rsid w:val="00A63DE8"/>
    <w:rsid w:val="00A64031"/>
    <w:rsid w:val="00A6463F"/>
    <w:rsid w:val="00A64DBD"/>
    <w:rsid w:val="00A653FB"/>
    <w:rsid w:val="00A658CF"/>
    <w:rsid w:val="00A65AD8"/>
    <w:rsid w:val="00A66376"/>
    <w:rsid w:val="00A66F2B"/>
    <w:rsid w:val="00A67367"/>
    <w:rsid w:val="00A6793A"/>
    <w:rsid w:val="00A70764"/>
    <w:rsid w:val="00A70B55"/>
    <w:rsid w:val="00A70B6B"/>
    <w:rsid w:val="00A70C79"/>
    <w:rsid w:val="00A72BD3"/>
    <w:rsid w:val="00A73810"/>
    <w:rsid w:val="00A73DB3"/>
    <w:rsid w:val="00A74434"/>
    <w:rsid w:val="00A74BDD"/>
    <w:rsid w:val="00A74E7D"/>
    <w:rsid w:val="00A750DF"/>
    <w:rsid w:val="00A75C1B"/>
    <w:rsid w:val="00A76915"/>
    <w:rsid w:val="00A76B0A"/>
    <w:rsid w:val="00A76DC5"/>
    <w:rsid w:val="00A77955"/>
    <w:rsid w:val="00A8244A"/>
    <w:rsid w:val="00A82562"/>
    <w:rsid w:val="00A8272B"/>
    <w:rsid w:val="00A82943"/>
    <w:rsid w:val="00A82F70"/>
    <w:rsid w:val="00A830AF"/>
    <w:rsid w:val="00A83376"/>
    <w:rsid w:val="00A83401"/>
    <w:rsid w:val="00A83BE1"/>
    <w:rsid w:val="00A844BA"/>
    <w:rsid w:val="00A8475F"/>
    <w:rsid w:val="00A869A3"/>
    <w:rsid w:val="00A86C3F"/>
    <w:rsid w:val="00A87E19"/>
    <w:rsid w:val="00A913DB"/>
    <w:rsid w:val="00A9140A"/>
    <w:rsid w:val="00A9159E"/>
    <w:rsid w:val="00A9207D"/>
    <w:rsid w:val="00A929DE"/>
    <w:rsid w:val="00A92F50"/>
    <w:rsid w:val="00A935AD"/>
    <w:rsid w:val="00A939B9"/>
    <w:rsid w:val="00A95E3E"/>
    <w:rsid w:val="00A96019"/>
    <w:rsid w:val="00A9634F"/>
    <w:rsid w:val="00A963A5"/>
    <w:rsid w:val="00AA0050"/>
    <w:rsid w:val="00AA0E14"/>
    <w:rsid w:val="00AA13F8"/>
    <w:rsid w:val="00AA1594"/>
    <w:rsid w:val="00AA1FB5"/>
    <w:rsid w:val="00AA25AD"/>
    <w:rsid w:val="00AA28CA"/>
    <w:rsid w:val="00AA2B4F"/>
    <w:rsid w:val="00AA2C55"/>
    <w:rsid w:val="00AA2E54"/>
    <w:rsid w:val="00AA3CF1"/>
    <w:rsid w:val="00AA4087"/>
    <w:rsid w:val="00AA4648"/>
    <w:rsid w:val="00AA5E1E"/>
    <w:rsid w:val="00AA5FB4"/>
    <w:rsid w:val="00AA7112"/>
    <w:rsid w:val="00AA7CFF"/>
    <w:rsid w:val="00AA7D46"/>
    <w:rsid w:val="00AB2203"/>
    <w:rsid w:val="00AB2564"/>
    <w:rsid w:val="00AB2E08"/>
    <w:rsid w:val="00AB3E33"/>
    <w:rsid w:val="00AB3F2A"/>
    <w:rsid w:val="00AB40D1"/>
    <w:rsid w:val="00AB47A5"/>
    <w:rsid w:val="00AB50B2"/>
    <w:rsid w:val="00AB512A"/>
    <w:rsid w:val="00AB5946"/>
    <w:rsid w:val="00AB6096"/>
    <w:rsid w:val="00AB61DB"/>
    <w:rsid w:val="00AB67BD"/>
    <w:rsid w:val="00AB6DE4"/>
    <w:rsid w:val="00AB6FFC"/>
    <w:rsid w:val="00AB7357"/>
    <w:rsid w:val="00AB77D7"/>
    <w:rsid w:val="00AB7F70"/>
    <w:rsid w:val="00AC055E"/>
    <w:rsid w:val="00AC13A7"/>
    <w:rsid w:val="00AC16F7"/>
    <w:rsid w:val="00AC1CDD"/>
    <w:rsid w:val="00AC260D"/>
    <w:rsid w:val="00AC2E88"/>
    <w:rsid w:val="00AC2EA4"/>
    <w:rsid w:val="00AC3491"/>
    <w:rsid w:val="00AC397F"/>
    <w:rsid w:val="00AC4BC0"/>
    <w:rsid w:val="00AC4BE6"/>
    <w:rsid w:val="00AC5E7D"/>
    <w:rsid w:val="00AC60AB"/>
    <w:rsid w:val="00AC6374"/>
    <w:rsid w:val="00AC6D51"/>
    <w:rsid w:val="00AD005F"/>
    <w:rsid w:val="00AD0170"/>
    <w:rsid w:val="00AD08EE"/>
    <w:rsid w:val="00AD0FA6"/>
    <w:rsid w:val="00AD1C96"/>
    <w:rsid w:val="00AD1CD3"/>
    <w:rsid w:val="00AD1FB3"/>
    <w:rsid w:val="00AD2859"/>
    <w:rsid w:val="00AD2A7B"/>
    <w:rsid w:val="00AD2C77"/>
    <w:rsid w:val="00AD2FAF"/>
    <w:rsid w:val="00AD307A"/>
    <w:rsid w:val="00AD3CBD"/>
    <w:rsid w:val="00AD40CB"/>
    <w:rsid w:val="00AD420F"/>
    <w:rsid w:val="00AD4D72"/>
    <w:rsid w:val="00AD4F05"/>
    <w:rsid w:val="00AD5256"/>
    <w:rsid w:val="00AD5E14"/>
    <w:rsid w:val="00AD6276"/>
    <w:rsid w:val="00AD69BE"/>
    <w:rsid w:val="00AD72AE"/>
    <w:rsid w:val="00AD7523"/>
    <w:rsid w:val="00AD79CF"/>
    <w:rsid w:val="00AD7BC8"/>
    <w:rsid w:val="00AD7F13"/>
    <w:rsid w:val="00AE0746"/>
    <w:rsid w:val="00AE0967"/>
    <w:rsid w:val="00AE1D27"/>
    <w:rsid w:val="00AE21A9"/>
    <w:rsid w:val="00AE23E6"/>
    <w:rsid w:val="00AE2F6E"/>
    <w:rsid w:val="00AE31E0"/>
    <w:rsid w:val="00AE3F56"/>
    <w:rsid w:val="00AE55FF"/>
    <w:rsid w:val="00AE5B5F"/>
    <w:rsid w:val="00AE607A"/>
    <w:rsid w:val="00AE61F3"/>
    <w:rsid w:val="00AE634D"/>
    <w:rsid w:val="00AE68C2"/>
    <w:rsid w:val="00AE7A91"/>
    <w:rsid w:val="00AF02A9"/>
    <w:rsid w:val="00AF02F2"/>
    <w:rsid w:val="00AF0D0A"/>
    <w:rsid w:val="00AF24CC"/>
    <w:rsid w:val="00AF3CF8"/>
    <w:rsid w:val="00AF3F24"/>
    <w:rsid w:val="00AF4CFB"/>
    <w:rsid w:val="00AF533E"/>
    <w:rsid w:val="00AF557D"/>
    <w:rsid w:val="00AF57F9"/>
    <w:rsid w:val="00AF590F"/>
    <w:rsid w:val="00AF5A0D"/>
    <w:rsid w:val="00AF752C"/>
    <w:rsid w:val="00B0003A"/>
    <w:rsid w:val="00B0018D"/>
    <w:rsid w:val="00B0180B"/>
    <w:rsid w:val="00B01A36"/>
    <w:rsid w:val="00B02933"/>
    <w:rsid w:val="00B04DAC"/>
    <w:rsid w:val="00B06574"/>
    <w:rsid w:val="00B06695"/>
    <w:rsid w:val="00B07851"/>
    <w:rsid w:val="00B1005C"/>
    <w:rsid w:val="00B102E4"/>
    <w:rsid w:val="00B10DF7"/>
    <w:rsid w:val="00B114C9"/>
    <w:rsid w:val="00B11D25"/>
    <w:rsid w:val="00B12C64"/>
    <w:rsid w:val="00B12CCD"/>
    <w:rsid w:val="00B144A7"/>
    <w:rsid w:val="00B14D01"/>
    <w:rsid w:val="00B1582E"/>
    <w:rsid w:val="00B16DEE"/>
    <w:rsid w:val="00B17510"/>
    <w:rsid w:val="00B207BE"/>
    <w:rsid w:val="00B216E7"/>
    <w:rsid w:val="00B21B28"/>
    <w:rsid w:val="00B22748"/>
    <w:rsid w:val="00B2427B"/>
    <w:rsid w:val="00B24F0B"/>
    <w:rsid w:val="00B2603B"/>
    <w:rsid w:val="00B26D84"/>
    <w:rsid w:val="00B27AF0"/>
    <w:rsid w:val="00B301A3"/>
    <w:rsid w:val="00B334AE"/>
    <w:rsid w:val="00B34BC1"/>
    <w:rsid w:val="00B34ECC"/>
    <w:rsid w:val="00B35701"/>
    <w:rsid w:val="00B36472"/>
    <w:rsid w:val="00B40622"/>
    <w:rsid w:val="00B4089F"/>
    <w:rsid w:val="00B40E5C"/>
    <w:rsid w:val="00B41025"/>
    <w:rsid w:val="00B41413"/>
    <w:rsid w:val="00B42524"/>
    <w:rsid w:val="00B42D8F"/>
    <w:rsid w:val="00B46D6C"/>
    <w:rsid w:val="00B4726A"/>
    <w:rsid w:val="00B473E5"/>
    <w:rsid w:val="00B47A3C"/>
    <w:rsid w:val="00B47A96"/>
    <w:rsid w:val="00B47EAD"/>
    <w:rsid w:val="00B5054C"/>
    <w:rsid w:val="00B50C3B"/>
    <w:rsid w:val="00B50FB0"/>
    <w:rsid w:val="00B51484"/>
    <w:rsid w:val="00B52975"/>
    <w:rsid w:val="00B52A65"/>
    <w:rsid w:val="00B52BC1"/>
    <w:rsid w:val="00B531B7"/>
    <w:rsid w:val="00B5355B"/>
    <w:rsid w:val="00B539F3"/>
    <w:rsid w:val="00B53B6C"/>
    <w:rsid w:val="00B53EA1"/>
    <w:rsid w:val="00B5414B"/>
    <w:rsid w:val="00B55054"/>
    <w:rsid w:val="00B55F39"/>
    <w:rsid w:val="00B56822"/>
    <w:rsid w:val="00B56F18"/>
    <w:rsid w:val="00B571EB"/>
    <w:rsid w:val="00B57328"/>
    <w:rsid w:val="00B60178"/>
    <w:rsid w:val="00B6078A"/>
    <w:rsid w:val="00B618CE"/>
    <w:rsid w:val="00B61B6B"/>
    <w:rsid w:val="00B61BBF"/>
    <w:rsid w:val="00B62494"/>
    <w:rsid w:val="00B631DF"/>
    <w:rsid w:val="00B65195"/>
    <w:rsid w:val="00B65446"/>
    <w:rsid w:val="00B664A1"/>
    <w:rsid w:val="00B67963"/>
    <w:rsid w:val="00B67D60"/>
    <w:rsid w:val="00B708C5"/>
    <w:rsid w:val="00B7119E"/>
    <w:rsid w:val="00B713D5"/>
    <w:rsid w:val="00B72EDC"/>
    <w:rsid w:val="00B72F58"/>
    <w:rsid w:val="00B75645"/>
    <w:rsid w:val="00B7644D"/>
    <w:rsid w:val="00B77530"/>
    <w:rsid w:val="00B776A2"/>
    <w:rsid w:val="00B779D3"/>
    <w:rsid w:val="00B77B1D"/>
    <w:rsid w:val="00B8115C"/>
    <w:rsid w:val="00B8168C"/>
    <w:rsid w:val="00B816F6"/>
    <w:rsid w:val="00B82007"/>
    <w:rsid w:val="00B8231C"/>
    <w:rsid w:val="00B82CD1"/>
    <w:rsid w:val="00B82DE9"/>
    <w:rsid w:val="00B834F0"/>
    <w:rsid w:val="00B836A8"/>
    <w:rsid w:val="00B83A3F"/>
    <w:rsid w:val="00B83AF4"/>
    <w:rsid w:val="00B83B20"/>
    <w:rsid w:val="00B83DBC"/>
    <w:rsid w:val="00B84B20"/>
    <w:rsid w:val="00B84BA0"/>
    <w:rsid w:val="00B86A13"/>
    <w:rsid w:val="00B905DD"/>
    <w:rsid w:val="00B90B75"/>
    <w:rsid w:val="00B90CE2"/>
    <w:rsid w:val="00B90D07"/>
    <w:rsid w:val="00B9199E"/>
    <w:rsid w:val="00B92AE8"/>
    <w:rsid w:val="00B92CC7"/>
    <w:rsid w:val="00B92D8B"/>
    <w:rsid w:val="00B9343C"/>
    <w:rsid w:val="00B93A91"/>
    <w:rsid w:val="00B93F14"/>
    <w:rsid w:val="00B942DB"/>
    <w:rsid w:val="00B9481B"/>
    <w:rsid w:val="00B9537B"/>
    <w:rsid w:val="00B957B7"/>
    <w:rsid w:val="00B962BD"/>
    <w:rsid w:val="00B97354"/>
    <w:rsid w:val="00B97A82"/>
    <w:rsid w:val="00B97AC6"/>
    <w:rsid w:val="00B97AF3"/>
    <w:rsid w:val="00BA020E"/>
    <w:rsid w:val="00BA07B1"/>
    <w:rsid w:val="00BA102B"/>
    <w:rsid w:val="00BA1214"/>
    <w:rsid w:val="00BA171D"/>
    <w:rsid w:val="00BA2226"/>
    <w:rsid w:val="00BA25D7"/>
    <w:rsid w:val="00BA2E13"/>
    <w:rsid w:val="00BA3A7E"/>
    <w:rsid w:val="00BA3CC7"/>
    <w:rsid w:val="00BA3F49"/>
    <w:rsid w:val="00BA3FF9"/>
    <w:rsid w:val="00BA4C8C"/>
    <w:rsid w:val="00BA575E"/>
    <w:rsid w:val="00BA66BD"/>
    <w:rsid w:val="00BA7EA6"/>
    <w:rsid w:val="00BA7FC0"/>
    <w:rsid w:val="00BB0ED4"/>
    <w:rsid w:val="00BB0F57"/>
    <w:rsid w:val="00BB1BD8"/>
    <w:rsid w:val="00BB22EC"/>
    <w:rsid w:val="00BB2B9E"/>
    <w:rsid w:val="00BB3BB1"/>
    <w:rsid w:val="00BB4FEC"/>
    <w:rsid w:val="00BB55A2"/>
    <w:rsid w:val="00BB63A6"/>
    <w:rsid w:val="00BB6CA7"/>
    <w:rsid w:val="00BB7073"/>
    <w:rsid w:val="00BB74F8"/>
    <w:rsid w:val="00BB7AC7"/>
    <w:rsid w:val="00BC0325"/>
    <w:rsid w:val="00BC1906"/>
    <w:rsid w:val="00BC1DEB"/>
    <w:rsid w:val="00BC2283"/>
    <w:rsid w:val="00BC3520"/>
    <w:rsid w:val="00BC38B9"/>
    <w:rsid w:val="00BC3CDF"/>
    <w:rsid w:val="00BC405B"/>
    <w:rsid w:val="00BC5606"/>
    <w:rsid w:val="00BC5B3A"/>
    <w:rsid w:val="00BC5F76"/>
    <w:rsid w:val="00BC60F6"/>
    <w:rsid w:val="00BC629F"/>
    <w:rsid w:val="00BC7231"/>
    <w:rsid w:val="00BC7EAF"/>
    <w:rsid w:val="00BD028C"/>
    <w:rsid w:val="00BD10AB"/>
    <w:rsid w:val="00BD14CD"/>
    <w:rsid w:val="00BD1DAE"/>
    <w:rsid w:val="00BD20FD"/>
    <w:rsid w:val="00BD248F"/>
    <w:rsid w:val="00BD2DA2"/>
    <w:rsid w:val="00BD2DC5"/>
    <w:rsid w:val="00BD2E79"/>
    <w:rsid w:val="00BD4043"/>
    <w:rsid w:val="00BD4302"/>
    <w:rsid w:val="00BD49FB"/>
    <w:rsid w:val="00BD4AEF"/>
    <w:rsid w:val="00BD4C3F"/>
    <w:rsid w:val="00BD4E31"/>
    <w:rsid w:val="00BD5627"/>
    <w:rsid w:val="00BD58DF"/>
    <w:rsid w:val="00BD5BFE"/>
    <w:rsid w:val="00BD5CEB"/>
    <w:rsid w:val="00BD5E26"/>
    <w:rsid w:val="00BD6A8C"/>
    <w:rsid w:val="00BE04DC"/>
    <w:rsid w:val="00BE09C7"/>
    <w:rsid w:val="00BE13CD"/>
    <w:rsid w:val="00BE14E8"/>
    <w:rsid w:val="00BE2079"/>
    <w:rsid w:val="00BE22B1"/>
    <w:rsid w:val="00BE2393"/>
    <w:rsid w:val="00BE2FCB"/>
    <w:rsid w:val="00BE3960"/>
    <w:rsid w:val="00BE4214"/>
    <w:rsid w:val="00BE467F"/>
    <w:rsid w:val="00BE47BA"/>
    <w:rsid w:val="00BE495E"/>
    <w:rsid w:val="00BE4F65"/>
    <w:rsid w:val="00BE6356"/>
    <w:rsid w:val="00BE6490"/>
    <w:rsid w:val="00BE6C57"/>
    <w:rsid w:val="00BE6DB8"/>
    <w:rsid w:val="00BE7830"/>
    <w:rsid w:val="00BE7B53"/>
    <w:rsid w:val="00BE7E0D"/>
    <w:rsid w:val="00BF084C"/>
    <w:rsid w:val="00BF1394"/>
    <w:rsid w:val="00BF3583"/>
    <w:rsid w:val="00BF36FA"/>
    <w:rsid w:val="00BF3ECD"/>
    <w:rsid w:val="00BF417F"/>
    <w:rsid w:val="00BF4D29"/>
    <w:rsid w:val="00BF504D"/>
    <w:rsid w:val="00BF5175"/>
    <w:rsid w:val="00BF517C"/>
    <w:rsid w:val="00BF668A"/>
    <w:rsid w:val="00BF7A68"/>
    <w:rsid w:val="00BF7F56"/>
    <w:rsid w:val="00C002F2"/>
    <w:rsid w:val="00C00C11"/>
    <w:rsid w:val="00C02063"/>
    <w:rsid w:val="00C0293B"/>
    <w:rsid w:val="00C02CFB"/>
    <w:rsid w:val="00C03076"/>
    <w:rsid w:val="00C043B6"/>
    <w:rsid w:val="00C04B59"/>
    <w:rsid w:val="00C05273"/>
    <w:rsid w:val="00C053EA"/>
    <w:rsid w:val="00C0739E"/>
    <w:rsid w:val="00C07FFA"/>
    <w:rsid w:val="00C102AC"/>
    <w:rsid w:val="00C10DFD"/>
    <w:rsid w:val="00C110DA"/>
    <w:rsid w:val="00C11785"/>
    <w:rsid w:val="00C12072"/>
    <w:rsid w:val="00C12549"/>
    <w:rsid w:val="00C12E3F"/>
    <w:rsid w:val="00C1396C"/>
    <w:rsid w:val="00C14A6F"/>
    <w:rsid w:val="00C15208"/>
    <w:rsid w:val="00C15328"/>
    <w:rsid w:val="00C15FB8"/>
    <w:rsid w:val="00C1685F"/>
    <w:rsid w:val="00C1696B"/>
    <w:rsid w:val="00C16CB8"/>
    <w:rsid w:val="00C16D28"/>
    <w:rsid w:val="00C175CD"/>
    <w:rsid w:val="00C17766"/>
    <w:rsid w:val="00C20311"/>
    <w:rsid w:val="00C2103D"/>
    <w:rsid w:val="00C21655"/>
    <w:rsid w:val="00C21A69"/>
    <w:rsid w:val="00C21BC5"/>
    <w:rsid w:val="00C21D8A"/>
    <w:rsid w:val="00C21F3E"/>
    <w:rsid w:val="00C22473"/>
    <w:rsid w:val="00C227B8"/>
    <w:rsid w:val="00C229FF"/>
    <w:rsid w:val="00C22AEB"/>
    <w:rsid w:val="00C244BA"/>
    <w:rsid w:val="00C25277"/>
    <w:rsid w:val="00C25602"/>
    <w:rsid w:val="00C2615E"/>
    <w:rsid w:val="00C26BA8"/>
    <w:rsid w:val="00C26F75"/>
    <w:rsid w:val="00C26FC8"/>
    <w:rsid w:val="00C278B3"/>
    <w:rsid w:val="00C27E49"/>
    <w:rsid w:val="00C30E1E"/>
    <w:rsid w:val="00C30F64"/>
    <w:rsid w:val="00C33687"/>
    <w:rsid w:val="00C33768"/>
    <w:rsid w:val="00C33D22"/>
    <w:rsid w:val="00C34CF3"/>
    <w:rsid w:val="00C3528D"/>
    <w:rsid w:val="00C355FF"/>
    <w:rsid w:val="00C356EC"/>
    <w:rsid w:val="00C35AC4"/>
    <w:rsid w:val="00C36C48"/>
    <w:rsid w:val="00C36C4A"/>
    <w:rsid w:val="00C36D1D"/>
    <w:rsid w:val="00C376B4"/>
    <w:rsid w:val="00C40099"/>
    <w:rsid w:val="00C40447"/>
    <w:rsid w:val="00C4165E"/>
    <w:rsid w:val="00C4167F"/>
    <w:rsid w:val="00C41CB6"/>
    <w:rsid w:val="00C43755"/>
    <w:rsid w:val="00C44368"/>
    <w:rsid w:val="00C45663"/>
    <w:rsid w:val="00C45E01"/>
    <w:rsid w:val="00C46207"/>
    <w:rsid w:val="00C46C94"/>
    <w:rsid w:val="00C472FC"/>
    <w:rsid w:val="00C47721"/>
    <w:rsid w:val="00C506B2"/>
    <w:rsid w:val="00C50E01"/>
    <w:rsid w:val="00C51637"/>
    <w:rsid w:val="00C51B5A"/>
    <w:rsid w:val="00C52240"/>
    <w:rsid w:val="00C53799"/>
    <w:rsid w:val="00C53F83"/>
    <w:rsid w:val="00C55DBF"/>
    <w:rsid w:val="00C57834"/>
    <w:rsid w:val="00C57C49"/>
    <w:rsid w:val="00C60625"/>
    <w:rsid w:val="00C616C3"/>
    <w:rsid w:val="00C62128"/>
    <w:rsid w:val="00C63182"/>
    <w:rsid w:val="00C63685"/>
    <w:rsid w:val="00C63DF0"/>
    <w:rsid w:val="00C64E7A"/>
    <w:rsid w:val="00C65134"/>
    <w:rsid w:val="00C651DD"/>
    <w:rsid w:val="00C655B1"/>
    <w:rsid w:val="00C65724"/>
    <w:rsid w:val="00C6592C"/>
    <w:rsid w:val="00C66D17"/>
    <w:rsid w:val="00C6741F"/>
    <w:rsid w:val="00C67A20"/>
    <w:rsid w:val="00C702AF"/>
    <w:rsid w:val="00C70B89"/>
    <w:rsid w:val="00C71339"/>
    <w:rsid w:val="00C71A5A"/>
    <w:rsid w:val="00C71BEF"/>
    <w:rsid w:val="00C71EA1"/>
    <w:rsid w:val="00C72A8A"/>
    <w:rsid w:val="00C737EE"/>
    <w:rsid w:val="00C73904"/>
    <w:rsid w:val="00C73A6B"/>
    <w:rsid w:val="00C73FC9"/>
    <w:rsid w:val="00C75479"/>
    <w:rsid w:val="00C75C3E"/>
    <w:rsid w:val="00C75E6D"/>
    <w:rsid w:val="00C760AD"/>
    <w:rsid w:val="00C7650B"/>
    <w:rsid w:val="00C76764"/>
    <w:rsid w:val="00C773B4"/>
    <w:rsid w:val="00C778BB"/>
    <w:rsid w:val="00C80DE7"/>
    <w:rsid w:val="00C80E67"/>
    <w:rsid w:val="00C82744"/>
    <w:rsid w:val="00C82968"/>
    <w:rsid w:val="00C837B0"/>
    <w:rsid w:val="00C84523"/>
    <w:rsid w:val="00C846B4"/>
    <w:rsid w:val="00C85444"/>
    <w:rsid w:val="00C85899"/>
    <w:rsid w:val="00C8622C"/>
    <w:rsid w:val="00C86BF4"/>
    <w:rsid w:val="00C86C1A"/>
    <w:rsid w:val="00C87BE3"/>
    <w:rsid w:val="00C87C26"/>
    <w:rsid w:val="00C87EE5"/>
    <w:rsid w:val="00C9043D"/>
    <w:rsid w:val="00C90E1E"/>
    <w:rsid w:val="00C91D34"/>
    <w:rsid w:val="00C91D42"/>
    <w:rsid w:val="00C9243D"/>
    <w:rsid w:val="00C925E0"/>
    <w:rsid w:val="00C927FF"/>
    <w:rsid w:val="00C92895"/>
    <w:rsid w:val="00C92A31"/>
    <w:rsid w:val="00C94129"/>
    <w:rsid w:val="00C95080"/>
    <w:rsid w:val="00C952A0"/>
    <w:rsid w:val="00C95514"/>
    <w:rsid w:val="00C958C8"/>
    <w:rsid w:val="00C95CEB"/>
    <w:rsid w:val="00C95F6D"/>
    <w:rsid w:val="00C96172"/>
    <w:rsid w:val="00C967FD"/>
    <w:rsid w:val="00C96E40"/>
    <w:rsid w:val="00C9733C"/>
    <w:rsid w:val="00C97873"/>
    <w:rsid w:val="00C97A47"/>
    <w:rsid w:val="00CA07A9"/>
    <w:rsid w:val="00CA19AA"/>
    <w:rsid w:val="00CA2314"/>
    <w:rsid w:val="00CA30EB"/>
    <w:rsid w:val="00CA3496"/>
    <w:rsid w:val="00CA369B"/>
    <w:rsid w:val="00CA3DAB"/>
    <w:rsid w:val="00CA3EF7"/>
    <w:rsid w:val="00CA4B9B"/>
    <w:rsid w:val="00CA4E45"/>
    <w:rsid w:val="00CA4E67"/>
    <w:rsid w:val="00CA5BE8"/>
    <w:rsid w:val="00CA5EF4"/>
    <w:rsid w:val="00CA697A"/>
    <w:rsid w:val="00CA725E"/>
    <w:rsid w:val="00CB01B4"/>
    <w:rsid w:val="00CB0E27"/>
    <w:rsid w:val="00CB1B43"/>
    <w:rsid w:val="00CB1C04"/>
    <w:rsid w:val="00CB2C18"/>
    <w:rsid w:val="00CB2D7E"/>
    <w:rsid w:val="00CB3653"/>
    <w:rsid w:val="00CB4226"/>
    <w:rsid w:val="00CB455C"/>
    <w:rsid w:val="00CB550D"/>
    <w:rsid w:val="00CB55FA"/>
    <w:rsid w:val="00CB6E40"/>
    <w:rsid w:val="00CB7209"/>
    <w:rsid w:val="00CC08FC"/>
    <w:rsid w:val="00CC1B4F"/>
    <w:rsid w:val="00CC1C00"/>
    <w:rsid w:val="00CC2E28"/>
    <w:rsid w:val="00CC39E9"/>
    <w:rsid w:val="00CC419D"/>
    <w:rsid w:val="00CC4497"/>
    <w:rsid w:val="00CC5190"/>
    <w:rsid w:val="00CC5627"/>
    <w:rsid w:val="00CC5AFF"/>
    <w:rsid w:val="00CC799D"/>
    <w:rsid w:val="00CC7B9A"/>
    <w:rsid w:val="00CD0B22"/>
    <w:rsid w:val="00CD1542"/>
    <w:rsid w:val="00CD15E6"/>
    <w:rsid w:val="00CD2089"/>
    <w:rsid w:val="00CD2B2C"/>
    <w:rsid w:val="00CD3F76"/>
    <w:rsid w:val="00CD493B"/>
    <w:rsid w:val="00CD524C"/>
    <w:rsid w:val="00CD52A8"/>
    <w:rsid w:val="00CD60CF"/>
    <w:rsid w:val="00CD635D"/>
    <w:rsid w:val="00CD64A0"/>
    <w:rsid w:val="00CE00B8"/>
    <w:rsid w:val="00CE081E"/>
    <w:rsid w:val="00CE3765"/>
    <w:rsid w:val="00CE3FCC"/>
    <w:rsid w:val="00CE44C5"/>
    <w:rsid w:val="00CE4509"/>
    <w:rsid w:val="00CE4FEF"/>
    <w:rsid w:val="00CE71B0"/>
    <w:rsid w:val="00CE7281"/>
    <w:rsid w:val="00CF005D"/>
    <w:rsid w:val="00CF01B0"/>
    <w:rsid w:val="00CF0914"/>
    <w:rsid w:val="00CF0B5F"/>
    <w:rsid w:val="00CF29C0"/>
    <w:rsid w:val="00CF484E"/>
    <w:rsid w:val="00CF5FC4"/>
    <w:rsid w:val="00CF6F99"/>
    <w:rsid w:val="00CF77C7"/>
    <w:rsid w:val="00D010FA"/>
    <w:rsid w:val="00D01CF6"/>
    <w:rsid w:val="00D021E5"/>
    <w:rsid w:val="00D0319C"/>
    <w:rsid w:val="00D03751"/>
    <w:rsid w:val="00D03ECB"/>
    <w:rsid w:val="00D04867"/>
    <w:rsid w:val="00D04BFC"/>
    <w:rsid w:val="00D055C5"/>
    <w:rsid w:val="00D058DC"/>
    <w:rsid w:val="00D077F1"/>
    <w:rsid w:val="00D102F6"/>
    <w:rsid w:val="00D10F45"/>
    <w:rsid w:val="00D10F7F"/>
    <w:rsid w:val="00D1107C"/>
    <w:rsid w:val="00D11A7A"/>
    <w:rsid w:val="00D11C76"/>
    <w:rsid w:val="00D120C8"/>
    <w:rsid w:val="00D127CF"/>
    <w:rsid w:val="00D12E99"/>
    <w:rsid w:val="00D12FA7"/>
    <w:rsid w:val="00D13E36"/>
    <w:rsid w:val="00D14C42"/>
    <w:rsid w:val="00D1519C"/>
    <w:rsid w:val="00D154A2"/>
    <w:rsid w:val="00D16AAE"/>
    <w:rsid w:val="00D16B3B"/>
    <w:rsid w:val="00D170F2"/>
    <w:rsid w:val="00D17EF1"/>
    <w:rsid w:val="00D21389"/>
    <w:rsid w:val="00D21B67"/>
    <w:rsid w:val="00D22995"/>
    <w:rsid w:val="00D23C30"/>
    <w:rsid w:val="00D2440B"/>
    <w:rsid w:val="00D25254"/>
    <w:rsid w:val="00D2685F"/>
    <w:rsid w:val="00D27180"/>
    <w:rsid w:val="00D306BD"/>
    <w:rsid w:val="00D311A4"/>
    <w:rsid w:val="00D3155A"/>
    <w:rsid w:val="00D31830"/>
    <w:rsid w:val="00D335F7"/>
    <w:rsid w:val="00D3391B"/>
    <w:rsid w:val="00D3422C"/>
    <w:rsid w:val="00D34DFA"/>
    <w:rsid w:val="00D36281"/>
    <w:rsid w:val="00D3635F"/>
    <w:rsid w:val="00D36499"/>
    <w:rsid w:val="00D3660B"/>
    <w:rsid w:val="00D367CD"/>
    <w:rsid w:val="00D36806"/>
    <w:rsid w:val="00D3788B"/>
    <w:rsid w:val="00D37D86"/>
    <w:rsid w:val="00D37EFA"/>
    <w:rsid w:val="00D4006C"/>
    <w:rsid w:val="00D40981"/>
    <w:rsid w:val="00D4178F"/>
    <w:rsid w:val="00D41F22"/>
    <w:rsid w:val="00D4211A"/>
    <w:rsid w:val="00D421D8"/>
    <w:rsid w:val="00D4292D"/>
    <w:rsid w:val="00D42AD1"/>
    <w:rsid w:val="00D432AC"/>
    <w:rsid w:val="00D44009"/>
    <w:rsid w:val="00D45338"/>
    <w:rsid w:val="00D453F2"/>
    <w:rsid w:val="00D457DA"/>
    <w:rsid w:val="00D45B5A"/>
    <w:rsid w:val="00D46358"/>
    <w:rsid w:val="00D46730"/>
    <w:rsid w:val="00D46C86"/>
    <w:rsid w:val="00D47264"/>
    <w:rsid w:val="00D477B4"/>
    <w:rsid w:val="00D47BE1"/>
    <w:rsid w:val="00D501B5"/>
    <w:rsid w:val="00D504E2"/>
    <w:rsid w:val="00D50A90"/>
    <w:rsid w:val="00D51BB6"/>
    <w:rsid w:val="00D52980"/>
    <w:rsid w:val="00D533E9"/>
    <w:rsid w:val="00D547A1"/>
    <w:rsid w:val="00D5516B"/>
    <w:rsid w:val="00D55B3D"/>
    <w:rsid w:val="00D55C9A"/>
    <w:rsid w:val="00D562B5"/>
    <w:rsid w:val="00D56C08"/>
    <w:rsid w:val="00D57AB3"/>
    <w:rsid w:val="00D57C01"/>
    <w:rsid w:val="00D57C7D"/>
    <w:rsid w:val="00D57DCD"/>
    <w:rsid w:val="00D60862"/>
    <w:rsid w:val="00D60907"/>
    <w:rsid w:val="00D616A5"/>
    <w:rsid w:val="00D616C2"/>
    <w:rsid w:val="00D61DC2"/>
    <w:rsid w:val="00D61FD8"/>
    <w:rsid w:val="00D62675"/>
    <w:rsid w:val="00D62EA6"/>
    <w:rsid w:val="00D631C4"/>
    <w:rsid w:val="00D63E1E"/>
    <w:rsid w:val="00D646E9"/>
    <w:rsid w:val="00D65489"/>
    <w:rsid w:val="00D667AD"/>
    <w:rsid w:val="00D67F2B"/>
    <w:rsid w:val="00D7029B"/>
    <w:rsid w:val="00D705FE"/>
    <w:rsid w:val="00D70752"/>
    <w:rsid w:val="00D71004"/>
    <w:rsid w:val="00D71B12"/>
    <w:rsid w:val="00D722E2"/>
    <w:rsid w:val="00D72F06"/>
    <w:rsid w:val="00D744C8"/>
    <w:rsid w:val="00D7474E"/>
    <w:rsid w:val="00D7487A"/>
    <w:rsid w:val="00D74A62"/>
    <w:rsid w:val="00D7647D"/>
    <w:rsid w:val="00D76855"/>
    <w:rsid w:val="00D77228"/>
    <w:rsid w:val="00D77D06"/>
    <w:rsid w:val="00D8083B"/>
    <w:rsid w:val="00D808A3"/>
    <w:rsid w:val="00D80FB3"/>
    <w:rsid w:val="00D8124D"/>
    <w:rsid w:val="00D8158D"/>
    <w:rsid w:val="00D81915"/>
    <w:rsid w:val="00D81A56"/>
    <w:rsid w:val="00D85AC0"/>
    <w:rsid w:val="00D86752"/>
    <w:rsid w:val="00D86BDF"/>
    <w:rsid w:val="00D86BFE"/>
    <w:rsid w:val="00D86FE5"/>
    <w:rsid w:val="00D8727C"/>
    <w:rsid w:val="00D87372"/>
    <w:rsid w:val="00D87588"/>
    <w:rsid w:val="00D91336"/>
    <w:rsid w:val="00D9426B"/>
    <w:rsid w:val="00D9456E"/>
    <w:rsid w:val="00D947E0"/>
    <w:rsid w:val="00D94F8A"/>
    <w:rsid w:val="00D95007"/>
    <w:rsid w:val="00D95251"/>
    <w:rsid w:val="00D9625B"/>
    <w:rsid w:val="00D97004"/>
    <w:rsid w:val="00DA0922"/>
    <w:rsid w:val="00DA09BA"/>
    <w:rsid w:val="00DA0FF7"/>
    <w:rsid w:val="00DA123D"/>
    <w:rsid w:val="00DA27C2"/>
    <w:rsid w:val="00DA2E14"/>
    <w:rsid w:val="00DA40D2"/>
    <w:rsid w:val="00DA451A"/>
    <w:rsid w:val="00DA5025"/>
    <w:rsid w:val="00DA59EC"/>
    <w:rsid w:val="00DA5C32"/>
    <w:rsid w:val="00DA69AB"/>
    <w:rsid w:val="00DA6FF4"/>
    <w:rsid w:val="00DA703A"/>
    <w:rsid w:val="00DA70BC"/>
    <w:rsid w:val="00DA76E8"/>
    <w:rsid w:val="00DB0AE4"/>
    <w:rsid w:val="00DB12CA"/>
    <w:rsid w:val="00DB17CF"/>
    <w:rsid w:val="00DB240C"/>
    <w:rsid w:val="00DB277C"/>
    <w:rsid w:val="00DB27E7"/>
    <w:rsid w:val="00DB2DFB"/>
    <w:rsid w:val="00DB3A02"/>
    <w:rsid w:val="00DB460A"/>
    <w:rsid w:val="00DB4A32"/>
    <w:rsid w:val="00DB700E"/>
    <w:rsid w:val="00DB70C0"/>
    <w:rsid w:val="00DB71AE"/>
    <w:rsid w:val="00DB7D9C"/>
    <w:rsid w:val="00DC0444"/>
    <w:rsid w:val="00DC0973"/>
    <w:rsid w:val="00DC0C39"/>
    <w:rsid w:val="00DC1916"/>
    <w:rsid w:val="00DC1B65"/>
    <w:rsid w:val="00DC1EB2"/>
    <w:rsid w:val="00DC2428"/>
    <w:rsid w:val="00DC33C1"/>
    <w:rsid w:val="00DC3474"/>
    <w:rsid w:val="00DC3F10"/>
    <w:rsid w:val="00DC5B21"/>
    <w:rsid w:val="00DC5EDD"/>
    <w:rsid w:val="00DC6120"/>
    <w:rsid w:val="00DC61D1"/>
    <w:rsid w:val="00DC6229"/>
    <w:rsid w:val="00DC63AC"/>
    <w:rsid w:val="00DC63BC"/>
    <w:rsid w:val="00DC6FA9"/>
    <w:rsid w:val="00DD01B8"/>
    <w:rsid w:val="00DD08BF"/>
    <w:rsid w:val="00DD1B50"/>
    <w:rsid w:val="00DD2705"/>
    <w:rsid w:val="00DD3D62"/>
    <w:rsid w:val="00DD4D1C"/>
    <w:rsid w:val="00DD5122"/>
    <w:rsid w:val="00DD5635"/>
    <w:rsid w:val="00DD569C"/>
    <w:rsid w:val="00DD5B6C"/>
    <w:rsid w:val="00DD5D1C"/>
    <w:rsid w:val="00DD5F59"/>
    <w:rsid w:val="00DD6D0C"/>
    <w:rsid w:val="00DD7D7E"/>
    <w:rsid w:val="00DE0083"/>
    <w:rsid w:val="00DE00FB"/>
    <w:rsid w:val="00DE0BCE"/>
    <w:rsid w:val="00DE0CA5"/>
    <w:rsid w:val="00DE12CE"/>
    <w:rsid w:val="00DE16FB"/>
    <w:rsid w:val="00DE1894"/>
    <w:rsid w:val="00DE25D7"/>
    <w:rsid w:val="00DE39AC"/>
    <w:rsid w:val="00DE4587"/>
    <w:rsid w:val="00DE490C"/>
    <w:rsid w:val="00DE498B"/>
    <w:rsid w:val="00DE5621"/>
    <w:rsid w:val="00DE585D"/>
    <w:rsid w:val="00DE625D"/>
    <w:rsid w:val="00DE72BE"/>
    <w:rsid w:val="00DE7D44"/>
    <w:rsid w:val="00DE7E35"/>
    <w:rsid w:val="00DF0707"/>
    <w:rsid w:val="00DF07D2"/>
    <w:rsid w:val="00DF1A96"/>
    <w:rsid w:val="00DF1F37"/>
    <w:rsid w:val="00DF33F0"/>
    <w:rsid w:val="00DF3B36"/>
    <w:rsid w:val="00DF4465"/>
    <w:rsid w:val="00DF5243"/>
    <w:rsid w:val="00DF6B4B"/>
    <w:rsid w:val="00DF7939"/>
    <w:rsid w:val="00E00185"/>
    <w:rsid w:val="00E0097C"/>
    <w:rsid w:val="00E0103D"/>
    <w:rsid w:val="00E016A3"/>
    <w:rsid w:val="00E017F1"/>
    <w:rsid w:val="00E02412"/>
    <w:rsid w:val="00E0286C"/>
    <w:rsid w:val="00E02D8D"/>
    <w:rsid w:val="00E03A0A"/>
    <w:rsid w:val="00E0455C"/>
    <w:rsid w:val="00E04601"/>
    <w:rsid w:val="00E04794"/>
    <w:rsid w:val="00E04A50"/>
    <w:rsid w:val="00E04D19"/>
    <w:rsid w:val="00E056E8"/>
    <w:rsid w:val="00E07C38"/>
    <w:rsid w:val="00E07E3C"/>
    <w:rsid w:val="00E07EFE"/>
    <w:rsid w:val="00E10D49"/>
    <w:rsid w:val="00E10FD8"/>
    <w:rsid w:val="00E12461"/>
    <w:rsid w:val="00E1259B"/>
    <w:rsid w:val="00E126E2"/>
    <w:rsid w:val="00E12797"/>
    <w:rsid w:val="00E13A7C"/>
    <w:rsid w:val="00E173D4"/>
    <w:rsid w:val="00E1792A"/>
    <w:rsid w:val="00E20294"/>
    <w:rsid w:val="00E2035C"/>
    <w:rsid w:val="00E203A8"/>
    <w:rsid w:val="00E20E0D"/>
    <w:rsid w:val="00E22547"/>
    <w:rsid w:val="00E2279A"/>
    <w:rsid w:val="00E22B50"/>
    <w:rsid w:val="00E23149"/>
    <w:rsid w:val="00E240C0"/>
    <w:rsid w:val="00E24E30"/>
    <w:rsid w:val="00E24EF6"/>
    <w:rsid w:val="00E250AA"/>
    <w:rsid w:val="00E25978"/>
    <w:rsid w:val="00E259A2"/>
    <w:rsid w:val="00E25AD6"/>
    <w:rsid w:val="00E25E0D"/>
    <w:rsid w:val="00E25E7F"/>
    <w:rsid w:val="00E26268"/>
    <w:rsid w:val="00E2643F"/>
    <w:rsid w:val="00E26452"/>
    <w:rsid w:val="00E26555"/>
    <w:rsid w:val="00E27CC0"/>
    <w:rsid w:val="00E3056E"/>
    <w:rsid w:val="00E312D8"/>
    <w:rsid w:val="00E3135A"/>
    <w:rsid w:val="00E31541"/>
    <w:rsid w:val="00E319E6"/>
    <w:rsid w:val="00E31AC6"/>
    <w:rsid w:val="00E329C0"/>
    <w:rsid w:val="00E32C7A"/>
    <w:rsid w:val="00E32F00"/>
    <w:rsid w:val="00E33D2F"/>
    <w:rsid w:val="00E348FC"/>
    <w:rsid w:val="00E35435"/>
    <w:rsid w:val="00E355B4"/>
    <w:rsid w:val="00E36CD1"/>
    <w:rsid w:val="00E374EC"/>
    <w:rsid w:val="00E4061D"/>
    <w:rsid w:val="00E40761"/>
    <w:rsid w:val="00E41350"/>
    <w:rsid w:val="00E41FD8"/>
    <w:rsid w:val="00E4279C"/>
    <w:rsid w:val="00E430B1"/>
    <w:rsid w:val="00E43137"/>
    <w:rsid w:val="00E4317E"/>
    <w:rsid w:val="00E45B82"/>
    <w:rsid w:val="00E46626"/>
    <w:rsid w:val="00E471A4"/>
    <w:rsid w:val="00E479F0"/>
    <w:rsid w:val="00E517C2"/>
    <w:rsid w:val="00E5266A"/>
    <w:rsid w:val="00E526C7"/>
    <w:rsid w:val="00E539E8"/>
    <w:rsid w:val="00E541EC"/>
    <w:rsid w:val="00E556BB"/>
    <w:rsid w:val="00E55AF7"/>
    <w:rsid w:val="00E5627B"/>
    <w:rsid w:val="00E56303"/>
    <w:rsid w:val="00E5708C"/>
    <w:rsid w:val="00E61576"/>
    <w:rsid w:val="00E62306"/>
    <w:rsid w:val="00E6244F"/>
    <w:rsid w:val="00E628C6"/>
    <w:rsid w:val="00E645F5"/>
    <w:rsid w:val="00E6498D"/>
    <w:rsid w:val="00E65A66"/>
    <w:rsid w:val="00E66C47"/>
    <w:rsid w:val="00E670F6"/>
    <w:rsid w:val="00E700EA"/>
    <w:rsid w:val="00E7047F"/>
    <w:rsid w:val="00E70662"/>
    <w:rsid w:val="00E71272"/>
    <w:rsid w:val="00E71632"/>
    <w:rsid w:val="00E71A23"/>
    <w:rsid w:val="00E71C4D"/>
    <w:rsid w:val="00E7316F"/>
    <w:rsid w:val="00E732DB"/>
    <w:rsid w:val="00E73F35"/>
    <w:rsid w:val="00E73FDD"/>
    <w:rsid w:val="00E76229"/>
    <w:rsid w:val="00E764B4"/>
    <w:rsid w:val="00E76561"/>
    <w:rsid w:val="00E767CD"/>
    <w:rsid w:val="00E77448"/>
    <w:rsid w:val="00E777E4"/>
    <w:rsid w:val="00E80577"/>
    <w:rsid w:val="00E80C50"/>
    <w:rsid w:val="00E813C6"/>
    <w:rsid w:val="00E82838"/>
    <w:rsid w:val="00E82EB6"/>
    <w:rsid w:val="00E83477"/>
    <w:rsid w:val="00E83514"/>
    <w:rsid w:val="00E8365C"/>
    <w:rsid w:val="00E838AD"/>
    <w:rsid w:val="00E845C1"/>
    <w:rsid w:val="00E84C6A"/>
    <w:rsid w:val="00E84F03"/>
    <w:rsid w:val="00E853CD"/>
    <w:rsid w:val="00E85C34"/>
    <w:rsid w:val="00E860D2"/>
    <w:rsid w:val="00E863A7"/>
    <w:rsid w:val="00E868CF"/>
    <w:rsid w:val="00E86A63"/>
    <w:rsid w:val="00E86D64"/>
    <w:rsid w:val="00E87D4F"/>
    <w:rsid w:val="00E91CC6"/>
    <w:rsid w:val="00E91F69"/>
    <w:rsid w:val="00E933F5"/>
    <w:rsid w:val="00E93D88"/>
    <w:rsid w:val="00E93FCE"/>
    <w:rsid w:val="00E94109"/>
    <w:rsid w:val="00E94119"/>
    <w:rsid w:val="00E94B31"/>
    <w:rsid w:val="00E94C3F"/>
    <w:rsid w:val="00E95181"/>
    <w:rsid w:val="00E95D13"/>
    <w:rsid w:val="00E96874"/>
    <w:rsid w:val="00E96F82"/>
    <w:rsid w:val="00E97464"/>
    <w:rsid w:val="00E976FF"/>
    <w:rsid w:val="00EA1522"/>
    <w:rsid w:val="00EA1A4C"/>
    <w:rsid w:val="00EA1A91"/>
    <w:rsid w:val="00EA223A"/>
    <w:rsid w:val="00EA3807"/>
    <w:rsid w:val="00EA3B1E"/>
    <w:rsid w:val="00EA44A3"/>
    <w:rsid w:val="00EA48FC"/>
    <w:rsid w:val="00EA4CBA"/>
    <w:rsid w:val="00EA5662"/>
    <w:rsid w:val="00EA5848"/>
    <w:rsid w:val="00EA62A3"/>
    <w:rsid w:val="00EA6373"/>
    <w:rsid w:val="00EA76F7"/>
    <w:rsid w:val="00EA7724"/>
    <w:rsid w:val="00EA7FDD"/>
    <w:rsid w:val="00EB1A5C"/>
    <w:rsid w:val="00EB1C02"/>
    <w:rsid w:val="00EB1E67"/>
    <w:rsid w:val="00EB2C68"/>
    <w:rsid w:val="00EB627C"/>
    <w:rsid w:val="00EB66A3"/>
    <w:rsid w:val="00EB7222"/>
    <w:rsid w:val="00EB7B2F"/>
    <w:rsid w:val="00EC0457"/>
    <w:rsid w:val="00EC1C5B"/>
    <w:rsid w:val="00EC20FB"/>
    <w:rsid w:val="00EC25E2"/>
    <w:rsid w:val="00EC269B"/>
    <w:rsid w:val="00EC3019"/>
    <w:rsid w:val="00EC3729"/>
    <w:rsid w:val="00EC3A43"/>
    <w:rsid w:val="00EC4669"/>
    <w:rsid w:val="00EC48EF"/>
    <w:rsid w:val="00EC57FF"/>
    <w:rsid w:val="00EC5ACB"/>
    <w:rsid w:val="00EC5CC5"/>
    <w:rsid w:val="00EC6B09"/>
    <w:rsid w:val="00EC6F07"/>
    <w:rsid w:val="00EC6F0E"/>
    <w:rsid w:val="00EC7EFB"/>
    <w:rsid w:val="00ED0026"/>
    <w:rsid w:val="00ED03D3"/>
    <w:rsid w:val="00ED0EAB"/>
    <w:rsid w:val="00ED21B1"/>
    <w:rsid w:val="00ED22EB"/>
    <w:rsid w:val="00ED232C"/>
    <w:rsid w:val="00ED2BD6"/>
    <w:rsid w:val="00ED307A"/>
    <w:rsid w:val="00ED30A7"/>
    <w:rsid w:val="00ED3E32"/>
    <w:rsid w:val="00ED470F"/>
    <w:rsid w:val="00ED4902"/>
    <w:rsid w:val="00ED4A5B"/>
    <w:rsid w:val="00ED4DE0"/>
    <w:rsid w:val="00ED6B01"/>
    <w:rsid w:val="00ED72B3"/>
    <w:rsid w:val="00ED7E28"/>
    <w:rsid w:val="00EE0A01"/>
    <w:rsid w:val="00EE12C6"/>
    <w:rsid w:val="00EE17FF"/>
    <w:rsid w:val="00EE1AC1"/>
    <w:rsid w:val="00EE1BB4"/>
    <w:rsid w:val="00EE234B"/>
    <w:rsid w:val="00EE248A"/>
    <w:rsid w:val="00EE24EF"/>
    <w:rsid w:val="00EE29C7"/>
    <w:rsid w:val="00EE2D61"/>
    <w:rsid w:val="00EE3173"/>
    <w:rsid w:val="00EE3295"/>
    <w:rsid w:val="00EE37F7"/>
    <w:rsid w:val="00EE4A7F"/>
    <w:rsid w:val="00EE4C37"/>
    <w:rsid w:val="00EE596C"/>
    <w:rsid w:val="00EE5977"/>
    <w:rsid w:val="00EE5EBA"/>
    <w:rsid w:val="00EE652E"/>
    <w:rsid w:val="00EE7A8A"/>
    <w:rsid w:val="00EF0B79"/>
    <w:rsid w:val="00EF125E"/>
    <w:rsid w:val="00EF12BF"/>
    <w:rsid w:val="00EF146E"/>
    <w:rsid w:val="00EF1D09"/>
    <w:rsid w:val="00EF3409"/>
    <w:rsid w:val="00EF3B3F"/>
    <w:rsid w:val="00EF3EED"/>
    <w:rsid w:val="00EF3FE3"/>
    <w:rsid w:val="00EF523E"/>
    <w:rsid w:val="00EF57CD"/>
    <w:rsid w:val="00EF5BE6"/>
    <w:rsid w:val="00EF688C"/>
    <w:rsid w:val="00EF6F20"/>
    <w:rsid w:val="00F001B8"/>
    <w:rsid w:val="00F0080A"/>
    <w:rsid w:val="00F00B95"/>
    <w:rsid w:val="00F01324"/>
    <w:rsid w:val="00F01350"/>
    <w:rsid w:val="00F01DA6"/>
    <w:rsid w:val="00F02ADC"/>
    <w:rsid w:val="00F03404"/>
    <w:rsid w:val="00F03A21"/>
    <w:rsid w:val="00F04681"/>
    <w:rsid w:val="00F04A0C"/>
    <w:rsid w:val="00F05424"/>
    <w:rsid w:val="00F0547F"/>
    <w:rsid w:val="00F0636D"/>
    <w:rsid w:val="00F06819"/>
    <w:rsid w:val="00F06F1E"/>
    <w:rsid w:val="00F077BB"/>
    <w:rsid w:val="00F105CD"/>
    <w:rsid w:val="00F109DE"/>
    <w:rsid w:val="00F1104B"/>
    <w:rsid w:val="00F11CE7"/>
    <w:rsid w:val="00F129C4"/>
    <w:rsid w:val="00F13144"/>
    <w:rsid w:val="00F1428B"/>
    <w:rsid w:val="00F14343"/>
    <w:rsid w:val="00F1445A"/>
    <w:rsid w:val="00F14799"/>
    <w:rsid w:val="00F14FA6"/>
    <w:rsid w:val="00F17501"/>
    <w:rsid w:val="00F17A0C"/>
    <w:rsid w:val="00F20647"/>
    <w:rsid w:val="00F21D7B"/>
    <w:rsid w:val="00F229AB"/>
    <w:rsid w:val="00F22BE3"/>
    <w:rsid w:val="00F23AE4"/>
    <w:rsid w:val="00F240D0"/>
    <w:rsid w:val="00F245B5"/>
    <w:rsid w:val="00F265DD"/>
    <w:rsid w:val="00F27522"/>
    <w:rsid w:val="00F279D1"/>
    <w:rsid w:val="00F27F22"/>
    <w:rsid w:val="00F300E2"/>
    <w:rsid w:val="00F302F6"/>
    <w:rsid w:val="00F30CF8"/>
    <w:rsid w:val="00F3161B"/>
    <w:rsid w:val="00F31D9F"/>
    <w:rsid w:val="00F325A6"/>
    <w:rsid w:val="00F327DB"/>
    <w:rsid w:val="00F33670"/>
    <w:rsid w:val="00F342E0"/>
    <w:rsid w:val="00F34FFD"/>
    <w:rsid w:val="00F357B3"/>
    <w:rsid w:val="00F359CF"/>
    <w:rsid w:val="00F3616E"/>
    <w:rsid w:val="00F36B87"/>
    <w:rsid w:val="00F36C15"/>
    <w:rsid w:val="00F378B0"/>
    <w:rsid w:val="00F37D90"/>
    <w:rsid w:val="00F37F60"/>
    <w:rsid w:val="00F41C2B"/>
    <w:rsid w:val="00F41EA1"/>
    <w:rsid w:val="00F42766"/>
    <w:rsid w:val="00F42A72"/>
    <w:rsid w:val="00F43576"/>
    <w:rsid w:val="00F439F0"/>
    <w:rsid w:val="00F43C2B"/>
    <w:rsid w:val="00F43DF0"/>
    <w:rsid w:val="00F44FBD"/>
    <w:rsid w:val="00F45286"/>
    <w:rsid w:val="00F45622"/>
    <w:rsid w:val="00F45AF8"/>
    <w:rsid w:val="00F45EC3"/>
    <w:rsid w:val="00F46AE6"/>
    <w:rsid w:val="00F47341"/>
    <w:rsid w:val="00F4757E"/>
    <w:rsid w:val="00F47E81"/>
    <w:rsid w:val="00F518E0"/>
    <w:rsid w:val="00F5216F"/>
    <w:rsid w:val="00F52333"/>
    <w:rsid w:val="00F525FD"/>
    <w:rsid w:val="00F52B71"/>
    <w:rsid w:val="00F52F80"/>
    <w:rsid w:val="00F53408"/>
    <w:rsid w:val="00F552D8"/>
    <w:rsid w:val="00F55E1C"/>
    <w:rsid w:val="00F6209C"/>
    <w:rsid w:val="00F62620"/>
    <w:rsid w:val="00F62F90"/>
    <w:rsid w:val="00F638C1"/>
    <w:rsid w:val="00F63BE4"/>
    <w:rsid w:val="00F63F70"/>
    <w:rsid w:val="00F64FD6"/>
    <w:rsid w:val="00F67488"/>
    <w:rsid w:val="00F71B68"/>
    <w:rsid w:val="00F72A22"/>
    <w:rsid w:val="00F730FC"/>
    <w:rsid w:val="00F73C03"/>
    <w:rsid w:val="00F74CBE"/>
    <w:rsid w:val="00F75136"/>
    <w:rsid w:val="00F7520E"/>
    <w:rsid w:val="00F75499"/>
    <w:rsid w:val="00F75513"/>
    <w:rsid w:val="00F7574D"/>
    <w:rsid w:val="00F769F7"/>
    <w:rsid w:val="00F77623"/>
    <w:rsid w:val="00F77666"/>
    <w:rsid w:val="00F77CC9"/>
    <w:rsid w:val="00F80DE1"/>
    <w:rsid w:val="00F8473E"/>
    <w:rsid w:val="00F84978"/>
    <w:rsid w:val="00F85DCB"/>
    <w:rsid w:val="00F85E1A"/>
    <w:rsid w:val="00F86D2D"/>
    <w:rsid w:val="00F874DE"/>
    <w:rsid w:val="00F877CF"/>
    <w:rsid w:val="00F90D7E"/>
    <w:rsid w:val="00F916E3"/>
    <w:rsid w:val="00F94116"/>
    <w:rsid w:val="00F94713"/>
    <w:rsid w:val="00F94DD9"/>
    <w:rsid w:val="00F952D7"/>
    <w:rsid w:val="00F95746"/>
    <w:rsid w:val="00F95D6A"/>
    <w:rsid w:val="00F95E8B"/>
    <w:rsid w:val="00F9766C"/>
    <w:rsid w:val="00F97DDC"/>
    <w:rsid w:val="00FA09BC"/>
    <w:rsid w:val="00FA131C"/>
    <w:rsid w:val="00FA1C03"/>
    <w:rsid w:val="00FA2CEC"/>
    <w:rsid w:val="00FA3BBD"/>
    <w:rsid w:val="00FA41A9"/>
    <w:rsid w:val="00FA4291"/>
    <w:rsid w:val="00FA483E"/>
    <w:rsid w:val="00FA4EC0"/>
    <w:rsid w:val="00FA5C41"/>
    <w:rsid w:val="00FA6470"/>
    <w:rsid w:val="00FA69CA"/>
    <w:rsid w:val="00FA6B2D"/>
    <w:rsid w:val="00FA6CD0"/>
    <w:rsid w:val="00FA70E8"/>
    <w:rsid w:val="00FA743B"/>
    <w:rsid w:val="00FB0260"/>
    <w:rsid w:val="00FB028E"/>
    <w:rsid w:val="00FB074D"/>
    <w:rsid w:val="00FB0C30"/>
    <w:rsid w:val="00FB0D95"/>
    <w:rsid w:val="00FB129C"/>
    <w:rsid w:val="00FB1731"/>
    <w:rsid w:val="00FB28DB"/>
    <w:rsid w:val="00FB3A15"/>
    <w:rsid w:val="00FB3CC3"/>
    <w:rsid w:val="00FB45AE"/>
    <w:rsid w:val="00FB503B"/>
    <w:rsid w:val="00FB5257"/>
    <w:rsid w:val="00FB6154"/>
    <w:rsid w:val="00FB76A9"/>
    <w:rsid w:val="00FC0A62"/>
    <w:rsid w:val="00FC0D5C"/>
    <w:rsid w:val="00FC117E"/>
    <w:rsid w:val="00FC19A8"/>
    <w:rsid w:val="00FC2316"/>
    <w:rsid w:val="00FC282A"/>
    <w:rsid w:val="00FC2C4C"/>
    <w:rsid w:val="00FC2C7B"/>
    <w:rsid w:val="00FC2CDA"/>
    <w:rsid w:val="00FC2F6A"/>
    <w:rsid w:val="00FC4EFC"/>
    <w:rsid w:val="00FC52A5"/>
    <w:rsid w:val="00FC5790"/>
    <w:rsid w:val="00FC6D0F"/>
    <w:rsid w:val="00FC7BA6"/>
    <w:rsid w:val="00FD065D"/>
    <w:rsid w:val="00FD1951"/>
    <w:rsid w:val="00FD2BD9"/>
    <w:rsid w:val="00FD30FB"/>
    <w:rsid w:val="00FD397C"/>
    <w:rsid w:val="00FD47FB"/>
    <w:rsid w:val="00FD4B5B"/>
    <w:rsid w:val="00FD4B92"/>
    <w:rsid w:val="00FD5514"/>
    <w:rsid w:val="00FD599B"/>
    <w:rsid w:val="00FD5B09"/>
    <w:rsid w:val="00FD6870"/>
    <w:rsid w:val="00FD6889"/>
    <w:rsid w:val="00FE0144"/>
    <w:rsid w:val="00FE0791"/>
    <w:rsid w:val="00FE0E7B"/>
    <w:rsid w:val="00FE1339"/>
    <w:rsid w:val="00FE13E4"/>
    <w:rsid w:val="00FE19C0"/>
    <w:rsid w:val="00FE1C28"/>
    <w:rsid w:val="00FE1C34"/>
    <w:rsid w:val="00FE1C5A"/>
    <w:rsid w:val="00FE37A9"/>
    <w:rsid w:val="00FE37E8"/>
    <w:rsid w:val="00FE40FF"/>
    <w:rsid w:val="00FE4CAD"/>
    <w:rsid w:val="00FE4D48"/>
    <w:rsid w:val="00FE4F5D"/>
    <w:rsid w:val="00FE5011"/>
    <w:rsid w:val="00FE535D"/>
    <w:rsid w:val="00FE5736"/>
    <w:rsid w:val="00FE5D32"/>
    <w:rsid w:val="00FE6A62"/>
    <w:rsid w:val="00FE7361"/>
    <w:rsid w:val="00FE7512"/>
    <w:rsid w:val="00FE76E5"/>
    <w:rsid w:val="00FE7DC8"/>
    <w:rsid w:val="00FE7E7D"/>
    <w:rsid w:val="00FE7E8D"/>
    <w:rsid w:val="00FF0199"/>
    <w:rsid w:val="00FF05C1"/>
    <w:rsid w:val="00FF0A6D"/>
    <w:rsid w:val="00FF0D14"/>
    <w:rsid w:val="00FF1A34"/>
    <w:rsid w:val="00FF2ACD"/>
    <w:rsid w:val="00FF34DF"/>
    <w:rsid w:val="00FF395B"/>
    <w:rsid w:val="00FF3BC6"/>
    <w:rsid w:val="00FF44E1"/>
    <w:rsid w:val="00FF48BA"/>
    <w:rsid w:val="00FF4F8C"/>
    <w:rsid w:val="00FF674D"/>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7FE7C0D"/>
  <w15:chartTrackingRefBased/>
  <w15:docId w15:val="{479E57AF-65F5-4F11-A369-266BD6AD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9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uiPriority w:val="99"/>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styleId="ae">
    <w:name w:val="No Spacing"/>
    <w:uiPriority w:val="1"/>
    <w:qFormat/>
    <w:rsid w:val="00FA483E"/>
    <w:pPr>
      <w:widowControl w:val="0"/>
      <w:jc w:val="both"/>
    </w:pPr>
    <w:rPr>
      <w:kern w:val="2"/>
      <w:sz w:val="21"/>
      <w:szCs w:val="22"/>
    </w:rPr>
  </w:style>
  <w:style w:type="character" w:styleId="af">
    <w:name w:val="Hyperlink"/>
    <w:rsid w:val="002D6D18"/>
    <w:rPr>
      <w:color w:val="0000FF"/>
      <w:u w:val="single"/>
    </w:rPr>
  </w:style>
  <w:style w:type="paragraph" w:styleId="af0">
    <w:name w:val="annotation text"/>
    <w:basedOn w:val="a"/>
    <w:link w:val="af1"/>
    <w:unhideWhenUsed/>
    <w:rsid w:val="00171A2A"/>
    <w:pPr>
      <w:jc w:val="left"/>
    </w:pPr>
  </w:style>
  <w:style w:type="character" w:customStyle="1" w:styleId="af1">
    <w:name w:val="コメント文字列 (文字)"/>
    <w:link w:val="af0"/>
    <w:rsid w:val="00171A2A"/>
    <w:rPr>
      <w:kern w:val="2"/>
      <w:sz w:val="21"/>
      <w:szCs w:val="24"/>
    </w:rPr>
  </w:style>
  <w:style w:type="paragraph" w:styleId="af2">
    <w:name w:val="annotation subject"/>
    <w:basedOn w:val="af0"/>
    <w:next w:val="af0"/>
    <w:link w:val="af3"/>
    <w:unhideWhenUsed/>
    <w:rsid w:val="00171A2A"/>
    <w:rPr>
      <w:b/>
      <w:bCs/>
    </w:rPr>
  </w:style>
  <w:style w:type="character" w:customStyle="1" w:styleId="af3">
    <w:name w:val="コメント内容 (文字)"/>
    <w:link w:val="af2"/>
    <w:rsid w:val="00171A2A"/>
    <w:rPr>
      <w:b/>
      <w:bCs/>
      <w:kern w:val="2"/>
      <w:sz w:val="21"/>
      <w:szCs w:val="24"/>
    </w:rPr>
  </w:style>
  <w:style w:type="character" w:styleId="af4">
    <w:name w:val="annotation reference"/>
    <w:unhideWhenUsed/>
    <w:rsid w:val="00171A2A"/>
    <w:rPr>
      <w:sz w:val="18"/>
      <w:szCs w:val="18"/>
    </w:rPr>
  </w:style>
  <w:style w:type="paragraph" w:customStyle="1" w:styleId="Default">
    <w:name w:val="Default"/>
    <w:rsid w:val="006F7A4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15889292">
      <w:bodyDiv w:val="1"/>
      <w:marLeft w:val="0"/>
      <w:marRight w:val="0"/>
      <w:marTop w:val="0"/>
      <w:marBottom w:val="0"/>
      <w:divBdr>
        <w:top w:val="none" w:sz="0" w:space="0" w:color="auto"/>
        <w:left w:val="none" w:sz="0" w:space="0" w:color="auto"/>
        <w:bottom w:val="none" w:sz="0" w:space="0" w:color="auto"/>
        <w:right w:val="none" w:sz="0" w:space="0" w:color="auto"/>
      </w:divBdr>
    </w:div>
    <w:div w:id="22172898">
      <w:bodyDiv w:val="1"/>
      <w:marLeft w:val="0"/>
      <w:marRight w:val="0"/>
      <w:marTop w:val="0"/>
      <w:marBottom w:val="0"/>
      <w:divBdr>
        <w:top w:val="none" w:sz="0" w:space="0" w:color="auto"/>
        <w:left w:val="none" w:sz="0" w:space="0" w:color="auto"/>
        <w:bottom w:val="none" w:sz="0" w:space="0" w:color="auto"/>
        <w:right w:val="none" w:sz="0" w:space="0" w:color="auto"/>
      </w:divBdr>
    </w:div>
    <w:div w:id="26027971">
      <w:bodyDiv w:val="1"/>
      <w:marLeft w:val="0"/>
      <w:marRight w:val="0"/>
      <w:marTop w:val="0"/>
      <w:marBottom w:val="0"/>
      <w:divBdr>
        <w:top w:val="none" w:sz="0" w:space="0" w:color="auto"/>
        <w:left w:val="none" w:sz="0" w:space="0" w:color="auto"/>
        <w:bottom w:val="none" w:sz="0" w:space="0" w:color="auto"/>
        <w:right w:val="none" w:sz="0" w:space="0" w:color="auto"/>
      </w:divBdr>
    </w:div>
    <w:div w:id="222058138">
      <w:bodyDiv w:val="1"/>
      <w:marLeft w:val="0"/>
      <w:marRight w:val="0"/>
      <w:marTop w:val="0"/>
      <w:marBottom w:val="0"/>
      <w:divBdr>
        <w:top w:val="none" w:sz="0" w:space="0" w:color="auto"/>
        <w:left w:val="none" w:sz="0" w:space="0" w:color="auto"/>
        <w:bottom w:val="none" w:sz="0" w:space="0" w:color="auto"/>
        <w:right w:val="none" w:sz="0" w:space="0" w:color="auto"/>
      </w:divBdr>
    </w:div>
    <w:div w:id="231935406">
      <w:bodyDiv w:val="1"/>
      <w:marLeft w:val="0"/>
      <w:marRight w:val="0"/>
      <w:marTop w:val="0"/>
      <w:marBottom w:val="0"/>
      <w:divBdr>
        <w:top w:val="none" w:sz="0" w:space="0" w:color="auto"/>
        <w:left w:val="none" w:sz="0" w:space="0" w:color="auto"/>
        <w:bottom w:val="none" w:sz="0" w:space="0" w:color="auto"/>
        <w:right w:val="none" w:sz="0" w:space="0" w:color="auto"/>
      </w:divBdr>
    </w:div>
    <w:div w:id="236597883">
      <w:bodyDiv w:val="1"/>
      <w:marLeft w:val="0"/>
      <w:marRight w:val="0"/>
      <w:marTop w:val="0"/>
      <w:marBottom w:val="0"/>
      <w:divBdr>
        <w:top w:val="none" w:sz="0" w:space="0" w:color="auto"/>
        <w:left w:val="none" w:sz="0" w:space="0" w:color="auto"/>
        <w:bottom w:val="none" w:sz="0" w:space="0" w:color="auto"/>
        <w:right w:val="none" w:sz="0" w:space="0" w:color="auto"/>
      </w:divBdr>
    </w:div>
    <w:div w:id="284040234">
      <w:bodyDiv w:val="1"/>
      <w:marLeft w:val="0"/>
      <w:marRight w:val="0"/>
      <w:marTop w:val="0"/>
      <w:marBottom w:val="0"/>
      <w:divBdr>
        <w:top w:val="none" w:sz="0" w:space="0" w:color="auto"/>
        <w:left w:val="none" w:sz="0" w:space="0" w:color="auto"/>
        <w:bottom w:val="none" w:sz="0" w:space="0" w:color="auto"/>
        <w:right w:val="none" w:sz="0" w:space="0" w:color="auto"/>
      </w:divBdr>
    </w:div>
    <w:div w:id="332536247">
      <w:bodyDiv w:val="1"/>
      <w:marLeft w:val="0"/>
      <w:marRight w:val="0"/>
      <w:marTop w:val="0"/>
      <w:marBottom w:val="0"/>
      <w:divBdr>
        <w:top w:val="none" w:sz="0" w:space="0" w:color="auto"/>
        <w:left w:val="none" w:sz="0" w:space="0" w:color="auto"/>
        <w:bottom w:val="none" w:sz="0" w:space="0" w:color="auto"/>
        <w:right w:val="none" w:sz="0" w:space="0" w:color="auto"/>
      </w:divBdr>
    </w:div>
    <w:div w:id="336621045">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407117610">
      <w:bodyDiv w:val="1"/>
      <w:marLeft w:val="0"/>
      <w:marRight w:val="0"/>
      <w:marTop w:val="0"/>
      <w:marBottom w:val="0"/>
      <w:divBdr>
        <w:top w:val="none" w:sz="0" w:space="0" w:color="auto"/>
        <w:left w:val="none" w:sz="0" w:space="0" w:color="auto"/>
        <w:bottom w:val="none" w:sz="0" w:space="0" w:color="auto"/>
        <w:right w:val="none" w:sz="0" w:space="0" w:color="auto"/>
      </w:divBdr>
    </w:div>
    <w:div w:id="431584525">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71427134">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86154913">
      <w:bodyDiv w:val="1"/>
      <w:marLeft w:val="0"/>
      <w:marRight w:val="0"/>
      <w:marTop w:val="0"/>
      <w:marBottom w:val="0"/>
      <w:divBdr>
        <w:top w:val="none" w:sz="0" w:space="0" w:color="auto"/>
        <w:left w:val="none" w:sz="0" w:space="0" w:color="auto"/>
        <w:bottom w:val="none" w:sz="0" w:space="0" w:color="auto"/>
        <w:right w:val="none" w:sz="0" w:space="0" w:color="auto"/>
      </w:divBdr>
    </w:div>
    <w:div w:id="603850464">
      <w:bodyDiv w:val="1"/>
      <w:marLeft w:val="0"/>
      <w:marRight w:val="0"/>
      <w:marTop w:val="0"/>
      <w:marBottom w:val="0"/>
      <w:divBdr>
        <w:top w:val="none" w:sz="0" w:space="0" w:color="auto"/>
        <w:left w:val="none" w:sz="0" w:space="0" w:color="auto"/>
        <w:bottom w:val="none" w:sz="0" w:space="0" w:color="auto"/>
        <w:right w:val="none" w:sz="0" w:space="0" w:color="auto"/>
      </w:divBdr>
    </w:div>
    <w:div w:id="642855266">
      <w:bodyDiv w:val="1"/>
      <w:marLeft w:val="0"/>
      <w:marRight w:val="0"/>
      <w:marTop w:val="0"/>
      <w:marBottom w:val="0"/>
      <w:divBdr>
        <w:top w:val="none" w:sz="0" w:space="0" w:color="auto"/>
        <w:left w:val="none" w:sz="0" w:space="0" w:color="auto"/>
        <w:bottom w:val="none" w:sz="0" w:space="0" w:color="auto"/>
        <w:right w:val="none" w:sz="0" w:space="0" w:color="auto"/>
      </w:divBdr>
    </w:div>
    <w:div w:id="649484639">
      <w:bodyDiv w:val="1"/>
      <w:marLeft w:val="0"/>
      <w:marRight w:val="0"/>
      <w:marTop w:val="0"/>
      <w:marBottom w:val="0"/>
      <w:divBdr>
        <w:top w:val="none" w:sz="0" w:space="0" w:color="auto"/>
        <w:left w:val="none" w:sz="0" w:space="0" w:color="auto"/>
        <w:bottom w:val="none" w:sz="0" w:space="0" w:color="auto"/>
        <w:right w:val="none" w:sz="0" w:space="0" w:color="auto"/>
      </w:divBdr>
    </w:div>
    <w:div w:id="765924208">
      <w:bodyDiv w:val="1"/>
      <w:marLeft w:val="0"/>
      <w:marRight w:val="0"/>
      <w:marTop w:val="0"/>
      <w:marBottom w:val="0"/>
      <w:divBdr>
        <w:top w:val="none" w:sz="0" w:space="0" w:color="auto"/>
        <w:left w:val="none" w:sz="0" w:space="0" w:color="auto"/>
        <w:bottom w:val="none" w:sz="0" w:space="0" w:color="auto"/>
        <w:right w:val="none" w:sz="0" w:space="0" w:color="auto"/>
      </w:divBdr>
    </w:div>
    <w:div w:id="769202753">
      <w:bodyDiv w:val="1"/>
      <w:marLeft w:val="0"/>
      <w:marRight w:val="0"/>
      <w:marTop w:val="0"/>
      <w:marBottom w:val="0"/>
      <w:divBdr>
        <w:top w:val="none" w:sz="0" w:space="0" w:color="auto"/>
        <w:left w:val="none" w:sz="0" w:space="0" w:color="auto"/>
        <w:bottom w:val="none" w:sz="0" w:space="0" w:color="auto"/>
        <w:right w:val="none" w:sz="0" w:space="0" w:color="auto"/>
      </w:divBdr>
    </w:div>
    <w:div w:id="802425210">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39808812">
      <w:bodyDiv w:val="1"/>
      <w:marLeft w:val="0"/>
      <w:marRight w:val="0"/>
      <w:marTop w:val="0"/>
      <w:marBottom w:val="0"/>
      <w:divBdr>
        <w:top w:val="none" w:sz="0" w:space="0" w:color="auto"/>
        <w:left w:val="none" w:sz="0" w:space="0" w:color="auto"/>
        <w:bottom w:val="none" w:sz="0" w:space="0" w:color="auto"/>
        <w:right w:val="none" w:sz="0" w:space="0" w:color="auto"/>
      </w:divBdr>
    </w:div>
    <w:div w:id="862599368">
      <w:bodyDiv w:val="1"/>
      <w:marLeft w:val="0"/>
      <w:marRight w:val="0"/>
      <w:marTop w:val="0"/>
      <w:marBottom w:val="0"/>
      <w:divBdr>
        <w:top w:val="none" w:sz="0" w:space="0" w:color="auto"/>
        <w:left w:val="none" w:sz="0" w:space="0" w:color="auto"/>
        <w:bottom w:val="none" w:sz="0" w:space="0" w:color="auto"/>
        <w:right w:val="none" w:sz="0" w:space="0" w:color="auto"/>
      </w:divBdr>
    </w:div>
    <w:div w:id="865631272">
      <w:bodyDiv w:val="1"/>
      <w:marLeft w:val="0"/>
      <w:marRight w:val="0"/>
      <w:marTop w:val="0"/>
      <w:marBottom w:val="0"/>
      <w:divBdr>
        <w:top w:val="none" w:sz="0" w:space="0" w:color="auto"/>
        <w:left w:val="none" w:sz="0" w:space="0" w:color="auto"/>
        <w:bottom w:val="none" w:sz="0" w:space="0" w:color="auto"/>
        <w:right w:val="none" w:sz="0" w:space="0" w:color="auto"/>
      </w:divBdr>
    </w:div>
    <w:div w:id="876890190">
      <w:bodyDiv w:val="1"/>
      <w:marLeft w:val="0"/>
      <w:marRight w:val="0"/>
      <w:marTop w:val="0"/>
      <w:marBottom w:val="0"/>
      <w:divBdr>
        <w:top w:val="none" w:sz="0" w:space="0" w:color="auto"/>
        <w:left w:val="none" w:sz="0" w:space="0" w:color="auto"/>
        <w:bottom w:val="none" w:sz="0" w:space="0" w:color="auto"/>
        <w:right w:val="none" w:sz="0" w:space="0" w:color="auto"/>
      </w:divBdr>
    </w:div>
    <w:div w:id="912086476">
      <w:bodyDiv w:val="1"/>
      <w:marLeft w:val="0"/>
      <w:marRight w:val="0"/>
      <w:marTop w:val="0"/>
      <w:marBottom w:val="0"/>
      <w:divBdr>
        <w:top w:val="none" w:sz="0" w:space="0" w:color="auto"/>
        <w:left w:val="none" w:sz="0" w:space="0" w:color="auto"/>
        <w:bottom w:val="none" w:sz="0" w:space="0" w:color="auto"/>
        <w:right w:val="none" w:sz="0" w:space="0" w:color="auto"/>
      </w:divBdr>
    </w:div>
    <w:div w:id="915015084">
      <w:bodyDiv w:val="1"/>
      <w:marLeft w:val="0"/>
      <w:marRight w:val="0"/>
      <w:marTop w:val="0"/>
      <w:marBottom w:val="0"/>
      <w:divBdr>
        <w:top w:val="none" w:sz="0" w:space="0" w:color="auto"/>
        <w:left w:val="none" w:sz="0" w:space="0" w:color="auto"/>
        <w:bottom w:val="none" w:sz="0" w:space="0" w:color="auto"/>
        <w:right w:val="none" w:sz="0" w:space="0" w:color="auto"/>
      </w:divBdr>
    </w:div>
    <w:div w:id="938176130">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41711252">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098411389">
      <w:bodyDiv w:val="1"/>
      <w:marLeft w:val="0"/>
      <w:marRight w:val="0"/>
      <w:marTop w:val="0"/>
      <w:marBottom w:val="0"/>
      <w:divBdr>
        <w:top w:val="none" w:sz="0" w:space="0" w:color="auto"/>
        <w:left w:val="none" w:sz="0" w:space="0" w:color="auto"/>
        <w:bottom w:val="none" w:sz="0" w:space="0" w:color="auto"/>
        <w:right w:val="none" w:sz="0" w:space="0" w:color="auto"/>
      </w:divBdr>
    </w:div>
    <w:div w:id="1105661212">
      <w:bodyDiv w:val="1"/>
      <w:marLeft w:val="0"/>
      <w:marRight w:val="0"/>
      <w:marTop w:val="0"/>
      <w:marBottom w:val="0"/>
      <w:divBdr>
        <w:top w:val="none" w:sz="0" w:space="0" w:color="auto"/>
        <w:left w:val="none" w:sz="0" w:space="0" w:color="auto"/>
        <w:bottom w:val="none" w:sz="0" w:space="0" w:color="auto"/>
        <w:right w:val="none" w:sz="0" w:space="0" w:color="auto"/>
      </w:divBdr>
    </w:div>
    <w:div w:id="1207378536">
      <w:bodyDiv w:val="1"/>
      <w:marLeft w:val="0"/>
      <w:marRight w:val="0"/>
      <w:marTop w:val="0"/>
      <w:marBottom w:val="0"/>
      <w:divBdr>
        <w:top w:val="none" w:sz="0" w:space="0" w:color="auto"/>
        <w:left w:val="none" w:sz="0" w:space="0" w:color="auto"/>
        <w:bottom w:val="none" w:sz="0" w:space="0" w:color="auto"/>
        <w:right w:val="none" w:sz="0" w:space="0" w:color="auto"/>
      </w:divBdr>
    </w:div>
    <w:div w:id="1289160701">
      <w:bodyDiv w:val="1"/>
      <w:marLeft w:val="0"/>
      <w:marRight w:val="0"/>
      <w:marTop w:val="0"/>
      <w:marBottom w:val="0"/>
      <w:divBdr>
        <w:top w:val="none" w:sz="0" w:space="0" w:color="auto"/>
        <w:left w:val="none" w:sz="0" w:space="0" w:color="auto"/>
        <w:bottom w:val="none" w:sz="0" w:space="0" w:color="auto"/>
        <w:right w:val="none" w:sz="0" w:space="0" w:color="auto"/>
      </w:divBdr>
    </w:div>
    <w:div w:id="1298296395">
      <w:bodyDiv w:val="1"/>
      <w:marLeft w:val="0"/>
      <w:marRight w:val="0"/>
      <w:marTop w:val="0"/>
      <w:marBottom w:val="0"/>
      <w:divBdr>
        <w:top w:val="none" w:sz="0" w:space="0" w:color="auto"/>
        <w:left w:val="none" w:sz="0" w:space="0" w:color="auto"/>
        <w:bottom w:val="none" w:sz="0" w:space="0" w:color="auto"/>
        <w:right w:val="none" w:sz="0" w:space="0" w:color="auto"/>
      </w:divBdr>
    </w:div>
    <w:div w:id="130096458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318459953">
      <w:bodyDiv w:val="1"/>
      <w:marLeft w:val="0"/>
      <w:marRight w:val="0"/>
      <w:marTop w:val="0"/>
      <w:marBottom w:val="0"/>
      <w:divBdr>
        <w:top w:val="none" w:sz="0" w:space="0" w:color="auto"/>
        <w:left w:val="none" w:sz="0" w:space="0" w:color="auto"/>
        <w:bottom w:val="none" w:sz="0" w:space="0" w:color="auto"/>
        <w:right w:val="none" w:sz="0" w:space="0" w:color="auto"/>
      </w:divBdr>
    </w:div>
    <w:div w:id="1344698951">
      <w:bodyDiv w:val="1"/>
      <w:marLeft w:val="0"/>
      <w:marRight w:val="0"/>
      <w:marTop w:val="0"/>
      <w:marBottom w:val="0"/>
      <w:divBdr>
        <w:top w:val="none" w:sz="0" w:space="0" w:color="auto"/>
        <w:left w:val="none" w:sz="0" w:space="0" w:color="auto"/>
        <w:bottom w:val="none" w:sz="0" w:space="0" w:color="auto"/>
        <w:right w:val="none" w:sz="0" w:space="0" w:color="auto"/>
      </w:divBdr>
      <w:divsChild>
        <w:div w:id="1963220016">
          <w:marLeft w:val="0"/>
          <w:marRight w:val="0"/>
          <w:marTop w:val="0"/>
          <w:marBottom w:val="0"/>
          <w:divBdr>
            <w:top w:val="none" w:sz="0" w:space="0" w:color="auto"/>
            <w:left w:val="none" w:sz="0" w:space="0" w:color="auto"/>
            <w:bottom w:val="none" w:sz="0" w:space="0" w:color="auto"/>
            <w:right w:val="none" w:sz="0" w:space="0" w:color="auto"/>
          </w:divBdr>
          <w:divsChild>
            <w:div w:id="998188948">
              <w:marLeft w:val="0"/>
              <w:marRight w:val="0"/>
              <w:marTop w:val="0"/>
              <w:marBottom w:val="0"/>
              <w:divBdr>
                <w:top w:val="none" w:sz="0" w:space="0" w:color="auto"/>
                <w:left w:val="none" w:sz="0" w:space="0" w:color="auto"/>
                <w:bottom w:val="none" w:sz="0" w:space="0" w:color="auto"/>
                <w:right w:val="none" w:sz="0" w:space="0" w:color="auto"/>
              </w:divBdr>
              <w:divsChild>
                <w:div w:id="1545868541">
                  <w:marLeft w:val="0"/>
                  <w:marRight w:val="0"/>
                  <w:marTop w:val="0"/>
                  <w:marBottom w:val="0"/>
                  <w:divBdr>
                    <w:top w:val="none" w:sz="0" w:space="0" w:color="auto"/>
                    <w:left w:val="none" w:sz="0" w:space="0" w:color="auto"/>
                    <w:bottom w:val="none" w:sz="0" w:space="0" w:color="auto"/>
                    <w:right w:val="none" w:sz="0" w:space="0" w:color="auto"/>
                  </w:divBdr>
                  <w:divsChild>
                    <w:div w:id="1734038670">
                      <w:marLeft w:val="0"/>
                      <w:marRight w:val="0"/>
                      <w:marTop w:val="0"/>
                      <w:marBottom w:val="0"/>
                      <w:divBdr>
                        <w:top w:val="none" w:sz="0" w:space="0" w:color="auto"/>
                        <w:left w:val="none" w:sz="0" w:space="0" w:color="auto"/>
                        <w:bottom w:val="none" w:sz="0" w:space="0" w:color="auto"/>
                        <w:right w:val="none" w:sz="0" w:space="0" w:color="auto"/>
                      </w:divBdr>
                      <w:divsChild>
                        <w:div w:id="633758563">
                          <w:marLeft w:val="0"/>
                          <w:marRight w:val="0"/>
                          <w:marTop w:val="0"/>
                          <w:marBottom w:val="0"/>
                          <w:divBdr>
                            <w:top w:val="none" w:sz="0" w:space="0" w:color="auto"/>
                            <w:left w:val="none" w:sz="0" w:space="0" w:color="auto"/>
                            <w:bottom w:val="none" w:sz="0" w:space="0" w:color="auto"/>
                            <w:right w:val="none" w:sz="0" w:space="0" w:color="auto"/>
                          </w:divBdr>
                          <w:divsChild>
                            <w:div w:id="1218400973">
                              <w:marLeft w:val="0"/>
                              <w:marRight w:val="0"/>
                              <w:marTop w:val="0"/>
                              <w:marBottom w:val="0"/>
                              <w:divBdr>
                                <w:top w:val="none" w:sz="0" w:space="0" w:color="auto"/>
                                <w:left w:val="none" w:sz="0" w:space="0" w:color="auto"/>
                                <w:bottom w:val="none" w:sz="0" w:space="0" w:color="auto"/>
                                <w:right w:val="none" w:sz="0" w:space="0" w:color="auto"/>
                              </w:divBdr>
                              <w:divsChild>
                                <w:div w:id="389964412">
                                  <w:marLeft w:val="0"/>
                                  <w:marRight w:val="0"/>
                                  <w:marTop w:val="0"/>
                                  <w:marBottom w:val="0"/>
                                  <w:divBdr>
                                    <w:top w:val="none" w:sz="0" w:space="0" w:color="auto"/>
                                    <w:left w:val="none" w:sz="0" w:space="0" w:color="auto"/>
                                    <w:bottom w:val="none" w:sz="0" w:space="0" w:color="auto"/>
                                    <w:right w:val="none" w:sz="0" w:space="0" w:color="auto"/>
                                  </w:divBdr>
                                  <w:divsChild>
                                    <w:div w:id="1928230414">
                                      <w:marLeft w:val="0"/>
                                      <w:marRight w:val="0"/>
                                      <w:marTop w:val="0"/>
                                      <w:marBottom w:val="150"/>
                                      <w:divBdr>
                                        <w:top w:val="none" w:sz="0" w:space="0" w:color="auto"/>
                                        <w:left w:val="none" w:sz="0" w:space="0" w:color="auto"/>
                                        <w:bottom w:val="none" w:sz="0" w:space="0" w:color="auto"/>
                                        <w:right w:val="none" w:sz="0" w:space="0" w:color="auto"/>
                                      </w:divBdr>
                                      <w:divsChild>
                                        <w:div w:id="708922656">
                                          <w:marLeft w:val="0"/>
                                          <w:marRight w:val="0"/>
                                          <w:marTop w:val="0"/>
                                          <w:marBottom w:val="0"/>
                                          <w:divBdr>
                                            <w:top w:val="none" w:sz="0" w:space="0" w:color="auto"/>
                                            <w:left w:val="none" w:sz="0" w:space="0" w:color="auto"/>
                                            <w:bottom w:val="none" w:sz="0" w:space="0" w:color="auto"/>
                                            <w:right w:val="none" w:sz="0" w:space="0" w:color="auto"/>
                                          </w:divBdr>
                                          <w:divsChild>
                                            <w:div w:id="100339313">
                                              <w:marLeft w:val="0"/>
                                              <w:marRight w:val="0"/>
                                              <w:marTop w:val="0"/>
                                              <w:marBottom w:val="0"/>
                                              <w:divBdr>
                                                <w:top w:val="none" w:sz="0" w:space="0" w:color="auto"/>
                                                <w:left w:val="none" w:sz="0" w:space="0" w:color="auto"/>
                                                <w:bottom w:val="none" w:sz="0" w:space="0" w:color="auto"/>
                                                <w:right w:val="none" w:sz="0" w:space="0" w:color="auto"/>
                                              </w:divBdr>
                                            </w:div>
                                            <w:div w:id="2225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707263">
      <w:bodyDiv w:val="1"/>
      <w:marLeft w:val="0"/>
      <w:marRight w:val="0"/>
      <w:marTop w:val="0"/>
      <w:marBottom w:val="0"/>
      <w:divBdr>
        <w:top w:val="none" w:sz="0" w:space="0" w:color="auto"/>
        <w:left w:val="none" w:sz="0" w:space="0" w:color="auto"/>
        <w:bottom w:val="none" w:sz="0" w:space="0" w:color="auto"/>
        <w:right w:val="none" w:sz="0" w:space="0" w:color="auto"/>
      </w:divBdr>
    </w:div>
    <w:div w:id="1386489168">
      <w:bodyDiv w:val="1"/>
      <w:marLeft w:val="0"/>
      <w:marRight w:val="0"/>
      <w:marTop w:val="0"/>
      <w:marBottom w:val="0"/>
      <w:divBdr>
        <w:top w:val="none" w:sz="0" w:space="0" w:color="auto"/>
        <w:left w:val="none" w:sz="0" w:space="0" w:color="auto"/>
        <w:bottom w:val="none" w:sz="0" w:space="0" w:color="auto"/>
        <w:right w:val="none" w:sz="0" w:space="0" w:color="auto"/>
      </w:divBdr>
    </w:div>
    <w:div w:id="1392969575">
      <w:bodyDiv w:val="1"/>
      <w:marLeft w:val="0"/>
      <w:marRight w:val="0"/>
      <w:marTop w:val="0"/>
      <w:marBottom w:val="0"/>
      <w:divBdr>
        <w:top w:val="none" w:sz="0" w:space="0" w:color="auto"/>
        <w:left w:val="none" w:sz="0" w:space="0" w:color="auto"/>
        <w:bottom w:val="none" w:sz="0" w:space="0" w:color="auto"/>
        <w:right w:val="none" w:sz="0" w:space="0" w:color="auto"/>
      </w:divBdr>
    </w:div>
    <w:div w:id="1421944434">
      <w:bodyDiv w:val="1"/>
      <w:marLeft w:val="0"/>
      <w:marRight w:val="0"/>
      <w:marTop w:val="0"/>
      <w:marBottom w:val="0"/>
      <w:divBdr>
        <w:top w:val="none" w:sz="0" w:space="0" w:color="auto"/>
        <w:left w:val="none" w:sz="0" w:space="0" w:color="auto"/>
        <w:bottom w:val="none" w:sz="0" w:space="0" w:color="auto"/>
        <w:right w:val="none" w:sz="0" w:space="0" w:color="auto"/>
      </w:divBdr>
    </w:div>
    <w:div w:id="1436095126">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92410352">
      <w:bodyDiv w:val="1"/>
      <w:marLeft w:val="0"/>
      <w:marRight w:val="0"/>
      <w:marTop w:val="0"/>
      <w:marBottom w:val="0"/>
      <w:divBdr>
        <w:top w:val="none" w:sz="0" w:space="0" w:color="auto"/>
        <w:left w:val="none" w:sz="0" w:space="0" w:color="auto"/>
        <w:bottom w:val="none" w:sz="0" w:space="0" w:color="auto"/>
        <w:right w:val="none" w:sz="0" w:space="0" w:color="auto"/>
      </w:divBdr>
    </w:div>
    <w:div w:id="1551916840">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604997706">
      <w:bodyDiv w:val="1"/>
      <w:marLeft w:val="0"/>
      <w:marRight w:val="0"/>
      <w:marTop w:val="0"/>
      <w:marBottom w:val="0"/>
      <w:divBdr>
        <w:top w:val="none" w:sz="0" w:space="0" w:color="auto"/>
        <w:left w:val="none" w:sz="0" w:space="0" w:color="auto"/>
        <w:bottom w:val="none" w:sz="0" w:space="0" w:color="auto"/>
        <w:right w:val="none" w:sz="0" w:space="0" w:color="auto"/>
      </w:divBdr>
    </w:div>
    <w:div w:id="1662270473">
      <w:bodyDiv w:val="1"/>
      <w:marLeft w:val="0"/>
      <w:marRight w:val="0"/>
      <w:marTop w:val="0"/>
      <w:marBottom w:val="0"/>
      <w:divBdr>
        <w:top w:val="none" w:sz="0" w:space="0" w:color="auto"/>
        <w:left w:val="none" w:sz="0" w:space="0" w:color="auto"/>
        <w:bottom w:val="none" w:sz="0" w:space="0" w:color="auto"/>
        <w:right w:val="none" w:sz="0" w:space="0" w:color="auto"/>
      </w:divBdr>
    </w:div>
    <w:div w:id="1721829698">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01669526">
      <w:bodyDiv w:val="1"/>
      <w:marLeft w:val="0"/>
      <w:marRight w:val="0"/>
      <w:marTop w:val="0"/>
      <w:marBottom w:val="0"/>
      <w:divBdr>
        <w:top w:val="none" w:sz="0" w:space="0" w:color="auto"/>
        <w:left w:val="none" w:sz="0" w:space="0" w:color="auto"/>
        <w:bottom w:val="none" w:sz="0" w:space="0" w:color="auto"/>
        <w:right w:val="none" w:sz="0" w:space="0" w:color="auto"/>
      </w:divBdr>
    </w:div>
    <w:div w:id="1904876688">
      <w:bodyDiv w:val="1"/>
      <w:marLeft w:val="0"/>
      <w:marRight w:val="0"/>
      <w:marTop w:val="0"/>
      <w:marBottom w:val="0"/>
      <w:divBdr>
        <w:top w:val="none" w:sz="0" w:space="0" w:color="auto"/>
        <w:left w:val="none" w:sz="0" w:space="0" w:color="auto"/>
        <w:bottom w:val="none" w:sz="0" w:space="0" w:color="auto"/>
        <w:right w:val="none" w:sz="0" w:space="0" w:color="auto"/>
      </w:divBdr>
      <w:divsChild>
        <w:div w:id="334843806">
          <w:marLeft w:val="240"/>
          <w:marRight w:val="0"/>
          <w:marTop w:val="0"/>
          <w:marBottom w:val="0"/>
          <w:divBdr>
            <w:top w:val="none" w:sz="0" w:space="0" w:color="auto"/>
            <w:left w:val="none" w:sz="0" w:space="0" w:color="auto"/>
            <w:bottom w:val="none" w:sz="0" w:space="0" w:color="auto"/>
            <w:right w:val="none" w:sz="0" w:space="0" w:color="auto"/>
          </w:divBdr>
          <w:divsChild>
            <w:div w:id="1198079771">
              <w:marLeft w:val="240"/>
              <w:marRight w:val="0"/>
              <w:marTop w:val="0"/>
              <w:marBottom w:val="0"/>
              <w:divBdr>
                <w:top w:val="none" w:sz="0" w:space="0" w:color="auto"/>
                <w:left w:val="none" w:sz="0" w:space="0" w:color="auto"/>
                <w:bottom w:val="none" w:sz="0" w:space="0" w:color="auto"/>
                <w:right w:val="none" w:sz="0" w:space="0" w:color="auto"/>
              </w:divBdr>
            </w:div>
            <w:div w:id="1205366914">
              <w:marLeft w:val="240"/>
              <w:marRight w:val="0"/>
              <w:marTop w:val="0"/>
              <w:marBottom w:val="0"/>
              <w:divBdr>
                <w:top w:val="none" w:sz="0" w:space="0" w:color="auto"/>
                <w:left w:val="none" w:sz="0" w:space="0" w:color="auto"/>
                <w:bottom w:val="none" w:sz="0" w:space="0" w:color="auto"/>
                <w:right w:val="none" w:sz="0" w:space="0" w:color="auto"/>
              </w:divBdr>
            </w:div>
            <w:div w:id="2006397959">
              <w:marLeft w:val="240"/>
              <w:marRight w:val="0"/>
              <w:marTop w:val="0"/>
              <w:marBottom w:val="0"/>
              <w:divBdr>
                <w:top w:val="none" w:sz="0" w:space="0" w:color="auto"/>
                <w:left w:val="none" w:sz="0" w:space="0" w:color="auto"/>
                <w:bottom w:val="none" w:sz="0" w:space="0" w:color="auto"/>
                <w:right w:val="none" w:sz="0" w:space="0" w:color="auto"/>
              </w:divBdr>
            </w:div>
          </w:divsChild>
        </w:div>
        <w:div w:id="2099056639">
          <w:marLeft w:val="240"/>
          <w:marRight w:val="0"/>
          <w:marTop w:val="0"/>
          <w:marBottom w:val="0"/>
          <w:divBdr>
            <w:top w:val="none" w:sz="0" w:space="0" w:color="auto"/>
            <w:left w:val="none" w:sz="0" w:space="0" w:color="auto"/>
            <w:bottom w:val="none" w:sz="0" w:space="0" w:color="auto"/>
            <w:right w:val="none" w:sz="0" w:space="0" w:color="auto"/>
          </w:divBdr>
        </w:div>
      </w:divsChild>
    </w:div>
    <w:div w:id="1921407992">
      <w:bodyDiv w:val="1"/>
      <w:marLeft w:val="0"/>
      <w:marRight w:val="0"/>
      <w:marTop w:val="0"/>
      <w:marBottom w:val="0"/>
      <w:divBdr>
        <w:top w:val="none" w:sz="0" w:space="0" w:color="auto"/>
        <w:left w:val="none" w:sz="0" w:space="0" w:color="auto"/>
        <w:bottom w:val="none" w:sz="0" w:space="0" w:color="auto"/>
        <w:right w:val="none" w:sz="0" w:space="0" w:color="auto"/>
      </w:divBdr>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 w:id="2117557751">
      <w:bodyDiv w:val="1"/>
      <w:marLeft w:val="0"/>
      <w:marRight w:val="0"/>
      <w:marTop w:val="0"/>
      <w:marBottom w:val="0"/>
      <w:divBdr>
        <w:top w:val="none" w:sz="0" w:space="0" w:color="auto"/>
        <w:left w:val="none" w:sz="0" w:space="0" w:color="auto"/>
        <w:bottom w:val="none" w:sz="0" w:space="0" w:color="auto"/>
        <w:right w:val="none" w:sz="0" w:space="0" w:color="auto"/>
      </w:divBdr>
    </w:div>
    <w:div w:id="2133866045">
      <w:bodyDiv w:val="1"/>
      <w:marLeft w:val="0"/>
      <w:marRight w:val="0"/>
      <w:marTop w:val="0"/>
      <w:marBottom w:val="0"/>
      <w:divBdr>
        <w:top w:val="none" w:sz="0" w:space="0" w:color="auto"/>
        <w:left w:val="none" w:sz="0" w:space="0" w:color="auto"/>
        <w:bottom w:val="none" w:sz="0" w:space="0" w:color="auto"/>
        <w:right w:val="none" w:sz="0" w:space="0" w:color="auto"/>
      </w:divBdr>
      <w:divsChild>
        <w:div w:id="463503125">
          <w:marLeft w:val="240"/>
          <w:marRight w:val="0"/>
          <w:marTop w:val="0"/>
          <w:marBottom w:val="0"/>
          <w:divBdr>
            <w:top w:val="none" w:sz="0" w:space="0" w:color="auto"/>
            <w:left w:val="none" w:sz="0" w:space="0" w:color="auto"/>
            <w:bottom w:val="none" w:sz="0" w:space="0" w:color="auto"/>
            <w:right w:val="none" w:sz="0" w:space="0" w:color="auto"/>
          </w:divBdr>
          <w:divsChild>
            <w:div w:id="703217054">
              <w:marLeft w:val="240"/>
              <w:marRight w:val="0"/>
              <w:marTop w:val="0"/>
              <w:marBottom w:val="0"/>
              <w:divBdr>
                <w:top w:val="none" w:sz="0" w:space="0" w:color="auto"/>
                <w:left w:val="none" w:sz="0" w:space="0" w:color="auto"/>
                <w:bottom w:val="none" w:sz="0" w:space="0" w:color="auto"/>
                <w:right w:val="none" w:sz="0" w:space="0" w:color="auto"/>
              </w:divBdr>
            </w:div>
            <w:div w:id="725496250">
              <w:marLeft w:val="240"/>
              <w:marRight w:val="0"/>
              <w:marTop w:val="0"/>
              <w:marBottom w:val="0"/>
              <w:divBdr>
                <w:top w:val="none" w:sz="0" w:space="0" w:color="auto"/>
                <w:left w:val="none" w:sz="0" w:space="0" w:color="auto"/>
                <w:bottom w:val="none" w:sz="0" w:space="0" w:color="auto"/>
                <w:right w:val="none" w:sz="0" w:space="0" w:color="auto"/>
              </w:divBdr>
            </w:div>
            <w:div w:id="876435002">
              <w:marLeft w:val="240"/>
              <w:marRight w:val="0"/>
              <w:marTop w:val="0"/>
              <w:marBottom w:val="0"/>
              <w:divBdr>
                <w:top w:val="none" w:sz="0" w:space="0" w:color="auto"/>
                <w:left w:val="none" w:sz="0" w:space="0" w:color="auto"/>
                <w:bottom w:val="none" w:sz="0" w:space="0" w:color="auto"/>
                <w:right w:val="none" w:sz="0" w:space="0" w:color="auto"/>
              </w:divBdr>
            </w:div>
            <w:div w:id="2067802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07081\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1D15-DA8D-49F4-9FEA-D38E452D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768</TotalTime>
  <Pages>99</Pages>
  <Words>53094</Words>
  <Characters>20164</Characters>
  <Application>Microsoft Office Word</Application>
  <DocSecurity>0</DocSecurity>
  <Lines>168</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32</cp:revision>
  <cp:lastPrinted>2025-06-19T21:33:00Z</cp:lastPrinted>
  <dcterms:created xsi:type="dcterms:W3CDTF">2025-06-16T05:08:00Z</dcterms:created>
  <dcterms:modified xsi:type="dcterms:W3CDTF">2025-07-01T02:54:00Z</dcterms:modified>
</cp:coreProperties>
</file>